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175A7" w14:textId="77777777" w:rsidR="0031581D" w:rsidRDefault="0031581D" w:rsidP="00017C15">
      <w:pPr>
        <w:ind w:firstLine="709"/>
        <w:jc w:val="center"/>
        <w:rPr>
          <w:rFonts w:cs="Arial"/>
          <w:lang w:eastAsia="ar-SA"/>
        </w:rPr>
      </w:pPr>
      <w:bookmarkStart w:id="0" w:name="_Hlk72149537"/>
    </w:p>
    <w:p w14:paraId="5687F136" w14:textId="3291699B" w:rsidR="008C3D38" w:rsidRDefault="008C3D38" w:rsidP="00E934AB">
      <w:pPr>
        <w:ind w:firstLine="709"/>
        <w:jc w:val="center"/>
        <w:rPr>
          <w:rFonts w:cs="Arial"/>
          <w:lang w:eastAsia="ar-SA"/>
        </w:rPr>
      </w:pPr>
    </w:p>
    <w:p w14:paraId="191B7B0F" w14:textId="303E0664" w:rsidR="00E47727" w:rsidRPr="00F61C51" w:rsidRDefault="00E47727" w:rsidP="00017C15">
      <w:pPr>
        <w:ind w:firstLine="709"/>
        <w:jc w:val="center"/>
        <w:rPr>
          <w:rFonts w:cs="Arial"/>
          <w:lang w:eastAsia="ar-SA"/>
        </w:rPr>
      </w:pPr>
      <w:r w:rsidRPr="00F61C51">
        <w:rPr>
          <w:rFonts w:cs="Arial"/>
          <w:lang w:eastAsia="ar-SA"/>
        </w:rPr>
        <w:t>СОВЕТ НАРОДНЫХ ДЕПУТАТОВ</w:t>
      </w:r>
    </w:p>
    <w:p w14:paraId="4E4CBDCC" w14:textId="1319E255" w:rsidR="00E47727" w:rsidRPr="00F61C51" w:rsidRDefault="008C3D38" w:rsidP="00017C15">
      <w:pPr>
        <w:ind w:firstLine="709"/>
        <w:jc w:val="center"/>
        <w:rPr>
          <w:rFonts w:cs="Arial"/>
          <w:lang w:eastAsia="ar-SA"/>
        </w:rPr>
      </w:pPr>
      <w:r>
        <w:rPr>
          <w:rFonts w:cs="Arial"/>
          <w:lang w:eastAsia="ar-SA"/>
        </w:rPr>
        <w:t>КОПЁНКИНСКОГО</w:t>
      </w:r>
      <w:r w:rsidR="00E47727" w:rsidRPr="00F61C51">
        <w:rPr>
          <w:rFonts w:cs="Arial"/>
          <w:lang w:eastAsia="ar-SA"/>
        </w:rPr>
        <w:t xml:space="preserve"> СЕЛЬСКОГО ПОСЕЛЕНИЯ</w:t>
      </w:r>
    </w:p>
    <w:p w14:paraId="711A22A8" w14:textId="77777777"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14:paraId="12B08849" w14:textId="77777777" w:rsidR="00017C15" w:rsidRPr="00F61C51" w:rsidRDefault="00E47727" w:rsidP="00017C15">
      <w:pPr>
        <w:ind w:firstLine="709"/>
        <w:jc w:val="center"/>
        <w:rPr>
          <w:rFonts w:cs="Arial"/>
          <w:lang w:eastAsia="ar-SA"/>
        </w:rPr>
      </w:pPr>
      <w:r w:rsidRPr="00F61C51">
        <w:rPr>
          <w:rFonts w:cs="Arial"/>
          <w:lang w:eastAsia="ar-SA"/>
        </w:rPr>
        <w:t>ВОРОНЕЖСКОЙ ОБЛАСТИ</w:t>
      </w:r>
      <w:r w:rsidR="00017C15" w:rsidRPr="00F61C51">
        <w:rPr>
          <w:rFonts w:cs="Arial"/>
          <w:lang w:eastAsia="ar-SA"/>
        </w:rPr>
        <w:t xml:space="preserve"> </w:t>
      </w:r>
    </w:p>
    <w:p w14:paraId="196918BC" w14:textId="77777777" w:rsidR="004C3F4A" w:rsidRPr="00F61C51" w:rsidRDefault="004C3F4A" w:rsidP="00017C15">
      <w:pPr>
        <w:ind w:firstLine="709"/>
        <w:jc w:val="center"/>
        <w:rPr>
          <w:rFonts w:cs="Arial"/>
          <w:lang w:eastAsia="ar-SA"/>
        </w:rPr>
      </w:pPr>
    </w:p>
    <w:p w14:paraId="6FE6B152" w14:textId="77777777" w:rsidR="00017C15" w:rsidRPr="00F61C51" w:rsidRDefault="00E47727" w:rsidP="00017C15">
      <w:pPr>
        <w:ind w:firstLine="709"/>
        <w:jc w:val="center"/>
        <w:rPr>
          <w:rFonts w:cs="Arial"/>
          <w:lang w:eastAsia="ar-SA"/>
        </w:rPr>
      </w:pPr>
      <w:r w:rsidRPr="00F61C51">
        <w:rPr>
          <w:rFonts w:cs="Arial"/>
          <w:lang w:eastAsia="ar-SA"/>
        </w:rPr>
        <w:t>РЕШЕНИЕ</w:t>
      </w:r>
    </w:p>
    <w:p w14:paraId="002D8C81" w14:textId="576916D5" w:rsidR="004C3F4A" w:rsidRPr="00F61C51" w:rsidRDefault="00E934AB" w:rsidP="00017C15">
      <w:pPr>
        <w:ind w:firstLine="709"/>
        <w:jc w:val="center"/>
        <w:rPr>
          <w:rFonts w:cs="Arial"/>
          <w:lang w:eastAsia="ar-SA"/>
        </w:rPr>
      </w:pPr>
      <w:r>
        <w:rPr>
          <w:rFonts w:cs="Arial"/>
          <w:lang w:eastAsia="ar-SA"/>
        </w:rPr>
        <w:t>121</w:t>
      </w:r>
      <w:r w:rsidR="004C3F4A" w:rsidRPr="00F61C51">
        <w:rPr>
          <w:rFonts w:cs="Arial"/>
          <w:lang w:eastAsia="ar-SA"/>
        </w:rPr>
        <w:t>сессии</w:t>
      </w:r>
    </w:p>
    <w:p w14:paraId="6E73F220" w14:textId="77777777" w:rsidR="00017C15" w:rsidRPr="00F61C51" w:rsidRDefault="00017C15" w:rsidP="00017C15">
      <w:pPr>
        <w:ind w:firstLine="709"/>
        <w:jc w:val="center"/>
        <w:rPr>
          <w:rFonts w:cs="Arial"/>
          <w:lang w:eastAsia="ar-SA"/>
        </w:rPr>
      </w:pPr>
    </w:p>
    <w:p w14:paraId="711C977B" w14:textId="1F191FF8" w:rsidR="00C93FC9" w:rsidRPr="00F61C51" w:rsidRDefault="00E47727" w:rsidP="00017C15">
      <w:pPr>
        <w:ind w:firstLine="709"/>
        <w:rPr>
          <w:rFonts w:cs="Arial"/>
          <w:lang w:eastAsia="ar-SA"/>
        </w:rPr>
      </w:pPr>
      <w:r w:rsidRPr="00F61C51">
        <w:rPr>
          <w:rFonts w:cs="Arial"/>
          <w:lang w:eastAsia="ar-SA"/>
        </w:rPr>
        <w:t>от</w:t>
      </w:r>
      <w:r w:rsidR="004C3F4A" w:rsidRPr="00F61C51">
        <w:rPr>
          <w:rFonts w:cs="Arial"/>
          <w:lang w:eastAsia="ar-SA"/>
        </w:rPr>
        <w:t xml:space="preserve"> </w:t>
      </w:r>
      <w:r w:rsidR="00E934AB">
        <w:rPr>
          <w:rFonts w:cs="Arial"/>
          <w:lang w:eastAsia="ar-SA"/>
        </w:rPr>
        <w:t>24.03.</w:t>
      </w:r>
      <w:r w:rsidRPr="00F61C51">
        <w:rPr>
          <w:rFonts w:cs="Arial"/>
          <w:lang w:eastAsia="ar-SA"/>
        </w:rPr>
        <w:t>202</w:t>
      </w:r>
      <w:r w:rsidR="00C93FC9" w:rsidRPr="00F61C51">
        <w:rPr>
          <w:rFonts w:cs="Arial"/>
          <w:lang w:eastAsia="ar-SA"/>
        </w:rPr>
        <w:t>5</w:t>
      </w:r>
      <w:r w:rsidR="004C3F4A" w:rsidRPr="00F61C51">
        <w:rPr>
          <w:rFonts w:cs="Arial"/>
          <w:lang w:eastAsia="ar-SA"/>
        </w:rPr>
        <w:t xml:space="preserve"> </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E934AB">
        <w:rPr>
          <w:rFonts w:cs="Arial"/>
          <w:lang w:eastAsia="ar-SA"/>
        </w:rPr>
        <w:t>255</w:t>
      </w:r>
    </w:p>
    <w:p w14:paraId="70EC3A73" w14:textId="21EC27FD" w:rsidR="00017C15" w:rsidRPr="00F61C51" w:rsidRDefault="008C3D38" w:rsidP="00017C15">
      <w:pPr>
        <w:ind w:firstLine="709"/>
        <w:rPr>
          <w:rFonts w:cs="Arial"/>
          <w:lang w:eastAsia="ar-SA"/>
        </w:rPr>
      </w:pPr>
      <w:r>
        <w:rPr>
          <w:rFonts w:cs="Arial"/>
          <w:lang w:eastAsia="ar-SA"/>
        </w:rPr>
        <w:t>п.</w:t>
      </w:r>
      <w:r w:rsidR="00E934AB">
        <w:rPr>
          <w:rFonts w:cs="Arial"/>
          <w:lang w:eastAsia="ar-SA"/>
        </w:rPr>
        <w:t xml:space="preserve"> </w:t>
      </w:r>
      <w:proofErr w:type="spellStart"/>
      <w:r>
        <w:rPr>
          <w:rFonts w:cs="Arial"/>
          <w:lang w:eastAsia="ar-SA"/>
        </w:rPr>
        <w:t>Копёнкина</w:t>
      </w:r>
      <w:proofErr w:type="spellEnd"/>
    </w:p>
    <w:p w14:paraId="318B35DB" w14:textId="77777777" w:rsidR="00017C15" w:rsidRPr="00F61C51" w:rsidRDefault="00017C15" w:rsidP="00017C15">
      <w:pPr>
        <w:ind w:firstLine="709"/>
        <w:rPr>
          <w:rFonts w:cs="Arial"/>
          <w:lang w:eastAsia="ar-SA"/>
        </w:rPr>
      </w:pPr>
    </w:p>
    <w:p w14:paraId="449DD193" w14:textId="77777777" w:rsidR="00E47727" w:rsidRPr="00F61C51" w:rsidRDefault="00E47727" w:rsidP="002043D5">
      <w:pPr>
        <w:pStyle w:val="Title"/>
        <w:spacing w:before="0" w:after="0"/>
        <w:ind w:firstLine="709"/>
        <w:outlineLvl w:val="9"/>
      </w:pPr>
      <w:r w:rsidRPr="00F61C51">
        <w:t>Об утверждении Правил благоустройства</w:t>
      </w:r>
    </w:p>
    <w:p w14:paraId="757DC506" w14:textId="76BF4D37" w:rsidR="00E47727" w:rsidRPr="00F61C51" w:rsidRDefault="00E47727" w:rsidP="002043D5">
      <w:pPr>
        <w:pStyle w:val="Title"/>
        <w:spacing w:before="0" w:after="0"/>
        <w:ind w:firstLine="709"/>
        <w:outlineLvl w:val="9"/>
      </w:pPr>
      <w:r w:rsidRPr="00F61C51">
        <w:t xml:space="preserve">территории </w:t>
      </w:r>
      <w:proofErr w:type="spellStart"/>
      <w:r w:rsidR="008C3D38">
        <w:t>Копёнкинского</w:t>
      </w:r>
      <w:proofErr w:type="spellEnd"/>
      <w:r w:rsidRPr="00F61C51">
        <w:t xml:space="preserve"> сельского поселения </w:t>
      </w:r>
    </w:p>
    <w:p w14:paraId="74FC6219" w14:textId="77777777" w:rsidR="00E47727" w:rsidRPr="00F61C51" w:rsidRDefault="00E47727" w:rsidP="002043D5">
      <w:pPr>
        <w:pStyle w:val="Title"/>
        <w:spacing w:before="0" w:after="0"/>
        <w:ind w:firstLine="709"/>
        <w:outlineLvl w:val="9"/>
      </w:pPr>
      <w:r w:rsidRPr="00F61C51">
        <w:t>Россошанского муниципального района</w:t>
      </w:r>
    </w:p>
    <w:p w14:paraId="114C6114" w14:textId="77777777" w:rsidR="00017C15" w:rsidRPr="00F61C51" w:rsidRDefault="00E47727" w:rsidP="002043D5">
      <w:pPr>
        <w:pStyle w:val="Title"/>
        <w:spacing w:before="0" w:after="0"/>
        <w:ind w:firstLine="709"/>
        <w:outlineLvl w:val="9"/>
      </w:pPr>
      <w:r w:rsidRPr="00F61C51">
        <w:t>Воронежской области</w:t>
      </w:r>
      <w:r w:rsidR="00017C15" w:rsidRPr="00F61C51">
        <w:t xml:space="preserve"> </w:t>
      </w:r>
    </w:p>
    <w:p w14:paraId="3A3509D1" w14:textId="77777777" w:rsidR="00017C15" w:rsidRPr="00F61C51" w:rsidRDefault="00017C15" w:rsidP="00017C15">
      <w:pPr>
        <w:pStyle w:val="Title"/>
        <w:spacing w:before="0" w:after="0"/>
        <w:ind w:firstLine="709"/>
        <w:outlineLvl w:val="9"/>
        <w:rPr>
          <w:rFonts w:eastAsia="Arial"/>
          <w:b w:val="0"/>
          <w:sz w:val="24"/>
          <w:szCs w:val="24"/>
        </w:rPr>
      </w:pPr>
    </w:p>
    <w:p w14:paraId="1FC670B1" w14:textId="526863EF" w:rsidR="00017C15" w:rsidRPr="00017C15" w:rsidRDefault="008C3D38" w:rsidP="00017C15">
      <w:pPr>
        <w:ind w:firstLine="709"/>
        <w:rPr>
          <w:rFonts w:cs="Arial"/>
          <w:bCs/>
        </w:rPr>
      </w:pPr>
      <w:r w:rsidRPr="008C3D38">
        <w:rPr>
          <w:rFonts w:cs="Arial"/>
        </w:rPr>
        <w:t xml:space="preserve">Рассмотрев протест Лискинской транспортной прокуратуры Московской межрегиональной транспортной прокуратуры </w:t>
      </w:r>
      <w:r w:rsidRPr="007E3605">
        <w:rPr>
          <w:rFonts w:cs="Arial"/>
        </w:rPr>
        <w:t>от 28.02.202</w:t>
      </w:r>
      <w:r w:rsidR="007E3605" w:rsidRPr="007E3605">
        <w:rPr>
          <w:rFonts w:cs="Arial"/>
        </w:rPr>
        <w:t>5</w:t>
      </w:r>
      <w:r w:rsidRPr="007E3605">
        <w:rPr>
          <w:rFonts w:cs="Arial"/>
        </w:rPr>
        <w:t xml:space="preserve"> № 07-14-202</w:t>
      </w:r>
      <w:r w:rsidR="007E3605" w:rsidRPr="007E3605">
        <w:rPr>
          <w:rFonts w:cs="Arial"/>
        </w:rPr>
        <w:t>5</w:t>
      </w:r>
      <w:r w:rsidRPr="007E3605">
        <w:rPr>
          <w:rFonts w:cs="Arial"/>
        </w:rPr>
        <w:t>, в</w:t>
      </w:r>
      <w:r w:rsidR="00E47727" w:rsidRPr="007E3605">
        <w:rPr>
          <w:rFonts w:cs="Arial"/>
          <w:bCs/>
        </w:rPr>
        <w:t xml:space="preserve"> соответствии с Федеральным законом Российской Федерации от 06.</w:t>
      </w:r>
      <w:r w:rsidR="00E47727" w:rsidRPr="00F61C51">
        <w:rPr>
          <w:rFonts w:cs="Arial"/>
          <w:bCs/>
        </w:rPr>
        <w:t>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r w:rsidR="00E47727" w:rsidRPr="00F61C51">
        <w:rPr>
          <w:rFonts w:cs="Arial"/>
          <w:bCs/>
        </w:rPr>
        <w:t>пр</w:t>
      </w:r>
      <w:proofErr w:type="spellEnd"/>
      <w:r w:rsidR="00E47727" w:rsidRPr="00F61C51">
        <w:rPr>
          <w:rFonts w:cs="Arial"/>
          <w:bCs/>
        </w:rPr>
        <w:t xml:space="preserve">, Уставом </w:t>
      </w:r>
      <w:proofErr w:type="spellStart"/>
      <w:r>
        <w:rPr>
          <w:rFonts w:cs="Arial"/>
          <w:bCs/>
        </w:rPr>
        <w:t>Копёнкинского</w:t>
      </w:r>
      <w:proofErr w:type="spellEnd"/>
      <w:r w:rsidR="00E47727" w:rsidRPr="00F61C51">
        <w:rPr>
          <w:rFonts w:cs="Arial"/>
          <w:bCs/>
        </w:rPr>
        <w:t xml:space="preserve"> сельского поселения</w:t>
      </w:r>
      <w:r w:rsidR="00017C15" w:rsidRPr="00F61C51">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Pr="00697DFF">
        <w:rPr>
          <w:rFonts w:cs="Arial"/>
          <w:bCs/>
        </w:rPr>
        <w:t xml:space="preserve"> </w:t>
      </w:r>
      <w:r w:rsidR="00E47727" w:rsidRPr="00017C15">
        <w:rPr>
          <w:rFonts w:cs="Arial"/>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proofErr w:type="spellStart"/>
      <w:r>
        <w:rPr>
          <w:rFonts w:cs="Arial"/>
          <w:bCs/>
        </w:rPr>
        <w:t>Копёнкинского</w:t>
      </w:r>
      <w:proofErr w:type="spellEnd"/>
      <w:r w:rsidR="00E47727" w:rsidRPr="00017C15">
        <w:rPr>
          <w:rFonts w:cs="Arial"/>
          <w:bCs/>
        </w:rPr>
        <w:t xml:space="preserve"> сельского поселения</w:t>
      </w:r>
      <w:r w:rsidR="00017C15">
        <w:rPr>
          <w:rFonts w:cs="Arial"/>
          <w:bCs/>
        </w:rPr>
        <w:t xml:space="preserve"> </w:t>
      </w:r>
      <w:r w:rsidR="00E47727" w:rsidRPr="00017C15">
        <w:rPr>
          <w:rFonts w:cs="Arial"/>
          <w:bCs/>
        </w:rPr>
        <w:t xml:space="preserve">Россошанского муниципального района Воронежской области» от </w:t>
      </w:r>
      <w:r w:rsidR="00E934AB">
        <w:rPr>
          <w:rFonts w:cs="Arial"/>
          <w:bCs/>
        </w:rPr>
        <w:t>19.03.2025</w:t>
      </w:r>
      <w:r w:rsidR="00E47727" w:rsidRPr="00017C15">
        <w:rPr>
          <w:rFonts w:cs="Arial"/>
          <w:bCs/>
        </w:rPr>
        <w:t xml:space="preserve">г. Совет народных депутатов </w:t>
      </w:r>
      <w:proofErr w:type="spellStart"/>
      <w:r>
        <w:rPr>
          <w:rFonts w:cs="Arial"/>
          <w:bCs/>
        </w:rPr>
        <w:t>Копёнкинского</w:t>
      </w:r>
      <w:proofErr w:type="spellEnd"/>
      <w:r w:rsidR="00E47727" w:rsidRPr="00017C15">
        <w:rPr>
          <w:rFonts w:cs="Arial"/>
          <w:bCs/>
        </w:rPr>
        <w:t xml:space="preserve"> сельского поселения</w:t>
      </w:r>
    </w:p>
    <w:p w14:paraId="1ADE0102" w14:textId="77777777" w:rsidR="00017C15" w:rsidRPr="00017C15" w:rsidRDefault="00017C15" w:rsidP="00017C15">
      <w:pPr>
        <w:ind w:firstLine="709"/>
        <w:jc w:val="center"/>
        <w:rPr>
          <w:rFonts w:cs="Arial"/>
          <w:bCs/>
        </w:rPr>
      </w:pPr>
    </w:p>
    <w:p w14:paraId="51D960DF" w14:textId="77777777" w:rsidR="00E47727" w:rsidRDefault="00E47727" w:rsidP="00017C15">
      <w:pPr>
        <w:ind w:firstLine="709"/>
        <w:jc w:val="center"/>
        <w:rPr>
          <w:rFonts w:cs="Arial"/>
          <w:bCs/>
        </w:rPr>
      </w:pPr>
      <w:r w:rsidRPr="00017C15">
        <w:rPr>
          <w:rFonts w:cs="Arial"/>
          <w:bCs/>
        </w:rPr>
        <w:t>РЕШИЛ:</w:t>
      </w:r>
    </w:p>
    <w:p w14:paraId="1B663F3A" w14:textId="77777777" w:rsidR="003A3841" w:rsidRPr="00017C15" w:rsidRDefault="003A3841" w:rsidP="00017C15">
      <w:pPr>
        <w:ind w:firstLine="709"/>
        <w:jc w:val="center"/>
        <w:rPr>
          <w:rFonts w:cs="Arial"/>
          <w:bCs/>
        </w:rPr>
      </w:pPr>
    </w:p>
    <w:p w14:paraId="3C946358" w14:textId="5BEDBF0C"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proofErr w:type="spellStart"/>
      <w:r w:rsidR="008C3D38">
        <w:rPr>
          <w:rFonts w:cs="Arial"/>
          <w:color w:val="000000"/>
          <w:lang w:eastAsia="ar-SA"/>
        </w:rPr>
        <w:t>Копёнкинского</w:t>
      </w:r>
      <w:proofErr w:type="spellEnd"/>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14:paraId="23B4078E" w14:textId="6EBDC628"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proofErr w:type="spellStart"/>
      <w:r w:rsidR="008C3D38">
        <w:rPr>
          <w:rFonts w:cs="Arial"/>
          <w:lang w:eastAsia="en-US"/>
        </w:rPr>
        <w:t>Копёнкинского</w:t>
      </w:r>
      <w:proofErr w:type="spellEnd"/>
      <w:r w:rsidRPr="00017C15">
        <w:rPr>
          <w:rFonts w:cs="Arial"/>
          <w:lang w:eastAsia="en-US"/>
        </w:rPr>
        <w:t xml:space="preserve"> сельского поселения Россошанского муниципального района Воронежской области от </w:t>
      </w:r>
      <w:r w:rsidR="00007CD8">
        <w:rPr>
          <w:rFonts w:cs="Arial"/>
          <w:lang w:eastAsia="en-US"/>
        </w:rPr>
        <w:t>28.10.202</w:t>
      </w:r>
      <w:r w:rsidR="008C3D38">
        <w:rPr>
          <w:rFonts w:cs="Arial"/>
          <w:lang w:eastAsia="en-US"/>
        </w:rPr>
        <w:t>4</w:t>
      </w:r>
      <w:r w:rsidR="00007CD8">
        <w:rPr>
          <w:rFonts w:cs="Arial"/>
          <w:lang w:eastAsia="en-US"/>
        </w:rPr>
        <w:t xml:space="preserve"> </w:t>
      </w:r>
      <w:r w:rsidRPr="00017C15">
        <w:rPr>
          <w:rFonts w:cs="Arial"/>
          <w:lang w:eastAsia="en-US"/>
        </w:rPr>
        <w:t xml:space="preserve">г. № </w:t>
      </w:r>
      <w:r w:rsidR="00007CD8">
        <w:rPr>
          <w:rFonts w:cs="Arial"/>
          <w:lang w:eastAsia="en-US"/>
        </w:rPr>
        <w:t>22</w:t>
      </w:r>
      <w:r w:rsidR="008C3D38">
        <w:rPr>
          <w:rFonts w:cs="Arial"/>
          <w:lang w:eastAsia="en-US"/>
        </w:rPr>
        <w:t>8</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Pr="00017C15">
        <w:rPr>
          <w:rFonts w:cs="Arial"/>
          <w:lang w:eastAsia="en-US"/>
        </w:rPr>
        <w:t xml:space="preserve"> </w:t>
      </w:r>
      <w:proofErr w:type="spellStart"/>
      <w:r w:rsidR="008C3D38">
        <w:rPr>
          <w:rFonts w:cs="Arial"/>
          <w:lang w:eastAsia="en-US"/>
        </w:rPr>
        <w:t>Копёнкинского</w:t>
      </w:r>
      <w:proofErr w:type="spellEnd"/>
      <w:r w:rsidRPr="00017C15">
        <w:rPr>
          <w:rFonts w:cs="Arial"/>
          <w:lang w:eastAsia="en-US"/>
        </w:rPr>
        <w:t xml:space="preserve"> сельского поселения Россошанского муниципального района Воронежской области». </w:t>
      </w:r>
    </w:p>
    <w:p w14:paraId="4C928B3B" w14:textId="785C5CD2"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1" w:name="_Hlk190864861"/>
      <w:r w:rsidRPr="00017C15">
        <w:rPr>
          <w:rFonts w:cs="Arial"/>
          <w:lang w:eastAsia="en-US"/>
        </w:rPr>
        <w:t xml:space="preserve">Опубликовать настоящее решение в «Вестнике муниципальных правовых актов </w:t>
      </w:r>
      <w:proofErr w:type="spellStart"/>
      <w:r w:rsidR="008C3D38">
        <w:rPr>
          <w:rFonts w:cs="Arial"/>
          <w:lang w:eastAsia="en-US"/>
        </w:rPr>
        <w:t>Копёнкинского</w:t>
      </w:r>
      <w:proofErr w:type="spellEnd"/>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proofErr w:type="spellStart"/>
      <w:r w:rsidR="008C3D38">
        <w:rPr>
          <w:rFonts w:cs="Arial"/>
          <w:lang w:eastAsia="en-US"/>
        </w:rPr>
        <w:t>Копёнкинского</w:t>
      </w:r>
      <w:proofErr w:type="spellEnd"/>
      <w:r w:rsidRPr="00017C15">
        <w:rPr>
          <w:rFonts w:cs="Arial"/>
          <w:lang w:eastAsia="en-US"/>
        </w:rPr>
        <w:t xml:space="preserve"> сельского поселения в сети Интернет.</w:t>
      </w:r>
    </w:p>
    <w:bookmarkEnd w:id="1"/>
    <w:p w14:paraId="2CF43C90" w14:textId="77777777"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lastRenderedPageBreak/>
        <w:t>4. Настоящее решение вступает в силу со дня его официального опубликования.</w:t>
      </w:r>
    </w:p>
    <w:p w14:paraId="30C429E5" w14:textId="4A86359E"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Контроль за исполнением настоящего решения возложить на главу </w:t>
      </w:r>
      <w:proofErr w:type="spellStart"/>
      <w:r w:rsidR="008C3D38">
        <w:rPr>
          <w:rFonts w:cs="Arial"/>
          <w:lang w:eastAsia="en-US"/>
        </w:rPr>
        <w:t>Копёнкинского</w:t>
      </w:r>
      <w:proofErr w:type="spellEnd"/>
      <w:r w:rsidRPr="00017C15">
        <w:rPr>
          <w:rFonts w:cs="Arial"/>
          <w:lang w:eastAsia="en-US"/>
        </w:rPr>
        <w:t xml:space="preserve"> сельского поселения.</w:t>
      </w:r>
      <w:r w:rsidR="00017C15">
        <w:rPr>
          <w:rFonts w:cs="Arial"/>
          <w:lang w:eastAsia="en-US"/>
        </w:rPr>
        <w:t xml:space="preserve"> </w:t>
      </w:r>
    </w:p>
    <w:p w14:paraId="19C3DA86" w14:textId="09A2FE48" w:rsidR="00B20753" w:rsidRDefault="00B20753" w:rsidP="00017C15">
      <w:pPr>
        <w:shd w:val="clear" w:color="auto" w:fill="FFFFFF"/>
        <w:tabs>
          <w:tab w:val="left" w:pos="1221"/>
        </w:tabs>
        <w:suppressAutoHyphens/>
        <w:ind w:firstLine="709"/>
        <w:rPr>
          <w:rFonts w:cs="Arial"/>
          <w:lang w:eastAsia="en-US"/>
        </w:rPr>
      </w:pPr>
    </w:p>
    <w:p w14:paraId="4D01BB17" w14:textId="56733E44" w:rsidR="00B20753" w:rsidRDefault="00B20753" w:rsidP="00017C15">
      <w:pPr>
        <w:shd w:val="clear" w:color="auto" w:fill="FFFFFF"/>
        <w:tabs>
          <w:tab w:val="left" w:pos="1221"/>
        </w:tabs>
        <w:suppressAutoHyphens/>
        <w:ind w:firstLine="709"/>
        <w:rPr>
          <w:rFonts w:cs="Arial"/>
          <w:lang w:eastAsia="en-US"/>
        </w:rPr>
      </w:pPr>
    </w:p>
    <w:p w14:paraId="1E289989" w14:textId="77777777" w:rsidR="00B20753" w:rsidRDefault="00B20753" w:rsidP="00017C15">
      <w:pPr>
        <w:shd w:val="clear" w:color="auto" w:fill="FFFFFF"/>
        <w:tabs>
          <w:tab w:val="left" w:pos="1221"/>
        </w:tabs>
        <w:suppressAutoHyphens/>
        <w:ind w:firstLine="709"/>
        <w:rPr>
          <w:rFonts w:cs="Arial"/>
          <w:lang w:eastAsia="en-US"/>
        </w:rPr>
      </w:pPr>
    </w:p>
    <w:p w14:paraId="7087F7E7" w14:textId="77777777"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firstRow="1" w:lastRow="0" w:firstColumn="1" w:lastColumn="0" w:noHBand="0" w:noVBand="1"/>
      </w:tblPr>
      <w:tblGrid>
        <w:gridCol w:w="4829"/>
        <w:gridCol w:w="4809"/>
      </w:tblGrid>
      <w:tr w:rsidR="00E47727" w:rsidRPr="00017C15" w14:paraId="53E88489" w14:textId="77777777" w:rsidTr="00E47727">
        <w:tc>
          <w:tcPr>
            <w:tcW w:w="4927" w:type="dxa"/>
            <w:shd w:val="clear" w:color="auto" w:fill="auto"/>
          </w:tcPr>
          <w:p w14:paraId="2B3E3E39" w14:textId="2661684D" w:rsidR="00E47727" w:rsidRPr="00017C15" w:rsidRDefault="00E47727" w:rsidP="00017C15">
            <w:pPr>
              <w:tabs>
                <w:tab w:val="left" w:pos="1221"/>
              </w:tabs>
              <w:suppressAutoHyphens/>
              <w:ind w:firstLine="709"/>
              <w:rPr>
                <w:rFonts w:cs="Arial"/>
                <w:lang w:eastAsia="ar-SA"/>
              </w:rPr>
            </w:pPr>
            <w:proofErr w:type="spellStart"/>
            <w:r w:rsidRPr="00017C15">
              <w:rPr>
                <w:rFonts w:cs="Arial"/>
                <w:lang w:val="en-US" w:eastAsia="ar-SA"/>
              </w:rPr>
              <w:t>Глава</w:t>
            </w:r>
            <w:proofErr w:type="spellEnd"/>
            <w:r w:rsidRPr="00017C15">
              <w:rPr>
                <w:rFonts w:cs="Arial"/>
                <w:lang w:val="en-US" w:eastAsia="ar-SA"/>
              </w:rPr>
              <w:t xml:space="preserve"> </w:t>
            </w:r>
            <w:proofErr w:type="spellStart"/>
            <w:r w:rsidR="008C3D38">
              <w:rPr>
                <w:rFonts w:cs="Arial"/>
                <w:lang w:val="en-US" w:eastAsia="ar-SA"/>
              </w:rPr>
              <w:t>Копёнкинского</w:t>
            </w:r>
            <w:proofErr w:type="spellEnd"/>
            <w:r w:rsidRPr="00017C15">
              <w:rPr>
                <w:rFonts w:cs="Arial"/>
                <w:lang w:eastAsia="ar-SA"/>
              </w:rPr>
              <w:t xml:space="preserve"> </w:t>
            </w:r>
          </w:p>
          <w:p w14:paraId="0DE5DA5D" w14:textId="77777777"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w:t>
            </w:r>
            <w:proofErr w:type="spellStart"/>
            <w:r w:rsidRPr="00017C15">
              <w:rPr>
                <w:rFonts w:cs="Arial"/>
                <w:lang w:val="en-US" w:eastAsia="ar-SA"/>
              </w:rPr>
              <w:t>поселения</w:t>
            </w:r>
            <w:proofErr w:type="spellEnd"/>
          </w:p>
        </w:tc>
        <w:tc>
          <w:tcPr>
            <w:tcW w:w="4927" w:type="dxa"/>
            <w:shd w:val="clear" w:color="auto" w:fill="auto"/>
          </w:tcPr>
          <w:p w14:paraId="45F6EA77" w14:textId="7FB2BAA9" w:rsidR="00E47727" w:rsidRPr="00017C15" w:rsidRDefault="00EC3444" w:rsidP="00EC3444">
            <w:pPr>
              <w:tabs>
                <w:tab w:val="left" w:pos="1221"/>
              </w:tabs>
              <w:suppressAutoHyphens/>
              <w:ind w:firstLine="709"/>
              <w:jc w:val="center"/>
              <w:rPr>
                <w:rFonts w:cs="Arial"/>
                <w:lang w:eastAsia="ar-SA"/>
              </w:rPr>
            </w:pPr>
            <w:r>
              <w:rPr>
                <w:rFonts w:cs="Arial"/>
                <w:lang w:eastAsia="ar-SA"/>
              </w:rPr>
              <w:t>И.С. Тронов</w:t>
            </w:r>
          </w:p>
          <w:p w14:paraId="2C8DB86A" w14:textId="77777777" w:rsidR="00E47727" w:rsidRPr="00017C15" w:rsidRDefault="00E47727" w:rsidP="00017C15">
            <w:pPr>
              <w:tabs>
                <w:tab w:val="left" w:pos="1221"/>
              </w:tabs>
              <w:suppressAutoHyphens/>
              <w:ind w:firstLine="709"/>
              <w:rPr>
                <w:rFonts w:cs="Arial"/>
                <w:lang w:val="en-US" w:eastAsia="ar-SA"/>
              </w:rPr>
            </w:pPr>
          </w:p>
        </w:tc>
      </w:tr>
    </w:tbl>
    <w:p w14:paraId="1A31674B" w14:textId="77777777"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r w:rsidR="00814ED9">
        <w:rPr>
          <w:rFonts w:cs="Arial"/>
          <w:iCs/>
        </w:rPr>
        <w:t xml:space="preserve"> </w:t>
      </w:r>
    </w:p>
    <w:p w14:paraId="745474D2" w14:textId="31E36B71"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proofErr w:type="spellStart"/>
      <w:r w:rsidR="008C3D38">
        <w:rPr>
          <w:rFonts w:cs="Arial"/>
          <w:iCs/>
        </w:rPr>
        <w:t>Копёнкинского</w:t>
      </w:r>
      <w:proofErr w:type="spellEnd"/>
      <w:r w:rsidRPr="00017C15">
        <w:rPr>
          <w:rFonts w:cs="Arial"/>
          <w:iCs/>
        </w:rPr>
        <w:t xml:space="preserve"> сельского поселения</w:t>
      </w:r>
    </w:p>
    <w:p w14:paraId="67128E8D" w14:textId="1884F5F3" w:rsidR="00017C15" w:rsidRPr="00017C15" w:rsidRDefault="00EF2699" w:rsidP="00017C15">
      <w:pPr>
        <w:tabs>
          <w:tab w:val="left" w:pos="142"/>
        </w:tabs>
        <w:ind w:left="5529" w:firstLine="0"/>
        <w:rPr>
          <w:rFonts w:cs="Arial"/>
          <w:iCs/>
        </w:rPr>
      </w:pPr>
      <w:r w:rsidRPr="00017C15">
        <w:rPr>
          <w:rFonts w:cs="Arial"/>
          <w:iCs/>
        </w:rPr>
        <w:t xml:space="preserve">от </w:t>
      </w:r>
      <w:r w:rsidR="00E934AB">
        <w:rPr>
          <w:rFonts w:cs="Arial"/>
          <w:iCs/>
        </w:rPr>
        <w:t>24.03.2025</w:t>
      </w:r>
      <w:r w:rsidR="007E7477" w:rsidRPr="00017C15">
        <w:rPr>
          <w:rFonts w:cs="Arial"/>
          <w:iCs/>
        </w:rPr>
        <w:t>г.</w:t>
      </w:r>
      <w:r w:rsidR="00277D6B">
        <w:rPr>
          <w:rFonts w:cs="Arial"/>
          <w:iCs/>
        </w:rPr>
        <w:t xml:space="preserve"> </w:t>
      </w:r>
      <w:r w:rsidR="007E7477" w:rsidRPr="00017C15">
        <w:rPr>
          <w:rFonts w:cs="Arial"/>
          <w:iCs/>
        </w:rPr>
        <w:t>№</w:t>
      </w:r>
      <w:r w:rsidR="00E934AB">
        <w:rPr>
          <w:rFonts w:cs="Arial"/>
          <w:iCs/>
        </w:rPr>
        <w:t xml:space="preserve"> 255</w:t>
      </w:r>
    </w:p>
    <w:p w14:paraId="4DF3B793" w14:textId="77777777" w:rsidR="00017C15" w:rsidRPr="00017C15" w:rsidRDefault="00017C15" w:rsidP="00017C15">
      <w:pPr>
        <w:ind w:firstLine="709"/>
        <w:jc w:val="center"/>
        <w:rPr>
          <w:rFonts w:cs="Arial"/>
          <w:iCs/>
        </w:rPr>
      </w:pPr>
    </w:p>
    <w:p w14:paraId="19D66203" w14:textId="42A153A8"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Pr="00017C15">
        <w:rPr>
          <w:rFonts w:cs="Arial"/>
          <w:iCs/>
        </w:rPr>
        <w:t xml:space="preserve"> </w:t>
      </w:r>
      <w:proofErr w:type="spellStart"/>
      <w:r w:rsidR="008C3D38">
        <w:rPr>
          <w:rFonts w:cs="Arial"/>
          <w:iCs/>
        </w:rPr>
        <w:t>Копёнкинского</w:t>
      </w:r>
      <w:proofErr w:type="spellEnd"/>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14:paraId="507ADE3D" w14:textId="77777777" w:rsidR="00017C15" w:rsidRPr="00017C15" w:rsidRDefault="00017C15" w:rsidP="00017C15">
      <w:pPr>
        <w:ind w:firstLine="709"/>
        <w:jc w:val="center"/>
        <w:rPr>
          <w:rFonts w:cs="Arial"/>
          <w:iCs/>
        </w:rPr>
      </w:pPr>
    </w:p>
    <w:p w14:paraId="14AC9923" w14:textId="77777777" w:rsidR="007E7477" w:rsidRPr="00017C15" w:rsidRDefault="007E7477" w:rsidP="00017C15">
      <w:pPr>
        <w:tabs>
          <w:tab w:val="left" w:pos="4180"/>
        </w:tabs>
        <w:ind w:firstLine="709"/>
        <w:rPr>
          <w:rFonts w:cs="Arial"/>
          <w:iCs/>
        </w:rPr>
      </w:pPr>
      <w:r w:rsidRPr="00017C15">
        <w:rPr>
          <w:rFonts w:cs="Arial"/>
          <w:iCs/>
        </w:rPr>
        <w:t>1.Общие положения</w:t>
      </w:r>
    </w:p>
    <w:p w14:paraId="3C7B986D" w14:textId="66F38AEA"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proofErr w:type="spellStart"/>
      <w:r w:rsidR="008C3D38">
        <w:rPr>
          <w:rFonts w:cs="Arial"/>
          <w:iCs/>
        </w:rPr>
        <w:t>Копёнкинского</w:t>
      </w:r>
      <w:proofErr w:type="spellEnd"/>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w:t>
      </w:r>
      <w:r w:rsidR="00E934AB">
        <w:rPr>
          <w:rFonts w:cs="Arial"/>
          <w:iCs/>
        </w:rPr>
        <w:t xml:space="preserve">                         </w:t>
      </w:r>
      <w:r w:rsidR="00491731" w:rsidRPr="002E20EA">
        <w:rPr>
          <w:rFonts w:cs="Arial"/>
          <w:iCs/>
        </w:rPr>
        <w:t xml:space="preserve"> N 1042/</w:t>
      </w:r>
      <w:proofErr w:type="spellStart"/>
      <w:r w:rsidR="00491731" w:rsidRPr="002E20EA">
        <w:rPr>
          <w:rFonts w:cs="Arial"/>
          <w:iCs/>
        </w:rPr>
        <w:t>пр</w:t>
      </w:r>
      <w:proofErr w:type="spellEnd"/>
      <w:r w:rsidR="00491731" w:rsidRPr="002E20EA">
        <w:rPr>
          <w:rFonts w:cs="Arial"/>
          <w:iCs/>
        </w:rPr>
        <w:t xml:space="preserve">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proofErr w:type="spellStart"/>
      <w:r w:rsidR="008C3D38">
        <w:rPr>
          <w:rFonts w:cs="Arial"/>
          <w:iCs/>
        </w:rPr>
        <w:t>Копёнкинского</w:t>
      </w:r>
      <w:proofErr w:type="spellEnd"/>
      <w:r w:rsidRPr="00017C15">
        <w:rPr>
          <w:rFonts w:cs="Arial"/>
          <w:iCs/>
        </w:rPr>
        <w:t xml:space="preserve"> сельского поселения.</w:t>
      </w:r>
      <w:r w:rsidR="00491731" w:rsidRPr="00017C15">
        <w:rPr>
          <w:rFonts w:cs="Arial"/>
          <w:iCs/>
        </w:rPr>
        <w:t xml:space="preserve"> </w:t>
      </w:r>
    </w:p>
    <w:p w14:paraId="6C9356BA" w14:textId="46790ED6"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proofErr w:type="spellStart"/>
      <w:r w:rsidR="008C3D38">
        <w:rPr>
          <w:rFonts w:cs="Arial"/>
          <w:iCs/>
        </w:rPr>
        <w:t>Копёнкинского</w:t>
      </w:r>
      <w:proofErr w:type="spellEnd"/>
      <w:r w:rsidRPr="00017C15">
        <w:rPr>
          <w:rFonts w:cs="Arial"/>
          <w:iCs/>
        </w:rPr>
        <w:t xml:space="preserve"> сельского поселения земельных участков, зданий, строений и сооружений. </w:t>
      </w:r>
    </w:p>
    <w:p w14:paraId="6B730232" w14:textId="4ADB2CC2"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proofErr w:type="spellStart"/>
      <w:r w:rsidR="008C3D38">
        <w:rPr>
          <w:rFonts w:cs="Arial"/>
          <w:iCs/>
        </w:rPr>
        <w:t>Копёнкинского</w:t>
      </w:r>
      <w:proofErr w:type="spellEnd"/>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14:paraId="340568FE" w14:textId="77777777" w:rsidR="00E934AB" w:rsidRDefault="00E934AB" w:rsidP="00017C15">
      <w:pPr>
        <w:tabs>
          <w:tab w:val="left" w:pos="4160"/>
        </w:tabs>
        <w:ind w:firstLine="709"/>
        <w:rPr>
          <w:rFonts w:cs="Arial"/>
          <w:iCs/>
        </w:rPr>
      </w:pPr>
    </w:p>
    <w:p w14:paraId="36283645" w14:textId="282524E7" w:rsidR="007E7477" w:rsidRPr="00017C15" w:rsidRDefault="007E7477" w:rsidP="00017C15">
      <w:pPr>
        <w:tabs>
          <w:tab w:val="left" w:pos="4160"/>
        </w:tabs>
        <w:ind w:firstLine="709"/>
        <w:rPr>
          <w:rFonts w:cs="Arial"/>
          <w:iCs/>
        </w:rPr>
      </w:pPr>
      <w:r w:rsidRPr="00017C15">
        <w:rPr>
          <w:rFonts w:cs="Arial"/>
          <w:iCs/>
        </w:rPr>
        <w:t>2. Основные понятия</w:t>
      </w:r>
    </w:p>
    <w:p w14:paraId="3FB6C384" w14:textId="77777777"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61777F9C" w14:textId="77777777"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406769A6" w14:textId="77777777"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w:t>
      </w:r>
      <w:r w:rsidRPr="00017C15">
        <w:rPr>
          <w:rFonts w:cs="Arial"/>
          <w:iCs/>
        </w:rPr>
        <w:lastRenderedPageBreak/>
        <w:t xml:space="preserve">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14:paraId="5A4CE74F" w14:textId="77777777" w:rsidR="007E7477" w:rsidRPr="00017C15" w:rsidRDefault="007E7477" w:rsidP="00017C15">
      <w:pPr>
        <w:ind w:firstLine="709"/>
        <w:rPr>
          <w:rFonts w:cs="Arial"/>
          <w:iCs/>
        </w:rPr>
      </w:pPr>
      <w:r w:rsidRPr="00017C15">
        <w:rPr>
          <w:rFonts w:cs="Arial"/>
          <w:iCs/>
        </w:rPr>
        <w:t xml:space="preserve">Бестарный вывоз отходов - вывоз отходов, складируемых в специально отведенных местах, осуществляемый ручным способом уборки. </w:t>
      </w:r>
    </w:p>
    <w:p w14:paraId="5352B204" w14:textId="77777777"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14:paraId="26842802" w14:textId="77777777"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36FFA56D" w14:textId="77777777"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14:paraId="087A1221" w14:textId="77777777"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4E16330F" w14:textId="77777777"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14:paraId="44B1B3B2" w14:textId="77777777"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14:paraId="7047870E" w14:textId="77777777"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03152AA9" w14:textId="77777777"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14:paraId="5E12518F" w14:textId="77777777"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14:paraId="7FCFD5AE" w14:textId="77777777"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63457948" w14:textId="77777777"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w:t>
      </w:r>
      <w:r w:rsidRPr="00017C15">
        <w:rPr>
          <w:rFonts w:cs="Arial"/>
          <w:iCs/>
          <w:lang w:eastAsia="en-US"/>
        </w:rPr>
        <w:lastRenderedPageBreak/>
        <w:t xml:space="preserve">либо с устройством (укладкой) усовершенствованного покрытия дорог и тротуаров, в том числе работы при прокладке инженерных коммуникаций. </w:t>
      </w:r>
    </w:p>
    <w:p w14:paraId="7B4AAFC5" w14:textId="77777777"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14:paraId="7B4618FD" w14:textId="77777777" w:rsidR="007E7477" w:rsidRPr="00017C15" w:rsidRDefault="007E7477" w:rsidP="00017C15">
      <w:pPr>
        <w:ind w:firstLine="709"/>
        <w:rPr>
          <w:rFonts w:cs="Arial"/>
          <w:iCs/>
        </w:rPr>
      </w:pPr>
      <w:r w:rsidRPr="00017C15">
        <w:rPr>
          <w:rFonts w:cs="Arial"/>
          <w:iCs/>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14:paraId="4B39AF00" w14:textId="77777777"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7EFB6E09" w14:textId="77777777"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0EB943B6" w14:textId="77777777"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74675B14" w14:textId="77777777"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3C1E16C9" w14:textId="77777777"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w:t>
      </w:r>
      <w:proofErr w:type="spellStart"/>
      <w:proofErr w:type="gramStart"/>
      <w:r w:rsidRPr="00017C15">
        <w:rPr>
          <w:rFonts w:cs="Arial"/>
          <w:iCs/>
        </w:rPr>
        <w:t>куб.м</w:t>
      </w:r>
      <w:proofErr w:type="spellEnd"/>
      <w:proofErr w:type="gramEnd"/>
      <w:r w:rsidRPr="00017C15">
        <w:rPr>
          <w:rFonts w:cs="Arial"/>
          <w:iCs/>
        </w:rPr>
        <w:t xml:space="preserve"> для сбора твердых бытовых отходов. </w:t>
      </w:r>
    </w:p>
    <w:p w14:paraId="695CF50F" w14:textId="77777777"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w:t>
      </w:r>
      <w:proofErr w:type="spellStart"/>
      <w:r w:rsidRPr="00017C15">
        <w:rPr>
          <w:rFonts w:cs="Arial"/>
          <w:iCs/>
        </w:rPr>
        <w:t>ов</w:t>
      </w:r>
      <w:proofErr w:type="spellEnd"/>
      <w:r w:rsidRPr="00017C15">
        <w:rPr>
          <w:rFonts w:cs="Arial"/>
          <w:iCs/>
        </w:rPr>
        <w:t>) или бункера-накопителя (ей).</w:t>
      </w:r>
    </w:p>
    <w:p w14:paraId="2E322AB3" w14:textId="77777777"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559CDE3B" w14:textId="77777777"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7E066907" w14:textId="77777777"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14:paraId="56F82B73" w14:textId="77777777" w:rsidR="007E7477" w:rsidRPr="00017C15" w:rsidRDefault="007E7477" w:rsidP="00017C15">
      <w:pPr>
        <w:ind w:firstLine="709"/>
        <w:rPr>
          <w:rFonts w:cs="Arial"/>
          <w:iCs/>
        </w:rPr>
      </w:pPr>
      <w:r w:rsidRPr="00017C15">
        <w:rPr>
          <w:rFonts w:cs="Arial"/>
          <w:iCs/>
        </w:rPr>
        <w:t xml:space="preserve">Конструктивные элементы внешнего благоустройства – твердые виды покрытия, элементы сопряжения поверхностей, озеленение, скамьи, урны и малые </w:t>
      </w:r>
      <w:r w:rsidRPr="00017C15">
        <w:rPr>
          <w:rFonts w:cs="Arial"/>
          <w:iCs/>
        </w:rPr>
        <w:lastRenderedPageBreak/>
        <w:t>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9A7C900" w14:textId="77777777" w:rsidR="007E7477" w:rsidRPr="00017C15" w:rsidRDefault="007E7477" w:rsidP="00017C15">
      <w:pPr>
        <w:ind w:firstLine="709"/>
        <w:rPr>
          <w:rFonts w:cs="Arial"/>
          <w:iCs/>
        </w:rPr>
      </w:pPr>
      <w:r w:rsidRPr="00017C15">
        <w:rPr>
          <w:rFonts w:cs="Arial"/>
          <w:iC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04D6BFE6" w14:textId="1D6B8BE6"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proofErr w:type="spellStart"/>
      <w:r w:rsidR="008C3D38">
        <w:rPr>
          <w:rFonts w:cs="Arial"/>
          <w:iCs/>
        </w:rPr>
        <w:t>Копёнкинского</w:t>
      </w:r>
      <w:proofErr w:type="spellEnd"/>
      <w:r w:rsidRPr="00017C15">
        <w:rPr>
          <w:rFonts w:cs="Arial"/>
          <w:iCs/>
        </w:rPr>
        <w:t xml:space="preserve"> сельского поселения. </w:t>
      </w:r>
    </w:p>
    <w:p w14:paraId="3D8C8530" w14:textId="77777777"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14:paraId="52DE69D6" w14:textId="77777777"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14:paraId="398F2A0F" w14:textId="77777777"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14:paraId="444D49D4" w14:textId="77777777"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641635B0" w14:textId="77777777" w:rsidR="007E7477" w:rsidRPr="00017C15" w:rsidRDefault="007E7477" w:rsidP="00017C15">
      <w:pPr>
        <w:ind w:firstLine="709"/>
        <w:rPr>
          <w:rFonts w:cs="Arial"/>
          <w:iCs/>
        </w:rPr>
      </w:pPr>
      <w:r w:rsidRPr="00017C15">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7C15">
        <w:rPr>
          <w:rFonts w:cs="Arial"/>
          <w:iCs/>
        </w:rPr>
        <w:t>тонары</w:t>
      </w:r>
      <w:proofErr w:type="spellEnd"/>
      <w:r w:rsidRPr="00017C15">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43167B73" w14:textId="77777777"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017C15">
        <w:rPr>
          <w:rFonts w:cs="Arial"/>
          <w:iCs/>
        </w:rPr>
        <w:t>шламохранилище</w:t>
      </w:r>
      <w:proofErr w:type="spellEnd"/>
      <w:r w:rsidRPr="00017C15">
        <w:rPr>
          <w:rFonts w:cs="Arial"/>
          <w:iCs/>
        </w:rPr>
        <w:t xml:space="preserve"> и другое). </w:t>
      </w:r>
    </w:p>
    <w:p w14:paraId="508AD4CD" w14:textId="77777777"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14:paraId="79129722" w14:textId="590D468C"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proofErr w:type="spellStart"/>
      <w:r w:rsidR="008C3D38">
        <w:rPr>
          <w:rFonts w:cs="Arial"/>
          <w:iCs/>
        </w:rPr>
        <w:t>Копёнкинского</w:t>
      </w:r>
      <w:proofErr w:type="spellEnd"/>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w:t>
      </w:r>
      <w:r w:rsidRPr="00017C15">
        <w:rPr>
          <w:rFonts w:cs="Arial"/>
          <w:iCs/>
        </w:rPr>
        <w:lastRenderedPageBreak/>
        <w:t xml:space="preserve">резидентами и гостями </w:t>
      </w:r>
      <w:proofErr w:type="spellStart"/>
      <w:r w:rsidR="008C3D38">
        <w:rPr>
          <w:rFonts w:cs="Arial"/>
          <w:iCs/>
        </w:rPr>
        <w:t>Копёнкинского</w:t>
      </w:r>
      <w:proofErr w:type="spellEnd"/>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593CEB50" w14:textId="42FEF767"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proofErr w:type="spellStart"/>
      <w:r w:rsidR="008C3D38">
        <w:rPr>
          <w:rFonts w:cs="Arial"/>
          <w:iCs/>
        </w:rPr>
        <w:t>Копёнкинского</w:t>
      </w:r>
      <w:proofErr w:type="spellEnd"/>
      <w:r w:rsidRPr="00017C15">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proofErr w:type="spellStart"/>
      <w:r w:rsidR="008C3D38">
        <w:rPr>
          <w:rFonts w:cs="Arial"/>
          <w:iCs/>
        </w:rPr>
        <w:t>Копёнкинского</w:t>
      </w:r>
      <w:proofErr w:type="spellEnd"/>
      <w:r w:rsidRPr="00017C15">
        <w:rPr>
          <w:rFonts w:cs="Arial"/>
          <w:iCs/>
        </w:rPr>
        <w:t xml:space="preserve"> сельского поселения.</w:t>
      </w:r>
    </w:p>
    <w:p w14:paraId="111C2E90" w14:textId="77777777"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0132FD45" w14:textId="77777777"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14:paraId="1C2AE0F6"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14:paraId="34050D3E"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14:paraId="40D9DAA1" w14:textId="77777777"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14:paraId="00A51F2E" w14:textId="77777777"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14:paraId="59A9EAD8" w14:textId="77777777"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14:paraId="66A35714" w14:textId="77777777"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14:paraId="2350942D" w14:textId="77777777"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14:paraId="65514A21" w14:textId="77777777"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7A95AE46" w14:textId="77777777"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14:paraId="5B4BAEE9" w14:textId="77777777"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018207AD" w14:textId="77777777"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746D21F4" w14:textId="77777777"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19BC90FE" w14:textId="77777777"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72132F52" w14:textId="77777777"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14:paraId="650B4ED4" w14:textId="77777777" w:rsidR="007E7477" w:rsidRPr="00017C15" w:rsidRDefault="007E7477" w:rsidP="00017C15">
      <w:pPr>
        <w:numPr>
          <w:ilvl w:val="0"/>
          <w:numId w:val="5"/>
        </w:numPr>
        <w:tabs>
          <w:tab w:val="left" w:pos="968"/>
        </w:tabs>
        <w:ind w:firstLine="709"/>
        <w:rPr>
          <w:rFonts w:cs="Arial"/>
          <w:iCs/>
        </w:rPr>
      </w:pPr>
      <w:r w:rsidRPr="00017C15">
        <w:rPr>
          <w:rFonts w:cs="Arial"/>
          <w:iCs/>
        </w:rPr>
        <w:lastRenderedPageBreak/>
        <w:t>о собственниках и границах земельных участков, формирующих территорию объекта благоустройства;</w:t>
      </w:r>
    </w:p>
    <w:p w14:paraId="7DDC0689" w14:textId="77777777"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14:paraId="7CF3A8B5" w14:textId="77777777"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14:paraId="2A9C1A2C" w14:textId="77777777"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14:paraId="41A4CB8C" w14:textId="77777777"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14:paraId="6A219139" w14:textId="77777777"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14:paraId="24CD2FF8" w14:textId="77777777" w:rsidR="007E7477" w:rsidRPr="00017C15" w:rsidRDefault="007E7477" w:rsidP="00017C15">
      <w:pPr>
        <w:ind w:firstLine="709"/>
        <w:rPr>
          <w:rFonts w:cs="Arial"/>
          <w:iCs/>
        </w:rPr>
      </w:pPr>
      <w:r w:rsidRPr="00017C15">
        <w:rPr>
          <w:rFonts w:cs="Arial"/>
          <w:iCs/>
        </w:rPr>
        <w:t xml:space="preserve">Подтопление - подъем уровня грунтовых вод, вызванный повышением горизонтов воды в реках. </w:t>
      </w:r>
    </w:p>
    <w:p w14:paraId="6EB60506" w14:textId="77777777"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57EB9F67" w14:textId="77777777"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054F25BD" w14:textId="77777777"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486765AD" w14:textId="77777777"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14:paraId="41B48985" w14:textId="77777777"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460C8DD4" w14:textId="77777777"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14:paraId="6AA9E809" w14:textId="77777777"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1337A24D" w14:textId="77777777"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585A0F35" w14:textId="77777777"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w:t>
      </w:r>
      <w:r w:rsidRPr="00017C15">
        <w:rPr>
          <w:rFonts w:cs="Arial"/>
          <w:iCs/>
        </w:rPr>
        <w:lastRenderedPageBreak/>
        <w:t xml:space="preserve">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120636AE" w14:textId="77777777"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14:paraId="136C5D32" w14:textId="77777777" w:rsidR="007E7477" w:rsidRPr="00017C15" w:rsidRDefault="007E7477" w:rsidP="00017C15">
      <w:pPr>
        <w:ind w:firstLine="709"/>
        <w:rPr>
          <w:rFonts w:cs="Arial"/>
          <w:iCs/>
        </w:rPr>
      </w:pPr>
      <w:r w:rsidRPr="00017C15">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3F40128B" w14:textId="77777777"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18142DFF" w14:textId="77777777"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14:paraId="59355EC3" w14:textId="77777777"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14:paraId="6F81317C" w14:textId="77777777"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4A54494C" w14:textId="77777777"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1E8CCE24" w14:textId="77777777"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1ACCF347" w14:textId="77777777"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439DA71C" w14:textId="45E69359"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proofErr w:type="spellStart"/>
      <w:r w:rsidR="008C3D38">
        <w:rPr>
          <w:rFonts w:cs="Arial"/>
          <w:iCs/>
        </w:rPr>
        <w:t>Копёнкинского</w:t>
      </w:r>
      <w:proofErr w:type="spellEnd"/>
      <w:r w:rsidRPr="00017C15">
        <w:rPr>
          <w:rFonts w:cs="Arial"/>
          <w:iCs/>
        </w:rPr>
        <w:t xml:space="preserve"> сельского поселения. </w:t>
      </w:r>
    </w:p>
    <w:p w14:paraId="1220BF7B" w14:textId="77777777"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14:paraId="0D5E9127" w14:textId="77777777"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7FF332DF" w14:textId="77777777"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14:paraId="2FF38D93" w14:textId="77777777"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2D8AFDEC" w14:textId="77777777"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483BFF15" w14:textId="77777777" w:rsidR="007E7477" w:rsidRPr="00017C15" w:rsidRDefault="007E7477" w:rsidP="00017C15">
      <w:pPr>
        <w:ind w:firstLine="709"/>
        <w:rPr>
          <w:rFonts w:cs="Arial"/>
          <w:iCs/>
        </w:rPr>
      </w:pPr>
      <w:proofErr w:type="spellStart"/>
      <w:r w:rsidRPr="00017C15">
        <w:rPr>
          <w:rFonts w:cs="Arial"/>
          <w:iCs/>
        </w:rPr>
        <w:t>Снегосвалка</w:t>
      </w:r>
      <w:proofErr w:type="spellEnd"/>
      <w:r w:rsidRPr="00017C15">
        <w:rPr>
          <w:rFonts w:cs="Arial"/>
          <w:iCs/>
        </w:rPr>
        <w:t xml:space="preserve"> - земельный участок, специально отведенный под вывоз на него снежной массы. </w:t>
      </w:r>
    </w:p>
    <w:p w14:paraId="40B592E2" w14:textId="77777777" w:rsidR="007E7477" w:rsidRPr="00017C15" w:rsidRDefault="007E7477" w:rsidP="00017C15">
      <w:pPr>
        <w:ind w:firstLine="709"/>
        <w:rPr>
          <w:rFonts w:cs="Arial"/>
          <w:iCs/>
        </w:rPr>
      </w:pPr>
      <w:r w:rsidRPr="00017C15">
        <w:rPr>
          <w:rFonts w:cs="Arial"/>
          <w:iCs/>
        </w:rPr>
        <w:lastRenderedPageBreak/>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10D0C22B" w14:textId="77777777"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14:paraId="33B5ABD6" w14:textId="77777777"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14:paraId="5B8DFDC4" w14:textId="77777777"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714D3DEA" w14:textId="77777777"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017C15">
        <w:rPr>
          <w:rFonts w:cs="Arial"/>
          <w:iCs/>
        </w:rPr>
        <w:t>штендеры</w:t>
      </w:r>
      <w:proofErr w:type="spellEnd"/>
      <w:r w:rsidRPr="00017C15">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3B4D218F" w14:textId="77777777"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14:paraId="190D45FD" w14:textId="77777777"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14:paraId="2D42C8FD" w14:textId="77777777"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14:paraId="76254FB9" w14:textId="77777777"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14:paraId="107066CB" w14:textId="77777777"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43243384" w14:textId="77777777"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5ED92A84" w14:textId="77777777"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4C40E271" w14:textId="77777777" w:rsidR="007E7477" w:rsidRPr="00017C15" w:rsidRDefault="007E7477" w:rsidP="00017C15">
      <w:pPr>
        <w:ind w:firstLine="709"/>
        <w:rPr>
          <w:rFonts w:cs="Arial"/>
          <w:iCs/>
        </w:rPr>
      </w:pPr>
      <w:r w:rsidRPr="00017C15">
        <w:rPr>
          <w:rFonts w:cs="Arial"/>
          <w:iCs/>
        </w:rPr>
        <w:lastRenderedPageBreak/>
        <w:t>Тротуар - элемент дороги, предназначенный для движения пешеходов и примыкающий к проезжей части или отделенный от нее газоном.</w:t>
      </w:r>
    </w:p>
    <w:p w14:paraId="703BF6BE" w14:textId="77777777"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4775D43A" w14:textId="77777777"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0E5BA2FE" w14:textId="77777777" w:rsidR="007E7477" w:rsidRPr="00017C15" w:rsidRDefault="007E7477" w:rsidP="00017C15">
      <w:pPr>
        <w:ind w:firstLine="709"/>
        <w:rPr>
          <w:rFonts w:cs="Arial"/>
          <w:iCs/>
        </w:rPr>
      </w:pPr>
      <w:r w:rsidRPr="00017C15">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6C88AFA8" w14:textId="208961AF"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proofErr w:type="spellStart"/>
      <w:r w:rsidR="008C3D38">
        <w:rPr>
          <w:rFonts w:cs="Arial"/>
          <w:iCs/>
        </w:rPr>
        <w:t>Копёнкинского</w:t>
      </w:r>
      <w:proofErr w:type="spellEnd"/>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14:paraId="52C7A183" w14:textId="77777777"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4F8C0491" w14:textId="77777777" w:rsidR="007E7477" w:rsidRPr="00017C15" w:rsidRDefault="007E7477" w:rsidP="00017C15">
      <w:pPr>
        <w:ind w:firstLine="709"/>
        <w:rPr>
          <w:rFonts w:cs="Arial"/>
          <w:iCs/>
        </w:rPr>
      </w:pPr>
      <w:r w:rsidRPr="00017C15">
        <w:rPr>
          <w:rFonts w:cs="Arial"/>
          <w:iCs/>
        </w:rPr>
        <w:t>Участники деятельности по благоустройству:</w:t>
      </w:r>
    </w:p>
    <w:p w14:paraId="499810AF" w14:textId="77777777"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69C4D387" w14:textId="77777777"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3EF3C699" w14:textId="77777777"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2916AC48" w14:textId="77777777"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65DC11AF" w14:textId="77777777"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14:paraId="469F4402" w14:textId="77777777" w:rsidR="007E7477" w:rsidRPr="00017C15" w:rsidRDefault="007E7477" w:rsidP="00017C15">
      <w:pPr>
        <w:ind w:firstLine="709"/>
        <w:rPr>
          <w:rFonts w:cs="Arial"/>
          <w:iCs/>
        </w:rPr>
      </w:pPr>
      <w:r w:rsidRPr="00017C15">
        <w:rPr>
          <w:rFonts w:cs="Arial"/>
          <w:iCs/>
        </w:rPr>
        <w:t>е) иные лица.</w:t>
      </w:r>
    </w:p>
    <w:p w14:paraId="6700EDF8" w14:textId="77777777"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29B63CDB" w14:textId="77777777" w:rsidR="007E7477" w:rsidRPr="00017C15" w:rsidRDefault="007E7477" w:rsidP="00017C15">
      <w:pPr>
        <w:ind w:firstLine="709"/>
        <w:rPr>
          <w:rFonts w:cs="Arial"/>
          <w:iCs/>
        </w:rPr>
      </w:pPr>
      <w:r w:rsidRPr="00017C15">
        <w:rPr>
          <w:rFonts w:cs="Arial"/>
          <w:iCs/>
        </w:rPr>
        <w:lastRenderedPageBreak/>
        <w:t>Уничтожение зеленых насаждений - повреждение зеленых насаждений, повлекшее прекращение роста и развития.</w:t>
      </w:r>
    </w:p>
    <w:p w14:paraId="4F495767" w14:textId="77777777"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14:paraId="4BAAECF3" w14:textId="77777777"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14:paraId="7750FAA5" w14:textId="77777777" w:rsidR="007E7477" w:rsidRPr="00017C15" w:rsidRDefault="007E7477" w:rsidP="00017C15">
      <w:pPr>
        <w:ind w:firstLine="709"/>
        <w:rPr>
          <w:rFonts w:cs="Arial"/>
          <w:iCs/>
        </w:rPr>
      </w:pPr>
      <w:r w:rsidRPr="00017C15">
        <w:rPr>
          <w:rFonts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017C15">
        <w:rPr>
          <w:rFonts w:cs="Arial"/>
          <w:iCs/>
        </w:rPr>
        <w:t>высокомачтовые</w:t>
      </w:r>
      <w:proofErr w:type="spellEnd"/>
      <w:r w:rsidRPr="00017C15">
        <w:rPr>
          <w:rFonts w:cs="Arial"/>
          <w:iCs/>
        </w:rPr>
        <w:t>, парапетные, газонные и встроенные.</w:t>
      </w:r>
    </w:p>
    <w:p w14:paraId="78AC7A02" w14:textId="77777777" w:rsidR="007E7477" w:rsidRPr="00017C15" w:rsidRDefault="007E7477" w:rsidP="00017C15">
      <w:pPr>
        <w:ind w:firstLine="709"/>
        <w:rPr>
          <w:rFonts w:cs="Arial"/>
          <w:iCs/>
        </w:rPr>
      </w:pPr>
      <w:r w:rsidRPr="00017C15">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14:paraId="0BD1987D" w14:textId="77777777"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02D3AD55" w14:textId="77777777"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0DAD5905" w14:textId="38F28198"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
    <w:p w14:paraId="4A62858D" w14:textId="77777777" w:rsidR="00E934AB" w:rsidRDefault="00E934AB" w:rsidP="00017C15">
      <w:pPr>
        <w:autoSpaceDE w:val="0"/>
        <w:autoSpaceDN w:val="0"/>
        <w:adjustRightInd w:val="0"/>
        <w:ind w:firstLine="709"/>
        <w:rPr>
          <w:rFonts w:cs="Arial"/>
          <w:iCs/>
        </w:rPr>
      </w:pPr>
    </w:p>
    <w:p w14:paraId="4E3CBEB4" w14:textId="77777777"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14:paraId="0B6CDE7A" w14:textId="77777777" w:rsidR="007E7477" w:rsidRPr="00017C15" w:rsidRDefault="007E7477" w:rsidP="00017C15">
      <w:pPr>
        <w:tabs>
          <w:tab w:val="left" w:pos="4120"/>
        </w:tabs>
        <w:ind w:firstLine="709"/>
        <w:rPr>
          <w:rFonts w:cs="Arial"/>
          <w:iCs/>
        </w:rPr>
      </w:pPr>
      <w:r w:rsidRPr="00017C15">
        <w:rPr>
          <w:rFonts w:cs="Arial"/>
          <w:iCs/>
        </w:rPr>
        <w:t>3.1. Уборка территории</w:t>
      </w:r>
    </w:p>
    <w:p w14:paraId="6A9FB50D" w14:textId="77777777"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0BF19F8C" w14:textId="77777777"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14:paraId="4F827FF2" w14:textId="77777777" w:rsidR="007E7477" w:rsidRPr="00017C15" w:rsidRDefault="007E7477" w:rsidP="00017C15">
      <w:pPr>
        <w:ind w:firstLine="709"/>
        <w:rPr>
          <w:rFonts w:cs="Arial"/>
          <w:iCs/>
        </w:rPr>
      </w:pPr>
      <w:r w:rsidRPr="00017C15">
        <w:rPr>
          <w:rFonts w:cs="Arial"/>
          <w:iCs/>
        </w:rPr>
        <w:t xml:space="preserve">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w:t>
      </w:r>
      <w:r w:rsidRPr="00017C15">
        <w:rPr>
          <w:rFonts w:cs="Arial"/>
          <w:iCs/>
        </w:rPr>
        <w:lastRenderedPageBreak/>
        <w:t>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14:paraId="5C7348B2" w14:textId="77777777"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14:paraId="4DB8B013" w14:textId="77777777"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14:paraId="4147B9D2" w14:textId="77777777" w:rsidR="007E7477" w:rsidRPr="00017C15" w:rsidRDefault="007E7477" w:rsidP="00017C15">
      <w:pPr>
        <w:ind w:firstLine="709"/>
        <w:rPr>
          <w:rFonts w:cs="Arial"/>
          <w:iCs/>
        </w:rPr>
      </w:pPr>
      <w:r w:rsidRPr="00017C15">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14:paraId="77B07CDC" w14:textId="77777777"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14:paraId="48B30061"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162257D7"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14:paraId="3E909B56"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14:paraId="4CA40FFA" w14:textId="77777777"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14:paraId="4D05CC93" w14:textId="77777777"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14:paraId="72860CAD" w14:textId="19D4C420"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proofErr w:type="spellStart"/>
      <w:r w:rsidR="008C3D38">
        <w:rPr>
          <w:rFonts w:cs="Arial"/>
          <w:iCs/>
        </w:rPr>
        <w:t>Копёнкинского</w:t>
      </w:r>
      <w:proofErr w:type="spellEnd"/>
      <w:r w:rsidRPr="00017C15">
        <w:rPr>
          <w:rFonts w:cs="Arial"/>
          <w:iCs/>
        </w:rPr>
        <w:t xml:space="preserve"> сельского поселения, в том числе на контейнерных площадках, контейнерах, урнах для сбора отходов.</w:t>
      </w:r>
    </w:p>
    <w:p w14:paraId="1BA12A8F" w14:textId="77777777"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14:paraId="10EA5E09" w14:textId="77777777" w:rsidR="007E7477" w:rsidRPr="00017C15" w:rsidRDefault="007E7477" w:rsidP="00017C15">
      <w:pPr>
        <w:ind w:firstLine="709"/>
        <w:rPr>
          <w:rFonts w:cs="Arial"/>
          <w:iCs/>
        </w:rPr>
      </w:pPr>
      <w:r w:rsidRPr="00017C15">
        <w:rPr>
          <w:rFonts w:cs="Arial"/>
          <w:iCs/>
        </w:rPr>
        <w:t>3.2. Организация сбора отходов:</w:t>
      </w:r>
    </w:p>
    <w:p w14:paraId="0A262796" w14:textId="77777777"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14:paraId="74C94E53" w14:textId="77777777"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14:paraId="69CEC621" w14:textId="77777777"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3C93C31E" w14:textId="77777777"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14:paraId="0BB13BA8" w14:textId="77777777" w:rsidR="007E7477" w:rsidRPr="00017C15" w:rsidRDefault="007E7477" w:rsidP="00017C15">
      <w:pPr>
        <w:ind w:firstLine="709"/>
        <w:rPr>
          <w:rFonts w:cs="Arial"/>
          <w:iCs/>
        </w:rPr>
      </w:pPr>
      <w:r w:rsidRPr="00017C15">
        <w:rPr>
          <w:rFonts w:cs="Arial"/>
          <w:iCs/>
        </w:rPr>
        <w:lastRenderedPageBreak/>
        <w:t>3.2.2. Контейнеры, бункеры-накопители и ограждения контейнерных площадок должны быть в технически исправном состоянии.</w:t>
      </w:r>
    </w:p>
    <w:p w14:paraId="294A42C5" w14:textId="77777777"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14:paraId="20F055E3" w14:textId="77777777"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14:paraId="3F1BA288" w14:textId="77777777"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14:paraId="223716AC" w14:textId="77777777"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14:paraId="366D811A" w14:textId="77777777"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14:paraId="21FE9A43" w14:textId="77777777"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14:paraId="3F70D1AF" w14:textId="77777777"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14:paraId="6628FC24" w14:textId="77777777"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14:paraId="4D5DDB8D" w14:textId="2566B140"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proofErr w:type="spellStart"/>
      <w:r w:rsidR="008C3D38">
        <w:rPr>
          <w:rFonts w:cs="Arial"/>
          <w:iCs/>
        </w:rPr>
        <w:t>Копёнкинского</w:t>
      </w:r>
      <w:proofErr w:type="spellEnd"/>
      <w:r w:rsidRPr="00017C15">
        <w:rPr>
          <w:rFonts w:cs="Arial"/>
          <w:iCs/>
        </w:rPr>
        <w:t xml:space="preserve"> сельского поселения. Акты комиссии должны утверждаться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24BC8E56" w14:textId="77777777"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14:paraId="70AD321C" w14:textId="77777777"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14:paraId="3F685734" w14:textId="77777777"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14:paraId="20E6499F" w14:textId="77777777"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14:paraId="3DA32989" w14:textId="77777777"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14:paraId="377D3F44" w14:textId="77777777"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5AF0ED04" w14:textId="77777777" w:rsidR="007E7477" w:rsidRPr="00017C15" w:rsidRDefault="007E7477" w:rsidP="00017C15">
      <w:pPr>
        <w:ind w:firstLine="709"/>
        <w:rPr>
          <w:rFonts w:cs="Arial"/>
          <w:iCs/>
        </w:rPr>
      </w:pPr>
      <w:r w:rsidRPr="00017C15">
        <w:rPr>
          <w:rFonts w:cs="Arial"/>
          <w:iCs/>
        </w:rPr>
        <w:t xml:space="preserve">3.2.9. Ответственность за сбор отходов в контейнеры, бункеры-накопители возлагается на юридические, и физические лица, индивидуальных </w:t>
      </w:r>
      <w:r w:rsidRPr="00017C15">
        <w:rPr>
          <w:rFonts w:cs="Arial"/>
          <w:iCs/>
        </w:rPr>
        <w:lastRenderedPageBreak/>
        <w:t>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67C1A012" w14:textId="77777777"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0A26C8C8" w14:textId="77777777"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0CF145E6" w14:textId="77777777" w:rsidR="007E7477" w:rsidRPr="00017C15" w:rsidRDefault="007E7477" w:rsidP="00017C15">
      <w:pPr>
        <w:ind w:firstLine="709"/>
        <w:rPr>
          <w:rFonts w:cs="Arial"/>
          <w:iCs/>
        </w:rPr>
      </w:pPr>
      <w:r w:rsidRPr="00017C15">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1F134699" w14:textId="77777777"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14:paraId="41881E58" w14:textId="77777777"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14:paraId="1E00E9BE" w14:textId="7F40A417"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2413D459" w14:textId="77777777"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14:paraId="27C62842" w14:textId="77777777"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78034237" w14:textId="77777777"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30103ACE" w14:textId="77777777"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79ACD05E" w14:textId="77777777"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14:paraId="75C296B0" w14:textId="77777777" w:rsidR="007E7477" w:rsidRPr="00017C15" w:rsidRDefault="007E7477" w:rsidP="00017C15">
      <w:pPr>
        <w:ind w:firstLine="709"/>
        <w:rPr>
          <w:rFonts w:cs="Arial"/>
          <w:iCs/>
        </w:rPr>
      </w:pPr>
      <w:r w:rsidRPr="00017C15">
        <w:rPr>
          <w:rFonts w:cs="Arial"/>
          <w:iCs/>
        </w:rPr>
        <w:lastRenderedPageBreak/>
        <w:t>3.3. Организация вывоза отходов:</w:t>
      </w:r>
    </w:p>
    <w:p w14:paraId="451BD78C" w14:textId="77777777"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5828E834" w14:textId="77777777"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14:paraId="346104A2" w14:textId="77777777"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08FB8A5B" w14:textId="77777777"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34F76DD2" w14:textId="77777777"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133CE3F0" w14:textId="77777777" w:rsidR="007E7477" w:rsidRPr="00017C15" w:rsidRDefault="007E7477" w:rsidP="00017C15">
      <w:pPr>
        <w:ind w:firstLine="709"/>
        <w:rPr>
          <w:rFonts w:cs="Arial"/>
          <w:iCs/>
        </w:rPr>
      </w:pPr>
      <w:r w:rsidRPr="00017C15">
        <w:rPr>
          <w:rFonts w:cs="Arial"/>
          <w:iCs/>
        </w:rPr>
        <w:t xml:space="preserve">3.3.2. Организация комплексного обслуживания контейнерных площадок: </w:t>
      </w:r>
    </w:p>
    <w:p w14:paraId="22012F14" w14:textId="77777777"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14:paraId="2277D148" w14:textId="77777777"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69A487C7" w14:textId="77777777"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14:paraId="67F9C837" w14:textId="77777777"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14:paraId="7482C789" w14:textId="61241EF3"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proofErr w:type="spellStart"/>
      <w:r w:rsidR="008C3D38">
        <w:rPr>
          <w:rFonts w:cs="Arial"/>
          <w:iCs/>
        </w:rPr>
        <w:t>Копёнкинского</w:t>
      </w:r>
      <w:proofErr w:type="spellEnd"/>
      <w:r w:rsidRPr="00017C15">
        <w:rPr>
          <w:rFonts w:cs="Arial"/>
          <w:iCs/>
        </w:rPr>
        <w:t xml:space="preserve"> сельского поселения.</w:t>
      </w:r>
    </w:p>
    <w:p w14:paraId="582DBFA4" w14:textId="77777777"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14:paraId="6E1DCD91" w14:textId="77777777"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08642F76" w14:textId="77777777"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067D780B" w14:textId="77777777"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14:paraId="1672FDFD" w14:textId="22E31546"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proofErr w:type="spellStart"/>
      <w:r w:rsidR="008C3D38">
        <w:rPr>
          <w:rFonts w:cs="Arial"/>
          <w:iCs/>
        </w:rPr>
        <w:t>Копёнкинского</w:t>
      </w:r>
      <w:proofErr w:type="spellEnd"/>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w:t>
      </w:r>
      <w:r w:rsidRPr="00017C15">
        <w:rPr>
          <w:rFonts w:cs="Arial"/>
          <w:iCs/>
        </w:rPr>
        <w:lastRenderedPageBreak/>
        <w:t xml:space="preserve">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54868B08" w14:textId="77777777"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48908D9E" w14:textId="77777777"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14:paraId="6C95CCD3" w14:textId="77777777" w:rsidR="007E7477" w:rsidRPr="00017C15" w:rsidRDefault="007E7477" w:rsidP="00017C15">
      <w:pPr>
        <w:ind w:firstLine="709"/>
        <w:rPr>
          <w:rFonts w:cs="Arial"/>
          <w:iCs/>
        </w:rPr>
      </w:pPr>
      <w:r w:rsidRPr="00017C15">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017C15">
        <w:rPr>
          <w:rFonts w:cs="Arial"/>
          <w:iCs/>
        </w:rPr>
        <w:t>демеркуризации</w:t>
      </w:r>
      <w:proofErr w:type="spellEnd"/>
      <w:r w:rsidRPr="00017C15">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49DFA01B" w14:textId="77777777" w:rsidR="007E7477" w:rsidRPr="00017C15" w:rsidRDefault="007E7477" w:rsidP="00017C15">
      <w:pPr>
        <w:ind w:firstLine="709"/>
        <w:rPr>
          <w:rFonts w:cs="Arial"/>
          <w:iCs/>
        </w:rPr>
      </w:pPr>
      <w:r w:rsidRPr="00017C15">
        <w:rPr>
          <w:rFonts w:cs="Arial"/>
          <w:iCs/>
        </w:rPr>
        <w:t xml:space="preserve">3.6.2. Обезвреживание ртутьсодержащих отходов на объектах </w:t>
      </w:r>
      <w:proofErr w:type="spellStart"/>
      <w:r w:rsidRPr="00017C15">
        <w:rPr>
          <w:rFonts w:cs="Arial"/>
          <w:iCs/>
        </w:rPr>
        <w:t>демеркуризации</w:t>
      </w:r>
      <w:proofErr w:type="spellEnd"/>
      <w:r w:rsidRPr="00017C15">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230E038D" w14:textId="77777777"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14:paraId="6BAB0698" w14:textId="77777777" w:rsidR="007E7477" w:rsidRPr="00017C15" w:rsidRDefault="007E7477" w:rsidP="00017C15">
      <w:pPr>
        <w:ind w:firstLine="709"/>
        <w:rPr>
          <w:rFonts w:cs="Arial"/>
          <w:iCs/>
        </w:rPr>
      </w:pPr>
      <w:r w:rsidRPr="00017C15">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1B28F546" w14:textId="19EFFE4D" w:rsidR="007E7477" w:rsidRPr="00017C15" w:rsidRDefault="007E7477" w:rsidP="00017C15">
      <w:pPr>
        <w:ind w:firstLine="709"/>
        <w:rPr>
          <w:rFonts w:cs="Arial"/>
          <w:iCs/>
        </w:rPr>
      </w:pPr>
      <w:r w:rsidRPr="00017C15">
        <w:rPr>
          <w:rFonts w:cs="Arial"/>
          <w:iCs/>
        </w:rPr>
        <w:t xml:space="preserve">3.8. На территории </w:t>
      </w:r>
      <w:proofErr w:type="spellStart"/>
      <w:r w:rsidR="008C3D38">
        <w:rPr>
          <w:rFonts w:cs="Arial"/>
          <w:iCs/>
        </w:rPr>
        <w:t>Копёнкинского</w:t>
      </w:r>
      <w:proofErr w:type="spellEnd"/>
      <w:r w:rsidRPr="00017C15">
        <w:rPr>
          <w:rFonts w:cs="Arial"/>
          <w:iCs/>
        </w:rPr>
        <w:t xml:space="preserve"> сельского поселения запрещается: </w:t>
      </w:r>
    </w:p>
    <w:p w14:paraId="0D56423E" w14:textId="77777777"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413806C3" w14:textId="77777777" w:rsidR="007E7477" w:rsidRPr="00017C15" w:rsidRDefault="007E7477" w:rsidP="00017C15">
      <w:pPr>
        <w:ind w:firstLine="709"/>
        <w:rPr>
          <w:rFonts w:cs="Arial"/>
          <w:iCs/>
        </w:rPr>
      </w:pPr>
      <w:r w:rsidRPr="00017C15">
        <w:rPr>
          <w:rFonts w:cs="Arial"/>
          <w:iCs/>
        </w:rPr>
        <w:t xml:space="preserve">3.8.2. Движение машин и механизмов на гусеничном ходу по дорогам с </w:t>
      </w:r>
      <w:proofErr w:type="spellStart"/>
      <w:r w:rsidRPr="00017C15">
        <w:rPr>
          <w:rFonts w:cs="Arial"/>
          <w:iCs/>
        </w:rPr>
        <w:t>асфальто</w:t>
      </w:r>
      <w:proofErr w:type="spellEnd"/>
      <w:r w:rsidRPr="00017C15">
        <w:rPr>
          <w:rFonts w:cs="Arial"/>
          <w:iCs/>
        </w:rPr>
        <w:t xml:space="preserve"> - и цементно-бетонным покрытием (за исключением случаев проведения аварийно-восстановительных работ).</w:t>
      </w:r>
    </w:p>
    <w:p w14:paraId="1D683032" w14:textId="77777777"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410DC156" w14:textId="77777777"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14:paraId="47BECB8C" w14:textId="77777777"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7D938263" w14:textId="77777777"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14:paraId="1EFE0993" w14:textId="77777777"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 xml:space="preserve">Предоставление разрешения на осуществление земляных </w:t>
      </w:r>
      <w:r w:rsidRPr="00017C15">
        <w:rPr>
          <w:rFonts w:eastAsia="SimSun" w:cs="Arial"/>
          <w:iCs/>
          <w:lang w:eastAsia="zh-CN"/>
        </w:rPr>
        <w:lastRenderedPageBreak/>
        <w:t>работ».</w:t>
      </w:r>
    </w:p>
    <w:p w14:paraId="12C21EC0" w14:textId="77777777"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14:paraId="3C227721" w14:textId="77777777" w:rsidR="007E7477" w:rsidRPr="00017C15" w:rsidRDefault="007E7477" w:rsidP="00017C15">
      <w:pPr>
        <w:ind w:firstLine="709"/>
        <w:rPr>
          <w:rFonts w:cs="Arial"/>
          <w:iCs/>
        </w:rPr>
      </w:pPr>
      <w:r w:rsidRPr="00017C15">
        <w:rPr>
          <w:rFonts w:cs="Arial"/>
          <w:iCs/>
        </w:rPr>
        <w:t xml:space="preserve">3.8.9. Размещение </w:t>
      </w:r>
      <w:proofErr w:type="spellStart"/>
      <w:r w:rsidRPr="00017C15">
        <w:rPr>
          <w:rFonts w:cs="Arial"/>
          <w:iCs/>
        </w:rPr>
        <w:t>штендеров</w:t>
      </w:r>
      <w:proofErr w:type="spellEnd"/>
      <w:r w:rsidRPr="00017C15">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14:paraId="1140FC7E" w14:textId="77777777"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14:paraId="0523168A" w14:textId="77777777"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2E24586B" w14:textId="77777777"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14:paraId="4360C1C2" w14:textId="77777777"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14:paraId="71F614DA" w14:textId="77777777"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088AE62F" w14:textId="77777777"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14:paraId="53AD5DA2" w14:textId="77777777" w:rsidR="007E7477" w:rsidRPr="00017C15" w:rsidRDefault="007E7477" w:rsidP="00017C15">
      <w:pPr>
        <w:ind w:firstLine="709"/>
        <w:rPr>
          <w:rFonts w:cs="Arial"/>
          <w:iCs/>
        </w:rPr>
      </w:pPr>
      <w:r w:rsidRPr="00017C15">
        <w:rPr>
          <w:rFonts w:cs="Arial"/>
          <w:iCs/>
        </w:rPr>
        <w:t>3.8.16. Сгребание листвы, снега и грязи к комлевой части деревьев, кустарников.</w:t>
      </w:r>
    </w:p>
    <w:p w14:paraId="3CEDF169" w14:textId="77777777"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14:paraId="0F530FA8" w14:textId="77777777"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14:paraId="008C5097" w14:textId="77777777"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14:paraId="21FC58F2" w14:textId="77777777"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14:paraId="68ECF635" w14:textId="77777777"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14:paraId="65AE40BB" w14:textId="77777777"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14:paraId="68F636A0" w14:textId="77777777"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14:paraId="489A7928" w14:textId="77777777"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6926D5FC" w14:textId="77777777" w:rsidR="007E7477" w:rsidRPr="00017C15" w:rsidRDefault="007E7477" w:rsidP="00017C15">
      <w:pPr>
        <w:ind w:firstLine="709"/>
        <w:rPr>
          <w:rFonts w:cs="Arial"/>
          <w:iCs/>
        </w:rPr>
      </w:pPr>
      <w:r w:rsidRPr="00017C15">
        <w:rPr>
          <w:rFonts w:cs="Arial"/>
          <w:iCs/>
        </w:rPr>
        <w:lastRenderedPageBreak/>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11EC1850" w14:textId="77777777"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14:paraId="296D80E4" w14:textId="1AA69C2D"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proofErr w:type="spellStart"/>
      <w:r w:rsidR="008C3D38">
        <w:rPr>
          <w:rFonts w:cs="Arial"/>
          <w:iCs/>
        </w:rPr>
        <w:t>Копёнкинского</w:t>
      </w:r>
      <w:proofErr w:type="spellEnd"/>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68F67DC6" w14:textId="77777777"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14:paraId="5343F1B1" w14:textId="77777777"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14:paraId="709BE831" w14:textId="77777777"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2827984A" w14:textId="26A5B1D3" w:rsidR="007E7477" w:rsidRPr="00017C15" w:rsidRDefault="007E7477" w:rsidP="00017C15">
      <w:pPr>
        <w:ind w:firstLine="709"/>
        <w:rPr>
          <w:rFonts w:cs="Arial"/>
          <w:iCs/>
        </w:rPr>
      </w:pPr>
      <w:r w:rsidRPr="00017C15">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proofErr w:type="spellStart"/>
      <w:r w:rsidR="008C3D38">
        <w:rPr>
          <w:rFonts w:cs="Arial"/>
          <w:iCs/>
        </w:rPr>
        <w:t>Копёнкинского</w:t>
      </w:r>
      <w:proofErr w:type="spellEnd"/>
      <w:r w:rsidRPr="00017C15">
        <w:rPr>
          <w:rFonts w:cs="Arial"/>
          <w:iCs/>
        </w:rPr>
        <w:t xml:space="preserve"> сельского поселения.</w:t>
      </w:r>
    </w:p>
    <w:p w14:paraId="120A055C" w14:textId="77777777"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14:paraId="257C4FEC" w14:textId="77777777"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14:paraId="2D12DEBC" w14:textId="77777777"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14:paraId="47F7AF82" w14:textId="77777777"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14:paraId="0414E692" w14:textId="77777777"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14:paraId="30DE286F" w14:textId="77777777"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14:paraId="55C20968" w14:textId="77777777" w:rsidR="00105D24" w:rsidRPr="00017C15" w:rsidRDefault="00105D24" w:rsidP="00017C15">
      <w:pPr>
        <w:ind w:firstLine="709"/>
        <w:rPr>
          <w:rFonts w:cs="Arial"/>
        </w:rPr>
      </w:pPr>
      <w:r w:rsidRPr="00017C15">
        <w:rPr>
          <w:rFonts w:cs="Arial"/>
        </w:rPr>
        <w:lastRenderedPageBreak/>
        <w:t>3.8.38. Захламлять придомовые, дворовые территории общего пользования металлическим ломом, строительным, бытовым мусором и другими материалами.</w:t>
      </w:r>
    </w:p>
    <w:p w14:paraId="0FEFC7E1" w14:textId="77777777"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7CD3C832" w14:textId="77777777"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14:paraId="63B40E9D" w14:textId="77777777"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526DA19" w14:textId="77777777" w:rsidR="00861581" w:rsidRDefault="00861581" w:rsidP="00017C15">
      <w:pPr>
        <w:ind w:firstLine="709"/>
        <w:rPr>
          <w:rFonts w:cs="Arial"/>
          <w:iCs/>
        </w:rPr>
      </w:pPr>
    </w:p>
    <w:p w14:paraId="0DA17EF8" w14:textId="153FA197"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14:paraId="0790B315" w14:textId="77777777"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5532EEF1" w14:textId="77777777"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1E0563E0" w14:textId="77777777"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14:paraId="4FD5576C" w14:textId="77777777" w:rsidR="007E7477" w:rsidRPr="00017C15" w:rsidRDefault="007E7477" w:rsidP="00017C15">
      <w:pPr>
        <w:ind w:firstLine="709"/>
        <w:rPr>
          <w:rFonts w:cs="Arial"/>
          <w:iCs/>
        </w:rPr>
      </w:pPr>
      <w:r w:rsidRPr="00017C15">
        <w:rPr>
          <w:rFonts w:cs="Arial"/>
          <w:iCs/>
        </w:rPr>
        <w:t>хлорная известь - 10%;</w:t>
      </w:r>
    </w:p>
    <w:p w14:paraId="4687BC46" w14:textId="77777777" w:rsidR="007E7477" w:rsidRPr="00017C15" w:rsidRDefault="007E7477" w:rsidP="00017C15">
      <w:pPr>
        <w:ind w:firstLine="709"/>
        <w:rPr>
          <w:rFonts w:cs="Arial"/>
          <w:iCs/>
        </w:rPr>
      </w:pPr>
      <w:r w:rsidRPr="00017C15">
        <w:rPr>
          <w:rFonts w:cs="Arial"/>
          <w:iCs/>
        </w:rPr>
        <w:t>гипохлорит натрия - 3 - 5%;</w:t>
      </w:r>
    </w:p>
    <w:p w14:paraId="604EB4CD" w14:textId="77777777" w:rsidR="007E7477" w:rsidRPr="00017C15" w:rsidRDefault="007E7477" w:rsidP="00017C15">
      <w:pPr>
        <w:ind w:firstLine="709"/>
        <w:rPr>
          <w:rFonts w:cs="Arial"/>
          <w:iCs/>
        </w:rPr>
      </w:pPr>
      <w:r w:rsidRPr="00017C15">
        <w:rPr>
          <w:rFonts w:cs="Arial"/>
          <w:iCs/>
        </w:rPr>
        <w:t>лизол - 5%;</w:t>
      </w:r>
    </w:p>
    <w:p w14:paraId="467B017A" w14:textId="77777777" w:rsidR="007E7477" w:rsidRPr="00017C15" w:rsidRDefault="007E7477" w:rsidP="00017C15">
      <w:pPr>
        <w:ind w:firstLine="709"/>
        <w:rPr>
          <w:rFonts w:cs="Arial"/>
          <w:iCs/>
        </w:rPr>
      </w:pPr>
      <w:r w:rsidRPr="00017C15">
        <w:rPr>
          <w:rFonts w:cs="Arial"/>
          <w:iCs/>
        </w:rPr>
        <w:t>креолин - 5%;</w:t>
      </w:r>
    </w:p>
    <w:p w14:paraId="77F47976" w14:textId="77777777" w:rsidR="007E7477" w:rsidRPr="00017C15" w:rsidRDefault="007E7477" w:rsidP="00017C15">
      <w:pPr>
        <w:ind w:firstLine="709"/>
        <w:rPr>
          <w:rFonts w:cs="Arial"/>
          <w:iCs/>
        </w:rPr>
      </w:pPr>
      <w:proofErr w:type="spellStart"/>
      <w:r w:rsidRPr="00017C15">
        <w:rPr>
          <w:rFonts w:cs="Arial"/>
          <w:iCs/>
        </w:rPr>
        <w:t>нафтализол</w:t>
      </w:r>
      <w:proofErr w:type="spellEnd"/>
      <w:r w:rsidRPr="00017C15">
        <w:rPr>
          <w:rFonts w:cs="Arial"/>
          <w:iCs/>
        </w:rPr>
        <w:t xml:space="preserve"> - 10%;</w:t>
      </w:r>
    </w:p>
    <w:p w14:paraId="78E4A364" w14:textId="77777777" w:rsidR="007E7477" w:rsidRPr="00017C15" w:rsidRDefault="007E7477" w:rsidP="00017C15">
      <w:pPr>
        <w:ind w:firstLine="709"/>
        <w:rPr>
          <w:rFonts w:cs="Arial"/>
          <w:iCs/>
        </w:rPr>
      </w:pPr>
      <w:r w:rsidRPr="00017C15">
        <w:rPr>
          <w:rFonts w:cs="Arial"/>
          <w:iCs/>
        </w:rPr>
        <w:t>креолин - 10%;</w:t>
      </w:r>
    </w:p>
    <w:p w14:paraId="765D3986" w14:textId="77777777" w:rsidR="007E7477" w:rsidRPr="00017C15" w:rsidRDefault="007E7477" w:rsidP="00017C15">
      <w:pPr>
        <w:ind w:firstLine="709"/>
        <w:rPr>
          <w:rFonts w:cs="Arial"/>
          <w:iCs/>
        </w:rPr>
      </w:pPr>
      <w:r w:rsidRPr="00017C15">
        <w:rPr>
          <w:rFonts w:cs="Arial"/>
          <w:iCs/>
        </w:rPr>
        <w:t>метасиликат натрия - 10%.</w:t>
      </w:r>
    </w:p>
    <w:p w14:paraId="7174AFCE" w14:textId="77777777"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14:paraId="248961DB" w14:textId="77777777"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14:paraId="457BD750" w14:textId="77777777"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3B000037" w14:textId="77777777"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14:paraId="0A1503E4" w14:textId="77777777" w:rsidR="007E7477" w:rsidRPr="00017C15" w:rsidRDefault="007E7477" w:rsidP="00017C15">
      <w:pPr>
        <w:ind w:firstLine="709"/>
        <w:rPr>
          <w:rFonts w:cs="Arial"/>
          <w:iCs/>
        </w:rPr>
      </w:pPr>
      <w:r w:rsidRPr="00017C15">
        <w:rPr>
          <w:rFonts w:cs="Arial"/>
          <w:iCs/>
        </w:rPr>
        <w:lastRenderedPageBreak/>
        <w:t xml:space="preserve">4.6. Запрещается сброс ЖБО на рельеф местности вне установленных, для этого мест. </w:t>
      </w:r>
    </w:p>
    <w:p w14:paraId="6343075C" w14:textId="77777777"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w:t>
      </w:r>
      <w:proofErr w:type="spellStart"/>
      <w:r w:rsidRPr="00017C15">
        <w:rPr>
          <w:rFonts w:cs="Arial"/>
          <w:iCs/>
        </w:rPr>
        <w:t>канализования</w:t>
      </w:r>
      <w:proofErr w:type="spellEnd"/>
      <w:r w:rsidRPr="00017C15">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14:paraId="1D7E43D8" w14:textId="77777777"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14:paraId="0FFD6CC5" w14:textId="77777777" w:rsidR="007E7477" w:rsidRPr="00017C15" w:rsidRDefault="007E7477" w:rsidP="00017C15">
      <w:pPr>
        <w:tabs>
          <w:tab w:val="left" w:pos="2280"/>
        </w:tabs>
        <w:ind w:firstLine="709"/>
        <w:rPr>
          <w:rFonts w:cs="Arial"/>
          <w:iCs/>
        </w:rPr>
      </w:pPr>
      <w:r w:rsidRPr="00017C15">
        <w:rPr>
          <w:rFonts w:cs="Arial"/>
          <w:iCs/>
        </w:rPr>
        <w:t xml:space="preserve">4.9. Расстояние от выгребов и дворовых уборных с </w:t>
      </w:r>
      <w:proofErr w:type="spellStart"/>
      <w:r w:rsidRPr="00017C15">
        <w:rPr>
          <w:rFonts w:cs="Arial"/>
          <w:iCs/>
        </w:rPr>
        <w:t>помойницами</w:t>
      </w:r>
      <w:proofErr w:type="spellEnd"/>
      <w:r w:rsidRPr="00017C15">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084276FE" w14:textId="77777777"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78DBB54D" w14:textId="77777777" w:rsidR="007E7477" w:rsidRPr="00017C15" w:rsidRDefault="007E7477" w:rsidP="00017C15">
      <w:pPr>
        <w:tabs>
          <w:tab w:val="left" w:pos="2280"/>
        </w:tabs>
        <w:ind w:firstLine="709"/>
        <w:rPr>
          <w:rFonts w:cs="Arial"/>
          <w:iCs/>
        </w:rPr>
      </w:pPr>
      <w:r w:rsidRPr="00017C15">
        <w:rPr>
          <w:rFonts w:cs="Arial"/>
          <w:iCs/>
        </w:rPr>
        <w:t xml:space="preserve">4.11. Хозяйствующие субъекты, эксплуатирующие выгребы, дворовые уборные и </w:t>
      </w:r>
      <w:proofErr w:type="spellStart"/>
      <w:r w:rsidRPr="00017C15">
        <w:rPr>
          <w:rFonts w:cs="Arial"/>
          <w:iCs/>
        </w:rPr>
        <w:t>помойницы</w:t>
      </w:r>
      <w:proofErr w:type="spellEnd"/>
      <w:r w:rsidRPr="00017C15">
        <w:rPr>
          <w:rFonts w:cs="Arial"/>
          <w:iCs/>
        </w:rPr>
        <w:t>, должны обеспечивать их дезинфекцию и ремонт.</w:t>
      </w:r>
    </w:p>
    <w:p w14:paraId="1FC752AC" w14:textId="77777777" w:rsidR="007E7477" w:rsidRPr="00017C15" w:rsidRDefault="007E7477" w:rsidP="00017C15">
      <w:pPr>
        <w:tabs>
          <w:tab w:val="left" w:pos="2280"/>
        </w:tabs>
        <w:ind w:firstLine="709"/>
        <w:rPr>
          <w:rFonts w:cs="Arial"/>
          <w:iCs/>
        </w:rPr>
      </w:pPr>
      <w:r w:rsidRPr="00017C15">
        <w:rPr>
          <w:rFonts w:cs="Arial"/>
          <w:iCs/>
        </w:rPr>
        <w:t xml:space="preserve">4.12. Выгреб и </w:t>
      </w:r>
      <w:proofErr w:type="spellStart"/>
      <w:r w:rsidRPr="00017C15">
        <w:rPr>
          <w:rFonts w:cs="Arial"/>
          <w:iCs/>
        </w:rPr>
        <w:t>помойницы</w:t>
      </w:r>
      <w:proofErr w:type="spellEnd"/>
      <w:r w:rsidRPr="00017C15">
        <w:rPr>
          <w:rFonts w:cs="Arial"/>
          <w:iCs/>
        </w:rPr>
        <w:t xml:space="preserve"> должны иметь подземную водонепроницаемую емкостную часть для накопления ЖБО. Объем выгребов и </w:t>
      </w:r>
      <w:proofErr w:type="spellStart"/>
      <w:r w:rsidRPr="00017C15">
        <w:rPr>
          <w:rFonts w:cs="Arial"/>
          <w:iCs/>
        </w:rPr>
        <w:t>помойниц</w:t>
      </w:r>
      <w:proofErr w:type="spellEnd"/>
      <w:r w:rsidRPr="00017C15">
        <w:rPr>
          <w:rFonts w:cs="Arial"/>
          <w:iCs/>
        </w:rPr>
        <w:t xml:space="preserve"> определяется их владельцами с учетом количества образующихся ЖБО.</w:t>
      </w:r>
    </w:p>
    <w:p w14:paraId="3CBB422A" w14:textId="77777777"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76E60924" w14:textId="77777777"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14:paraId="07740ED3" w14:textId="77777777" w:rsidR="00861581" w:rsidRDefault="00861581" w:rsidP="00017C15">
      <w:pPr>
        <w:tabs>
          <w:tab w:val="left" w:pos="2280"/>
        </w:tabs>
        <w:ind w:firstLine="709"/>
        <w:rPr>
          <w:rFonts w:cs="Arial"/>
          <w:iCs/>
        </w:rPr>
      </w:pPr>
    </w:p>
    <w:p w14:paraId="71F999A5" w14:textId="5F1BD9FA" w:rsidR="007E7477" w:rsidRPr="00017C15" w:rsidRDefault="007E7477" w:rsidP="00017C15">
      <w:pPr>
        <w:tabs>
          <w:tab w:val="left" w:pos="2280"/>
        </w:tabs>
        <w:ind w:firstLine="709"/>
        <w:rPr>
          <w:rFonts w:cs="Arial"/>
          <w:iCs/>
        </w:rPr>
      </w:pPr>
      <w:r w:rsidRPr="00017C15">
        <w:rPr>
          <w:rFonts w:cs="Arial"/>
          <w:iCs/>
        </w:rPr>
        <w:t>5.</w:t>
      </w:r>
      <w:r w:rsidR="00B20753">
        <w:rPr>
          <w:rFonts w:cs="Arial"/>
          <w:iCs/>
        </w:rPr>
        <w:t xml:space="preserve"> </w:t>
      </w:r>
      <w:r w:rsidRPr="00017C15">
        <w:rPr>
          <w:rFonts w:cs="Arial"/>
          <w:iCs/>
        </w:rPr>
        <w:t>Организация уборки и содержание территории</w:t>
      </w:r>
    </w:p>
    <w:p w14:paraId="0F883A9E" w14:textId="77777777" w:rsidR="007E7477" w:rsidRPr="00017C15" w:rsidRDefault="007E7477" w:rsidP="00017C15">
      <w:pPr>
        <w:adjustRightInd w:val="0"/>
        <w:ind w:firstLine="709"/>
        <w:rPr>
          <w:rFonts w:cs="Arial"/>
          <w:iCs/>
        </w:rPr>
      </w:pPr>
      <w:r w:rsidRPr="000541BB">
        <w:rPr>
          <w:rFonts w:cs="Arial"/>
          <w:iCs/>
        </w:rPr>
        <w:t>5.1. 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783D739F" w14:textId="77777777"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14:paraId="68898BC0" w14:textId="77777777"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14:paraId="7FC341A7" w14:textId="77777777" w:rsidR="007E7477" w:rsidRPr="00017C15" w:rsidRDefault="007E7477" w:rsidP="00017C15">
      <w:pPr>
        <w:ind w:firstLine="709"/>
        <w:rPr>
          <w:rFonts w:cs="Arial"/>
          <w:iCs/>
        </w:rPr>
      </w:pPr>
      <w:r w:rsidRPr="00017C15">
        <w:rPr>
          <w:rFonts w:cs="Arial"/>
          <w:iCs/>
        </w:rPr>
        <w:lastRenderedPageBreak/>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14:paraId="00BA9C02" w14:textId="77777777"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14:paraId="11FFA16A" w14:textId="77777777"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14:paraId="16E02B30" w14:textId="4D77D47B"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proofErr w:type="spellStart"/>
      <w:r w:rsidR="008C3D38">
        <w:rPr>
          <w:rFonts w:cs="Arial"/>
          <w:iCs/>
        </w:rPr>
        <w:t>Копёнкинского</w:t>
      </w:r>
      <w:proofErr w:type="spellEnd"/>
      <w:r w:rsidRPr="00017C15">
        <w:rPr>
          <w:rFonts w:cs="Arial"/>
          <w:iCs/>
        </w:rPr>
        <w:t xml:space="preserve"> сельского поселения, определяющим режим работы в экстремальных условиях. </w:t>
      </w:r>
    </w:p>
    <w:p w14:paraId="30E5A0F3" w14:textId="77777777"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745C5790" w14:textId="77777777"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14:paraId="15982A3C" w14:textId="77777777"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099905DC" w14:textId="77777777"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017C15">
        <w:rPr>
          <w:rFonts w:cs="Arial"/>
          <w:iCs/>
        </w:rPr>
        <w:t>токонесущих</w:t>
      </w:r>
      <w:proofErr w:type="spellEnd"/>
      <w:r w:rsidRPr="00017C15">
        <w:rPr>
          <w:rFonts w:cs="Arial"/>
          <w:iCs/>
        </w:rPr>
        <w:t xml:space="preserve"> проводов, фасадов жилых и производственных зданий, а с других территорий - в течение 6 часов с момента обнаружения. </w:t>
      </w:r>
    </w:p>
    <w:p w14:paraId="4E827607" w14:textId="77777777"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14:paraId="7DF6D1B7" w14:textId="128DADEC"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proofErr w:type="spellStart"/>
      <w:r w:rsidR="008C3D38">
        <w:rPr>
          <w:rFonts w:cs="Arial"/>
        </w:rPr>
        <w:t>Копёнкинского</w:t>
      </w:r>
      <w:proofErr w:type="spellEnd"/>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14:paraId="00D85E42" w14:textId="77777777"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14:paraId="07A4B85C" w14:textId="5B1DEA41"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proofErr w:type="spellStart"/>
      <w:r w:rsidR="008C3D38">
        <w:rPr>
          <w:rFonts w:cs="Arial"/>
        </w:rPr>
        <w:t>Копёнкинского</w:t>
      </w:r>
      <w:proofErr w:type="spellEnd"/>
      <w:r w:rsidRPr="00017C15">
        <w:rPr>
          <w:rFonts w:cs="Arial"/>
        </w:rPr>
        <w:t xml:space="preserve"> сельского поселения. </w:t>
      </w:r>
    </w:p>
    <w:p w14:paraId="5541659B" w14:textId="77777777"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14:paraId="48E3DBE3" w14:textId="77777777"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14:paraId="68777D43" w14:textId="77777777" w:rsidR="00CE547F" w:rsidRPr="00017C15" w:rsidRDefault="00CE547F" w:rsidP="00017C15">
      <w:pPr>
        <w:ind w:firstLine="709"/>
        <w:rPr>
          <w:rFonts w:cs="Arial"/>
        </w:rPr>
      </w:pPr>
      <w:r w:rsidRPr="00017C15">
        <w:rPr>
          <w:rFonts w:cs="Arial"/>
        </w:rPr>
        <w:t>очистку и подметание прилегающей территории;</w:t>
      </w:r>
    </w:p>
    <w:p w14:paraId="4B0D5F76" w14:textId="77777777" w:rsidR="00CE547F" w:rsidRPr="00017C15" w:rsidRDefault="00CE547F" w:rsidP="00017C15">
      <w:pPr>
        <w:ind w:firstLine="709"/>
        <w:rPr>
          <w:rFonts w:cs="Arial"/>
        </w:rPr>
      </w:pPr>
      <w:r w:rsidRPr="00017C15">
        <w:rPr>
          <w:rFonts w:cs="Arial"/>
        </w:rPr>
        <w:t>мойку прилегающей территории;</w:t>
      </w:r>
    </w:p>
    <w:p w14:paraId="5B140FD3" w14:textId="77777777" w:rsidR="00CE547F" w:rsidRPr="00017C15" w:rsidRDefault="00CE547F" w:rsidP="00017C15">
      <w:pPr>
        <w:ind w:firstLine="709"/>
        <w:rPr>
          <w:rFonts w:cs="Arial"/>
        </w:rPr>
      </w:pPr>
      <w:r w:rsidRPr="00017C15">
        <w:rPr>
          <w:rFonts w:cs="Arial"/>
        </w:rPr>
        <w:lastRenderedPageBreak/>
        <w:t>посыпку и обработку прилегающей территории противогололедными средствами;</w:t>
      </w:r>
    </w:p>
    <w:p w14:paraId="2BB00950" w14:textId="77777777" w:rsidR="00CE547F" w:rsidRPr="00017C15" w:rsidRDefault="00CE547F" w:rsidP="00017C15">
      <w:pPr>
        <w:ind w:firstLine="709"/>
        <w:rPr>
          <w:rFonts w:cs="Arial"/>
        </w:rPr>
      </w:pPr>
      <w:r w:rsidRPr="00017C15">
        <w:rPr>
          <w:rFonts w:cs="Arial"/>
        </w:rPr>
        <w:t>укладку свежевыпавшего снега в валы или кучи;</w:t>
      </w:r>
    </w:p>
    <w:p w14:paraId="1B621EFA" w14:textId="77777777" w:rsidR="00CE547F" w:rsidRPr="00017C15" w:rsidRDefault="00CE547F" w:rsidP="00017C15">
      <w:pPr>
        <w:ind w:firstLine="709"/>
        <w:rPr>
          <w:rFonts w:cs="Arial"/>
        </w:rPr>
      </w:pPr>
      <w:r w:rsidRPr="00017C15">
        <w:rPr>
          <w:rFonts w:cs="Arial"/>
        </w:rPr>
        <w:t>текущий ремонт;</w:t>
      </w:r>
    </w:p>
    <w:p w14:paraId="1E4B194A" w14:textId="77777777" w:rsidR="00CE547F" w:rsidRPr="00017C15" w:rsidRDefault="00CE547F" w:rsidP="00017C15">
      <w:pPr>
        <w:ind w:firstLine="709"/>
        <w:rPr>
          <w:rFonts w:cs="Arial"/>
        </w:rPr>
      </w:pPr>
      <w:r w:rsidRPr="00017C15">
        <w:rPr>
          <w:rFonts w:cs="Arial"/>
        </w:rPr>
        <w:t>б) содержание газонов, в том числе:</w:t>
      </w:r>
    </w:p>
    <w:p w14:paraId="4215F5C3" w14:textId="77777777" w:rsidR="00CE547F" w:rsidRPr="00017C15" w:rsidRDefault="00CE547F" w:rsidP="00017C15">
      <w:pPr>
        <w:ind w:firstLine="709"/>
        <w:rPr>
          <w:rFonts w:cs="Arial"/>
        </w:rPr>
      </w:pPr>
      <w:r w:rsidRPr="00017C15">
        <w:rPr>
          <w:rFonts w:cs="Arial"/>
        </w:rPr>
        <w:t>прочесывание поверхности железными граблями;</w:t>
      </w:r>
    </w:p>
    <w:p w14:paraId="5F82176C" w14:textId="77777777" w:rsidR="00CE547F" w:rsidRPr="00017C15" w:rsidRDefault="00CE547F" w:rsidP="00017C15">
      <w:pPr>
        <w:ind w:firstLine="709"/>
        <w:rPr>
          <w:rFonts w:cs="Arial"/>
        </w:rPr>
      </w:pPr>
      <w:r w:rsidRPr="00017C15">
        <w:rPr>
          <w:rFonts w:cs="Arial"/>
        </w:rPr>
        <w:t>покос травостоя;</w:t>
      </w:r>
    </w:p>
    <w:p w14:paraId="1CC9856B" w14:textId="77777777" w:rsidR="00CE547F" w:rsidRPr="00017C15" w:rsidRDefault="00CE547F" w:rsidP="00017C15">
      <w:pPr>
        <w:ind w:firstLine="709"/>
        <w:rPr>
          <w:rFonts w:cs="Arial"/>
        </w:rPr>
      </w:pPr>
      <w:r w:rsidRPr="00017C15">
        <w:rPr>
          <w:rFonts w:cs="Arial"/>
        </w:rPr>
        <w:t>сгребание и уборку скошенной травы и листвы;</w:t>
      </w:r>
    </w:p>
    <w:p w14:paraId="7A102505" w14:textId="77777777" w:rsidR="00CE547F" w:rsidRPr="00017C15" w:rsidRDefault="00CE547F" w:rsidP="00017C15">
      <w:pPr>
        <w:ind w:firstLine="709"/>
        <w:rPr>
          <w:rFonts w:cs="Arial"/>
        </w:rPr>
      </w:pPr>
      <w:r w:rsidRPr="00017C15">
        <w:rPr>
          <w:rFonts w:cs="Arial"/>
        </w:rPr>
        <w:t>очистку от мусора;</w:t>
      </w:r>
    </w:p>
    <w:p w14:paraId="58693823" w14:textId="77777777" w:rsidR="00CE547F" w:rsidRPr="00017C15" w:rsidRDefault="00CE547F" w:rsidP="00017C15">
      <w:pPr>
        <w:ind w:firstLine="709"/>
        <w:rPr>
          <w:rFonts w:cs="Arial"/>
        </w:rPr>
      </w:pPr>
      <w:r w:rsidRPr="00017C15">
        <w:rPr>
          <w:rFonts w:cs="Arial"/>
        </w:rPr>
        <w:t>полив;</w:t>
      </w:r>
    </w:p>
    <w:p w14:paraId="579B725A" w14:textId="77777777" w:rsidR="00CE547F" w:rsidRPr="00017C15" w:rsidRDefault="00CE547F" w:rsidP="00017C15">
      <w:pPr>
        <w:ind w:firstLine="709"/>
        <w:rPr>
          <w:rFonts w:cs="Arial"/>
        </w:rPr>
      </w:pPr>
      <w:r w:rsidRPr="00017C15">
        <w:rPr>
          <w:rFonts w:cs="Arial"/>
        </w:rPr>
        <w:t>в) содержание деревьев и кустарников, в том числе:</w:t>
      </w:r>
    </w:p>
    <w:p w14:paraId="017EC628" w14:textId="77777777" w:rsidR="00CE547F" w:rsidRPr="00017C15" w:rsidRDefault="00CE547F" w:rsidP="00017C15">
      <w:pPr>
        <w:ind w:firstLine="709"/>
        <w:rPr>
          <w:rFonts w:cs="Arial"/>
        </w:rPr>
      </w:pPr>
      <w:r w:rsidRPr="00017C15">
        <w:rPr>
          <w:rFonts w:cs="Arial"/>
        </w:rPr>
        <w:t>обрезку сухих сучьев и мелкой суши;</w:t>
      </w:r>
    </w:p>
    <w:p w14:paraId="7784AFBD" w14:textId="77777777" w:rsidR="00CE547F" w:rsidRPr="00017C15" w:rsidRDefault="00CE547F" w:rsidP="00017C15">
      <w:pPr>
        <w:ind w:firstLine="709"/>
        <w:rPr>
          <w:rFonts w:cs="Arial"/>
        </w:rPr>
      </w:pPr>
      <w:r w:rsidRPr="00017C15">
        <w:rPr>
          <w:rFonts w:cs="Arial"/>
        </w:rPr>
        <w:t>сбор срезанных ветвей;</w:t>
      </w:r>
    </w:p>
    <w:p w14:paraId="3856E33E" w14:textId="77777777" w:rsidR="00CE547F" w:rsidRPr="00017C15" w:rsidRDefault="00CE547F" w:rsidP="00017C15">
      <w:pPr>
        <w:ind w:firstLine="709"/>
        <w:rPr>
          <w:rFonts w:cs="Arial"/>
        </w:rPr>
      </w:pPr>
      <w:r w:rsidRPr="00017C15">
        <w:rPr>
          <w:rFonts w:cs="Arial"/>
        </w:rPr>
        <w:t>прополку и рыхление приствольных лунок;</w:t>
      </w:r>
    </w:p>
    <w:p w14:paraId="78589105" w14:textId="77777777" w:rsidR="00CE547F" w:rsidRPr="00017C15" w:rsidRDefault="00CE547F" w:rsidP="00017C15">
      <w:pPr>
        <w:ind w:firstLine="709"/>
        <w:rPr>
          <w:rFonts w:cs="Arial"/>
        </w:rPr>
      </w:pPr>
      <w:r w:rsidRPr="00017C15">
        <w:rPr>
          <w:rFonts w:cs="Arial"/>
        </w:rPr>
        <w:t>полив в приствольные лунки;</w:t>
      </w:r>
    </w:p>
    <w:p w14:paraId="78C0624D" w14:textId="77777777"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14:paraId="07881CFC" w14:textId="77777777" w:rsidR="00CE547F" w:rsidRPr="00017C15" w:rsidRDefault="00CE547F" w:rsidP="00017C15">
      <w:pPr>
        <w:ind w:firstLine="709"/>
        <w:rPr>
          <w:rFonts w:cs="Arial"/>
        </w:rPr>
      </w:pPr>
      <w:r w:rsidRPr="00017C15">
        <w:rPr>
          <w:rFonts w:cs="Arial"/>
        </w:rPr>
        <w:t>очистку;</w:t>
      </w:r>
    </w:p>
    <w:p w14:paraId="0BCCB083" w14:textId="77777777" w:rsidR="00CE547F" w:rsidRPr="00017C15" w:rsidRDefault="00CE547F" w:rsidP="00017C15">
      <w:pPr>
        <w:ind w:firstLine="709"/>
        <w:rPr>
          <w:rFonts w:cs="Arial"/>
        </w:rPr>
      </w:pPr>
      <w:r w:rsidRPr="00017C15">
        <w:rPr>
          <w:rFonts w:cs="Arial"/>
        </w:rPr>
        <w:t>текущий ремонт.</w:t>
      </w:r>
    </w:p>
    <w:p w14:paraId="469C5793" w14:textId="77777777"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14:paraId="76D86EE7" w14:textId="77777777"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14:paraId="68237F37" w14:textId="77777777"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14:paraId="34D43F04" w14:textId="77777777"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14:paraId="4D8254B8" w14:textId="77777777"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14:paraId="1BF8EFA3" w14:textId="03B98048"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proofErr w:type="spellStart"/>
      <w:r w:rsidR="008C3D38">
        <w:rPr>
          <w:rFonts w:cs="Arial"/>
        </w:rPr>
        <w:t>Копёнкинского</w:t>
      </w:r>
      <w:proofErr w:type="spellEnd"/>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14:paraId="380DFD0F" w14:textId="4ECB883F"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proofErr w:type="spellStart"/>
      <w:r w:rsidR="008C3D38">
        <w:rPr>
          <w:rFonts w:cs="Arial"/>
        </w:rPr>
        <w:t>Копёнкинского</w:t>
      </w:r>
      <w:proofErr w:type="spellEnd"/>
      <w:r w:rsidRPr="00017C15">
        <w:rPr>
          <w:rFonts w:cs="Arial"/>
        </w:rPr>
        <w:t xml:space="preserve"> сельского поселения.</w:t>
      </w:r>
    </w:p>
    <w:p w14:paraId="0BB1EECF" w14:textId="77777777"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14:paraId="4423442E" w14:textId="77777777" w:rsidR="00CE547F" w:rsidRPr="00017C15" w:rsidRDefault="00CE547F" w:rsidP="00017C15">
      <w:pPr>
        <w:ind w:firstLine="709"/>
        <w:rPr>
          <w:rFonts w:cs="Arial"/>
        </w:rPr>
      </w:pPr>
      <w:r w:rsidRPr="00017C15">
        <w:rPr>
          <w:rFonts w:cs="Arial"/>
        </w:rPr>
        <w:t>1) для индивидуальных жилых домов:</w:t>
      </w:r>
    </w:p>
    <w:p w14:paraId="17FB6F68" w14:textId="77777777"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14:paraId="23EDA254" w14:textId="77777777"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14:paraId="6E79372C" w14:textId="77777777" w:rsidR="00CE547F" w:rsidRPr="00017C15" w:rsidRDefault="00CE547F" w:rsidP="00017C15">
      <w:pPr>
        <w:ind w:firstLine="709"/>
        <w:rPr>
          <w:rFonts w:cs="Arial"/>
        </w:rPr>
      </w:pPr>
      <w:r w:rsidRPr="00017C15">
        <w:rPr>
          <w:rFonts w:cs="Arial"/>
        </w:rPr>
        <w:lastRenderedPageBreak/>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14:paraId="3B4677D7" w14:textId="77777777"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14:paraId="19703977" w14:textId="77777777"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14:paraId="01595337" w14:textId="77777777"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14:paraId="5ADA154F" w14:textId="77777777"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14:paraId="7B70579B" w14:textId="77777777"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14:paraId="1FDDCDCC" w14:textId="77777777"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14:paraId="1B2CC196" w14:textId="77777777"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14:paraId="1F0B4CFE" w14:textId="77777777"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14:paraId="0F957A47" w14:textId="77777777"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14:paraId="7480ACA3" w14:textId="77777777" w:rsidR="00CE547F" w:rsidRPr="00017C15" w:rsidRDefault="00CE547F" w:rsidP="00017C15">
      <w:pPr>
        <w:ind w:firstLine="709"/>
        <w:rPr>
          <w:rFonts w:cs="Arial"/>
        </w:rPr>
      </w:pPr>
      <w:r w:rsidRPr="00017C15">
        <w:rPr>
          <w:rFonts w:cs="Arial"/>
        </w:rPr>
        <w:t>5) для объектов придорожного комплекса:</w:t>
      </w:r>
    </w:p>
    <w:p w14:paraId="076BE7EC" w14:textId="77777777"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14:paraId="51AD0234" w14:textId="77777777" w:rsidR="00CE547F" w:rsidRPr="00017C15" w:rsidRDefault="00CE547F" w:rsidP="00017C15">
      <w:pPr>
        <w:ind w:firstLine="709"/>
        <w:rPr>
          <w:rFonts w:cs="Arial"/>
        </w:rPr>
      </w:pPr>
      <w:r w:rsidRPr="00017C15">
        <w:rPr>
          <w:rFonts w:cs="Arial"/>
        </w:rPr>
        <w:t xml:space="preserve">- автозаправочных станций (АЗС), </w:t>
      </w:r>
      <w:proofErr w:type="spellStart"/>
      <w:r w:rsidRPr="00017C15">
        <w:rPr>
          <w:rFonts w:cs="Arial"/>
        </w:rPr>
        <w:t>автогазозаправочных</w:t>
      </w:r>
      <w:proofErr w:type="spellEnd"/>
      <w:r w:rsidRPr="00017C15">
        <w:rPr>
          <w:rFonts w:cs="Arial"/>
        </w:rPr>
        <w:t xml:space="preserve"> станций (АГЗС) - 20 метров от границ земельных участков, предоставленных для их размещения;</w:t>
      </w:r>
    </w:p>
    <w:p w14:paraId="753A6AF1" w14:textId="77777777"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14:paraId="5D258886" w14:textId="77777777"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14:paraId="03F368F4" w14:textId="77777777"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2C0E1E2D" w14:textId="77777777" w:rsidR="00CE547F" w:rsidRPr="00017C15" w:rsidRDefault="00CE547F" w:rsidP="00017C15">
      <w:pPr>
        <w:ind w:firstLine="709"/>
        <w:rPr>
          <w:rFonts w:cs="Arial"/>
        </w:rPr>
      </w:pPr>
      <w:r w:rsidRPr="00017C15">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14:paraId="34A86D67" w14:textId="77777777"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14:paraId="3C79E614" w14:textId="77777777"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14:paraId="2B7C690E" w14:textId="77777777"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14:paraId="5ED7051E" w14:textId="77777777" w:rsidR="00CE547F" w:rsidRPr="00017C15" w:rsidRDefault="00CE547F" w:rsidP="00017C15">
      <w:pPr>
        <w:ind w:firstLine="709"/>
        <w:rPr>
          <w:rFonts w:cs="Arial"/>
        </w:rPr>
      </w:pPr>
      <w:r w:rsidRPr="00017C15">
        <w:rPr>
          <w:rFonts w:cs="Arial"/>
        </w:rPr>
        <w:lastRenderedPageBreak/>
        <w:t>- на остановочных площадках общественного транспорта - 10 метров по периметру объекта;</w:t>
      </w:r>
    </w:p>
    <w:p w14:paraId="79EC313A" w14:textId="77777777" w:rsidR="00CE547F" w:rsidRPr="00017C15" w:rsidRDefault="00CE547F" w:rsidP="00017C15">
      <w:pPr>
        <w:ind w:firstLine="709"/>
        <w:rPr>
          <w:rFonts w:cs="Arial"/>
        </w:rPr>
      </w:pPr>
      <w:r w:rsidRPr="00017C15">
        <w:rPr>
          <w:rFonts w:cs="Arial"/>
        </w:rPr>
        <w:t>12) для иных территорий:</w:t>
      </w:r>
    </w:p>
    <w:p w14:paraId="75297C66" w14:textId="77777777"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14:paraId="5396387C" w14:textId="77777777"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14:paraId="4501C862" w14:textId="77777777"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14:paraId="7071418C" w14:textId="77777777"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14:paraId="43EC91EB" w14:textId="77777777"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14:paraId="65A6BA29" w14:textId="77777777"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14:paraId="4840B646" w14:textId="77777777"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14:paraId="759D6D2C" w14:textId="77777777"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14:paraId="337237B5" w14:textId="77777777"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14:paraId="07E69603" w14:textId="77777777" w:rsidR="00861581" w:rsidRDefault="00861581" w:rsidP="00017C15">
      <w:pPr>
        <w:tabs>
          <w:tab w:val="left" w:pos="1860"/>
        </w:tabs>
        <w:ind w:firstLine="709"/>
        <w:rPr>
          <w:rFonts w:cs="Arial"/>
          <w:iCs/>
        </w:rPr>
      </w:pPr>
    </w:p>
    <w:p w14:paraId="3FCFE502" w14:textId="0A696223"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14:paraId="259157CB" w14:textId="77777777" w:rsidR="007E7477" w:rsidRPr="00017C15" w:rsidRDefault="007E7477" w:rsidP="00017C15">
      <w:pPr>
        <w:ind w:firstLine="709"/>
        <w:rPr>
          <w:rFonts w:cs="Arial"/>
          <w:iCs/>
        </w:rPr>
      </w:pPr>
      <w:r w:rsidRPr="00017C15">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53E1C6F5" w14:textId="77777777"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14:paraId="179A9865" w14:textId="77777777" w:rsidR="007E7477" w:rsidRPr="00017C15" w:rsidRDefault="007E7477" w:rsidP="00017C15">
      <w:pPr>
        <w:ind w:firstLine="709"/>
        <w:rPr>
          <w:rFonts w:cs="Arial"/>
          <w:iCs/>
        </w:rPr>
      </w:pPr>
      <w:r w:rsidRPr="00017C15">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14:paraId="20D52A0B" w14:textId="77777777"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2CBAA92F" w14:textId="77777777" w:rsidR="007E7477" w:rsidRPr="00017C15" w:rsidRDefault="007E7477" w:rsidP="00017C15">
      <w:pPr>
        <w:ind w:firstLine="709"/>
        <w:rPr>
          <w:rFonts w:cs="Arial"/>
          <w:iCs/>
        </w:rPr>
      </w:pPr>
      <w:r w:rsidRPr="00017C15">
        <w:rPr>
          <w:rFonts w:cs="Arial"/>
          <w:iCs/>
        </w:rPr>
        <w:lastRenderedPageBreak/>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14:paraId="0FF94AF7" w14:textId="77777777" w:rsidR="007E7477" w:rsidRPr="00017C15" w:rsidRDefault="007E7477" w:rsidP="00017C15">
      <w:pPr>
        <w:ind w:firstLine="709"/>
        <w:rPr>
          <w:rFonts w:cs="Arial"/>
          <w:iCs/>
        </w:rPr>
      </w:pPr>
      <w:r w:rsidRPr="00017C15">
        <w:rPr>
          <w:rFonts w:cs="Arial"/>
          <w:iCs/>
        </w:rPr>
        <w:t xml:space="preserve">6.6. Запрещается: </w:t>
      </w:r>
    </w:p>
    <w:p w14:paraId="69BDA5DE" w14:textId="77777777"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14:paraId="2B912212" w14:textId="77777777"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14:paraId="79D4E002" w14:textId="77777777"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76A293E6" w14:textId="77777777"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5610E367" w14:textId="77777777"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14:paraId="60F0C234" w14:textId="77777777"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0F57324A" w14:textId="77777777" w:rsidR="00491731" w:rsidRPr="00017C15" w:rsidRDefault="00491731" w:rsidP="00017C15">
      <w:pPr>
        <w:ind w:firstLine="709"/>
        <w:rPr>
          <w:rFonts w:cs="Arial"/>
          <w:iCs/>
        </w:rPr>
      </w:pPr>
      <w:r w:rsidRPr="00017C15">
        <w:rPr>
          <w:rFonts w:cs="Arial"/>
          <w:iCs/>
        </w:rPr>
        <w:t>Формирование снежных валов запрещается:</w:t>
      </w:r>
    </w:p>
    <w:p w14:paraId="1F30FBDB" w14:textId="77777777"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14:paraId="353AB22A" w14:textId="77777777" w:rsidR="00491731" w:rsidRPr="00017C15" w:rsidRDefault="00491731" w:rsidP="00017C15">
      <w:pPr>
        <w:ind w:firstLine="709"/>
        <w:rPr>
          <w:rFonts w:cs="Arial"/>
          <w:iCs/>
        </w:rPr>
      </w:pPr>
      <w:r w:rsidRPr="00017C15">
        <w:rPr>
          <w:rFonts w:cs="Arial"/>
          <w:iCs/>
        </w:rPr>
        <w:t>- на тротуарах;</w:t>
      </w:r>
    </w:p>
    <w:p w14:paraId="27D1B22D" w14:textId="77777777"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14:paraId="32AD35AD" w14:textId="77777777"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14:paraId="39F0F2B5" w14:textId="77777777"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14:paraId="3AEFFC06" w14:textId="77777777" w:rsidR="00861581" w:rsidRDefault="00861581" w:rsidP="00017C15">
      <w:pPr>
        <w:tabs>
          <w:tab w:val="left" w:pos="2900"/>
        </w:tabs>
        <w:ind w:firstLine="709"/>
        <w:rPr>
          <w:rFonts w:cs="Arial"/>
          <w:iCs/>
        </w:rPr>
      </w:pPr>
    </w:p>
    <w:p w14:paraId="6B9BE0D1" w14:textId="3786C341" w:rsidR="007E7477" w:rsidRPr="00017C15" w:rsidRDefault="007E7477" w:rsidP="00017C15">
      <w:pPr>
        <w:tabs>
          <w:tab w:val="left" w:pos="2900"/>
        </w:tabs>
        <w:ind w:firstLine="709"/>
        <w:rPr>
          <w:rFonts w:cs="Arial"/>
          <w:iCs/>
        </w:rPr>
      </w:pPr>
      <w:r w:rsidRPr="00017C15">
        <w:rPr>
          <w:rFonts w:cs="Arial"/>
          <w:iCs/>
        </w:rPr>
        <w:t>7.</w:t>
      </w:r>
      <w:r w:rsidR="00B20753">
        <w:rPr>
          <w:rFonts w:cs="Arial"/>
          <w:iCs/>
        </w:rPr>
        <w:t xml:space="preserve"> </w:t>
      </w:r>
      <w:r w:rsidRPr="00017C15">
        <w:rPr>
          <w:rFonts w:cs="Arial"/>
          <w:iCs/>
        </w:rPr>
        <w:t>Зимняя уборка придомовых территорий</w:t>
      </w:r>
    </w:p>
    <w:p w14:paraId="560CB4AD" w14:textId="47FD6516" w:rsidR="007E7477" w:rsidRPr="00017C15" w:rsidRDefault="007E7477" w:rsidP="00017C15">
      <w:pPr>
        <w:ind w:firstLine="709"/>
        <w:rPr>
          <w:rFonts w:cs="Arial"/>
          <w:iCs/>
        </w:rPr>
      </w:pPr>
      <w:r w:rsidRPr="00017C15">
        <w:rPr>
          <w:rFonts w:cs="Arial"/>
          <w:iCs/>
        </w:rPr>
        <w:t>7.1</w:t>
      </w:r>
      <w:r w:rsidR="00B20753">
        <w:rPr>
          <w:rFonts w:cs="Arial"/>
          <w:iCs/>
        </w:rPr>
        <w:t>.</w:t>
      </w:r>
      <w:r w:rsidRPr="00017C15">
        <w:rPr>
          <w:rFonts w:cs="Arial"/>
          <w:iCs/>
        </w:rPr>
        <w:t xml:space="preserve">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407C2957" w14:textId="77777777"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14:paraId="764AB5EF" w14:textId="77777777"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r w:rsidR="00017C15">
        <w:rPr>
          <w:rFonts w:cs="Arial"/>
          <w:iCs/>
        </w:rPr>
        <w:t xml:space="preserve"> </w:t>
      </w:r>
    </w:p>
    <w:p w14:paraId="70E2AF0A" w14:textId="77777777" w:rsidR="00861581" w:rsidRDefault="00861581" w:rsidP="00017C15">
      <w:pPr>
        <w:tabs>
          <w:tab w:val="left" w:pos="3120"/>
        </w:tabs>
        <w:ind w:firstLine="709"/>
        <w:rPr>
          <w:rFonts w:cs="Arial"/>
          <w:iCs/>
        </w:rPr>
      </w:pPr>
    </w:p>
    <w:p w14:paraId="2B328F08" w14:textId="4361F71D" w:rsidR="007E7477" w:rsidRPr="00017C15" w:rsidRDefault="007E7477" w:rsidP="00017C15">
      <w:pPr>
        <w:tabs>
          <w:tab w:val="left" w:pos="3120"/>
        </w:tabs>
        <w:ind w:firstLine="709"/>
        <w:rPr>
          <w:rFonts w:cs="Arial"/>
          <w:iCs/>
        </w:rPr>
      </w:pPr>
      <w:r w:rsidRPr="00017C15">
        <w:rPr>
          <w:rFonts w:cs="Arial"/>
          <w:iCs/>
        </w:rPr>
        <w:lastRenderedPageBreak/>
        <w:t>8.</w:t>
      </w:r>
      <w:r w:rsidR="00861581">
        <w:rPr>
          <w:rFonts w:cs="Arial"/>
          <w:iCs/>
        </w:rPr>
        <w:t xml:space="preserve"> </w:t>
      </w:r>
      <w:r w:rsidRPr="00017C15">
        <w:rPr>
          <w:rFonts w:cs="Arial"/>
          <w:iCs/>
        </w:rPr>
        <w:t>Уборка территорий в летний период</w:t>
      </w:r>
    </w:p>
    <w:p w14:paraId="4DA5ED76" w14:textId="77777777" w:rsidR="007E7477" w:rsidRPr="00017C15" w:rsidRDefault="007E7477" w:rsidP="00017C15">
      <w:pPr>
        <w:ind w:firstLine="709"/>
        <w:rPr>
          <w:rFonts w:cs="Arial"/>
          <w:iCs/>
        </w:rPr>
      </w:pPr>
      <w:r w:rsidRPr="00017C15">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7193B39D" w14:textId="77777777"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4A5E6F84" w14:textId="77777777"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14:paraId="23E900EF" w14:textId="77777777"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14:paraId="3CD58C78" w14:textId="77777777"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14:paraId="677AA18C" w14:textId="77777777"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14:paraId="66945C69" w14:textId="77777777"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14:paraId="64AA1F34" w14:textId="77777777"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14:paraId="6D7BFFC7" w14:textId="77777777"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14:paraId="49107917" w14:textId="77777777"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180254AE" w14:textId="77777777"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14:paraId="2C774B36" w14:textId="77777777"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14:paraId="778D32B3" w14:textId="77777777"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7EDF064B" w14:textId="77777777"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14:paraId="4D016275" w14:textId="77777777"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14:paraId="492AFC0B" w14:textId="77777777"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11140E29" w14:textId="77777777"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496FFE68" w14:textId="77777777"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14:paraId="687FA881" w14:textId="77777777"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14:paraId="04705D12" w14:textId="77777777"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65AF26D8" w14:textId="77777777" w:rsidR="007E7477" w:rsidRPr="00017C15" w:rsidRDefault="007E7477" w:rsidP="00017C15">
      <w:pPr>
        <w:tabs>
          <w:tab w:val="left" w:pos="997"/>
        </w:tabs>
        <w:ind w:firstLine="709"/>
        <w:rPr>
          <w:rFonts w:cs="Arial"/>
          <w:iCs/>
        </w:rPr>
      </w:pPr>
      <w:r w:rsidRPr="00017C15">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0B722C3A" w14:textId="77777777"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14:paraId="361754EF" w14:textId="77777777" w:rsidR="007E7477" w:rsidRPr="00017C15" w:rsidRDefault="007E7477" w:rsidP="00017C15">
      <w:pPr>
        <w:ind w:firstLine="709"/>
        <w:rPr>
          <w:rFonts w:cs="Arial"/>
          <w:iCs/>
        </w:rPr>
      </w:pPr>
      <w:r w:rsidRPr="00017C15">
        <w:rPr>
          <w:rFonts w:cs="Arial"/>
          <w:iCs/>
        </w:rPr>
        <w:t>8.7. Уборка территорий производится:</w:t>
      </w:r>
    </w:p>
    <w:p w14:paraId="38222094" w14:textId="77777777"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14:paraId="104899BF" w14:textId="77777777" w:rsidR="007E7477" w:rsidRPr="00017C15" w:rsidRDefault="007E7477" w:rsidP="00017C15">
      <w:pPr>
        <w:numPr>
          <w:ilvl w:val="1"/>
          <w:numId w:val="14"/>
        </w:numPr>
        <w:tabs>
          <w:tab w:val="left" w:pos="960"/>
        </w:tabs>
        <w:ind w:firstLine="709"/>
        <w:rPr>
          <w:rFonts w:cs="Arial"/>
          <w:iCs/>
        </w:rPr>
      </w:pPr>
      <w:r w:rsidRPr="00017C15">
        <w:rPr>
          <w:rFonts w:cs="Arial"/>
          <w:iCs/>
        </w:rPr>
        <w:lastRenderedPageBreak/>
        <w:t>газонов, скверов - ежедневно;</w:t>
      </w:r>
    </w:p>
    <w:p w14:paraId="4C3EEEE8" w14:textId="77777777" w:rsidR="007E7477" w:rsidRPr="00017C15" w:rsidRDefault="007E7477" w:rsidP="00017C15">
      <w:pPr>
        <w:numPr>
          <w:ilvl w:val="1"/>
          <w:numId w:val="14"/>
        </w:numPr>
        <w:tabs>
          <w:tab w:val="left" w:pos="1000"/>
        </w:tabs>
        <w:ind w:firstLine="709"/>
        <w:rPr>
          <w:rFonts w:cs="Arial"/>
          <w:iCs/>
        </w:rPr>
      </w:pPr>
      <w:r w:rsidRPr="00017C15">
        <w:rPr>
          <w:rFonts w:cs="Arial"/>
          <w:iCs/>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25600ECD" w14:textId="77777777"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14:paraId="7E2B48A5" w14:textId="77777777" w:rsidR="00861581" w:rsidRDefault="00861581" w:rsidP="00017C15">
      <w:pPr>
        <w:tabs>
          <w:tab w:val="left" w:pos="2700"/>
        </w:tabs>
        <w:ind w:firstLine="709"/>
        <w:rPr>
          <w:rFonts w:cs="Arial"/>
          <w:iCs/>
        </w:rPr>
      </w:pPr>
    </w:p>
    <w:p w14:paraId="7124A41D" w14:textId="7FA52938" w:rsidR="007E7477" w:rsidRPr="00017C15" w:rsidRDefault="007E7477" w:rsidP="00017C15">
      <w:pPr>
        <w:tabs>
          <w:tab w:val="left" w:pos="2700"/>
        </w:tabs>
        <w:ind w:firstLine="709"/>
        <w:rPr>
          <w:rFonts w:cs="Arial"/>
          <w:iCs/>
        </w:rPr>
      </w:pPr>
      <w:r w:rsidRPr="00017C15">
        <w:rPr>
          <w:rFonts w:cs="Arial"/>
          <w:iCs/>
        </w:rPr>
        <w:t>9.</w:t>
      </w:r>
      <w:r w:rsidR="00861581">
        <w:rPr>
          <w:rFonts w:cs="Arial"/>
          <w:iCs/>
        </w:rPr>
        <w:t xml:space="preserve"> </w:t>
      </w:r>
      <w:r w:rsidRPr="00017C15">
        <w:rPr>
          <w:rFonts w:cs="Arial"/>
          <w:iCs/>
        </w:rPr>
        <w:t>Летняя уборка придомовых территорий</w:t>
      </w:r>
    </w:p>
    <w:p w14:paraId="25B8DDFB" w14:textId="77777777"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14:paraId="402899F6" w14:textId="77777777"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14:paraId="70A7398C" w14:textId="77777777"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14:paraId="4B47910E" w14:textId="77777777" w:rsidR="00861581" w:rsidRDefault="00861581" w:rsidP="00017C15">
      <w:pPr>
        <w:tabs>
          <w:tab w:val="left" w:pos="3820"/>
        </w:tabs>
        <w:ind w:firstLine="709"/>
        <w:rPr>
          <w:rFonts w:cs="Arial"/>
          <w:iCs/>
        </w:rPr>
      </w:pPr>
    </w:p>
    <w:p w14:paraId="5A579F20" w14:textId="139492AA" w:rsidR="007E7477" w:rsidRPr="00017C15" w:rsidRDefault="007E7477" w:rsidP="00017C15">
      <w:pPr>
        <w:tabs>
          <w:tab w:val="left" w:pos="3820"/>
        </w:tabs>
        <w:ind w:firstLine="709"/>
        <w:rPr>
          <w:rFonts w:cs="Arial"/>
          <w:iCs/>
        </w:rPr>
      </w:pPr>
      <w:r w:rsidRPr="00017C15">
        <w:rPr>
          <w:rFonts w:cs="Arial"/>
          <w:iCs/>
        </w:rPr>
        <w:t>10.</w:t>
      </w:r>
      <w:r w:rsidR="00861581">
        <w:rPr>
          <w:rFonts w:cs="Arial"/>
          <w:iCs/>
        </w:rPr>
        <w:t xml:space="preserve"> </w:t>
      </w:r>
      <w:r w:rsidRPr="00017C15">
        <w:rPr>
          <w:rFonts w:cs="Arial"/>
          <w:iCs/>
        </w:rPr>
        <w:t>Порядок содержания и эксплуатации объектов (элементов) благоустройства</w:t>
      </w:r>
    </w:p>
    <w:p w14:paraId="6E8084C9" w14:textId="77777777"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14:paraId="5372FE04" w14:textId="77777777"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7D87C7FA" w14:textId="77777777"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5D0FAA92" w14:textId="77777777"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3D0F7A7B" w14:textId="77777777"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15DA998D" w14:textId="77777777" w:rsidR="007E7477" w:rsidRPr="00017C15" w:rsidRDefault="007E7477" w:rsidP="00017C15">
      <w:pPr>
        <w:ind w:firstLine="709"/>
        <w:rPr>
          <w:rFonts w:cs="Arial"/>
          <w:iCs/>
        </w:rPr>
      </w:pPr>
      <w:r w:rsidRPr="00017C15">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7E417A07" w14:textId="77777777"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30F36D82" w14:textId="77777777" w:rsidR="007E7477" w:rsidRPr="00017C15" w:rsidRDefault="007E7477" w:rsidP="00017C15">
      <w:pPr>
        <w:ind w:firstLine="709"/>
        <w:rPr>
          <w:rFonts w:cs="Arial"/>
          <w:iCs/>
        </w:rPr>
      </w:pPr>
      <w:r w:rsidRPr="00017C15">
        <w:rPr>
          <w:rFonts w:cs="Arial"/>
          <w:iCs/>
        </w:rPr>
        <w:lastRenderedPageBreak/>
        <w:t xml:space="preserve">Запрещается сброс неочищенных вод в водоемы, на дороги, тротуары и на поверхность земли, газоны и т.д. </w:t>
      </w:r>
    </w:p>
    <w:p w14:paraId="05BCDD96" w14:textId="77777777"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398D704D" w14:textId="77777777"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14:paraId="021A0548" w14:textId="5DC634F6"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proofErr w:type="spellStart"/>
      <w:r w:rsidR="008C3D38">
        <w:rPr>
          <w:rFonts w:cs="Arial"/>
          <w:iCs/>
        </w:rPr>
        <w:t>Копёнкинского</w:t>
      </w:r>
      <w:proofErr w:type="spellEnd"/>
      <w:r w:rsidRPr="00017C15">
        <w:rPr>
          <w:rFonts w:cs="Arial"/>
          <w:iCs/>
        </w:rPr>
        <w:t xml:space="preserve"> сельского поселения, за исключением специально отведенных мест. </w:t>
      </w:r>
    </w:p>
    <w:p w14:paraId="3B493D53" w14:textId="77777777"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03C26C67" w14:textId="77777777"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54C56E54" w14:textId="77777777"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14:paraId="35266E39" w14:textId="50B7D582" w:rsidR="007E7477" w:rsidRPr="00017C15" w:rsidRDefault="007E7477" w:rsidP="00017C15">
      <w:pPr>
        <w:ind w:firstLine="709"/>
        <w:rPr>
          <w:rFonts w:cs="Arial"/>
          <w:iCs/>
        </w:rPr>
      </w:pPr>
      <w:r w:rsidRPr="00017C15">
        <w:rPr>
          <w:rFonts w:cs="Arial"/>
          <w:iCs/>
        </w:rPr>
        <w:t>10.9</w:t>
      </w:r>
      <w:r w:rsidR="00B20753">
        <w:rPr>
          <w:rFonts w:cs="Arial"/>
          <w:iCs/>
        </w:rPr>
        <w:t>.</w:t>
      </w:r>
      <w:r w:rsidRPr="00017C15">
        <w:rPr>
          <w:rFonts w:cs="Arial"/>
          <w:iCs/>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1E5F5527" w14:textId="77777777" w:rsidR="007E7477" w:rsidRPr="00017C15" w:rsidRDefault="007E7477" w:rsidP="00017C15">
      <w:pPr>
        <w:ind w:firstLine="709"/>
        <w:rPr>
          <w:rFonts w:cs="Arial"/>
          <w:iCs/>
        </w:rPr>
      </w:pPr>
      <w:r w:rsidRPr="00017C15">
        <w:rPr>
          <w:rFonts w:cs="Arial"/>
          <w:iCs/>
        </w:rPr>
        <w:lastRenderedPageBreak/>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14:paraId="4A5287D8" w14:textId="77777777" w:rsidR="007E7477" w:rsidRPr="00017C15" w:rsidRDefault="007E7477" w:rsidP="00017C15">
      <w:pPr>
        <w:ind w:firstLine="709"/>
        <w:rPr>
          <w:rFonts w:cs="Arial"/>
          <w:iCs/>
        </w:rPr>
      </w:pPr>
      <w:r w:rsidRPr="00017C15">
        <w:rPr>
          <w:rFonts w:cs="Arial"/>
          <w:iCs/>
        </w:rPr>
        <w:t>10.11. Требования по организации площадок.</w:t>
      </w:r>
    </w:p>
    <w:p w14:paraId="5B3238AB" w14:textId="77777777"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30B4D1BD" w14:textId="77777777"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14:paraId="23DEFC6E" w14:textId="77777777"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14:paraId="3C86C75A" w14:textId="77777777"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199A94CD" w14:textId="77777777"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14:paraId="5A4B2C6D" w14:textId="77777777"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10F43508" w14:textId="77777777"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03A328CF" w14:textId="77777777"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14:paraId="256149D1" w14:textId="77777777"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2059AEBE" w14:textId="77777777"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14:paraId="2B91845E" w14:textId="77777777"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14:paraId="088FDFB8" w14:textId="77777777"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14:paraId="128659F5" w14:textId="77777777" w:rsidR="007E7477" w:rsidRPr="00017C15" w:rsidRDefault="007E7477" w:rsidP="00017C15">
      <w:pPr>
        <w:ind w:firstLine="709"/>
        <w:rPr>
          <w:rFonts w:cs="Arial"/>
          <w:iCs/>
        </w:rPr>
      </w:pPr>
      <w:r w:rsidRPr="00017C15">
        <w:rPr>
          <w:rFonts w:cs="Arial"/>
          <w:iCs/>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w:t>
      </w:r>
      <w:r w:rsidRPr="00017C15">
        <w:rPr>
          <w:rFonts w:cs="Arial"/>
          <w:iCs/>
        </w:rPr>
        <w:lastRenderedPageBreak/>
        <w:t>комбинированным видом покрытия (плитка, утопленная в газон и др.). Подход к площадке должен быть оборудован твердым видом покрытия.</w:t>
      </w:r>
    </w:p>
    <w:p w14:paraId="4735C3C0" w14:textId="77777777"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14:paraId="74A37BFB" w14:textId="77777777"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14:paraId="3ED84737" w14:textId="77777777"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14:paraId="0A30ECB7" w14:textId="77777777"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14:paraId="11F5D2E5" w14:textId="77777777"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14:paraId="1EA84754" w14:textId="77777777"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14:paraId="38C51478" w14:textId="77777777"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7BAF06D9" w14:textId="77777777"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04A6A913" w14:textId="77777777" w:rsidR="007E7477" w:rsidRPr="00017C15" w:rsidRDefault="007E7477" w:rsidP="00017C15">
      <w:pPr>
        <w:ind w:firstLine="709"/>
        <w:rPr>
          <w:rFonts w:cs="Arial"/>
          <w:iCs/>
        </w:rPr>
      </w:pPr>
      <w:r w:rsidRPr="00017C15">
        <w:rPr>
          <w:rFonts w:cs="Arial"/>
          <w:iCs/>
        </w:rPr>
        <w:t xml:space="preserve">- На площадках для хранения автомобилей населения и </w:t>
      </w:r>
      <w:proofErr w:type="spellStart"/>
      <w:r w:rsidRPr="00017C15">
        <w:rPr>
          <w:rFonts w:cs="Arial"/>
          <w:iCs/>
        </w:rPr>
        <w:t>приобъектных</w:t>
      </w:r>
      <w:proofErr w:type="spellEnd"/>
      <w:r w:rsidRPr="00017C15">
        <w:rPr>
          <w:rFonts w:cs="Arial"/>
          <w:iCs/>
        </w:rPr>
        <w:t xml:space="preserve"> должна быть возможность зарядки электрического транспорта.</w:t>
      </w:r>
    </w:p>
    <w:p w14:paraId="08B0E34C" w14:textId="77777777"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050C803A" w14:textId="77777777"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4B9FEB97" w14:textId="77777777"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14:paraId="511DD460" w14:textId="77777777"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00693C86" w14:textId="77777777"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60438565" w14:textId="77777777"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14:paraId="19614DAF" w14:textId="77777777"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14:paraId="44EDFA35" w14:textId="77777777"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14:paraId="78A48F9A" w14:textId="77777777" w:rsidR="007E7477" w:rsidRPr="00017C15" w:rsidRDefault="007E7477" w:rsidP="00017C15">
      <w:pPr>
        <w:ind w:firstLine="709"/>
        <w:rPr>
          <w:rFonts w:cs="Arial"/>
          <w:iCs/>
        </w:rPr>
      </w:pPr>
      <w:r w:rsidRPr="00017C15">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5C260AAB" w14:textId="77777777" w:rsidR="007E7477" w:rsidRPr="00017C15" w:rsidRDefault="007E7477" w:rsidP="00017C15">
      <w:pPr>
        <w:ind w:firstLine="709"/>
        <w:rPr>
          <w:rFonts w:cs="Arial"/>
          <w:iCs/>
        </w:rPr>
      </w:pPr>
      <w:r w:rsidRPr="00017C15">
        <w:rPr>
          <w:rFonts w:cs="Arial"/>
          <w:iCs/>
        </w:rPr>
        <w:lastRenderedPageBreak/>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14:paraId="3A74288C" w14:textId="77777777"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14:paraId="15446851" w14:textId="77777777"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14:paraId="7C629CA6" w14:textId="77777777"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14:paraId="23BBE04F" w14:textId="77777777" w:rsidR="00861581" w:rsidRDefault="00861581" w:rsidP="00017C15">
      <w:pPr>
        <w:tabs>
          <w:tab w:val="left" w:pos="4380"/>
        </w:tabs>
        <w:ind w:firstLine="709"/>
        <w:rPr>
          <w:rFonts w:cs="Arial"/>
          <w:iCs/>
        </w:rPr>
      </w:pPr>
    </w:p>
    <w:p w14:paraId="6E209978" w14:textId="3FE1B3B4" w:rsidR="007E7477" w:rsidRPr="00017C15" w:rsidRDefault="007E7477" w:rsidP="00017C15">
      <w:pPr>
        <w:tabs>
          <w:tab w:val="left" w:pos="4380"/>
        </w:tabs>
        <w:ind w:firstLine="709"/>
        <w:rPr>
          <w:rFonts w:cs="Arial"/>
          <w:iCs/>
        </w:rPr>
      </w:pPr>
      <w:r w:rsidRPr="00017C15">
        <w:rPr>
          <w:rFonts w:cs="Arial"/>
          <w:iCs/>
        </w:rPr>
        <w:t>11.</w:t>
      </w:r>
      <w:r w:rsidR="00B20753">
        <w:rPr>
          <w:rFonts w:cs="Arial"/>
          <w:iCs/>
        </w:rPr>
        <w:t xml:space="preserve"> </w:t>
      </w:r>
      <w:r w:rsidRPr="00017C15">
        <w:rPr>
          <w:rFonts w:cs="Arial"/>
          <w:iCs/>
        </w:rPr>
        <w:t>Содержание строительных площадок</w:t>
      </w:r>
    </w:p>
    <w:p w14:paraId="73AC7286" w14:textId="77777777"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39B2681B" w14:textId="77777777"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0C509D2B" w14:textId="77777777"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0BAA276F" w14:textId="77777777"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19B77244" w14:textId="77777777"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2DA7633C" w14:textId="77777777"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14:paraId="0996C80C" w14:textId="77777777"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78852044" w14:textId="77777777"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14:paraId="2633BB7A" w14:textId="77777777"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w:t>
      </w:r>
      <w:r w:rsidRPr="00017C15">
        <w:rPr>
          <w:rFonts w:cs="Arial"/>
          <w:iCs/>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29AC0B04" w14:textId="77777777"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14:paraId="482F6E2C" w14:textId="77777777"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5EA26008" w14:textId="77777777"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14:paraId="164AE8C7" w14:textId="77777777"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14:paraId="52D0D3E9" w14:textId="77777777"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305E85A3" w14:textId="77777777"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35397896" w14:textId="77777777"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14:paraId="78D3D912" w14:textId="77777777"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723B8BC9" w14:textId="77777777" w:rsidR="007E7477" w:rsidRPr="00017C15" w:rsidRDefault="007E7477" w:rsidP="00017C15">
      <w:pPr>
        <w:ind w:firstLine="709"/>
        <w:rPr>
          <w:rFonts w:cs="Arial"/>
          <w:iCs/>
        </w:rPr>
      </w:pPr>
      <w:r w:rsidRPr="00017C15">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017C15">
        <w:rPr>
          <w:rFonts w:cs="Arial"/>
          <w:iCs/>
        </w:rPr>
        <w:t>снегоприемные</w:t>
      </w:r>
      <w:proofErr w:type="spellEnd"/>
      <w:r w:rsidRPr="00017C15">
        <w:rPr>
          <w:rFonts w:cs="Arial"/>
          <w:iCs/>
        </w:rPr>
        <w:t xml:space="preserve"> пункты.</w:t>
      </w:r>
    </w:p>
    <w:p w14:paraId="716E8EC9" w14:textId="77777777"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39689D18" w14:textId="77777777"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14:paraId="7D5F8718" w14:textId="77777777"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54CE9AB4" w14:textId="77777777"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14:paraId="1511D651" w14:textId="77777777"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14:paraId="68579C9E" w14:textId="77777777"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14:paraId="04204646" w14:textId="4842A5DC" w:rsidR="007E7477" w:rsidRPr="00017C15" w:rsidRDefault="007E7477" w:rsidP="00017C15">
      <w:pPr>
        <w:ind w:firstLine="709"/>
        <w:rPr>
          <w:rFonts w:cs="Arial"/>
          <w:iCs/>
        </w:rPr>
      </w:pPr>
      <w:r w:rsidRPr="00017C15">
        <w:rPr>
          <w:rFonts w:cs="Arial"/>
          <w:iCs/>
        </w:rPr>
        <w:t>11.2.1</w:t>
      </w:r>
      <w:r w:rsidR="00B20753">
        <w:rPr>
          <w:rFonts w:cs="Arial"/>
          <w:iCs/>
        </w:rPr>
        <w:t>.</w:t>
      </w:r>
      <w:r w:rsidRPr="00017C15">
        <w:rPr>
          <w:rFonts w:cs="Arial"/>
          <w:iCs/>
        </w:rPr>
        <w:t xml:space="preserve"> Вынос грязи (в том числе грунта, бетонной смеси) транспортными средствами с территорий строительных площадок.</w:t>
      </w:r>
    </w:p>
    <w:p w14:paraId="65349BFB" w14:textId="77777777" w:rsidR="007E7477" w:rsidRPr="00017C15" w:rsidRDefault="007E7477" w:rsidP="00017C15">
      <w:pPr>
        <w:ind w:firstLine="709"/>
        <w:rPr>
          <w:rFonts w:cs="Arial"/>
          <w:iCs/>
        </w:rPr>
      </w:pPr>
      <w:r w:rsidRPr="00017C15">
        <w:rPr>
          <w:rFonts w:cs="Arial"/>
          <w:iCs/>
        </w:rPr>
        <w:lastRenderedPageBreak/>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2E50E100" w14:textId="77777777"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6FD4774B" w14:textId="77777777"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44F15E39" w14:textId="77777777"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14:paraId="7AB892C9" w14:textId="77777777"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14:paraId="15E4204F" w14:textId="77777777"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6BB830C4" w14:textId="77777777"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1433C6A4" w14:textId="77777777"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215849BC" w14:textId="77777777"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14:paraId="53118810" w14:textId="1F7084FF"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proofErr w:type="spellStart"/>
      <w:r w:rsidR="008C3D38">
        <w:rPr>
          <w:rFonts w:cs="Arial"/>
          <w:iCs/>
        </w:rPr>
        <w:t>Копёнкинского</w:t>
      </w:r>
      <w:proofErr w:type="spellEnd"/>
      <w:r w:rsidRPr="00017C15">
        <w:rPr>
          <w:rFonts w:cs="Arial"/>
          <w:iCs/>
        </w:rPr>
        <w:t xml:space="preserve"> сельского поселения в установленный срок.</w:t>
      </w:r>
      <w:r w:rsidR="00017C15">
        <w:rPr>
          <w:rFonts w:cs="Arial"/>
          <w:iCs/>
        </w:rPr>
        <w:t xml:space="preserve"> </w:t>
      </w:r>
    </w:p>
    <w:p w14:paraId="7FEE51DF" w14:textId="77777777" w:rsidR="00861581" w:rsidRDefault="00861581" w:rsidP="00017C15">
      <w:pPr>
        <w:tabs>
          <w:tab w:val="left" w:pos="3720"/>
        </w:tabs>
        <w:ind w:firstLine="709"/>
        <w:rPr>
          <w:rFonts w:cs="Arial"/>
          <w:iCs/>
        </w:rPr>
      </w:pPr>
    </w:p>
    <w:p w14:paraId="629DB4B0" w14:textId="74C7CD1F" w:rsidR="007E7477" w:rsidRPr="00017C15" w:rsidRDefault="007E7477" w:rsidP="00017C15">
      <w:pPr>
        <w:tabs>
          <w:tab w:val="left" w:pos="3720"/>
        </w:tabs>
        <w:ind w:firstLine="709"/>
        <w:rPr>
          <w:rFonts w:cs="Arial"/>
          <w:iCs/>
        </w:rPr>
      </w:pPr>
      <w:r w:rsidRPr="00017C15">
        <w:rPr>
          <w:rFonts w:cs="Arial"/>
          <w:iCs/>
        </w:rPr>
        <w:t>12.</w:t>
      </w:r>
      <w:r w:rsidR="00861581">
        <w:rPr>
          <w:rFonts w:cs="Arial"/>
          <w:iCs/>
        </w:rPr>
        <w:t xml:space="preserve"> </w:t>
      </w:r>
      <w:r w:rsidRPr="00017C15">
        <w:rPr>
          <w:rFonts w:cs="Arial"/>
          <w:iCs/>
        </w:rPr>
        <w:t>Установка указателей с наименованиями улиц и номерами домов</w:t>
      </w:r>
    </w:p>
    <w:p w14:paraId="5729ACD6" w14:textId="4981FFE9" w:rsidR="007E7477" w:rsidRPr="00017C15" w:rsidRDefault="007E7477" w:rsidP="00017C15">
      <w:pPr>
        <w:ind w:firstLine="709"/>
        <w:rPr>
          <w:rFonts w:cs="Arial"/>
          <w:iCs/>
        </w:rPr>
      </w:pPr>
      <w:r w:rsidRPr="00017C15">
        <w:rPr>
          <w:rFonts w:cs="Arial"/>
          <w:iCs/>
        </w:rPr>
        <w:t xml:space="preserve">12.1. На территории </w:t>
      </w:r>
      <w:proofErr w:type="spellStart"/>
      <w:r w:rsidR="008C3D38">
        <w:rPr>
          <w:rFonts w:cs="Arial"/>
          <w:iCs/>
        </w:rPr>
        <w:t>Копёнкинского</w:t>
      </w:r>
      <w:proofErr w:type="spellEnd"/>
      <w:r w:rsidRPr="00017C15">
        <w:rPr>
          <w:rFonts w:cs="Arial"/>
          <w:iCs/>
        </w:rPr>
        <w:t xml:space="preserve"> сельского поселения осуществляется установка следующих информационных указателей: </w:t>
      </w:r>
    </w:p>
    <w:p w14:paraId="74D872F8" w14:textId="77777777"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14:paraId="2EBF7D25" w14:textId="77777777"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14:paraId="0330C166" w14:textId="77777777"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14:paraId="00780814" w14:textId="77777777"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14:paraId="17DA8637" w14:textId="77777777"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355BB721" w14:textId="77777777" w:rsidR="007E7477" w:rsidRPr="00017C15" w:rsidRDefault="007E7477" w:rsidP="00017C15">
      <w:pPr>
        <w:ind w:firstLine="709"/>
        <w:rPr>
          <w:rFonts w:cs="Arial"/>
          <w:iCs/>
        </w:rPr>
      </w:pPr>
      <w:r w:rsidRPr="00017C15">
        <w:rPr>
          <w:rFonts w:cs="Arial"/>
          <w:iCs/>
        </w:rPr>
        <w:t xml:space="preserve">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w:t>
      </w:r>
      <w:r w:rsidRPr="00017C15">
        <w:rPr>
          <w:rFonts w:cs="Arial"/>
          <w:iCs/>
        </w:rPr>
        <w:lastRenderedPageBreak/>
        <w:t>стойкость, морозоустойчивость, обеспечивающих безопасность эксплуатации и удобство обслуживания (содержания и ремонта).</w:t>
      </w:r>
    </w:p>
    <w:p w14:paraId="1A8D3AD3" w14:textId="0680B3B8"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proofErr w:type="spellStart"/>
      <w:r w:rsidR="008C3D38">
        <w:rPr>
          <w:rFonts w:cs="Arial"/>
          <w:iCs/>
        </w:rPr>
        <w:t>Копёнкинского</w:t>
      </w:r>
      <w:proofErr w:type="spellEnd"/>
      <w:r w:rsidRPr="00017C15">
        <w:rPr>
          <w:rFonts w:cs="Arial"/>
          <w:iCs/>
        </w:rPr>
        <w:t xml:space="preserve"> сельского поселения.</w:t>
      </w:r>
    </w:p>
    <w:p w14:paraId="3716616E" w14:textId="77777777" w:rsidR="007E7477" w:rsidRPr="00017C15" w:rsidRDefault="007E7477" w:rsidP="00017C15">
      <w:pPr>
        <w:ind w:firstLine="709"/>
        <w:rPr>
          <w:rFonts w:cs="Arial"/>
          <w:iCs/>
        </w:rPr>
      </w:pPr>
      <w:r w:rsidRPr="00017C15">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70A49C50" w14:textId="77777777"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14:paraId="760DA3B8" w14:textId="77777777"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14:paraId="34B49330" w14:textId="77777777" w:rsidR="00861581" w:rsidRDefault="00861581" w:rsidP="00017C15">
      <w:pPr>
        <w:tabs>
          <w:tab w:val="left" w:pos="4560"/>
        </w:tabs>
        <w:ind w:firstLine="709"/>
        <w:rPr>
          <w:rFonts w:cs="Arial"/>
          <w:iCs/>
        </w:rPr>
      </w:pPr>
    </w:p>
    <w:p w14:paraId="044EB106" w14:textId="01EEFBE8" w:rsidR="007E7477" w:rsidRPr="00017C15" w:rsidRDefault="00861581" w:rsidP="00017C15">
      <w:pPr>
        <w:tabs>
          <w:tab w:val="left" w:pos="4560"/>
        </w:tabs>
        <w:ind w:firstLine="709"/>
        <w:rPr>
          <w:rFonts w:cs="Arial"/>
          <w:iCs/>
        </w:rPr>
      </w:pPr>
      <w:r>
        <w:rPr>
          <w:rFonts w:cs="Arial"/>
          <w:iCs/>
        </w:rPr>
        <w:t xml:space="preserve"> </w:t>
      </w:r>
      <w:r w:rsidR="007E7477" w:rsidRPr="00017C15">
        <w:rPr>
          <w:rFonts w:cs="Arial"/>
          <w:iCs/>
        </w:rPr>
        <w:t>13.</w:t>
      </w:r>
      <w:r w:rsidR="00B20753">
        <w:rPr>
          <w:rFonts w:cs="Arial"/>
          <w:iCs/>
        </w:rPr>
        <w:t xml:space="preserve"> </w:t>
      </w:r>
      <w:r w:rsidR="007E7477" w:rsidRPr="00017C15">
        <w:rPr>
          <w:rFonts w:cs="Arial"/>
          <w:iCs/>
        </w:rPr>
        <w:t>Общие требования к ограждениям</w:t>
      </w:r>
    </w:p>
    <w:p w14:paraId="59E9EB4D" w14:textId="77777777"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7DF4C4AE" w14:textId="77777777"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14:paraId="322A5401" w14:textId="77777777"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14:paraId="1CE56988"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14:paraId="280E3E9B"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14:paraId="45847CA0" w14:textId="77777777"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14:paraId="06ADE86F" w14:textId="77777777"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14:paraId="58BAA9CA" w14:textId="77777777"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14:paraId="0C107E75" w14:textId="77777777"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14:paraId="6FCFFA56" w14:textId="77777777"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w:t>
      </w:r>
      <w:proofErr w:type="spellStart"/>
      <w:r w:rsidRPr="00017C15">
        <w:rPr>
          <w:rFonts w:cs="Arial"/>
          <w:iCs/>
        </w:rPr>
        <w:t>неглухие</w:t>
      </w:r>
      <w:proofErr w:type="spellEnd"/>
      <w:r w:rsidRPr="00017C15">
        <w:rPr>
          <w:rFonts w:cs="Arial"/>
          <w:iCs/>
        </w:rPr>
        <w:t xml:space="preserve">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14:paraId="18C3990D" w14:textId="77777777" w:rsidR="00EA5BCF" w:rsidRPr="00017C15" w:rsidRDefault="00FA3E0F" w:rsidP="00017C15">
      <w:pPr>
        <w:autoSpaceDE w:val="0"/>
        <w:autoSpaceDN w:val="0"/>
        <w:adjustRightInd w:val="0"/>
        <w:ind w:firstLine="709"/>
        <w:rPr>
          <w:rFonts w:cs="Arial"/>
          <w:iCs/>
        </w:rPr>
      </w:pPr>
      <w:r>
        <w:rPr>
          <w:rFonts w:cs="Arial"/>
          <w:iCs/>
        </w:rPr>
        <w:lastRenderedPageBreak/>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w:t>
      </w:r>
      <w:proofErr w:type="spellStart"/>
      <w:r w:rsidR="00685377" w:rsidRPr="00017C15">
        <w:rPr>
          <w:rFonts w:cs="Arial"/>
          <w:iCs/>
        </w:rPr>
        <w:t>косогорных</w:t>
      </w:r>
      <w:proofErr w:type="spellEnd"/>
      <w:r w:rsidR="00685377" w:rsidRPr="00017C15">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14:paraId="5857FD57" w14:textId="77777777" w:rsidR="00861581" w:rsidRDefault="00861581" w:rsidP="00017C15">
      <w:pPr>
        <w:tabs>
          <w:tab w:val="left" w:pos="1494"/>
        </w:tabs>
        <w:ind w:firstLine="709"/>
        <w:rPr>
          <w:rFonts w:cs="Arial"/>
          <w:iCs/>
        </w:rPr>
      </w:pPr>
    </w:p>
    <w:p w14:paraId="22D3391A" w14:textId="7D9CC2ED" w:rsidR="007E7477" w:rsidRPr="00017C15" w:rsidRDefault="007E7477" w:rsidP="00017C15">
      <w:pPr>
        <w:tabs>
          <w:tab w:val="left" w:pos="1494"/>
        </w:tabs>
        <w:ind w:firstLine="709"/>
        <w:rPr>
          <w:rFonts w:cs="Arial"/>
          <w:iCs/>
        </w:rPr>
      </w:pPr>
      <w:r w:rsidRPr="00017C15">
        <w:rPr>
          <w:rFonts w:cs="Arial"/>
          <w:iCs/>
        </w:rPr>
        <w:t>14.</w:t>
      </w:r>
      <w:r w:rsidR="00B20753">
        <w:rPr>
          <w:rFonts w:cs="Arial"/>
          <w:iCs/>
        </w:rPr>
        <w:t xml:space="preserve"> </w:t>
      </w:r>
      <w:r w:rsidRPr="00017C15">
        <w:rPr>
          <w:rFonts w:cs="Arial"/>
          <w:iCs/>
        </w:rPr>
        <w:t>Производство земляных и строительных работ, восстановление элементов благоустройства после их завершения</w:t>
      </w:r>
    </w:p>
    <w:p w14:paraId="1C4268D3" w14:textId="1FB3D011"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3ABC19FB" w14:textId="09B67519"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proofErr w:type="spellStart"/>
      <w:r w:rsidR="008C3D38">
        <w:rPr>
          <w:rFonts w:cs="Arial"/>
          <w:iCs/>
        </w:rPr>
        <w:t>Копёнкинского</w:t>
      </w:r>
      <w:proofErr w:type="spellEnd"/>
      <w:r w:rsidRPr="00017C15">
        <w:rPr>
          <w:rFonts w:cs="Arial"/>
          <w:iCs/>
        </w:rPr>
        <w:t xml:space="preserve"> сельского поселения с последующим оформлением разрешения в 3-дневный срок.</w:t>
      </w:r>
    </w:p>
    <w:p w14:paraId="5D3D75EB" w14:textId="77777777"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19E19A01" w14:textId="77777777"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7EDDE5D6" w14:textId="77777777"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14:paraId="21C73BE7" w14:textId="77777777"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14:paraId="7351DBD1" w14:textId="77777777"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14:paraId="266AC508" w14:textId="77777777"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14:paraId="69159128" w14:textId="77777777"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7B6E8FC8" w14:textId="77777777"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14:paraId="5B8EED35" w14:textId="77777777"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152EE658" w14:textId="77777777" w:rsidR="007E7477" w:rsidRPr="00017C15" w:rsidRDefault="007E7477" w:rsidP="00017C15">
      <w:pPr>
        <w:ind w:firstLine="709"/>
        <w:rPr>
          <w:rFonts w:cs="Arial"/>
          <w:iCs/>
        </w:rPr>
      </w:pPr>
      <w:r w:rsidRPr="00017C15">
        <w:rPr>
          <w:rFonts w:cs="Arial"/>
          <w:iCs/>
        </w:rPr>
        <w:lastRenderedPageBreak/>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43477A83" w14:textId="77777777"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14:paraId="2833C470" w14:textId="77777777"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6503D626" w14:textId="77777777" w:rsidR="007E7477" w:rsidRPr="00017C15" w:rsidRDefault="007E7477" w:rsidP="00017C15">
      <w:pPr>
        <w:ind w:firstLine="709"/>
        <w:rPr>
          <w:rFonts w:cs="Arial"/>
          <w:iCs/>
        </w:rPr>
      </w:pPr>
      <w:r w:rsidRPr="00017C15">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5F3B6B5C" w14:textId="77777777"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0592966C" w14:textId="77777777"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14:paraId="63A15339" w14:textId="77777777"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3F028F11" w14:textId="77777777"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14:paraId="60376574" w14:textId="77777777"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483BEAA8" w14:textId="77777777"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3DA60EDD" w14:textId="77777777"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14:paraId="26951A57" w14:textId="75C765E4" w:rsidR="007E7477" w:rsidRPr="00017C15" w:rsidRDefault="007E7477" w:rsidP="00017C15">
      <w:pPr>
        <w:ind w:firstLine="709"/>
        <w:rPr>
          <w:rFonts w:cs="Arial"/>
          <w:iCs/>
        </w:rPr>
      </w:pPr>
      <w:r w:rsidRPr="00017C15">
        <w:rPr>
          <w:rFonts w:cs="Arial"/>
          <w:iCs/>
        </w:rPr>
        <w:t>14.12.1</w:t>
      </w:r>
      <w:r w:rsidR="00B20753">
        <w:rPr>
          <w:rFonts w:cs="Arial"/>
          <w:iCs/>
        </w:rPr>
        <w:t>.</w:t>
      </w:r>
      <w:r w:rsidRPr="00017C15">
        <w:rPr>
          <w:rFonts w:cs="Arial"/>
          <w:iCs/>
        </w:rPr>
        <w:t xml:space="preserve"> Вынос грязи (в том числе грунта, бетонной смеси) транспортными средствами с территорий строительных площадок.</w:t>
      </w:r>
    </w:p>
    <w:p w14:paraId="41203E38" w14:textId="77777777"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0CFFB02E" w14:textId="77777777"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48169347" w14:textId="039BA4BE"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proofErr w:type="spellStart"/>
      <w:r w:rsidR="008C3D38">
        <w:rPr>
          <w:rFonts w:cs="Arial"/>
          <w:iCs/>
        </w:rPr>
        <w:t>Копёнкинского</w:t>
      </w:r>
      <w:proofErr w:type="spellEnd"/>
      <w:r w:rsidRPr="00017C15">
        <w:rPr>
          <w:rFonts w:cs="Arial"/>
          <w:iCs/>
        </w:rPr>
        <w:t xml:space="preserve"> сельского поселения.</w:t>
      </w:r>
      <w:r w:rsidR="00017C15">
        <w:rPr>
          <w:rFonts w:cs="Arial"/>
          <w:iCs/>
        </w:rPr>
        <w:t xml:space="preserve"> </w:t>
      </w:r>
    </w:p>
    <w:p w14:paraId="62F8ED5B" w14:textId="77777777" w:rsidR="00861581" w:rsidRDefault="00861581" w:rsidP="00017C15">
      <w:pPr>
        <w:ind w:firstLine="709"/>
        <w:rPr>
          <w:rFonts w:cs="Arial"/>
          <w:iCs/>
        </w:rPr>
      </w:pPr>
    </w:p>
    <w:p w14:paraId="251CD7F9" w14:textId="429ED908"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14:paraId="5E962261" w14:textId="77777777"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w:t>
      </w:r>
      <w:r w:rsidRPr="00017C15">
        <w:rPr>
          <w:rFonts w:cs="Arial"/>
          <w:iCs/>
          <w:lang w:eastAsia="en-US"/>
        </w:rPr>
        <w:lastRenderedPageBreak/>
        <w:t xml:space="preserve">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14:paraId="40B1C28C" w14:textId="2DFECA85" w:rsidR="007E7477" w:rsidRPr="00017C15" w:rsidRDefault="007E7477" w:rsidP="00017C15">
      <w:pPr>
        <w:ind w:firstLine="709"/>
        <w:rPr>
          <w:rFonts w:cs="Arial"/>
          <w:iCs/>
        </w:rPr>
      </w:pPr>
      <w:r w:rsidRPr="00017C15">
        <w:rPr>
          <w:rFonts w:cs="Arial"/>
          <w:iCs/>
        </w:rPr>
        <w:t xml:space="preserve">Размещение </w:t>
      </w:r>
      <w:proofErr w:type="spellStart"/>
      <w:r w:rsidRPr="00017C15">
        <w:rPr>
          <w:rFonts w:cs="Arial"/>
          <w:iCs/>
        </w:rPr>
        <w:t>штендеров</w:t>
      </w:r>
      <w:proofErr w:type="spellEnd"/>
      <w:r w:rsidRPr="00017C15">
        <w:rPr>
          <w:rFonts w:cs="Arial"/>
          <w:iCs/>
        </w:rPr>
        <w:t xml:space="preserve">, вывесок, информационных плакатов, афиш и иной визуальной информации, наружной рекламы согласовывается с администрацией </w:t>
      </w:r>
      <w:proofErr w:type="spellStart"/>
      <w:r w:rsidR="008C3D38">
        <w:rPr>
          <w:rFonts w:cs="Arial"/>
          <w:iCs/>
        </w:rPr>
        <w:t>Копёнкинского</w:t>
      </w:r>
      <w:proofErr w:type="spellEnd"/>
      <w:r w:rsidRPr="00017C15">
        <w:rPr>
          <w:rFonts w:cs="Arial"/>
          <w:iCs/>
        </w:rPr>
        <w:t xml:space="preserve"> сельского поселения и разрешается только в специально отведенных для этих целей местах.</w:t>
      </w:r>
    </w:p>
    <w:p w14:paraId="7E81507E"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15.2. Средства наружной рекламы, информации, </w:t>
      </w:r>
      <w:proofErr w:type="spellStart"/>
      <w:r w:rsidRPr="00017C15">
        <w:rPr>
          <w:rFonts w:cs="Arial"/>
          <w:iCs/>
        </w:rPr>
        <w:t>штендеры</w:t>
      </w:r>
      <w:proofErr w:type="spellEnd"/>
      <w:r w:rsidRPr="00017C15">
        <w:rPr>
          <w:rFonts w:cs="Arial"/>
          <w:iCs/>
        </w:rPr>
        <w:t xml:space="preserve"> должны содержаться в чистоте и порядке.</w:t>
      </w:r>
    </w:p>
    <w:p w14:paraId="41F9F798" w14:textId="77777777"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2D9C6BF2"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14:paraId="64E5E1B4"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62109878"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14:paraId="31B62AE1"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14:paraId="3497DA2C" w14:textId="77777777"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14:paraId="40999B0F"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14:paraId="5FDE5674"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6FA78F55"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14:paraId="0A329F00"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14:paraId="530A84DC"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5597DF29"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14:paraId="3E590FAC"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14:paraId="79BB02E9"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166BA526"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3AAB6A10"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5D10B7AF"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14:paraId="6563A68A"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w:t>
      </w:r>
      <w:proofErr w:type="gramStart"/>
      <w:r w:rsidRPr="00017C15">
        <w:rPr>
          <w:rFonts w:ascii="Arial" w:eastAsia="CharterITC-Regular" w:hAnsi="Arial" w:cs="Arial"/>
          <w:iCs/>
          <w:sz w:val="24"/>
          <w:szCs w:val="24"/>
        </w:rPr>
        <w:t>, )</w:t>
      </w:r>
      <w:proofErr w:type="gramEnd"/>
      <w:r w:rsidRPr="00017C15">
        <w:rPr>
          <w:rFonts w:ascii="Arial" w:eastAsia="CharterITC-Regular" w:hAnsi="Arial" w:cs="Arial"/>
          <w:iCs/>
          <w:sz w:val="24"/>
          <w:szCs w:val="24"/>
        </w:rPr>
        <w:t>, в том числе:</w:t>
      </w:r>
    </w:p>
    <w:p w14:paraId="3AF8E08A"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w:t>
      </w:r>
      <w:r w:rsidRPr="00017C15">
        <w:rPr>
          <w:rFonts w:ascii="Arial" w:eastAsia="CharterITC-Regular" w:hAnsi="Arial" w:cs="Arial"/>
          <w:iCs/>
          <w:sz w:val="24"/>
          <w:szCs w:val="24"/>
        </w:rPr>
        <w:lastRenderedPageBreak/>
        <w:t xml:space="preserve">товарах и услугах (название, логотип); включены в композицию входов, навесов, ограждений и т.п.; </w:t>
      </w:r>
      <w:proofErr w:type="spellStart"/>
      <w:r w:rsidRPr="00017C15">
        <w:rPr>
          <w:rFonts w:ascii="Arial" w:eastAsia="CharterITC-Regular" w:hAnsi="Arial" w:cs="Arial"/>
          <w:iCs/>
          <w:sz w:val="24"/>
          <w:szCs w:val="24"/>
        </w:rPr>
        <w:t>пространственно</w:t>
      </w:r>
      <w:proofErr w:type="spellEnd"/>
      <w:r w:rsidRPr="00017C15">
        <w:rPr>
          <w:rFonts w:ascii="Arial" w:eastAsia="CharterITC-Regular" w:hAnsi="Arial" w:cs="Arial"/>
          <w:iCs/>
          <w:sz w:val="24"/>
          <w:szCs w:val="24"/>
        </w:rPr>
        <w:t xml:space="preserve"> и композиционно тяготеют к композиции фасада.</w:t>
      </w:r>
    </w:p>
    <w:p w14:paraId="78CAD0E4"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spellStart"/>
      <w:r w:rsidRPr="00017C15">
        <w:rPr>
          <w:rFonts w:ascii="Arial" w:eastAsia="CharterITC-Regular" w:hAnsi="Arial" w:cs="Arial"/>
          <w:iCs/>
          <w:sz w:val="24"/>
          <w:szCs w:val="24"/>
        </w:rPr>
        <w:t>штендеры</w:t>
      </w:r>
      <w:proofErr w:type="spellEnd"/>
      <w:r w:rsidRPr="00017C15">
        <w:rPr>
          <w:rFonts w:ascii="Arial" w:eastAsia="CharterITC-Regular" w:hAnsi="Arial" w:cs="Arial"/>
          <w:iCs/>
          <w:sz w:val="24"/>
          <w:szCs w:val="24"/>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17BCB4F7"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14:paraId="3D771E34"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14:paraId="1DCE8CC1"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14:paraId="17FA961E"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14:paraId="035DB3C0"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3CC57EBA"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14:paraId="7F9B8553"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14:paraId="0C56C69A"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14:paraId="780DC8C0"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43DB608A"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52137276"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14:paraId="4F1AFB06"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14:paraId="591CED12"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14:paraId="45BFA7DA"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14:paraId="649727A4"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14:paraId="15D8A96E"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14:paraId="33E89530"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14:paraId="7CB01D10"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14:paraId="0B57EBB9" w14:textId="77777777"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14:paraId="46FAC3E4" w14:textId="77777777"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14:paraId="1D39D7B3"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14:paraId="4F14A7A6"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017C15">
        <w:rPr>
          <w:rFonts w:eastAsia="CharterITC-Regular" w:cs="Arial"/>
          <w:iCs/>
        </w:rPr>
        <w:t>безфоновые</w:t>
      </w:r>
      <w:proofErr w:type="spellEnd"/>
      <w:r w:rsidRPr="00017C15">
        <w:rPr>
          <w:rFonts w:eastAsia="CharterITC-Regular" w:cs="Arial"/>
          <w:iCs/>
        </w:rPr>
        <w:t xml:space="preserve"> вывески (состоят из отдельных букв и знаков);</w:t>
      </w:r>
    </w:p>
    <w:p w14:paraId="667058EE"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14:paraId="7F108331" w14:textId="77777777"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2" w:name="_Toc440900781"/>
      <w:r w:rsidRPr="00017C15">
        <w:rPr>
          <w:rFonts w:ascii="Arial" w:eastAsia="CharterITC-Regular" w:hAnsi="Arial" w:cs="Arial"/>
          <w:iCs/>
          <w:sz w:val="24"/>
          <w:szCs w:val="24"/>
        </w:rPr>
        <w:lastRenderedPageBreak/>
        <w:t>15.11. Требования к содержанию информации, распространяемой посредством объектов для размещения информации.</w:t>
      </w:r>
    </w:p>
    <w:p w14:paraId="3785DBBF" w14:textId="02B6BA04" w:rsidR="007E7477" w:rsidRPr="00017C15" w:rsidRDefault="00861581"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Pr>
          <w:rFonts w:ascii="Arial" w:eastAsia="CharterITC-Regular" w:hAnsi="Arial" w:cs="Arial"/>
          <w:iCs/>
          <w:sz w:val="24"/>
          <w:szCs w:val="24"/>
        </w:rPr>
        <w:t>1</w:t>
      </w:r>
      <w:r w:rsidR="007E7477"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254C0C6C" w14:textId="4B6B7DD6"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15.11.2.</w:t>
      </w:r>
      <w:r w:rsidR="00B20753">
        <w:rPr>
          <w:rFonts w:ascii="Arial" w:eastAsia="CharterITC-Regular" w:hAnsi="Arial" w:cs="Arial"/>
          <w:iCs/>
          <w:sz w:val="24"/>
          <w:szCs w:val="24"/>
        </w:rPr>
        <w:t xml:space="preserve"> </w:t>
      </w:r>
      <w:r w:rsidRPr="00017C15">
        <w:rPr>
          <w:rFonts w:ascii="Arial" w:eastAsia="CharterITC-Regular" w:hAnsi="Arial" w:cs="Arial"/>
          <w:iCs/>
          <w:sz w:val="24"/>
          <w:szCs w:val="24"/>
        </w:rPr>
        <w:t xml:space="preserve">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7185637F"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w:t>
      </w:r>
      <w:proofErr w:type="gramStart"/>
      <w:r w:rsidRPr="00017C15">
        <w:rPr>
          <w:rFonts w:ascii="Arial" w:eastAsia="CharterITC-Regular" w:hAnsi="Arial" w:cs="Arial"/>
          <w:iCs/>
          <w:sz w:val="24"/>
          <w:szCs w:val="24"/>
        </w:rPr>
        <w:t>так же</w:t>
      </w:r>
      <w:proofErr w:type="gramEnd"/>
      <w:r w:rsidRPr="00017C15">
        <w:rPr>
          <w:rFonts w:ascii="Arial" w:eastAsia="CharterITC-Regular" w:hAnsi="Arial" w:cs="Arial"/>
          <w:iCs/>
          <w:sz w:val="24"/>
          <w:szCs w:val="24"/>
        </w:rPr>
        <w:t xml:space="preserve"> сопутствующей информации: описание качеств товара, рекламной информации. </w:t>
      </w:r>
    </w:p>
    <w:p w14:paraId="2546FE4B"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14:paraId="2F96402A" w14:textId="77777777"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2"/>
      <w:r w:rsidRPr="00017C15">
        <w:rPr>
          <w:rFonts w:ascii="Arial" w:eastAsia="CharterITC-Regular" w:hAnsi="Arial" w:cs="Arial"/>
          <w:iCs/>
          <w:sz w:val="24"/>
          <w:szCs w:val="24"/>
        </w:rPr>
        <w:t>.</w:t>
      </w:r>
    </w:p>
    <w:p w14:paraId="32285896" w14:textId="77777777"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14:paraId="50DB375A"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14:paraId="04E74EC4"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14:paraId="38C56B3A"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14:paraId="08AF687D"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14:paraId="4C4843C6"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сомасштабность</w:t>
      </w:r>
      <w:proofErr w:type="spellEnd"/>
      <w:r w:rsidRPr="00017C15">
        <w:rPr>
          <w:rFonts w:ascii="Arial" w:eastAsia="CharterITC-Regular" w:hAnsi="Arial" w:cs="Arial"/>
          <w:iCs/>
          <w:sz w:val="24"/>
          <w:szCs w:val="24"/>
        </w:rPr>
        <w:t xml:space="preserve"> фасаду и архитектурно-пространственному окружению;</w:t>
      </w:r>
    </w:p>
    <w:p w14:paraId="0B5CDDE5"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14:paraId="04B9614D"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14:paraId="56D688E9"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14:paraId="7F4F267C"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14:paraId="1A846D11"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14:paraId="6558EF21" w14:textId="77777777"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14:paraId="1FDAA98B"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14:paraId="22A70A32"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11"/>
        <w:gridCol w:w="3775"/>
      </w:tblGrid>
      <w:tr w:rsidR="00C5335B" w:rsidRPr="00017C15" w14:paraId="0C3D6AE0"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7D3EEBB0" w14:textId="77777777"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14:paraId="71E4C2BC" w14:textId="77777777"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14:paraId="700F939D" w14:textId="77777777"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
          <w:p w14:paraId="209EEED7" w14:textId="77777777" w:rsidR="00C5335B" w:rsidRPr="00017C15" w:rsidRDefault="00C5335B" w:rsidP="00017C15">
            <w:pPr>
              <w:ind w:firstLine="0"/>
              <w:rPr>
                <w:rFonts w:cs="Arial"/>
                <w:iCs/>
              </w:rPr>
            </w:pPr>
          </w:p>
        </w:tc>
      </w:tr>
      <w:tr w:rsidR="00C5335B" w:rsidRPr="00017C15" w14:paraId="2DBD2AAB" w14:textId="77777777"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2B39D2C4" w14:textId="77777777"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6457764D" w14:textId="77777777"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14:paraId="0A6264A8" w14:textId="77777777" w:rsidR="007E7477" w:rsidRPr="00017C15" w:rsidRDefault="007E7477" w:rsidP="00017C15">
            <w:pPr>
              <w:ind w:firstLine="0"/>
              <w:rPr>
                <w:rFonts w:cs="Arial"/>
                <w:iCs/>
              </w:rPr>
            </w:pPr>
            <w:r w:rsidRPr="00017C15">
              <w:rPr>
                <w:rFonts w:cs="Arial"/>
                <w:iCs/>
              </w:rPr>
              <w:t>На основе единой концепции;</w:t>
            </w:r>
          </w:p>
          <w:p w14:paraId="7BBC3E18" w14:textId="77777777"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14:paraId="7FA72057" w14:textId="77777777" w:rsidR="007E7477" w:rsidRPr="00017C15" w:rsidRDefault="007E7477" w:rsidP="00017C15">
            <w:pPr>
              <w:ind w:firstLine="0"/>
              <w:rPr>
                <w:rFonts w:cs="Arial"/>
                <w:iCs/>
              </w:rPr>
            </w:pPr>
            <w:r w:rsidRPr="00017C15">
              <w:rPr>
                <w:rFonts w:cs="Arial"/>
                <w:iCs/>
              </w:rPr>
              <w:lastRenderedPageBreak/>
              <w:t>На глухих стенах и брандмауэрах – только при наличии входа в учреждение, на высоте, соответствующей уровню между 1-м и 2-м этажами;</w:t>
            </w:r>
          </w:p>
          <w:p w14:paraId="4990B319" w14:textId="77777777"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14:paraId="4F33ABE9" w14:textId="77777777" w:rsidR="007E7477" w:rsidRPr="00017C15" w:rsidRDefault="007E7477" w:rsidP="00017C15">
            <w:pPr>
              <w:ind w:firstLine="0"/>
              <w:rPr>
                <w:rFonts w:cs="Arial"/>
                <w:iCs/>
              </w:rPr>
            </w:pPr>
            <w:r w:rsidRPr="00017C15">
              <w:rPr>
                <w:rFonts w:cs="Arial"/>
                <w:iCs/>
              </w:rPr>
              <w:lastRenderedPageBreak/>
              <w:t>На расстоянии более 0,3 м от стены;</w:t>
            </w:r>
          </w:p>
          <w:p w14:paraId="0C56DDB8" w14:textId="77777777" w:rsidR="007E7477" w:rsidRPr="00017C15" w:rsidRDefault="007E7477" w:rsidP="00017C15">
            <w:pPr>
              <w:ind w:firstLine="0"/>
              <w:rPr>
                <w:rFonts w:cs="Arial"/>
                <w:iCs/>
              </w:rPr>
            </w:pPr>
            <w:r w:rsidRPr="00017C15">
              <w:rPr>
                <w:rFonts w:cs="Arial"/>
                <w:iCs/>
              </w:rPr>
              <w:t>На ограждениях балконов, лоджий;</w:t>
            </w:r>
          </w:p>
          <w:p w14:paraId="7B8487AC" w14:textId="77777777" w:rsidR="007E7477" w:rsidRPr="00017C15" w:rsidRDefault="007E7477" w:rsidP="00017C15">
            <w:pPr>
              <w:ind w:firstLine="0"/>
              <w:rPr>
                <w:rFonts w:cs="Arial"/>
                <w:iCs/>
              </w:rPr>
            </w:pPr>
            <w:r w:rsidRPr="00017C15">
              <w:rPr>
                <w:rFonts w:cs="Arial"/>
                <w:iCs/>
              </w:rPr>
              <w:t>На воротах, оградах;</w:t>
            </w:r>
          </w:p>
          <w:p w14:paraId="2655DBA7" w14:textId="77777777"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14:paraId="46D86D69" w14:textId="77777777" w:rsidR="007E7477" w:rsidRPr="00017C15" w:rsidRDefault="007E7477" w:rsidP="00017C15">
            <w:pPr>
              <w:ind w:firstLine="0"/>
              <w:rPr>
                <w:rFonts w:cs="Arial"/>
                <w:iCs/>
              </w:rPr>
            </w:pPr>
            <w:r w:rsidRPr="00017C15">
              <w:rPr>
                <w:rFonts w:cs="Arial"/>
                <w:iCs/>
              </w:rPr>
              <w:lastRenderedPageBreak/>
              <w:t>Высотой более 2/3 от высоты простенка между окнами этажей здания, нестационарного торгового объекта;</w:t>
            </w:r>
          </w:p>
          <w:p w14:paraId="77EA2384" w14:textId="77777777"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6C617F01" w14:textId="77777777" w:rsidR="007E7477" w:rsidRPr="00017C15" w:rsidRDefault="007E7477" w:rsidP="00017C15">
            <w:pPr>
              <w:ind w:firstLine="0"/>
              <w:rPr>
                <w:rFonts w:cs="Arial"/>
                <w:iCs/>
              </w:rPr>
            </w:pPr>
            <w:r w:rsidRPr="00017C15">
              <w:rPr>
                <w:rFonts w:cs="Arial"/>
                <w:iCs/>
              </w:rPr>
              <w:t>Высотой более 0,5 м на козырьке;</w:t>
            </w:r>
          </w:p>
          <w:p w14:paraId="73523389" w14:textId="77777777" w:rsidR="007E7477" w:rsidRPr="00017C15" w:rsidRDefault="007E7477" w:rsidP="00017C15">
            <w:pPr>
              <w:ind w:firstLine="0"/>
              <w:rPr>
                <w:rFonts w:cs="Arial"/>
                <w:iCs/>
              </w:rPr>
            </w:pPr>
            <w:r w:rsidRPr="00017C15">
              <w:rPr>
                <w:rFonts w:cs="Arial"/>
                <w:iCs/>
              </w:rPr>
              <w:t>В длину более 15 м и более 70% от длины фасада;</w:t>
            </w:r>
          </w:p>
          <w:p w14:paraId="338FF772" w14:textId="77777777"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14:paraId="3514A0D0" w14:textId="77777777" w:rsidR="007E7477" w:rsidRPr="00017C15" w:rsidRDefault="007E7477" w:rsidP="00017C15">
            <w:pPr>
              <w:ind w:firstLine="0"/>
              <w:rPr>
                <w:rFonts w:cs="Arial"/>
                <w:iCs/>
              </w:rPr>
            </w:pPr>
            <w:r w:rsidRPr="00017C15">
              <w:rPr>
                <w:rFonts w:cs="Arial"/>
                <w:iCs/>
              </w:rPr>
              <w:t>С применением не идентичных размеров и шрифтов надписей на разных языках;</w:t>
            </w:r>
          </w:p>
          <w:p w14:paraId="736A2194" w14:textId="77777777"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14:paraId="499718AF" w14:textId="77777777"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14:paraId="449ADD65" w14:textId="77777777" w:rsidR="007E7477" w:rsidRPr="00017C15" w:rsidRDefault="007E7477" w:rsidP="00017C15">
            <w:pPr>
              <w:ind w:firstLine="0"/>
              <w:rPr>
                <w:rFonts w:cs="Arial"/>
                <w:iCs/>
              </w:rPr>
            </w:pPr>
            <w:r w:rsidRPr="00017C15">
              <w:rPr>
                <w:rFonts w:cs="Arial"/>
                <w:iCs/>
              </w:rPr>
              <w:t>Со сменной информацией;</w:t>
            </w:r>
          </w:p>
          <w:p w14:paraId="042C5425" w14:textId="77777777"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14:paraId="33A4CADC" w14:textId="77777777"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14:paraId="54073555" w14:textId="77777777"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14:paraId="3395EECC" w14:textId="77777777" w:rsidR="007E7477" w:rsidRPr="00017C15" w:rsidRDefault="007E7477" w:rsidP="00017C15">
            <w:pPr>
              <w:ind w:firstLine="0"/>
              <w:rPr>
                <w:rFonts w:cs="Arial"/>
                <w:iCs/>
              </w:rPr>
            </w:pPr>
            <w:r w:rsidRPr="00017C15">
              <w:rPr>
                <w:rFonts w:cs="Arial"/>
                <w:iCs/>
              </w:rPr>
              <w:lastRenderedPageBreak/>
              <w:t>Высотой более 0,5 м на объектах культурного наследия, на исторических зданиях;</w:t>
            </w:r>
          </w:p>
          <w:p w14:paraId="19F6D7B0" w14:textId="77777777"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14:paraId="315A040E"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4D1AB0A5" w14:textId="77777777"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14:paraId="13F79192" w14:textId="77777777"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14:paraId="1B984989" w14:textId="77777777"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14:paraId="3C49C8CA" w14:textId="77777777"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14:paraId="75A8B3D0" w14:textId="77777777"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14:paraId="640728DF" w14:textId="77777777" w:rsidR="007E7477" w:rsidRPr="00017C15" w:rsidRDefault="007E7477" w:rsidP="00017C15">
            <w:pPr>
              <w:ind w:firstLine="0"/>
              <w:rPr>
                <w:rFonts w:cs="Arial"/>
                <w:iCs/>
              </w:rPr>
            </w:pPr>
            <w:r w:rsidRPr="00017C15">
              <w:rPr>
                <w:rFonts w:cs="Arial"/>
                <w:iCs/>
              </w:rPr>
              <w:t>Выше уровня 1-го этажа;</w:t>
            </w:r>
          </w:p>
          <w:p w14:paraId="01B7EC06" w14:textId="77777777"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14:paraId="07E66312" w14:textId="77777777"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14:paraId="2C73688F" w14:textId="77777777"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14:paraId="627EF733" w14:textId="77777777"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14:paraId="3BDE5880" w14:textId="77777777" w:rsidR="007E7477" w:rsidRPr="00017C15" w:rsidRDefault="007E7477" w:rsidP="00017C15">
            <w:pPr>
              <w:ind w:firstLine="0"/>
              <w:rPr>
                <w:rFonts w:cs="Arial"/>
                <w:iCs/>
              </w:rPr>
            </w:pPr>
            <w:r w:rsidRPr="00017C15">
              <w:rPr>
                <w:rFonts w:cs="Arial"/>
                <w:iCs/>
              </w:rPr>
              <w:t>Длиной более 0,3 м и высотой более 0,2 м (режимная табличка, размещаемая на остеклении входных групп методом нанесения трафаретной печати);</w:t>
            </w:r>
          </w:p>
          <w:p w14:paraId="5BF5F71F" w14:textId="77777777"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06164B30" w14:textId="77777777"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14:paraId="204F2BA2" w14:textId="77777777"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14:paraId="1849AC5D" w14:textId="77777777" w:rsidR="007E7477" w:rsidRPr="00017C15" w:rsidRDefault="007E7477" w:rsidP="00017C15">
            <w:pPr>
              <w:ind w:firstLine="0"/>
              <w:rPr>
                <w:rFonts w:cs="Arial"/>
                <w:iCs/>
              </w:rPr>
            </w:pPr>
            <w:r w:rsidRPr="00017C15">
              <w:rPr>
                <w:rFonts w:cs="Arial"/>
                <w:iCs/>
              </w:rPr>
              <w:t>С использованием подсветки;</w:t>
            </w:r>
          </w:p>
          <w:p w14:paraId="5D661C56" w14:textId="77777777"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14:paraId="32B2DF1C" w14:textId="77777777"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655A6DBE" w14:textId="77777777"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5930F800" w14:textId="77777777" w:rsidR="007E7477" w:rsidRPr="00017C15" w:rsidRDefault="007E7477" w:rsidP="00017C15">
            <w:pPr>
              <w:ind w:firstLine="0"/>
              <w:rPr>
                <w:rFonts w:cs="Arial"/>
                <w:iCs/>
              </w:rPr>
            </w:pPr>
            <w:r w:rsidRPr="00017C15">
              <w:rPr>
                <w:rFonts w:cs="Arial"/>
                <w:iCs/>
              </w:rPr>
              <w:t>Между 1-м и 2-м этажами;</w:t>
            </w:r>
          </w:p>
          <w:p w14:paraId="46A6FA02" w14:textId="77777777"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14:paraId="0ED1E8AF" w14:textId="77777777"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14:paraId="25D83FC4" w14:textId="77777777"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14:paraId="741312E6" w14:textId="77777777" w:rsidR="007E7477" w:rsidRPr="00017C15" w:rsidRDefault="007E7477" w:rsidP="00017C15">
            <w:pPr>
              <w:ind w:firstLine="0"/>
              <w:rPr>
                <w:rFonts w:cs="Arial"/>
                <w:iCs/>
              </w:rPr>
            </w:pPr>
            <w:r w:rsidRPr="00017C15">
              <w:rPr>
                <w:rFonts w:cs="Arial"/>
                <w:iCs/>
              </w:rPr>
              <w:t>На единой высоте в пределах фасада;</w:t>
            </w:r>
          </w:p>
          <w:p w14:paraId="1AC8F373" w14:textId="77777777" w:rsidR="007E7477" w:rsidRPr="00017C15" w:rsidRDefault="007E7477" w:rsidP="00017C15">
            <w:pPr>
              <w:ind w:firstLine="0"/>
              <w:rPr>
                <w:rFonts w:cs="Arial"/>
                <w:iCs/>
              </w:rPr>
            </w:pPr>
            <w:r w:rsidRPr="00017C15">
              <w:rPr>
                <w:rFonts w:cs="Arial"/>
                <w:iCs/>
              </w:rPr>
              <w:t>На уровне размещения настенной вывески;</w:t>
            </w:r>
          </w:p>
          <w:p w14:paraId="2A3039DA" w14:textId="77777777" w:rsidR="007E7477" w:rsidRPr="00017C15" w:rsidRDefault="007E7477" w:rsidP="00017C15">
            <w:pPr>
              <w:ind w:firstLine="0"/>
              <w:rPr>
                <w:rFonts w:cs="Arial"/>
                <w:iCs/>
              </w:rPr>
            </w:pPr>
            <w:r w:rsidRPr="00017C15">
              <w:rPr>
                <w:rFonts w:cs="Arial"/>
                <w:iCs/>
              </w:rPr>
              <w:t>На расстоянии от стены не более 0,3 м;</w:t>
            </w:r>
          </w:p>
          <w:p w14:paraId="17282715" w14:textId="77777777"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14:paraId="7A6FFDA8" w14:textId="77777777" w:rsidR="007E7477" w:rsidRPr="00017C15" w:rsidRDefault="007E7477" w:rsidP="00017C15">
            <w:pPr>
              <w:ind w:firstLine="0"/>
              <w:rPr>
                <w:rFonts w:cs="Arial"/>
                <w:iCs/>
              </w:rPr>
            </w:pPr>
            <w:r w:rsidRPr="00017C15">
              <w:rPr>
                <w:rFonts w:cs="Arial"/>
                <w:iCs/>
              </w:rPr>
              <w:t>В соответствии с архитектурным ритмом фасада;</w:t>
            </w:r>
          </w:p>
          <w:p w14:paraId="35631C9A" w14:textId="77777777"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14:paraId="364D227A" w14:textId="77777777" w:rsidR="007E7477" w:rsidRPr="00017C15" w:rsidRDefault="007E7477" w:rsidP="00017C15">
            <w:pPr>
              <w:ind w:firstLine="0"/>
              <w:rPr>
                <w:rFonts w:cs="Arial"/>
                <w:iCs/>
              </w:rPr>
            </w:pPr>
            <w:r w:rsidRPr="00017C15">
              <w:rPr>
                <w:rFonts w:cs="Arial"/>
                <w:iCs/>
              </w:rPr>
              <w:t>Выше уровня между 1-м и 2-м этажами;</w:t>
            </w:r>
          </w:p>
          <w:p w14:paraId="483076B0" w14:textId="77777777"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14:paraId="06462C03" w14:textId="77777777"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14:paraId="4D131C0C" w14:textId="77777777" w:rsidR="007E7477" w:rsidRPr="00017C15" w:rsidRDefault="007E7477" w:rsidP="00017C15">
            <w:pPr>
              <w:ind w:firstLine="0"/>
              <w:rPr>
                <w:rFonts w:cs="Arial"/>
                <w:iCs/>
              </w:rPr>
            </w:pPr>
            <w:r w:rsidRPr="00017C15">
              <w:rPr>
                <w:rFonts w:cs="Arial"/>
                <w:iCs/>
              </w:rPr>
              <w:t>На колоннах, пилястрах;</w:t>
            </w:r>
          </w:p>
          <w:p w14:paraId="7127D199" w14:textId="77777777"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14:paraId="1FA0C13C" w14:textId="77777777"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14:paraId="7521EEF0" w14:textId="77777777" w:rsidR="007E7477" w:rsidRPr="00017C15" w:rsidRDefault="007E7477" w:rsidP="00017C15">
            <w:pPr>
              <w:ind w:firstLine="0"/>
              <w:rPr>
                <w:rFonts w:cs="Arial"/>
                <w:iCs/>
              </w:rPr>
            </w:pPr>
            <w:r w:rsidRPr="00017C15">
              <w:rPr>
                <w:rFonts w:cs="Arial"/>
                <w:iCs/>
              </w:rPr>
              <w:t>Высотой и длиной более 1,0 м;</w:t>
            </w:r>
          </w:p>
          <w:p w14:paraId="31D86CB7" w14:textId="77777777"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14:paraId="56CF8850" w14:textId="77777777"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14:paraId="72AD4B1D" w14:textId="77777777" w:rsidR="007E7477" w:rsidRPr="00017C15" w:rsidRDefault="007E7477" w:rsidP="00017C15">
            <w:pPr>
              <w:ind w:firstLine="0"/>
              <w:rPr>
                <w:rFonts w:cs="Arial"/>
                <w:iCs/>
              </w:rPr>
            </w:pPr>
            <w:r w:rsidRPr="00017C15">
              <w:rPr>
                <w:rFonts w:cs="Arial"/>
                <w:iCs/>
              </w:rPr>
              <w:t>На высоте менее 2,5 м от уровня тротуара;</w:t>
            </w:r>
          </w:p>
          <w:p w14:paraId="7D278082" w14:textId="77777777"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14:paraId="6F79E77F" w14:textId="77777777"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017C15" w14:paraId="38ED7BC2"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14:paraId="13260546" w14:textId="77777777" w:rsidR="007E7477" w:rsidRPr="00017C15" w:rsidRDefault="007E7477" w:rsidP="00017C15">
            <w:pPr>
              <w:ind w:firstLine="0"/>
              <w:jc w:val="center"/>
              <w:rPr>
                <w:rFonts w:cs="Arial"/>
                <w:iCs/>
              </w:rPr>
            </w:pPr>
            <w:r w:rsidRPr="00017C15">
              <w:rPr>
                <w:rFonts w:cs="Arial"/>
                <w:iCs/>
              </w:rPr>
              <w:t>Вертикальные консольные конструкции</w:t>
            </w:r>
          </w:p>
          <w:p w14:paraId="34A50893" w14:textId="77777777"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14:paraId="3A46C772" w14:textId="77777777"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14:paraId="485E244D" w14:textId="77777777"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14:paraId="5EA3672D" w14:textId="77777777" w:rsidR="007E7477" w:rsidRPr="00017C15" w:rsidRDefault="007E7477" w:rsidP="00017C15">
            <w:pPr>
              <w:ind w:firstLine="0"/>
              <w:rPr>
                <w:rFonts w:cs="Arial"/>
                <w:iCs/>
              </w:rPr>
            </w:pPr>
            <w:r w:rsidRPr="00017C15">
              <w:rPr>
                <w:rFonts w:cs="Arial"/>
                <w:iCs/>
              </w:rPr>
              <w:t>В пределах 2-го и 3-го этажей;</w:t>
            </w:r>
          </w:p>
          <w:p w14:paraId="3DBA14F2" w14:textId="77777777"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14:paraId="26C25B76" w14:textId="77777777" w:rsidR="007E7477" w:rsidRPr="00017C15" w:rsidRDefault="007E7477" w:rsidP="00017C15">
            <w:pPr>
              <w:ind w:firstLine="0"/>
              <w:rPr>
                <w:rFonts w:cs="Arial"/>
                <w:iCs/>
              </w:rPr>
            </w:pPr>
            <w:r w:rsidRPr="00017C15">
              <w:rPr>
                <w:rFonts w:cs="Arial"/>
                <w:iCs/>
              </w:rPr>
              <w:t>На расстоянии от стены не более 0,3 м;</w:t>
            </w:r>
          </w:p>
          <w:p w14:paraId="093B85A7" w14:textId="77777777" w:rsidR="007E7477" w:rsidRPr="00017C15" w:rsidRDefault="007E7477" w:rsidP="00017C15">
            <w:pPr>
              <w:ind w:firstLine="0"/>
              <w:rPr>
                <w:rFonts w:cs="Arial"/>
                <w:iCs/>
              </w:rPr>
            </w:pPr>
            <w:r w:rsidRPr="00017C15">
              <w:rPr>
                <w:rFonts w:cs="Arial"/>
                <w:iCs/>
              </w:rPr>
              <w:t xml:space="preserve">С выступанием внешнего края вывески от стены не более 0,9 м в границах исторического центра и </w:t>
            </w:r>
            <w:r w:rsidRPr="00017C15">
              <w:rPr>
                <w:rFonts w:cs="Arial"/>
                <w:iCs/>
              </w:rPr>
              <w:lastRenderedPageBreak/>
              <w:t>не более 1,1 м – на остальных территориях;</w:t>
            </w:r>
          </w:p>
          <w:p w14:paraId="4B830B98" w14:textId="77777777"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14:paraId="7D609B55" w14:textId="77777777" w:rsidR="007E7477" w:rsidRPr="00017C15" w:rsidRDefault="007E7477" w:rsidP="00017C15">
            <w:pPr>
              <w:ind w:firstLine="0"/>
              <w:rPr>
                <w:rFonts w:cs="Arial"/>
                <w:iCs/>
              </w:rPr>
            </w:pPr>
            <w:r w:rsidRPr="00017C15">
              <w:rPr>
                <w:rFonts w:cs="Arial"/>
                <w:iCs/>
              </w:rPr>
              <w:lastRenderedPageBreak/>
              <w:t>В границах архитектурных ансамблей, охранных зон, исторических ландшафтов и т.п.;</w:t>
            </w:r>
          </w:p>
          <w:p w14:paraId="7E341944" w14:textId="77777777" w:rsidR="007E7477" w:rsidRPr="00017C15" w:rsidRDefault="007E7477" w:rsidP="00017C15">
            <w:pPr>
              <w:ind w:firstLine="0"/>
              <w:rPr>
                <w:rFonts w:cs="Arial"/>
                <w:iCs/>
              </w:rPr>
            </w:pPr>
            <w:r w:rsidRPr="00017C15">
              <w:rPr>
                <w:rFonts w:cs="Arial"/>
                <w:iCs/>
              </w:rPr>
              <w:t>В центральной части фасада;</w:t>
            </w:r>
          </w:p>
          <w:p w14:paraId="2FBA3C9E" w14:textId="77777777"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14:paraId="16B43711" w14:textId="77777777"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14:paraId="1AB14D76" w14:textId="77777777" w:rsidR="007E7477" w:rsidRPr="00017C15" w:rsidRDefault="007E7477" w:rsidP="00017C15">
            <w:pPr>
              <w:ind w:firstLine="0"/>
              <w:rPr>
                <w:rFonts w:cs="Arial"/>
                <w:iCs/>
              </w:rPr>
            </w:pPr>
            <w:r w:rsidRPr="00017C15">
              <w:rPr>
                <w:rFonts w:cs="Arial"/>
                <w:iCs/>
              </w:rPr>
              <w:t>На эркерах;</w:t>
            </w:r>
          </w:p>
          <w:p w14:paraId="1EF569E2" w14:textId="77777777" w:rsidR="007E7477" w:rsidRPr="00017C15" w:rsidRDefault="007E7477" w:rsidP="00017C15">
            <w:pPr>
              <w:ind w:firstLine="0"/>
              <w:rPr>
                <w:rFonts w:cs="Arial"/>
                <w:iCs/>
              </w:rPr>
            </w:pPr>
            <w:r w:rsidRPr="00017C15">
              <w:rPr>
                <w:rFonts w:cs="Arial"/>
                <w:iCs/>
              </w:rPr>
              <w:t>На колоннах, пилястрах;</w:t>
            </w:r>
          </w:p>
          <w:p w14:paraId="47EBB78D" w14:textId="77777777" w:rsidR="007E7477" w:rsidRPr="00017C15" w:rsidRDefault="007E7477" w:rsidP="00017C15">
            <w:pPr>
              <w:ind w:firstLine="0"/>
              <w:rPr>
                <w:rFonts w:cs="Arial"/>
                <w:iCs/>
              </w:rPr>
            </w:pPr>
            <w:r w:rsidRPr="00017C15">
              <w:rPr>
                <w:rFonts w:cs="Arial"/>
                <w:iCs/>
              </w:rPr>
              <w:lastRenderedPageBreak/>
              <w:t>Рядом с эркерами, балконами и другими выступающими частями фасада.</w:t>
            </w:r>
          </w:p>
        </w:tc>
      </w:tr>
      <w:tr w:rsidR="00C5335B" w:rsidRPr="00017C15" w14:paraId="420FB45C"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09B18BA9" w14:textId="77777777" w:rsidR="007E7477" w:rsidRPr="00017C15" w:rsidRDefault="007E7477" w:rsidP="00017C15">
            <w:pPr>
              <w:ind w:firstLine="0"/>
              <w:jc w:val="center"/>
              <w:rPr>
                <w:rFonts w:cs="Arial"/>
                <w:iCs/>
              </w:rPr>
            </w:pPr>
            <w:r w:rsidRPr="00017C15">
              <w:rPr>
                <w:rFonts w:cs="Arial"/>
                <w:iCs/>
              </w:rPr>
              <w:lastRenderedPageBreak/>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7B477F20" w14:textId="77777777"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14:paraId="00E4D954" w14:textId="77777777"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14:paraId="667211CD" w14:textId="77777777" w:rsidR="007E7477" w:rsidRPr="00017C15" w:rsidRDefault="007E7477" w:rsidP="00017C15">
            <w:pPr>
              <w:ind w:firstLine="0"/>
              <w:rPr>
                <w:rFonts w:cs="Arial"/>
                <w:iCs/>
              </w:rPr>
            </w:pPr>
            <w:r w:rsidRPr="00017C15">
              <w:rPr>
                <w:rFonts w:cs="Arial"/>
                <w:iCs/>
              </w:rPr>
              <w:t>На зданиях, не имеющих выразительного силуэта;</w:t>
            </w:r>
          </w:p>
          <w:p w14:paraId="4121DEB5" w14:textId="77777777"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14:paraId="4B69A703" w14:textId="77777777"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14:paraId="2F38EF17" w14:textId="77777777" w:rsidR="007E7477" w:rsidRPr="00017C15" w:rsidRDefault="007E7477" w:rsidP="00017C15">
            <w:pPr>
              <w:ind w:firstLine="0"/>
              <w:rPr>
                <w:rFonts w:cs="Arial"/>
                <w:iCs/>
              </w:rPr>
            </w:pPr>
            <w:r w:rsidRPr="00017C15">
              <w:rPr>
                <w:rFonts w:cs="Arial"/>
                <w:iCs/>
              </w:rPr>
              <w:t>На расстоянии от карниза не более 1,0 м;</w:t>
            </w:r>
          </w:p>
          <w:p w14:paraId="36390665" w14:textId="77777777"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14:paraId="44B71DA5" w14:textId="77777777"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14:paraId="3FF90B53" w14:textId="77777777"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14:paraId="50343476" w14:textId="77777777"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14:paraId="7DCD6D61" w14:textId="77777777" w:rsidR="007E7477" w:rsidRPr="00017C15" w:rsidRDefault="007E7477" w:rsidP="00017C15">
            <w:pPr>
              <w:ind w:firstLine="0"/>
              <w:rPr>
                <w:rFonts w:cs="Arial"/>
                <w:iCs/>
              </w:rPr>
            </w:pPr>
            <w:r w:rsidRPr="00017C15">
              <w:rPr>
                <w:rFonts w:cs="Arial"/>
                <w:iCs/>
              </w:rPr>
              <w:t>С изменением сложившегося силуэта застройки;</w:t>
            </w:r>
          </w:p>
          <w:p w14:paraId="4CEA0C43" w14:textId="77777777" w:rsidR="007E7477" w:rsidRPr="00017C15" w:rsidRDefault="007E7477" w:rsidP="00017C15">
            <w:pPr>
              <w:ind w:firstLine="0"/>
              <w:rPr>
                <w:rFonts w:cs="Arial"/>
                <w:iCs/>
              </w:rPr>
            </w:pPr>
            <w:r w:rsidRPr="00017C15">
              <w:rPr>
                <w:rFonts w:cs="Arial"/>
                <w:iCs/>
              </w:rPr>
              <w:t>С высотой текстовой информации:</w:t>
            </w:r>
          </w:p>
          <w:p w14:paraId="49E54114" w14:textId="77777777"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14:paraId="7AFE74D4" w14:textId="77777777" w:rsidR="007E7477" w:rsidRPr="00017C15" w:rsidRDefault="007E7477" w:rsidP="00017C15">
            <w:pPr>
              <w:ind w:firstLine="0"/>
              <w:rPr>
                <w:rFonts w:cs="Arial"/>
                <w:iCs/>
              </w:rPr>
            </w:pPr>
            <w:r w:rsidRPr="00017C15">
              <w:rPr>
                <w:rFonts w:cs="Arial"/>
                <w:iCs/>
              </w:rPr>
              <w:t>С длиной:</w:t>
            </w:r>
          </w:p>
          <w:p w14:paraId="0ED4DDAF" w14:textId="77777777"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14:paraId="17492F02" w14:textId="77777777"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14:paraId="6D9D2E8C" w14:textId="77777777" w:rsidR="007E7477" w:rsidRPr="00017C15" w:rsidRDefault="007E7477" w:rsidP="00017C15">
            <w:pPr>
              <w:ind w:firstLine="0"/>
              <w:rPr>
                <w:rFonts w:cs="Arial"/>
                <w:iCs/>
              </w:rPr>
            </w:pPr>
            <w:r w:rsidRPr="00017C15">
              <w:rPr>
                <w:rFonts w:cs="Arial"/>
                <w:iCs/>
              </w:rPr>
              <w:t>при наличии на данном здании установленной настенной конструкции на фронтоне, фризе верхнего этажа.</w:t>
            </w:r>
          </w:p>
        </w:tc>
      </w:tr>
      <w:tr w:rsidR="00C5335B" w:rsidRPr="00017C15" w14:paraId="1D5CDF4B"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6F86FEDE" w14:textId="77777777" w:rsidR="007E7477" w:rsidRPr="00017C15" w:rsidRDefault="007E7477" w:rsidP="00017C15">
            <w:pPr>
              <w:ind w:firstLine="0"/>
              <w:jc w:val="center"/>
              <w:rPr>
                <w:rFonts w:cs="Arial"/>
                <w:iCs/>
              </w:rPr>
            </w:pPr>
            <w:r w:rsidRPr="00017C15">
              <w:rPr>
                <w:rFonts w:cs="Arial"/>
                <w:iCs/>
              </w:rPr>
              <w:t>Витрины</w:t>
            </w:r>
          </w:p>
        </w:tc>
        <w:tc>
          <w:tcPr>
            <w:tcW w:w="2035" w:type="pct"/>
            <w:tcBorders>
              <w:top w:val="outset" w:sz="6" w:space="0" w:color="auto"/>
              <w:left w:val="outset" w:sz="6" w:space="0" w:color="auto"/>
              <w:bottom w:val="outset" w:sz="6" w:space="0" w:color="auto"/>
              <w:right w:val="outset" w:sz="6" w:space="0" w:color="auto"/>
            </w:tcBorders>
            <w:hideMark/>
          </w:tcPr>
          <w:p w14:paraId="28EC757F" w14:textId="77777777" w:rsidR="007E7477" w:rsidRPr="00017C15" w:rsidRDefault="007E7477" w:rsidP="00017C15">
            <w:pPr>
              <w:ind w:firstLine="0"/>
              <w:rPr>
                <w:rFonts w:cs="Arial"/>
                <w:iCs/>
              </w:rPr>
            </w:pPr>
            <w:r w:rsidRPr="00017C15">
              <w:rPr>
                <w:rFonts w:cs="Arial"/>
                <w:iCs/>
              </w:rPr>
              <w:t>На плоскости остекления;</w:t>
            </w:r>
          </w:p>
          <w:p w14:paraId="126463E1" w14:textId="77777777" w:rsidR="007E7477" w:rsidRPr="00017C15" w:rsidRDefault="007E7477" w:rsidP="00017C15">
            <w:pPr>
              <w:ind w:firstLine="0"/>
              <w:rPr>
                <w:rFonts w:cs="Arial"/>
                <w:iCs/>
              </w:rPr>
            </w:pPr>
            <w:r w:rsidRPr="00017C15">
              <w:rPr>
                <w:rFonts w:cs="Arial"/>
                <w:iCs/>
              </w:rPr>
              <w:t>На внутренней поверхности витрины;</w:t>
            </w:r>
          </w:p>
          <w:p w14:paraId="305860F1" w14:textId="77777777" w:rsidR="007E7477" w:rsidRPr="00017C15" w:rsidRDefault="007E7477" w:rsidP="00017C15">
            <w:pPr>
              <w:ind w:firstLine="0"/>
              <w:rPr>
                <w:rFonts w:cs="Arial"/>
                <w:iCs/>
              </w:rPr>
            </w:pPr>
            <w:r w:rsidRPr="00017C15">
              <w:rPr>
                <w:rFonts w:cs="Arial"/>
                <w:iCs/>
              </w:rPr>
              <w:t>В пространстве витрины;</w:t>
            </w:r>
          </w:p>
          <w:p w14:paraId="498BCBDA" w14:textId="77777777" w:rsidR="007E7477" w:rsidRPr="00017C15" w:rsidRDefault="007E7477" w:rsidP="00017C15">
            <w:pPr>
              <w:ind w:firstLine="0"/>
              <w:rPr>
                <w:rFonts w:cs="Arial"/>
                <w:iCs/>
              </w:rPr>
            </w:pPr>
            <w:r w:rsidRPr="00017C15">
              <w:rPr>
                <w:rFonts w:cs="Arial"/>
                <w:iCs/>
              </w:rPr>
              <w:t>С сохранением архитектурной формы проема;</w:t>
            </w:r>
          </w:p>
          <w:p w14:paraId="13183CEB" w14:textId="77777777"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14:paraId="23E5CB3B" w14:textId="77777777" w:rsidR="007E7477" w:rsidRPr="00017C15" w:rsidRDefault="007E7477" w:rsidP="00017C15">
            <w:pPr>
              <w:ind w:firstLine="0"/>
              <w:rPr>
                <w:rFonts w:cs="Arial"/>
                <w:iCs/>
              </w:rPr>
            </w:pPr>
            <w:r w:rsidRPr="00017C15">
              <w:rPr>
                <w:rFonts w:cs="Arial"/>
                <w:iCs/>
              </w:rPr>
              <w:t xml:space="preserve">Встроенное размещение в виде светового короба в верхней части проема - по особому </w:t>
            </w:r>
            <w:r w:rsidRPr="00017C15">
              <w:rPr>
                <w:rFonts w:cs="Arial"/>
                <w:iCs/>
              </w:rPr>
              <w:lastRenderedPageBreak/>
              <w:t>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14:paraId="41B25154" w14:textId="77777777" w:rsidR="007E7477" w:rsidRPr="00017C15" w:rsidRDefault="007E7477" w:rsidP="00017C15">
            <w:pPr>
              <w:ind w:firstLine="0"/>
              <w:rPr>
                <w:rFonts w:cs="Arial"/>
                <w:iCs/>
              </w:rPr>
            </w:pPr>
            <w:r w:rsidRPr="00017C15">
              <w:rPr>
                <w:rFonts w:cs="Arial"/>
                <w:iCs/>
              </w:rPr>
              <w:lastRenderedPageBreak/>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14:paraId="70E6D483" w14:textId="77777777"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14:paraId="62738CFD" w14:textId="77777777"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14:paraId="05F4B93B" w14:textId="77777777" w:rsidR="007E7477" w:rsidRPr="00017C15" w:rsidRDefault="007E7477" w:rsidP="00017C15">
            <w:pPr>
              <w:ind w:firstLine="0"/>
              <w:rPr>
                <w:rFonts w:cs="Arial"/>
                <w:iCs/>
              </w:rPr>
            </w:pPr>
            <w:r w:rsidRPr="00017C15">
              <w:rPr>
                <w:rFonts w:cs="Arial"/>
                <w:iCs/>
              </w:rPr>
              <w:t>Без учета членений оконного переплета;</w:t>
            </w:r>
          </w:p>
          <w:p w14:paraId="1872AE74" w14:textId="77777777" w:rsidR="007E7477" w:rsidRPr="00017C15" w:rsidRDefault="007E7477" w:rsidP="00017C15">
            <w:pPr>
              <w:ind w:firstLine="0"/>
              <w:rPr>
                <w:rFonts w:cs="Arial"/>
                <w:iCs/>
              </w:rPr>
            </w:pPr>
            <w:r w:rsidRPr="00017C15">
              <w:rPr>
                <w:rFonts w:cs="Arial"/>
                <w:iCs/>
              </w:rPr>
              <w:t>В виде окраски;</w:t>
            </w:r>
          </w:p>
          <w:p w14:paraId="029B5D74" w14:textId="77777777" w:rsidR="007E7477" w:rsidRPr="00017C15" w:rsidRDefault="007E7477" w:rsidP="00017C15">
            <w:pPr>
              <w:ind w:firstLine="0"/>
              <w:rPr>
                <w:rFonts w:cs="Arial"/>
                <w:iCs/>
              </w:rPr>
            </w:pPr>
            <w:r w:rsidRPr="00017C15">
              <w:rPr>
                <w:rFonts w:cs="Arial"/>
                <w:iCs/>
              </w:rPr>
              <w:lastRenderedPageBreak/>
              <w:t>Путем замены остекления витрин световыми коробами.</w:t>
            </w:r>
          </w:p>
        </w:tc>
      </w:tr>
      <w:tr w:rsidR="00C5335B" w:rsidRPr="00017C15" w14:paraId="1757ADC8" w14:textId="77777777"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0EEF03E9" w14:textId="77777777" w:rsidR="007E7477" w:rsidRPr="00017C15" w:rsidRDefault="007E7477" w:rsidP="00017C15">
            <w:pPr>
              <w:ind w:firstLine="0"/>
              <w:jc w:val="center"/>
              <w:rPr>
                <w:rFonts w:cs="Arial"/>
                <w:iCs/>
              </w:rPr>
            </w:pPr>
            <w:r w:rsidRPr="00017C15">
              <w:rPr>
                <w:rFonts w:cs="Arial"/>
                <w:iCs/>
              </w:rPr>
              <w:lastRenderedPageBreak/>
              <w:t>Флаги</w:t>
            </w:r>
          </w:p>
        </w:tc>
        <w:tc>
          <w:tcPr>
            <w:tcW w:w="2035" w:type="pct"/>
            <w:tcBorders>
              <w:top w:val="outset" w:sz="6" w:space="0" w:color="auto"/>
              <w:left w:val="outset" w:sz="6" w:space="0" w:color="auto"/>
              <w:bottom w:val="outset" w:sz="6" w:space="0" w:color="auto"/>
              <w:right w:val="outset" w:sz="6" w:space="0" w:color="auto"/>
            </w:tcBorders>
            <w:hideMark/>
          </w:tcPr>
          <w:p w14:paraId="0275CCF4" w14:textId="77777777" w:rsidR="007E7477" w:rsidRPr="00017C15" w:rsidRDefault="007E7477" w:rsidP="00017C15">
            <w:pPr>
              <w:ind w:firstLine="0"/>
              <w:rPr>
                <w:rFonts w:cs="Arial"/>
                <w:iCs/>
              </w:rPr>
            </w:pPr>
            <w:r w:rsidRPr="00017C15">
              <w:rPr>
                <w:rFonts w:cs="Arial"/>
                <w:iCs/>
              </w:rPr>
              <w:t>Для объектов с высоким общественным статусом;</w:t>
            </w:r>
          </w:p>
          <w:p w14:paraId="7C444ECE" w14:textId="77777777" w:rsidR="007E7477" w:rsidRPr="00017C15" w:rsidRDefault="007E7477" w:rsidP="00017C15">
            <w:pPr>
              <w:ind w:firstLine="0"/>
              <w:rPr>
                <w:rFonts w:cs="Arial"/>
                <w:iCs/>
              </w:rPr>
            </w:pPr>
            <w:r w:rsidRPr="00017C15">
              <w:rPr>
                <w:rFonts w:cs="Arial"/>
                <w:iCs/>
              </w:rPr>
              <w:t>У входа, в простенках между витринами;</w:t>
            </w:r>
          </w:p>
          <w:p w14:paraId="63902E72" w14:textId="77777777" w:rsidR="007E7477" w:rsidRPr="00017C15" w:rsidRDefault="007E7477" w:rsidP="00017C15">
            <w:pPr>
              <w:ind w:firstLine="0"/>
              <w:rPr>
                <w:rFonts w:cs="Arial"/>
                <w:iCs/>
              </w:rPr>
            </w:pPr>
            <w:r w:rsidRPr="00017C15">
              <w:rPr>
                <w:rFonts w:cs="Arial"/>
                <w:iCs/>
              </w:rPr>
              <w:t xml:space="preserve">С использованием специально установленных </w:t>
            </w:r>
            <w:proofErr w:type="spellStart"/>
            <w:r w:rsidRPr="00017C15">
              <w:rPr>
                <w:rFonts w:cs="Arial"/>
                <w:iCs/>
              </w:rPr>
              <w:t>флагодержателей</w:t>
            </w:r>
            <w:proofErr w:type="spellEnd"/>
            <w:r w:rsidRPr="00017C15">
              <w:rPr>
                <w:rFonts w:cs="Arial"/>
                <w:iCs/>
              </w:rPr>
              <w:t>.</w:t>
            </w:r>
          </w:p>
        </w:tc>
        <w:tc>
          <w:tcPr>
            <w:tcW w:w="1964" w:type="pct"/>
            <w:tcBorders>
              <w:top w:val="outset" w:sz="6" w:space="0" w:color="auto"/>
              <w:left w:val="outset" w:sz="6" w:space="0" w:color="auto"/>
              <w:bottom w:val="outset" w:sz="6" w:space="0" w:color="auto"/>
              <w:right w:val="outset" w:sz="6" w:space="0" w:color="auto"/>
            </w:tcBorders>
            <w:hideMark/>
          </w:tcPr>
          <w:p w14:paraId="2D52B4B1" w14:textId="77777777" w:rsidR="007E7477" w:rsidRPr="00017C15" w:rsidRDefault="007E7477" w:rsidP="00017C15">
            <w:pPr>
              <w:ind w:firstLine="0"/>
              <w:rPr>
                <w:rFonts w:cs="Arial"/>
                <w:iCs/>
              </w:rPr>
            </w:pPr>
            <w:r w:rsidRPr="00017C15">
              <w:rPr>
                <w:rFonts w:cs="Arial"/>
                <w:iCs/>
              </w:rPr>
              <w:t>Вне установленных сроков;</w:t>
            </w:r>
          </w:p>
          <w:p w14:paraId="58EAA5A5" w14:textId="77777777"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14:paraId="3CE17F63" w14:textId="77777777" w:rsidR="007E7477" w:rsidRPr="00017C15" w:rsidRDefault="007E7477" w:rsidP="00017C15">
            <w:pPr>
              <w:ind w:firstLine="0"/>
              <w:rPr>
                <w:rFonts w:cs="Arial"/>
                <w:iCs/>
              </w:rPr>
            </w:pPr>
            <w:r w:rsidRPr="00017C15">
              <w:rPr>
                <w:rFonts w:cs="Arial"/>
                <w:iCs/>
              </w:rPr>
              <w:t xml:space="preserve">С использованием </w:t>
            </w:r>
            <w:proofErr w:type="spellStart"/>
            <w:r w:rsidRPr="00017C15">
              <w:rPr>
                <w:rFonts w:cs="Arial"/>
                <w:iCs/>
              </w:rPr>
              <w:t>флагодержателей</w:t>
            </w:r>
            <w:proofErr w:type="spellEnd"/>
            <w:r w:rsidRPr="00017C15">
              <w:rPr>
                <w:rFonts w:cs="Arial"/>
                <w:iCs/>
              </w:rPr>
              <w:t>, предназначенных для установки государственных флагов;</w:t>
            </w:r>
          </w:p>
          <w:p w14:paraId="31E0C7A4" w14:textId="77777777"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14:paraId="7A2E3B98" w14:textId="77777777"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19B284E9" w14:textId="77777777"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14:paraId="70A19B69" w14:textId="77777777"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14:paraId="02D3F0E7" w14:textId="77777777"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14:paraId="17CD74CF" w14:textId="77777777"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14:paraId="4006E718" w14:textId="77777777"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14:paraId="63DC4F8B" w14:textId="77777777" w:rsidR="007E7477" w:rsidRPr="00017C15" w:rsidRDefault="007E7477" w:rsidP="00017C15">
            <w:pPr>
              <w:ind w:firstLine="0"/>
              <w:rPr>
                <w:rFonts w:cs="Arial"/>
                <w:iCs/>
              </w:rPr>
            </w:pPr>
            <w:r w:rsidRPr="00017C15">
              <w:rPr>
                <w:rFonts w:cs="Arial"/>
                <w:iCs/>
              </w:rPr>
              <w:t>Вне установленных сроков;</w:t>
            </w:r>
          </w:p>
          <w:p w14:paraId="15E480CF" w14:textId="77777777"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14:paraId="43E6E4AA"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5AB13179" w14:textId="77777777"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14:paraId="5AC3E784" w14:textId="77777777" w:rsidR="007E7477" w:rsidRPr="00017C15" w:rsidRDefault="007E7477" w:rsidP="00017C15">
            <w:pPr>
              <w:ind w:firstLine="0"/>
              <w:rPr>
                <w:rFonts w:cs="Arial"/>
                <w:iCs/>
              </w:rPr>
            </w:pPr>
            <w:r w:rsidRPr="00017C15">
              <w:rPr>
                <w:rFonts w:cs="Arial"/>
                <w:iCs/>
              </w:rPr>
              <w:t>На установленный период;</w:t>
            </w:r>
          </w:p>
          <w:p w14:paraId="289596C2" w14:textId="77777777"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14:paraId="0DC56839" w14:textId="77777777" w:rsidR="007E7477" w:rsidRPr="00017C15" w:rsidRDefault="007E7477" w:rsidP="00017C15">
            <w:pPr>
              <w:ind w:firstLine="0"/>
              <w:rPr>
                <w:rFonts w:cs="Arial"/>
                <w:iCs/>
              </w:rPr>
            </w:pPr>
            <w:r w:rsidRPr="00017C15">
              <w:rPr>
                <w:rFonts w:cs="Arial"/>
                <w:iCs/>
              </w:rPr>
              <w:t>В соответствии с формой проемов;</w:t>
            </w:r>
          </w:p>
          <w:p w14:paraId="693BFAB7" w14:textId="77777777" w:rsidR="007E7477" w:rsidRPr="00017C15" w:rsidRDefault="007E7477" w:rsidP="00017C15">
            <w:pPr>
              <w:ind w:firstLine="0"/>
              <w:rPr>
                <w:rFonts w:cs="Arial"/>
                <w:iCs/>
              </w:rPr>
            </w:pPr>
            <w:r w:rsidRPr="00017C15">
              <w:rPr>
                <w:rFonts w:cs="Arial"/>
                <w:iCs/>
              </w:rPr>
              <w:t>На основе единого решения всех проемов;</w:t>
            </w:r>
          </w:p>
          <w:p w14:paraId="3D0E3E89" w14:textId="77777777" w:rsidR="007E7477" w:rsidRPr="00017C15" w:rsidRDefault="007E7477" w:rsidP="00017C15">
            <w:pPr>
              <w:ind w:firstLine="0"/>
              <w:rPr>
                <w:rFonts w:cs="Arial"/>
                <w:iCs/>
              </w:rPr>
            </w:pPr>
            <w:r w:rsidRPr="00017C15">
              <w:rPr>
                <w:rFonts w:cs="Arial"/>
                <w:iCs/>
              </w:rPr>
              <w:t>Надписи и логотипы – в нижней части у кромки маркизы;</w:t>
            </w:r>
          </w:p>
          <w:p w14:paraId="6681D181" w14:textId="77777777"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14:paraId="1D4F237F" w14:textId="77777777" w:rsidR="007E7477" w:rsidRPr="00017C15" w:rsidRDefault="007E7477" w:rsidP="00017C15">
            <w:pPr>
              <w:ind w:firstLine="0"/>
              <w:rPr>
                <w:rFonts w:cs="Arial"/>
                <w:iCs/>
              </w:rPr>
            </w:pPr>
            <w:r w:rsidRPr="00017C15">
              <w:rPr>
                <w:rFonts w:cs="Arial"/>
                <w:iCs/>
              </w:rPr>
              <w:t>С нарушением архитектурной композиции фасада;</w:t>
            </w:r>
          </w:p>
          <w:p w14:paraId="00118C9E" w14:textId="77777777" w:rsidR="007E7477" w:rsidRPr="00017C15" w:rsidRDefault="007E7477" w:rsidP="00017C15">
            <w:pPr>
              <w:ind w:firstLine="0"/>
              <w:rPr>
                <w:rFonts w:cs="Arial"/>
                <w:iCs/>
              </w:rPr>
            </w:pPr>
            <w:r w:rsidRPr="00017C15">
              <w:rPr>
                <w:rFonts w:cs="Arial"/>
                <w:iCs/>
              </w:rPr>
              <w:t>Без единого решения всех проемов;</w:t>
            </w:r>
          </w:p>
          <w:p w14:paraId="3C4C35D5" w14:textId="77777777"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14:paraId="52B9FB34" w14:textId="77777777" w:rsidR="007E7477" w:rsidRPr="00017C15" w:rsidRDefault="007E7477" w:rsidP="00017C15">
            <w:pPr>
              <w:ind w:firstLine="0"/>
              <w:rPr>
                <w:rFonts w:cs="Arial"/>
                <w:iCs/>
              </w:rPr>
            </w:pPr>
          </w:p>
        </w:tc>
      </w:tr>
      <w:tr w:rsidR="00C5335B" w:rsidRPr="00017C15" w14:paraId="39F2E815"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0BDF2162" w14:textId="77777777" w:rsidR="007E7477" w:rsidRPr="00017C15" w:rsidRDefault="007E7477" w:rsidP="00017C15">
            <w:pPr>
              <w:ind w:firstLine="0"/>
              <w:rPr>
                <w:rFonts w:cs="Arial"/>
                <w:iCs/>
              </w:rPr>
            </w:pPr>
            <w:r w:rsidRPr="00017C15">
              <w:rPr>
                <w:rFonts w:cs="Arial"/>
                <w:iCs/>
              </w:rPr>
              <w:t>Стелы</w:t>
            </w:r>
          </w:p>
        </w:tc>
        <w:tc>
          <w:tcPr>
            <w:tcW w:w="2035" w:type="pct"/>
            <w:tcBorders>
              <w:top w:val="outset" w:sz="6" w:space="0" w:color="auto"/>
              <w:left w:val="outset" w:sz="6" w:space="0" w:color="auto"/>
              <w:bottom w:val="outset" w:sz="6" w:space="0" w:color="auto"/>
              <w:right w:val="outset" w:sz="6" w:space="0" w:color="auto"/>
            </w:tcBorders>
          </w:tcPr>
          <w:p w14:paraId="0A1054FE" w14:textId="77777777"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14:paraId="2F994414" w14:textId="77777777"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14:paraId="25D588C3" w14:textId="77777777" w:rsidR="007E7477" w:rsidRPr="00017C15" w:rsidRDefault="007E7477" w:rsidP="00017C15">
            <w:pPr>
              <w:ind w:firstLine="0"/>
              <w:rPr>
                <w:rFonts w:cs="Arial"/>
                <w:iCs/>
              </w:rPr>
            </w:pPr>
            <w:r w:rsidRPr="00017C15">
              <w:rPr>
                <w:rFonts w:cs="Arial"/>
                <w:iCs/>
              </w:rPr>
              <w:t xml:space="preserve">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w:t>
            </w:r>
            <w:r w:rsidRPr="00017C15">
              <w:rPr>
                <w:rFonts w:cs="Arial"/>
                <w:iCs/>
              </w:rPr>
              <w:lastRenderedPageBreak/>
              <w:t>эксплуатации или организации парковочных мест;</w:t>
            </w:r>
          </w:p>
          <w:p w14:paraId="0BEC5DFC" w14:textId="77777777"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14:paraId="05DE486B" w14:textId="77777777"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14:paraId="3B8CE95E" w14:textId="77777777"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27E19357" w14:textId="77777777"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14:paraId="13DE426E" w14:textId="77777777"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14:paraId="50A736EC" w14:textId="77777777"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14:paraId="36BE3A22" w14:textId="77777777"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15.13.</w:t>
      </w:r>
      <w:r w:rsidR="009C6D6C">
        <w:rPr>
          <w:rFonts w:ascii="Arial" w:eastAsia="CharterITC-Regular" w:hAnsi="Arial" w:cs="Arial"/>
          <w:iCs/>
          <w:sz w:val="24"/>
          <w:szCs w:val="24"/>
        </w:rPr>
        <w:t xml:space="preserve"> </w:t>
      </w:r>
      <w:r w:rsidRPr="00017C15">
        <w:rPr>
          <w:rFonts w:ascii="Arial" w:eastAsia="CharterITC-Regular" w:hAnsi="Arial" w:cs="Arial"/>
          <w:iCs/>
          <w:sz w:val="24"/>
          <w:szCs w:val="24"/>
        </w:rPr>
        <w:t>Требования к дизайну вывесок.</w:t>
      </w:r>
    </w:p>
    <w:p w14:paraId="3AC8EF49" w14:textId="77777777"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w:t>
      </w:r>
      <w:r w:rsidR="009C6D6C">
        <w:rPr>
          <w:rFonts w:ascii="Arial" w:eastAsia="CharterITC-Regular" w:hAnsi="Arial" w:cs="Arial"/>
          <w:iCs/>
          <w:sz w:val="24"/>
          <w:szCs w:val="24"/>
        </w:rPr>
        <w:t xml:space="preserve"> </w:t>
      </w:r>
      <w:r w:rsidRPr="00017C15">
        <w:rPr>
          <w:rFonts w:ascii="Arial" w:eastAsia="CharterITC-Regular" w:hAnsi="Arial" w:cs="Arial"/>
          <w:iCs/>
          <w:sz w:val="24"/>
          <w:szCs w:val="24"/>
        </w:rPr>
        <w:t>Общими требованиями к дизайну вывесок являются:</w:t>
      </w:r>
    </w:p>
    <w:p w14:paraId="4990A18E"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14:paraId="4C929CDA"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14:paraId="2F982FFD"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14:paraId="7C75B9C0"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14:paraId="4B63E778"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14:paraId="52B3D603"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15.13.2.</w:t>
      </w:r>
      <w:r w:rsidR="009C6D6C">
        <w:rPr>
          <w:rFonts w:eastAsia="CharterITC-Regular" w:cs="Arial"/>
          <w:iCs/>
        </w:rPr>
        <w:t xml:space="preserve"> </w:t>
      </w:r>
      <w:r w:rsidRPr="00017C15">
        <w:rPr>
          <w:rFonts w:eastAsia="CharterITC-Regular" w:cs="Arial"/>
          <w:iCs/>
        </w:rPr>
        <w:t>Материалы, применяемые для изготовления вывесок, должны:</w:t>
      </w:r>
    </w:p>
    <w:p w14:paraId="58260EC0"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14:paraId="4710B789"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14:paraId="675DF02A"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14:paraId="19D35C98"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14:paraId="5C93E4D2"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14:paraId="30BE2F92"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14:paraId="0B33C15E"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14:paraId="5B8DF802"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15.13.4.</w:t>
      </w:r>
      <w:r w:rsidR="009C6D6C">
        <w:rPr>
          <w:rFonts w:eastAsia="CharterITC-Regular" w:cs="Arial"/>
          <w:iCs/>
        </w:rPr>
        <w:t xml:space="preserve"> </w:t>
      </w:r>
      <w:r w:rsidRPr="00017C15">
        <w:rPr>
          <w:rFonts w:eastAsia="CharterITC-Regular" w:cs="Arial"/>
          <w:iCs/>
        </w:rPr>
        <w:t>Технологии, применяемые при изготовлении вывесок, должны обеспечивать:</w:t>
      </w:r>
    </w:p>
    <w:p w14:paraId="70703BCA"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14:paraId="1CB2B723"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14:paraId="0F286BD8"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14:paraId="1CBE04CE"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качественную </w:t>
      </w:r>
      <w:proofErr w:type="spellStart"/>
      <w:r w:rsidRPr="00017C15">
        <w:rPr>
          <w:rFonts w:eastAsia="CharterITC-Regular" w:cs="Arial"/>
          <w:iCs/>
        </w:rPr>
        <w:t>цвето</w:t>
      </w:r>
      <w:proofErr w:type="spellEnd"/>
      <w:r w:rsidRPr="00017C15">
        <w:rPr>
          <w:rFonts w:eastAsia="CharterITC-Regular" w:cs="Arial"/>
          <w:iCs/>
        </w:rPr>
        <w:t xml:space="preserve"> - и светопередачу надписей и изображений.</w:t>
      </w:r>
    </w:p>
    <w:p w14:paraId="40CB0351"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474B01E8"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23950610"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2716530E"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14:paraId="1E7CFF41"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3C5918CF"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41199FE1"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0F175D0C" w14:textId="77777777"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14:paraId="0E5954D4"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14:paraId="1417F6BA"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14:paraId="7660E966"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14:paraId="7EE6F838"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14:paraId="7DCD7A72"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14:paraId="4EDF5C3A"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69E1FDCD"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14:paraId="1DD28E6C"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согласованность в пределах фасада;</w:t>
      </w:r>
    </w:p>
    <w:p w14:paraId="31AE7CC2"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0DF4E8CF"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079407DF" w14:textId="01F91371"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w:t>
      </w:r>
      <w:r w:rsidR="00B20753">
        <w:rPr>
          <w:rFonts w:eastAsia="CharterITC-Regular" w:cs="Arial"/>
          <w:iCs/>
        </w:rPr>
        <w:t xml:space="preserve">. </w:t>
      </w:r>
      <w:r w:rsidRPr="00017C15">
        <w:rPr>
          <w:rFonts w:eastAsia="CharterITC-Regular" w:cs="Arial"/>
          <w:iCs/>
        </w:rPr>
        <w:t>Не допускается:</w:t>
      </w:r>
    </w:p>
    <w:p w14:paraId="54FEB21A"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14:paraId="4A038336"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lastRenderedPageBreak/>
        <w:t>применение флуоресцентных составов;</w:t>
      </w:r>
    </w:p>
    <w:p w14:paraId="03CD7A73"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14:paraId="7CDF3A5B"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14:paraId="1ACEB830"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14:paraId="077CB81F" w14:textId="77777777"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14:paraId="56B036F5"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14:paraId="41392999"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14:paraId="48FDAF31"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14:paraId="4736D81F"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14:paraId="1E0DF7A1"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14:paraId="18E19137" w14:textId="77777777"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14:paraId="208CA786"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4F039087"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14:paraId="56CC6482"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14:paraId="7A38A46B" w14:textId="77777777"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15.14.4. Использование </w:t>
      </w:r>
      <w:proofErr w:type="spellStart"/>
      <w:r w:rsidRPr="00017C15">
        <w:rPr>
          <w:rFonts w:eastAsia="CharterITC-Regular" w:cs="Arial"/>
          <w:iCs/>
        </w:rPr>
        <w:t>светодинамических</w:t>
      </w:r>
      <w:proofErr w:type="spellEnd"/>
      <w:r w:rsidRPr="00017C15">
        <w:rPr>
          <w:rFonts w:eastAsia="CharterITC-Regular" w:cs="Arial"/>
          <w:iCs/>
        </w:rPr>
        <w:t xml:space="preserve"> эффектов (мигания, бегущей строки и т.п.) разрешается только для зрелищно-развлекательных объектов.</w:t>
      </w:r>
    </w:p>
    <w:p w14:paraId="6A088ADD" w14:textId="131AF1D5"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00861581" w:rsidRPr="00017C15">
        <w:rPr>
          <w:rFonts w:cs="Arial"/>
          <w:iCs/>
        </w:rPr>
        <w:t>5. Предприятия</w:t>
      </w:r>
      <w:r w:rsidRPr="00017C15">
        <w:rPr>
          <w:rFonts w:cs="Arial"/>
          <w:iCs/>
        </w:rPr>
        <w:t xml:space="preserve">,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64C43300" w14:textId="0B8CCC9A"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6.</w:t>
      </w:r>
      <w:r w:rsidR="00B20753">
        <w:rPr>
          <w:rFonts w:cs="Arial"/>
          <w:iCs/>
        </w:rPr>
        <w:t xml:space="preserve"> </w:t>
      </w:r>
      <w:r w:rsidRPr="00017C15">
        <w:rPr>
          <w:rFonts w:cs="Arial"/>
          <w:iCs/>
        </w:rPr>
        <w:t xml:space="preserve">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14:paraId="4DC89846" w14:textId="77777777" w:rsidR="00861581" w:rsidRDefault="00861581" w:rsidP="00017C15">
      <w:pPr>
        <w:tabs>
          <w:tab w:val="left" w:pos="3900"/>
        </w:tabs>
        <w:ind w:firstLine="709"/>
        <w:rPr>
          <w:rFonts w:cs="Arial"/>
          <w:iCs/>
        </w:rPr>
      </w:pPr>
    </w:p>
    <w:p w14:paraId="55E5645C" w14:textId="736BD9BB" w:rsidR="007E7477" w:rsidRPr="00017C15" w:rsidRDefault="007E7477" w:rsidP="00017C15">
      <w:pPr>
        <w:tabs>
          <w:tab w:val="left" w:pos="3900"/>
        </w:tabs>
        <w:ind w:firstLine="709"/>
        <w:rPr>
          <w:rFonts w:cs="Arial"/>
          <w:iCs/>
        </w:rPr>
      </w:pPr>
      <w:r w:rsidRPr="00017C15">
        <w:rPr>
          <w:rFonts w:cs="Arial"/>
          <w:iCs/>
        </w:rPr>
        <w:t>16.</w:t>
      </w:r>
      <w:r w:rsidR="00B20753">
        <w:rPr>
          <w:rFonts w:cs="Arial"/>
          <w:iCs/>
        </w:rPr>
        <w:t xml:space="preserve"> </w:t>
      </w:r>
      <w:r w:rsidRPr="00017C15">
        <w:rPr>
          <w:rFonts w:cs="Arial"/>
          <w:iCs/>
        </w:rPr>
        <w:t>Освещение территории</w:t>
      </w:r>
    </w:p>
    <w:p w14:paraId="5C4803B3" w14:textId="3F72EDE1"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51C2C18B" w14:textId="61A642FD"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proofErr w:type="spellStart"/>
      <w:r w:rsidR="008C3D38">
        <w:rPr>
          <w:rFonts w:cs="Arial"/>
          <w:iCs/>
        </w:rPr>
        <w:t>Копёнкинского</w:t>
      </w:r>
      <w:proofErr w:type="spellEnd"/>
      <w:r w:rsidRPr="00017C15">
        <w:rPr>
          <w:rFonts w:cs="Arial"/>
          <w:iCs/>
        </w:rPr>
        <w:t xml:space="preserve"> сельского поселения. </w:t>
      </w:r>
    </w:p>
    <w:p w14:paraId="3787D155" w14:textId="77777777"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w:t>
      </w:r>
      <w:r w:rsidRPr="00017C15">
        <w:rPr>
          <w:rFonts w:cs="Arial"/>
          <w:iCs/>
        </w:rPr>
        <w:lastRenderedPageBreak/>
        <w:t xml:space="preserve">имеющие такого персонала, могут передать функции технического обслуживания и ремонта этих установок специализированным организациям. </w:t>
      </w:r>
    </w:p>
    <w:p w14:paraId="70766991" w14:textId="77777777"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14:paraId="09BCC8A7" w14:textId="77777777"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2A6A7494" w14:textId="77777777"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14:paraId="5107174C" w14:textId="2F686E0F"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proofErr w:type="spellStart"/>
      <w:r w:rsidR="008C3D38">
        <w:rPr>
          <w:rFonts w:cs="Arial"/>
          <w:iCs/>
        </w:rPr>
        <w:t>Копёнкинского</w:t>
      </w:r>
      <w:proofErr w:type="spellEnd"/>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14:paraId="1815AE08" w14:textId="102B97D1"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w:t>
      </w:r>
      <w:r w:rsidR="00B20753">
        <w:rPr>
          <w:rFonts w:cs="Arial"/>
          <w:iCs/>
        </w:rPr>
        <w:t xml:space="preserve"> </w:t>
      </w:r>
      <w:r w:rsidRPr="00017C15">
        <w:rPr>
          <w:rFonts w:cs="Arial"/>
          <w:iCs/>
        </w:rPr>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12C22035"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3C5A46AE"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6E56483E"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14:paraId="7F1E53DA"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14:paraId="4983D099" w14:textId="77777777"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14:paraId="60E667E7" w14:textId="77777777"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14:paraId="7A924E7D" w14:textId="77777777" w:rsidR="00861581" w:rsidRDefault="00861581" w:rsidP="00017C15">
      <w:pPr>
        <w:tabs>
          <w:tab w:val="left" w:pos="851"/>
        </w:tabs>
        <w:autoSpaceDE w:val="0"/>
        <w:autoSpaceDN w:val="0"/>
        <w:adjustRightInd w:val="0"/>
        <w:ind w:firstLine="709"/>
        <w:rPr>
          <w:rFonts w:cs="Arial"/>
          <w:iCs/>
        </w:rPr>
      </w:pPr>
    </w:p>
    <w:p w14:paraId="022CFF75" w14:textId="128B96F9"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B20753">
        <w:rPr>
          <w:rFonts w:cs="Arial"/>
          <w:iCs/>
        </w:rPr>
        <w:t xml:space="preserve"> </w:t>
      </w:r>
      <w:r w:rsidRPr="00017C15">
        <w:rPr>
          <w:rFonts w:cs="Arial"/>
          <w:iCs/>
        </w:rPr>
        <w:t>Работа по озеленению территорий и содержанию зеленых насаждений Порядок составления дендрологических планов</w:t>
      </w:r>
    </w:p>
    <w:p w14:paraId="1350EC9F" w14:textId="77777777"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14:paraId="22923D53" w14:textId="0FF76D25" w:rsidR="007E7477" w:rsidRPr="00017C15" w:rsidRDefault="007E7477" w:rsidP="00017C15">
      <w:pPr>
        <w:tabs>
          <w:tab w:val="left" w:pos="1112"/>
        </w:tabs>
        <w:ind w:firstLine="709"/>
        <w:rPr>
          <w:rFonts w:cs="Arial"/>
          <w:iCs/>
        </w:rPr>
      </w:pPr>
      <w:r w:rsidRPr="00017C15">
        <w:rPr>
          <w:rFonts w:cs="Arial"/>
          <w:iCs/>
        </w:rPr>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proofErr w:type="spellStart"/>
      <w:r w:rsidR="008C3D38">
        <w:rPr>
          <w:rFonts w:cs="Arial"/>
          <w:iCs/>
        </w:rPr>
        <w:t>Копёнкинского</w:t>
      </w:r>
      <w:proofErr w:type="spellEnd"/>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14:paraId="5F474E0D" w14:textId="77777777" w:rsidR="007E7477" w:rsidRPr="00017C15" w:rsidRDefault="00AF237F" w:rsidP="00017C15">
      <w:pPr>
        <w:ind w:firstLine="709"/>
        <w:rPr>
          <w:rFonts w:cs="Arial"/>
          <w:iCs/>
        </w:rPr>
      </w:pPr>
      <w:r>
        <w:rPr>
          <w:rFonts w:cs="Arial"/>
          <w:noProof/>
        </w:rPr>
        <mc:AlternateContent>
          <mc:Choice Requires="wps">
            <w:drawing>
              <wp:anchor distT="0" distB="0" distL="0" distR="0" simplePos="0" relativeHeight="251657728" behindDoc="1" locked="0" layoutInCell="0" allowOverlap="1" wp14:anchorId="5078C481" wp14:editId="44175CB5">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49590"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14:paraId="4D8A2BB4" w14:textId="77777777" w:rsidR="007E7477" w:rsidRPr="00017C15" w:rsidRDefault="007E7477" w:rsidP="00017C15">
      <w:pPr>
        <w:ind w:firstLine="709"/>
        <w:rPr>
          <w:rFonts w:cs="Arial"/>
          <w:iCs/>
        </w:rPr>
      </w:pPr>
      <w:r w:rsidRPr="00017C15">
        <w:rPr>
          <w:rFonts w:cs="Arial"/>
          <w:iCs/>
        </w:rPr>
        <w:t>На территориях общего пользования:</w:t>
      </w:r>
    </w:p>
    <w:p w14:paraId="48BB7035" w14:textId="3131BC78" w:rsidR="007E7477" w:rsidRPr="00017C15" w:rsidRDefault="007E7477" w:rsidP="00017C15">
      <w:pPr>
        <w:numPr>
          <w:ilvl w:val="0"/>
          <w:numId w:val="24"/>
        </w:numPr>
        <w:tabs>
          <w:tab w:val="left" w:pos="1084"/>
        </w:tabs>
        <w:ind w:firstLine="709"/>
        <w:rPr>
          <w:rFonts w:cs="Arial"/>
          <w:iCs/>
        </w:rPr>
      </w:pPr>
      <w:r w:rsidRPr="00017C15">
        <w:rPr>
          <w:rFonts w:cs="Arial"/>
          <w:iCs/>
        </w:rPr>
        <w:lastRenderedPageBreak/>
        <w:t xml:space="preserve">скверов, бульваров, пешеходных аллей, за исключением зеленых насаждений на придомовых территориях, - на администрацию </w:t>
      </w:r>
      <w:proofErr w:type="spellStart"/>
      <w:r w:rsidR="008C3D38">
        <w:rPr>
          <w:rFonts w:cs="Arial"/>
          <w:iCs/>
        </w:rPr>
        <w:t>Копёнкинского</w:t>
      </w:r>
      <w:proofErr w:type="spellEnd"/>
      <w:r w:rsidRPr="00017C15">
        <w:rPr>
          <w:rFonts w:cs="Arial"/>
          <w:iCs/>
        </w:rPr>
        <w:t xml:space="preserve"> сельского поселения, а также на пользователей и арендаторов озелененных территорий;</w:t>
      </w:r>
    </w:p>
    <w:p w14:paraId="59CC7699" w14:textId="77777777"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13EEA127" w14:textId="77777777"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44A91947" w14:textId="052466F0"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proofErr w:type="spellStart"/>
      <w:r w:rsidR="008C3D38">
        <w:rPr>
          <w:iCs/>
          <w:sz w:val="24"/>
          <w:szCs w:val="24"/>
        </w:rPr>
        <w:t>Копёнкинского</w:t>
      </w:r>
      <w:proofErr w:type="spellEnd"/>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proofErr w:type="spellStart"/>
      <w:r w:rsidR="008C3D38">
        <w:rPr>
          <w:iCs/>
          <w:sz w:val="24"/>
          <w:szCs w:val="24"/>
        </w:rPr>
        <w:t>Копёнкинского</w:t>
      </w:r>
      <w:proofErr w:type="spellEnd"/>
      <w:r w:rsidRPr="00017C15">
        <w:rPr>
          <w:iCs/>
          <w:sz w:val="24"/>
          <w:szCs w:val="24"/>
        </w:rPr>
        <w:t xml:space="preserve"> сельского поселения, независимо от их ведомственной принадлежности.</w:t>
      </w:r>
    </w:p>
    <w:p w14:paraId="263B96E8" w14:textId="77777777"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14:paraId="5718FB27" w14:textId="77777777"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14:paraId="7467DBD6" w14:textId="77777777"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14:paraId="4F698452" w14:textId="77777777"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14:paraId="1E062711" w14:textId="77777777"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14:paraId="6D157284" w14:textId="77777777"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14:paraId="6AD72CC2" w14:textId="77777777"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5BDD0397" w14:textId="77777777"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48DF8E19" w14:textId="77777777"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14:paraId="435B318B" w14:textId="77777777"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14:paraId="1C8880E2" w14:textId="77777777"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14:paraId="3BC51A58" w14:textId="77777777"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13907D4F" w14:textId="77777777"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14:paraId="29240349" w14:textId="77777777"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14:paraId="659EDB36" w14:textId="77777777" w:rsidR="007E7477" w:rsidRPr="00017C15" w:rsidRDefault="007E7477" w:rsidP="00017C15">
      <w:pPr>
        <w:numPr>
          <w:ilvl w:val="1"/>
          <w:numId w:val="25"/>
        </w:numPr>
        <w:tabs>
          <w:tab w:val="left" w:pos="966"/>
        </w:tabs>
        <w:ind w:firstLine="709"/>
        <w:rPr>
          <w:rFonts w:cs="Arial"/>
          <w:iCs/>
        </w:rPr>
      </w:pPr>
      <w:r w:rsidRPr="00017C15">
        <w:rPr>
          <w:rFonts w:cs="Arial"/>
          <w:iCs/>
        </w:rPr>
        <w:t>ездить на велосипедах, мотоциклах, лошадях, тракторах и автомашинах за исключением машин специального назначения;</w:t>
      </w:r>
    </w:p>
    <w:p w14:paraId="1A4CA2B3" w14:textId="77777777"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14:paraId="090A7F14" w14:textId="77777777" w:rsidR="007E7477" w:rsidRPr="00017C15" w:rsidRDefault="007E7477" w:rsidP="00017C15">
      <w:pPr>
        <w:numPr>
          <w:ilvl w:val="1"/>
          <w:numId w:val="25"/>
        </w:numPr>
        <w:tabs>
          <w:tab w:val="left" w:pos="960"/>
        </w:tabs>
        <w:ind w:firstLine="709"/>
        <w:rPr>
          <w:rFonts w:cs="Arial"/>
          <w:iCs/>
        </w:rPr>
      </w:pPr>
      <w:r w:rsidRPr="00017C15">
        <w:rPr>
          <w:rFonts w:cs="Arial"/>
          <w:iCs/>
        </w:rPr>
        <w:lastRenderedPageBreak/>
        <w:t>пасти скот;</w:t>
      </w:r>
    </w:p>
    <w:p w14:paraId="72B9D1C4" w14:textId="77777777"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5DB1528C" w14:textId="77777777"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14:paraId="76B8B8EC" w14:textId="77777777"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14:paraId="279B1D70" w14:textId="77777777"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14:paraId="04C51427" w14:textId="77777777"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17A2D411" w14:textId="77777777"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14:paraId="5CAE56FB" w14:textId="77777777"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017C15">
        <w:rPr>
          <w:rFonts w:cs="Arial"/>
          <w:iCs/>
        </w:rPr>
        <w:t>токонесущих</w:t>
      </w:r>
      <w:proofErr w:type="spellEnd"/>
      <w:r w:rsidRPr="00017C15">
        <w:rPr>
          <w:rFonts w:cs="Arial"/>
          <w:iCs/>
        </w:rPr>
        <w:t xml:space="preserve"> проводов с соблюдением расстояния: </w:t>
      </w:r>
    </w:p>
    <w:p w14:paraId="274BCDFA" w14:textId="77777777"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14:paraId="2229ADCA" w14:textId="77777777"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14:paraId="33FCDA2D" w14:textId="77777777"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064AC83E" w14:textId="77777777"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xml:space="preserve">. Рекомендуется составлять </w:t>
      </w:r>
      <w:proofErr w:type="spellStart"/>
      <w:r w:rsidRPr="00017C15">
        <w:rPr>
          <w:rFonts w:cs="Arial"/>
          <w:iCs/>
        </w:rPr>
        <w:t>дендроплан</w:t>
      </w:r>
      <w:proofErr w:type="spellEnd"/>
      <w:r w:rsidRPr="00017C15">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7DF0A878" w14:textId="77777777"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17C15">
        <w:rPr>
          <w:rFonts w:cs="Arial"/>
          <w:iCs/>
        </w:rPr>
        <w:t>геоподосновы</w:t>
      </w:r>
      <w:proofErr w:type="spellEnd"/>
      <w:r w:rsidRPr="00017C15">
        <w:rPr>
          <w:rFonts w:cs="Arial"/>
          <w:iCs/>
        </w:rPr>
        <w:t xml:space="preserve"> с инвентаризационным планом зеленых насаждений на весь участок благоустройства. </w:t>
      </w:r>
    </w:p>
    <w:p w14:paraId="147BFB68" w14:textId="77777777"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xml:space="preserve">. На основании полученных </w:t>
      </w:r>
      <w:proofErr w:type="spellStart"/>
      <w:r w:rsidRPr="00017C15">
        <w:rPr>
          <w:rFonts w:cs="Arial"/>
          <w:iCs/>
        </w:rPr>
        <w:t>геоподосновы</w:t>
      </w:r>
      <w:proofErr w:type="spellEnd"/>
      <w:r w:rsidRPr="00017C15">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73688956"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14:paraId="0C69B02A"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14:paraId="4D9801EA"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14:paraId="5B8E52DC" w14:textId="77777777"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14:paraId="7E0DAE7D" w14:textId="77777777" w:rsidR="007E7477" w:rsidRPr="00017C15" w:rsidRDefault="007E7477" w:rsidP="00017C15">
      <w:pPr>
        <w:tabs>
          <w:tab w:val="left" w:pos="1660"/>
        </w:tabs>
        <w:ind w:firstLine="709"/>
        <w:rPr>
          <w:rFonts w:cs="Arial"/>
          <w:iCs/>
        </w:rPr>
      </w:pPr>
      <w:r w:rsidRPr="00017C15">
        <w:rPr>
          <w:rFonts w:cs="Arial"/>
          <w:iCs/>
        </w:rPr>
        <w:t>17.</w:t>
      </w:r>
      <w:r w:rsidR="00F93387" w:rsidRPr="00017C15">
        <w:rPr>
          <w:rFonts w:cs="Arial"/>
          <w:iCs/>
        </w:rPr>
        <w:t>9</w:t>
      </w:r>
      <w:r w:rsidRPr="00017C15">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17C15">
        <w:rPr>
          <w:rFonts w:cs="Arial"/>
          <w:iCs/>
        </w:rPr>
        <w:t>дендроплана</w:t>
      </w:r>
      <w:proofErr w:type="spellEnd"/>
      <w:r w:rsidRPr="00017C15">
        <w:rPr>
          <w:rFonts w:cs="Arial"/>
          <w:iCs/>
        </w:rPr>
        <w:t>).</w:t>
      </w:r>
    </w:p>
    <w:p w14:paraId="6DEBF92E" w14:textId="77777777" w:rsidR="007E7477" w:rsidRPr="00017C15" w:rsidRDefault="007E7477" w:rsidP="00017C15">
      <w:pPr>
        <w:ind w:firstLine="709"/>
        <w:rPr>
          <w:rFonts w:cs="Arial"/>
          <w:iCs/>
        </w:rPr>
      </w:pPr>
      <w:r w:rsidRPr="00017C15">
        <w:rPr>
          <w:rFonts w:cs="Arial"/>
          <w:iCs/>
        </w:rPr>
        <w:lastRenderedPageBreak/>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17C15">
        <w:rPr>
          <w:rFonts w:cs="Arial"/>
          <w:iCs/>
        </w:rPr>
        <w:t>дендроплан</w:t>
      </w:r>
      <w:proofErr w:type="spellEnd"/>
      <w:r w:rsidRPr="00017C15">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10C338A6" w14:textId="77777777"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2C60F12D" w14:textId="77777777"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xml:space="preserve">. При разработке </w:t>
      </w:r>
      <w:proofErr w:type="spellStart"/>
      <w:r w:rsidRPr="00017C15">
        <w:rPr>
          <w:rFonts w:cs="Arial"/>
          <w:iCs/>
        </w:rPr>
        <w:t>дендроплана</w:t>
      </w:r>
      <w:proofErr w:type="spellEnd"/>
      <w:r w:rsidRPr="00017C15">
        <w:rPr>
          <w:rFonts w:cs="Arial"/>
          <w:iCs/>
        </w:rPr>
        <w:t xml:space="preserve"> сохраняется нумерация растений инвентаризационного плана.</w:t>
      </w:r>
    </w:p>
    <w:p w14:paraId="1E112005" w14:textId="7068B3E5"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proofErr w:type="spellStart"/>
      <w:r w:rsidR="008C3D38">
        <w:rPr>
          <w:iCs/>
          <w:sz w:val="24"/>
          <w:szCs w:val="24"/>
        </w:rPr>
        <w:t>Копёнкинского</w:t>
      </w:r>
      <w:proofErr w:type="spellEnd"/>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proofErr w:type="spellStart"/>
      <w:r w:rsidR="008C3D38">
        <w:rPr>
          <w:iCs/>
          <w:sz w:val="24"/>
          <w:szCs w:val="24"/>
        </w:rPr>
        <w:t>Копёнкинского</w:t>
      </w:r>
      <w:proofErr w:type="spellEnd"/>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14:paraId="1B61828D" w14:textId="77777777" w:rsidR="00861581" w:rsidRDefault="00861581" w:rsidP="00017C15">
      <w:pPr>
        <w:tabs>
          <w:tab w:val="left" w:pos="851"/>
        </w:tabs>
        <w:autoSpaceDE w:val="0"/>
        <w:autoSpaceDN w:val="0"/>
        <w:adjustRightInd w:val="0"/>
        <w:ind w:firstLine="709"/>
        <w:rPr>
          <w:rFonts w:cs="Arial"/>
          <w:iCs/>
        </w:rPr>
      </w:pPr>
    </w:p>
    <w:p w14:paraId="12061D09" w14:textId="4743E3EB"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w:t>
      </w:r>
      <w:r w:rsidR="00B20753">
        <w:rPr>
          <w:rFonts w:cs="Arial"/>
          <w:iCs/>
        </w:rPr>
        <w:t xml:space="preserve"> </w:t>
      </w:r>
      <w:r w:rsidRPr="00017C15">
        <w:rPr>
          <w:rFonts w:cs="Arial"/>
          <w:iCs/>
        </w:rPr>
        <w:t>Строительство, установка и содержание малых архитектурных форм и объектов нестационарной торговой сети</w:t>
      </w:r>
    </w:p>
    <w:p w14:paraId="0F94A51C" w14:textId="77777777" w:rsidR="007E7477" w:rsidRPr="00017C15" w:rsidRDefault="007E7477" w:rsidP="00017C15">
      <w:pPr>
        <w:ind w:firstLine="709"/>
        <w:rPr>
          <w:rFonts w:cs="Arial"/>
          <w:iCs/>
        </w:rPr>
      </w:pPr>
      <w:r w:rsidRPr="00017C15">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14:paraId="548ED78C" w14:textId="1B497C7A"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06EFEE6E" w14:textId="77777777"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14:paraId="3D9A99E6" w14:textId="77777777"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14:paraId="6F0EDF46" w14:textId="77777777"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28986EA7" w14:textId="77777777"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14:paraId="7AD9B7A2" w14:textId="77777777"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0D66C02F" w14:textId="77777777"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39E78824" w14:textId="77777777" w:rsidR="007E7477" w:rsidRPr="00017C15" w:rsidRDefault="007E7477" w:rsidP="00017C15">
      <w:pPr>
        <w:ind w:firstLine="709"/>
        <w:rPr>
          <w:rFonts w:cs="Arial"/>
          <w:iCs/>
        </w:rPr>
      </w:pPr>
      <w:r w:rsidRPr="00017C15">
        <w:rPr>
          <w:rFonts w:cs="Arial"/>
          <w:iCs/>
        </w:rPr>
        <w:lastRenderedPageBreak/>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025EA858" w14:textId="77777777"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046CF497" w14:textId="77777777"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62EFF64F" w14:textId="77777777"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14:paraId="2AC9210A" w14:textId="42C14E31"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010539DA" w14:textId="77777777"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14:paraId="40892308" w14:textId="77777777"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6811C4A5" w14:textId="77777777"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0CB1D1F9" w14:textId="77777777"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14:paraId="1CD103BE" w14:textId="77777777"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14:paraId="1989520A" w14:textId="77777777"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14:paraId="761F5E72" w14:textId="77777777" w:rsidR="00861581" w:rsidRDefault="00861581" w:rsidP="00017C15">
      <w:pPr>
        <w:ind w:firstLine="709"/>
        <w:rPr>
          <w:rFonts w:cs="Arial"/>
          <w:iCs/>
        </w:rPr>
      </w:pPr>
    </w:p>
    <w:p w14:paraId="441CFE15" w14:textId="06DA0C87" w:rsidR="007E7477" w:rsidRPr="00017C15" w:rsidRDefault="007E7477" w:rsidP="00017C15">
      <w:pPr>
        <w:ind w:firstLine="709"/>
        <w:rPr>
          <w:rFonts w:cs="Arial"/>
          <w:iCs/>
        </w:rPr>
      </w:pPr>
      <w:r w:rsidRPr="00017C15">
        <w:rPr>
          <w:rFonts w:cs="Arial"/>
          <w:iCs/>
        </w:rPr>
        <w:t>19. Брошенный автотранспорт</w:t>
      </w:r>
    </w:p>
    <w:p w14:paraId="274C4B2A" w14:textId="42AA756C"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proofErr w:type="spellStart"/>
      <w:r w:rsidR="008C3D38">
        <w:rPr>
          <w:rFonts w:cs="Arial"/>
          <w:iCs/>
        </w:rPr>
        <w:t>Копёнкинского</w:t>
      </w:r>
      <w:proofErr w:type="spellEnd"/>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14:paraId="34EC5470" w14:textId="77777777"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w:t>
      </w:r>
      <w:r w:rsidRPr="00017C15">
        <w:rPr>
          <w:rFonts w:cs="Arial"/>
          <w:iCs/>
        </w:rPr>
        <w:lastRenderedPageBreak/>
        <w:t xml:space="preserve">принадлежащих им технически неисправных транспортных средств с мест, где не допускается стоянка (хранение) этих средств. </w:t>
      </w:r>
    </w:p>
    <w:p w14:paraId="69701FC8" w14:textId="77777777" w:rsidR="007E7477" w:rsidRPr="00017C15" w:rsidRDefault="007E7477" w:rsidP="00017C15">
      <w:pPr>
        <w:ind w:firstLine="709"/>
        <w:rPr>
          <w:rFonts w:cs="Arial"/>
          <w:iCs/>
        </w:rPr>
      </w:pPr>
      <w:r w:rsidRPr="00017C15">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0D80265C" w14:textId="77777777"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084C3DB7" w14:textId="77777777"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6FE841FC" w14:textId="77777777"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14:paraId="3C385CB4" w14:textId="77777777"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14:paraId="75CF4737" w14:textId="77777777" w:rsidR="00861581" w:rsidRDefault="00861581" w:rsidP="00017C15">
      <w:pPr>
        <w:ind w:firstLine="709"/>
        <w:rPr>
          <w:rFonts w:cs="Arial"/>
          <w:iCs/>
        </w:rPr>
      </w:pPr>
    </w:p>
    <w:p w14:paraId="59493E7B" w14:textId="2C773F97"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14:paraId="69EECD65" w14:textId="77777777"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14:paraId="094A9E4C" w14:textId="77777777"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14:paraId="0EA76DBA" w14:textId="77777777"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14:paraId="4829412D" w14:textId="77777777"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14:paraId="71B6358F" w14:textId="77777777"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14:paraId="7631A376" w14:textId="77777777"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14:paraId="6958D116" w14:textId="40CC79B1"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proofErr w:type="spellStart"/>
      <w:r w:rsidR="008C3D38">
        <w:rPr>
          <w:rFonts w:cs="Arial"/>
          <w:iCs/>
        </w:rPr>
        <w:t>Копёнкинского</w:t>
      </w:r>
      <w:proofErr w:type="spellEnd"/>
      <w:r w:rsidRPr="00017C15">
        <w:rPr>
          <w:rFonts w:cs="Arial"/>
          <w:iCs/>
        </w:rPr>
        <w:t xml:space="preserve"> сельского полселения.</w:t>
      </w:r>
    </w:p>
    <w:p w14:paraId="0F5A3680" w14:textId="77777777"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12E9897F" w14:textId="77777777" w:rsidR="007E7477" w:rsidRPr="00017C15" w:rsidRDefault="007E7477" w:rsidP="00017C15">
      <w:pPr>
        <w:ind w:firstLine="709"/>
        <w:rPr>
          <w:rFonts w:cs="Arial"/>
          <w:iCs/>
        </w:rPr>
      </w:pPr>
      <w:r w:rsidRPr="00017C15">
        <w:rPr>
          <w:rFonts w:cs="Arial"/>
          <w:iCs/>
        </w:rPr>
        <w:t>20.6. Запрещается:</w:t>
      </w:r>
    </w:p>
    <w:p w14:paraId="244C7B12" w14:textId="77777777"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14:paraId="251A2247" w14:textId="77777777"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14:paraId="76A1D53B" w14:textId="77777777"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14:paraId="397E37AA" w14:textId="77777777" w:rsidR="007E7477" w:rsidRPr="00017C15" w:rsidRDefault="007E7477" w:rsidP="00017C15">
      <w:pPr>
        <w:numPr>
          <w:ilvl w:val="0"/>
          <w:numId w:val="27"/>
        </w:numPr>
        <w:tabs>
          <w:tab w:val="left" w:pos="960"/>
        </w:tabs>
        <w:ind w:firstLine="709"/>
        <w:rPr>
          <w:rFonts w:cs="Arial"/>
          <w:iCs/>
        </w:rPr>
      </w:pPr>
      <w:r w:rsidRPr="00017C15">
        <w:rPr>
          <w:rFonts w:cs="Arial"/>
          <w:iCs/>
        </w:rPr>
        <w:lastRenderedPageBreak/>
        <w:t>ломать и выкапывать зеленые насаждения;</w:t>
      </w:r>
    </w:p>
    <w:p w14:paraId="3A2A38B8" w14:textId="77777777"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14:paraId="00CEBB05" w14:textId="77777777"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14:paraId="15E96FEF" w14:textId="77777777" w:rsidR="00017C15" w:rsidRDefault="007E7477" w:rsidP="00017C15">
      <w:pPr>
        <w:ind w:firstLine="709"/>
        <w:rPr>
          <w:rFonts w:cs="Arial"/>
          <w:iCs/>
        </w:rPr>
      </w:pPr>
      <w:r w:rsidRPr="00017C15">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14:paraId="151B7096" w14:textId="77777777" w:rsidR="00861581" w:rsidRDefault="00861581" w:rsidP="00017C15">
      <w:pPr>
        <w:tabs>
          <w:tab w:val="left" w:pos="3480"/>
        </w:tabs>
        <w:ind w:firstLine="709"/>
        <w:contextualSpacing/>
        <w:rPr>
          <w:rFonts w:cs="Arial"/>
          <w:iCs/>
        </w:rPr>
      </w:pPr>
    </w:p>
    <w:p w14:paraId="3777D162" w14:textId="3415E6CC" w:rsidR="007E7477" w:rsidRPr="00017C15" w:rsidRDefault="007E7477" w:rsidP="00017C15">
      <w:pPr>
        <w:tabs>
          <w:tab w:val="left" w:pos="3480"/>
        </w:tabs>
        <w:ind w:firstLine="709"/>
        <w:contextualSpacing/>
        <w:rPr>
          <w:rFonts w:cs="Arial"/>
          <w:iCs/>
        </w:rPr>
      </w:pPr>
      <w:r w:rsidRPr="00017C15">
        <w:rPr>
          <w:rFonts w:cs="Arial"/>
          <w:iCs/>
        </w:rPr>
        <w:t>21.</w:t>
      </w:r>
      <w:r w:rsidR="00B20753">
        <w:rPr>
          <w:rFonts w:cs="Arial"/>
          <w:iCs/>
        </w:rPr>
        <w:t xml:space="preserve"> </w:t>
      </w:r>
      <w:r w:rsidRPr="00017C15">
        <w:rPr>
          <w:rFonts w:cs="Arial"/>
          <w:iCs/>
        </w:rPr>
        <w:t>Несанкционированные свалки</w:t>
      </w:r>
      <w:r w:rsidR="00B20753">
        <w:rPr>
          <w:rFonts w:cs="Arial"/>
          <w:iCs/>
        </w:rPr>
        <w:t>.</w:t>
      </w:r>
    </w:p>
    <w:p w14:paraId="0AA86C5E" w14:textId="6F408393"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7A520027" w14:textId="5CDEA4C0"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proofErr w:type="spellStart"/>
      <w:r w:rsidR="008C3D38">
        <w:rPr>
          <w:rFonts w:cs="Arial"/>
          <w:iCs/>
        </w:rPr>
        <w:t>Копёнкинского</w:t>
      </w:r>
      <w:proofErr w:type="spellEnd"/>
      <w:r w:rsidRPr="00017C15">
        <w:rPr>
          <w:rFonts w:cs="Arial"/>
          <w:iCs/>
        </w:rPr>
        <w:t xml:space="preserve"> сельского поселения. </w:t>
      </w:r>
    </w:p>
    <w:p w14:paraId="36DCC63D" w14:textId="77777777"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14:paraId="4EADE58E" w14:textId="77777777"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14:paraId="14A2DC1B" w14:textId="77777777" w:rsidR="00861581" w:rsidRDefault="00861581" w:rsidP="00017C15">
      <w:pPr>
        <w:tabs>
          <w:tab w:val="left" w:pos="2200"/>
        </w:tabs>
        <w:ind w:firstLine="709"/>
        <w:rPr>
          <w:rFonts w:cs="Arial"/>
          <w:iCs/>
        </w:rPr>
      </w:pPr>
    </w:p>
    <w:p w14:paraId="004C58CC" w14:textId="23B34159" w:rsidR="007E7477" w:rsidRPr="00017C15" w:rsidRDefault="007E7477" w:rsidP="00017C15">
      <w:pPr>
        <w:tabs>
          <w:tab w:val="left" w:pos="2200"/>
        </w:tabs>
        <w:ind w:firstLine="709"/>
        <w:rPr>
          <w:rFonts w:cs="Arial"/>
          <w:iCs/>
        </w:rPr>
      </w:pPr>
      <w:r w:rsidRPr="00017C15">
        <w:rPr>
          <w:rFonts w:cs="Arial"/>
          <w:iCs/>
        </w:rPr>
        <w:t>22.</w:t>
      </w:r>
      <w:r w:rsidR="00B20753">
        <w:rPr>
          <w:rFonts w:cs="Arial"/>
          <w:iCs/>
        </w:rPr>
        <w:t xml:space="preserve"> </w:t>
      </w:r>
      <w:r w:rsidRPr="00017C15">
        <w:rPr>
          <w:rFonts w:cs="Arial"/>
          <w:iCs/>
        </w:rPr>
        <w:t>Ремонт и содержание зданий и сооружений</w:t>
      </w:r>
    </w:p>
    <w:p w14:paraId="0BF74648" w14:textId="77777777"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284FE62A" w14:textId="77777777"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1C3DAF58" w14:textId="77777777"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14:paraId="057C8240" w14:textId="77777777"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14:paraId="149D80B8" w14:textId="77777777"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017C15">
        <w:rPr>
          <w:rFonts w:cs="Arial"/>
          <w:iCs/>
        </w:rPr>
        <w:t>отмостков</w:t>
      </w:r>
      <w:proofErr w:type="spellEnd"/>
      <w:r w:rsidRPr="00017C15">
        <w:rPr>
          <w:rFonts w:cs="Arial"/>
          <w:iCs/>
        </w:rPr>
        <w:t xml:space="preserve">, входов в подвалы; </w:t>
      </w:r>
    </w:p>
    <w:p w14:paraId="795FDC28" w14:textId="77777777"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6D8DF3C3" w14:textId="77777777"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14:paraId="79CD606B" w14:textId="77777777"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14:paraId="56F8EE51" w14:textId="77777777"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14:paraId="26DB8699" w14:textId="77777777" w:rsidR="007E7477" w:rsidRPr="00017C15" w:rsidRDefault="007E7477" w:rsidP="00017C15">
      <w:pPr>
        <w:ind w:firstLine="709"/>
        <w:rPr>
          <w:rFonts w:cs="Arial"/>
          <w:iCs/>
        </w:rPr>
      </w:pPr>
      <w:r w:rsidRPr="00017C15">
        <w:rPr>
          <w:rFonts w:cs="Arial"/>
          <w:iCs/>
        </w:rPr>
        <w:lastRenderedPageBreak/>
        <w:t>сливов;</w:t>
      </w:r>
    </w:p>
    <w:p w14:paraId="4EC76802" w14:textId="77777777"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14:paraId="52EDF90E" w14:textId="77777777"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14:paraId="0E78703F" w14:textId="77777777"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3D76D26A" w14:textId="77777777" w:rsidR="007E7477" w:rsidRPr="00017C15" w:rsidRDefault="007E7477" w:rsidP="00017C15">
      <w:pPr>
        <w:numPr>
          <w:ilvl w:val="0"/>
          <w:numId w:val="28"/>
        </w:numPr>
        <w:ind w:firstLine="709"/>
        <w:rPr>
          <w:rFonts w:cs="Arial"/>
          <w:iCs/>
        </w:rPr>
      </w:pPr>
      <w:r w:rsidRPr="00017C15">
        <w:rPr>
          <w:rFonts w:cs="Arial"/>
          <w:iCs/>
        </w:rPr>
        <w:t>выполнение иных требований, предусмотренных нормами и правилами технической эксплуатации зданий, строений и сооружений.</w:t>
      </w:r>
    </w:p>
    <w:p w14:paraId="127308D3" w14:textId="77777777"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14:paraId="622631BC" w14:textId="77777777"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14:paraId="6E4EE424" w14:textId="77777777"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63933A07" w14:textId="77777777"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22260F9D" w14:textId="77777777"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2931B12F" w14:textId="77777777"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726725EC" w14:textId="77777777"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7A26C45E" w14:textId="77777777"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3C48513F" w14:textId="77777777"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3D61A48B" w14:textId="4E5A0708"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w:t>
      </w:r>
      <w:r w:rsidRPr="00017C15">
        <w:rPr>
          <w:rFonts w:cs="Arial"/>
          <w:iCs/>
        </w:rPr>
        <w:lastRenderedPageBreak/>
        <w:t xml:space="preserve">заданием и колерным бланком, выдаваемыми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65F24D59" w14:textId="77777777"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1B8E3BE8" w14:textId="77777777" w:rsidR="007E7477" w:rsidRPr="00017C15" w:rsidRDefault="007E7477" w:rsidP="00017C15">
      <w:pPr>
        <w:ind w:firstLine="709"/>
        <w:rPr>
          <w:rFonts w:cs="Arial"/>
          <w:iCs/>
        </w:rPr>
      </w:pPr>
      <w:r w:rsidRPr="00017C15">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14:paraId="3A9CEE53"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316FC516"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14:paraId="27E8BC27"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14:paraId="2686F1DF"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21F9B95A"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14:paraId="04487429" w14:textId="77777777"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14:paraId="6A9D00CA" w14:textId="77777777"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14:paraId="2434328E" w14:textId="77777777"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14:paraId="01843E04" w14:textId="77777777"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494BDD6B" w14:textId="77777777"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14:paraId="7E7A3406" w14:textId="217BC14C" w:rsidR="007E7477" w:rsidRPr="00017C15" w:rsidRDefault="007E7477" w:rsidP="00017C15">
      <w:pPr>
        <w:ind w:firstLine="709"/>
        <w:rPr>
          <w:rFonts w:cs="Arial"/>
          <w:iCs/>
        </w:rPr>
      </w:pPr>
      <w:r w:rsidRPr="00017C15">
        <w:rPr>
          <w:rFonts w:cs="Arial"/>
          <w:iCs/>
        </w:rPr>
        <w:t>22.6</w:t>
      </w:r>
      <w:r w:rsidR="00B20753">
        <w:rPr>
          <w:rFonts w:cs="Arial"/>
          <w:iCs/>
        </w:rPr>
        <w:t>.</w:t>
      </w:r>
      <w:r w:rsidRPr="00017C15">
        <w:rPr>
          <w:rFonts w:cs="Arial"/>
          <w:iCs/>
        </w:rPr>
        <w:t xml:space="preserve"> Порядок проведения ремонта окон и витрин:</w:t>
      </w:r>
    </w:p>
    <w:p w14:paraId="312AD3E6" w14:textId="77777777"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530FF2FF" w14:textId="77777777"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25EA15AD" w14:textId="77777777"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14:paraId="204E5D0D" w14:textId="77777777" w:rsidR="007E7477" w:rsidRPr="00017C15" w:rsidRDefault="007E7477" w:rsidP="00017C15">
      <w:pPr>
        <w:numPr>
          <w:ilvl w:val="1"/>
          <w:numId w:val="30"/>
        </w:numPr>
        <w:tabs>
          <w:tab w:val="left" w:pos="1142"/>
        </w:tabs>
        <w:ind w:firstLine="709"/>
        <w:rPr>
          <w:rFonts w:cs="Arial"/>
          <w:iCs/>
        </w:rPr>
      </w:pPr>
      <w:r w:rsidRPr="00017C15">
        <w:rPr>
          <w:rFonts w:cs="Arial"/>
          <w:iCs/>
        </w:rPr>
        <w:lastRenderedPageBreak/>
        <w:t>окраска откосов и наличников, фрагментарная окраска или облицовка фасада вокруг оконного проема, не соответствующая колеру и отделке фасада;</w:t>
      </w:r>
    </w:p>
    <w:p w14:paraId="79546EF8" w14:textId="77777777"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14:paraId="37322997" w14:textId="77777777"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14:paraId="1A724553" w14:textId="77777777"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14:paraId="2CDA2EDC" w14:textId="77777777" w:rsidR="007E7477" w:rsidRPr="00017C15" w:rsidRDefault="007E7477" w:rsidP="00017C15">
      <w:pPr>
        <w:ind w:firstLine="709"/>
        <w:rPr>
          <w:rFonts w:cs="Arial"/>
          <w:iCs/>
        </w:rPr>
      </w:pPr>
      <w:r w:rsidRPr="00017C15">
        <w:rPr>
          <w:rFonts w:cs="Arial"/>
          <w:iCs/>
        </w:rPr>
        <w:t>22.7. Ремонт входов в здания и сооружения.</w:t>
      </w:r>
    </w:p>
    <w:p w14:paraId="4944801E" w14:textId="77777777"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63F3E2B3" w14:textId="77777777" w:rsidR="007E7477" w:rsidRPr="00017C15" w:rsidRDefault="007E7477" w:rsidP="00017C15">
      <w:pPr>
        <w:ind w:firstLine="709"/>
        <w:rPr>
          <w:rFonts w:cs="Arial"/>
          <w:iCs/>
        </w:rPr>
      </w:pPr>
      <w:r w:rsidRPr="00017C15">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1E4CEB22" w14:textId="77777777"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14:paraId="07E545BB" w14:textId="77777777"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14:paraId="01B0CA43" w14:textId="77777777"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14:paraId="764C3012" w14:textId="77777777"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14:paraId="63DD2A89" w14:textId="77777777"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14:paraId="36B5AE40"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72EA96FA"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14:paraId="2CAEEAD5" w14:textId="77777777"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14:paraId="4D73CA84" w14:textId="77777777"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14:paraId="6E2CFB53" w14:textId="77777777"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14:paraId="4EB28308"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14:paraId="3159A8B1"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14:paraId="57A95F86"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17C26DA0"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18F453B7"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14:paraId="703C5CFC"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56C810A7"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использование профнастила, металлических листов для облицовки фасадов зданий и сооружений – объектов согласования архитектурно-градостроительного </w:t>
      </w:r>
      <w:r w:rsidRPr="00017C15">
        <w:rPr>
          <w:rFonts w:ascii="Arial" w:hAnsi="Arial" w:cs="Arial"/>
          <w:iCs/>
          <w:sz w:val="24"/>
          <w:szCs w:val="24"/>
        </w:rPr>
        <w:lastRenderedPageBreak/>
        <w:t>облика (за исключением ограждений балконов многоквартирных домов, производственных, складских зданий, некапитальных сооружений);</w:t>
      </w:r>
    </w:p>
    <w:p w14:paraId="5433C017"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605D21FF" w14:textId="77777777"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14:paraId="6FEE2633" w14:textId="37C1D100" w:rsidR="007E7477" w:rsidRPr="00017C15" w:rsidRDefault="007E7477" w:rsidP="00017C15">
      <w:pPr>
        <w:ind w:firstLine="709"/>
        <w:rPr>
          <w:rFonts w:cs="Arial"/>
          <w:iCs/>
        </w:rPr>
      </w:pPr>
      <w:r w:rsidRPr="00017C15">
        <w:rPr>
          <w:rFonts w:cs="Arial"/>
          <w:iCs/>
        </w:rPr>
        <w:t>22.8.2</w:t>
      </w:r>
      <w:r w:rsidR="00B20753">
        <w:rPr>
          <w:rFonts w:cs="Arial"/>
          <w:iCs/>
        </w:rPr>
        <w:t>.</w:t>
      </w:r>
      <w:r w:rsidRPr="00017C15">
        <w:rPr>
          <w:rFonts w:cs="Arial"/>
          <w:iCs/>
        </w:rPr>
        <w:t xml:space="preserve">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1E3C6851" w14:textId="77777777" w:rsidR="007E7477" w:rsidRPr="00017C15" w:rsidRDefault="007E7477" w:rsidP="00017C15">
      <w:pPr>
        <w:ind w:firstLine="709"/>
        <w:rPr>
          <w:rFonts w:cs="Arial"/>
          <w:iCs/>
        </w:rPr>
      </w:pPr>
      <w:r w:rsidRPr="00017C15">
        <w:rPr>
          <w:rFonts w:cs="Arial"/>
          <w:iCs/>
        </w:rPr>
        <w:t>22.8.3. Декорирование фасадов баннерной тканью;</w:t>
      </w:r>
    </w:p>
    <w:p w14:paraId="0E7AB396" w14:textId="77777777"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144831E6" w14:textId="77777777"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14:paraId="30AF0512" w14:textId="77777777"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14:paraId="45624613"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14:paraId="66272C21"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14:paraId="07D4D70B"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14:paraId="0B4A6770" w14:textId="77777777" w:rsidR="007E7477" w:rsidRPr="00017C15" w:rsidRDefault="007E7477" w:rsidP="00017C15">
      <w:pPr>
        <w:numPr>
          <w:ilvl w:val="0"/>
          <w:numId w:val="33"/>
        </w:numPr>
        <w:tabs>
          <w:tab w:val="left" w:pos="960"/>
        </w:tabs>
        <w:ind w:firstLine="709"/>
        <w:rPr>
          <w:rFonts w:cs="Arial"/>
          <w:iCs/>
        </w:rPr>
      </w:pPr>
      <w:proofErr w:type="spellStart"/>
      <w:r w:rsidRPr="00017C15">
        <w:rPr>
          <w:rFonts w:cs="Arial"/>
          <w:iCs/>
        </w:rPr>
        <w:t>флагодержатель</w:t>
      </w:r>
      <w:proofErr w:type="spellEnd"/>
      <w:r w:rsidRPr="00017C15">
        <w:rPr>
          <w:rFonts w:cs="Arial"/>
          <w:iCs/>
        </w:rPr>
        <w:t>;</w:t>
      </w:r>
    </w:p>
    <w:p w14:paraId="406EEE22" w14:textId="77777777"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14:paraId="7AB25BE6"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14:paraId="277C86AF"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14:paraId="6F47B26D" w14:textId="77777777"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14:paraId="2C94EB0C" w14:textId="77777777" w:rsidR="007E7477" w:rsidRPr="00017C15" w:rsidRDefault="007E7477" w:rsidP="00017C15">
      <w:pPr>
        <w:ind w:firstLine="709"/>
        <w:rPr>
          <w:rFonts w:cs="Arial"/>
          <w:iCs/>
        </w:rPr>
      </w:pPr>
      <w:r w:rsidRPr="00017C15">
        <w:rPr>
          <w:rFonts w:cs="Arial"/>
          <w:iCs/>
        </w:rPr>
        <w:t>22.10. Кровли:</w:t>
      </w:r>
    </w:p>
    <w:p w14:paraId="6809F11E" w14:textId="77777777"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14:paraId="6073E9DB" w14:textId="77777777"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59DF6E38" w14:textId="77777777"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6B943741" w14:textId="77777777"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w:t>
      </w:r>
      <w:r w:rsidRPr="00017C15">
        <w:rPr>
          <w:rFonts w:cs="Arial"/>
          <w:iCs/>
        </w:rPr>
        <w:lastRenderedPageBreak/>
        <w:t xml:space="preserve">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30189B72" w14:textId="77777777"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14:paraId="7F9E4F07" w14:textId="77777777" w:rsidR="00861581" w:rsidRDefault="00861581" w:rsidP="00017C15">
      <w:pPr>
        <w:tabs>
          <w:tab w:val="left" w:pos="1010"/>
        </w:tabs>
        <w:ind w:firstLine="709"/>
        <w:rPr>
          <w:rFonts w:cs="Arial"/>
          <w:iCs/>
        </w:rPr>
      </w:pPr>
    </w:p>
    <w:p w14:paraId="3B102E5E" w14:textId="154D0408" w:rsidR="007E7477" w:rsidRPr="00017C15" w:rsidRDefault="007E7477" w:rsidP="00017C15">
      <w:pPr>
        <w:tabs>
          <w:tab w:val="left" w:pos="1010"/>
        </w:tabs>
        <w:ind w:firstLine="709"/>
        <w:rPr>
          <w:rFonts w:cs="Arial"/>
          <w:iCs/>
        </w:rPr>
      </w:pPr>
      <w:r w:rsidRPr="00017C15">
        <w:rPr>
          <w:rFonts w:cs="Arial"/>
          <w:iCs/>
        </w:rPr>
        <w:t>23.</w:t>
      </w:r>
      <w:r w:rsidR="00861581">
        <w:rPr>
          <w:rFonts w:cs="Arial"/>
          <w:iCs/>
        </w:rPr>
        <w:t xml:space="preserve"> </w:t>
      </w:r>
      <w:r w:rsidRPr="00017C15">
        <w:rPr>
          <w:rFonts w:cs="Arial"/>
          <w:iCs/>
        </w:rPr>
        <w:t>Проведения работ при строительстве, ремонте и реконструкции систем коммунальной инфраструктуры</w:t>
      </w:r>
    </w:p>
    <w:p w14:paraId="76CFB0B3" w14:textId="3D81028C"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proofErr w:type="spellStart"/>
      <w:r w:rsidR="008C3D38">
        <w:rPr>
          <w:rFonts w:cs="Arial"/>
          <w:iCs/>
        </w:rPr>
        <w:t>Копёнкинского</w:t>
      </w:r>
      <w:proofErr w:type="spellEnd"/>
      <w:r w:rsidRPr="00017C15">
        <w:rPr>
          <w:rFonts w:cs="Arial"/>
          <w:iCs/>
        </w:rPr>
        <w:t xml:space="preserve"> сельского поселения при предъявлении: </w:t>
      </w:r>
    </w:p>
    <w:p w14:paraId="18BABA17" w14:textId="77777777" w:rsidR="007E7477" w:rsidRPr="00017C15" w:rsidRDefault="007E7477" w:rsidP="00017C15">
      <w:pPr>
        <w:tabs>
          <w:tab w:val="left" w:pos="1010"/>
        </w:tabs>
        <w:ind w:firstLine="709"/>
        <w:rPr>
          <w:rFonts w:cs="Arial"/>
          <w:iCs/>
        </w:rPr>
      </w:pPr>
      <w:r w:rsidRPr="00017C15">
        <w:rPr>
          <w:rFonts w:cs="Arial"/>
          <w:iCs/>
        </w:rPr>
        <w:t>- проекта проведения работ, согласованного с заинтересованными службами, обслуживающими инженерные коммуникации;</w:t>
      </w:r>
    </w:p>
    <w:p w14:paraId="4E81CFF5" w14:textId="77777777"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14:paraId="6513CE68" w14:textId="7FD9DB49"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proofErr w:type="spellStart"/>
      <w:r w:rsidR="008C3D38">
        <w:rPr>
          <w:rFonts w:cs="Arial"/>
          <w:iCs/>
        </w:rPr>
        <w:t>Копёнкинского</w:t>
      </w:r>
      <w:proofErr w:type="spellEnd"/>
      <w:r w:rsidRPr="00017C15">
        <w:rPr>
          <w:rFonts w:cs="Arial"/>
          <w:iCs/>
        </w:rPr>
        <w:t xml:space="preserve"> сельского поселения;</w:t>
      </w:r>
    </w:p>
    <w:p w14:paraId="43E254E8" w14:textId="77777777"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5CE01C0D" w14:textId="77777777"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1CA0FB69" w14:textId="77777777"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14:paraId="66D9B911" w14:textId="77777777"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499DBDC8" w14:textId="77777777"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43867E1E" w14:textId="77777777"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14:paraId="19A12449" w14:textId="77777777"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017C15">
        <w:rPr>
          <w:rFonts w:cs="Arial"/>
          <w:iCs/>
        </w:rPr>
        <w:t>дождеприемных</w:t>
      </w:r>
      <w:proofErr w:type="spellEnd"/>
      <w:r w:rsidRPr="00017C15">
        <w:rPr>
          <w:rFonts w:cs="Arial"/>
          <w:iCs/>
        </w:rPr>
        <w:t xml:space="preserve"> колодцев производится хозяйствующими субъектами, эксплуатирующими эти сооружения. </w:t>
      </w:r>
    </w:p>
    <w:p w14:paraId="55F9C0C3" w14:textId="77777777" w:rsidR="007E7477" w:rsidRPr="00017C15" w:rsidRDefault="007E7477" w:rsidP="00017C15">
      <w:pPr>
        <w:ind w:firstLine="709"/>
        <w:rPr>
          <w:rFonts w:cs="Arial"/>
          <w:iCs/>
        </w:rPr>
      </w:pPr>
      <w:r w:rsidRPr="00017C15">
        <w:rPr>
          <w:rFonts w:cs="Arial"/>
          <w:iCs/>
        </w:rPr>
        <w:lastRenderedPageBreak/>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6964D42D" w14:textId="77777777"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14:paraId="5C2CAC4B" w14:textId="77777777" w:rsidR="007E7477" w:rsidRPr="00017C15" w:rsidRDefault="007E7477" w:rsidP="00017C15">
      <w:pPr>
        <w:ind w:firstLine="709"/>
        <w:rPr>
          <w:rFonts w:cs="Arial"/>
          <w:iCs/>
        </w:rPr>
      </w:pPr>
      <w:r w:rsidRPr="00017C15">
        <w:rPr>
          <w:rFonts w:cs="Arial"/>
          <w:iCs/>
        </w:rPr>
        <w:t xml:space="preserve">- повреждение наземных частей смотровых и </w:t>
      </w:r>
      <w:proofErr w:type="spellStart"/>
      <w:r w:rsidRPr="00017C15">
        <w:rPr>
          <w:rFonts w:cs="Arial"/>
          <w:iCs/>
        </w:rPr>
        <w:t>дождеприемных</w:t>
      </w:r>
      <w:proofErr w:type="spellEnd"/>
      <w:r w:rsidRPr="00017C15">
        <w:rPr>
          <w:rFonts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38DAB34E" w14:textId="77777777"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w:t>
      </w:r>
      <w:proofErr w:type="spellStart"/>
      <w:r w:rsidRPr="00017C15">
        <w:rPr>
          <w:rFonts w:cs="Arial"/>
          <w:iCs/>
        </w:rPr>
        <w:t>дождеприемных</w:t>
      </w:r>
      <w:proofErr w:type="spellEnd"/>
      <w:r w:rsidRPr="00017C15">
        <w:rPr>
          <w:rFonts w:cs="Arial"/>
          <w:iCs/>
        </w:rPr>
        <w:t xml:space="preserve">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391D8D0E" w14:textId="77777777" w:rsidR="007E7477" w:rsidRPr="00017C15" w:rsidRDefault="007E7477" w:rsidP="00017C15">
      <w:pPr>
        <w:tabs>
          <w:tab w:val="left" w:pos="-142"/>
        </w:tabs>
        <w:ind w:firstLine="709"/>
        <w:rPr>
          <w:rFonts w:cs="Arial"/>
          <w:iCs/>
        </w:rPr>
      </w:pPr>
      <w:r w:rsidRPr="00017C15">
        <w:rPr>
          <w:rFonts w:cs="Arial"/>
          <w:iCs/>
        </w:rPr>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14:paraId="3DB92422" w14:textId="77777777"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14:paraId="02AC0239" w14:textId="77777777"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14:paraId="1BDDFE54" w14:textId="77777777"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14:paraId="2E72AA25" w14:textId="77777777"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14:paraId="7FF61ECF" w14:textId="77777777"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2008F572" w14:textId="77777777"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14:paraId="12BCCED7" w14:textId="77777777"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14:paraId="7057B8F6" w14:textId="77777777"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14:paraId="705FB1AC" w14:textId="77777777"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14:paraId="222FFA83" w14:textId="77777777"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14:paraId="25AA4424" w14:textId="1E8CEA14" w:rsidR="007E7477" w:rsidRPr="00017C15" w:rsidRDefault="007E7477" w:rsidP="00017C15">
      <w:pPr>
        <w:ind w:firstLine="709"/>
        <w:rPr>
          <w:rFonts w:cs="Arial"/>
          <w:iCs/>
        </w:rPr>
      </w:pPr>
      <w:r w:rsidRPr="00017C15">
        <w:rPr>
          <w:rFonts w:cs="Arial"/>
          <w:iCs/>
        </w:rPr>
        <w:t xml:space="preserve">23.8. Уборка и очистка водоотводных канав, </w:t>
      </w:r>
      <w:proofErr w:type="spellStart"/>
      <w:r w:rsidRPr="00017C15">
        <w:rPr>
          <w:rFonts w:cs="Arial"/>
          <w:iCs/>
        </w:rPr>
        <w:t>водоперепускных</w:t>
      </w:r>
      <w:proofErr w:type="spellEnd"/>
      <w:r w:rsidRPr="00017C15">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proofErr w:type="spellStart"/>
      <w:r w:rsidR="008C3D38">
        <w:rPr>
          <w:rFonts w:cs="Arial"/>
          <w:iCs/>
        </w:rPr>
        <w:t>Копёнкинского</w:t>
      </w:r>
      <w:proofErr w:type="spellEnd"/>
      <w:r w:rsidRPr="00017C15">
        <w:rPr>
          <w:rFonts w:cs="Arial"/>
          <w:iCs/>
        </w:rPr>
        <w:t xml:space="preserve"> сельского поселения.</w:t>
      </w:r>
    </w:p>
    <w:p w14:paraId="1004D6AC" w14:textId="77777777"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24AC43CD" w14:textId="77777777"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7FB1D59A" w14:textId="77777777" w:rsidR="007E7477" w:rsidRPr="00017C15" w:rsidRDefault="007E7477" w:rsidP="00017C15">
      <w:pPr>
        <w:ind w:firstLine="709"/>
        <w:rPr>
          <w:rFonts w:cs="Arial"/>
          <w:iCs/>
        </w:rPr>
      </w:pPr>
      <w:r w:rsidRPr="00017C15">
        <w:rPr>
          <w:rFonts w:cs="Arial"/>
          <w:iCs/>
        </w:rPr>
        <w:lastRenderedPageBreak/>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14:paraId="645C75BF" w14:textId="77777777"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4A1E0384" w14:textId="77777777"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7C79C4B4" w14:textId="77777777"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667C20DA" w14:textId="77777777"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430547F3" w14:textId="77777777" w:rsidR="007E7477" w:rsidRPr="00017C15" w:rsidRDefault="007E7477" w:rsidP="00017C15">
      <w:pPr>
        <w:ind w:firstLine="709"/>
        <w:rPr>
          <w:rFonts w:cs="Arial"/>
          <w:iCs/>
        </w:rPr>
      </w:pPr>
      <w:r w:rsidRPr="00017C15">
        <w:rPr>
          <w:rFonts w:cs="Arial"/>
          <w:iCs/>
        </w:rPr>
        <w:t>23.11. Обеспечение мер по благоустройству территории участниками градостроительной, хозяйственной и иной деятельности:</w:t>
      </w:r>
    </w:p>
    <w:p w14:paraId="3CA61FAD" w14:textId="77777777"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4C1A06FD" w14:textId="77777777"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14:paraId="1D8AFB44" w14:textId="77777777"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14:paraId="77D633FF" w14:textId="77777777"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
    <w:p w14:paraId="06B1167C" w14:textId="77777777" w:rsidR="00861581" w:rsidRDefault="00861581" w:rsidP="00017C15">
      <w:pPr>
        <w:tabs>
          <w:tab w:val="left" w:pos="3920"/>
        </w:tabs>
        <w:ind w:firstLine="709"/>
        <w:contextualSpacing/>
        <w:rPr>
          <w:rFonts w:cs="Arial"/>
          <w:iCs/>
        </w:rPr>
      </w:pPr>
    </w:p>
    <w:p w14:paraId="6F95A4BC" w14:textId="774AABE3"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14:paraId="5ADDBE1A" w14:textId="77777777"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07D2C464" w14:textId="77777777" w:rsidR="007E7477" w:rsidRPr="00017C15" w:rsidRDefault="007E7477" w:rsidP="00017C15">
      <w:pPr>
        <w:ind w:firstLine="709"/>
        <w:rPr>
          <w:rFonts w:cs="Arial"/>
          <w:iCs/>
        </w:rPr>
      </w:pPr>
      <w:r w:rsidRPr="00017C15">
        <w:rPr>
          <w:rFonts w:cs="Arial"/>
          <w:iCs/>
        </w:rPr>
        <w:t xml:space="preserve">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w:t>
      </w:r>
      <w:r w:rsidRPr="00017C15">
        <w:rPr>
          <w:rFonts w:cs="Arial"/>
          <w:iCs/>
        </w:rPr>
        <w:lastRenderedPageBreak/>
        <w:t>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3BC4D4BE" w14:textId="77777777"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017C15">
        <w:rPr>
          <w:rFonts w:cs="Arial"/>
          <w:iCs/>
        </w:rPr>
        <w:t>бордосский</w:t>
      </w:r>
      <w:proofErr w:type="spellEnd"/>
      <w:r w:rsidRPr="00017C15">
        <w:rPr>
          <w:rFonts w:cs="Arial"/>
          <w:iCs/>
        </w:rPr>
        <w:t xml:space="preserve"> дог, бульмастиф, мастино -</w:t>
      </w:r>
      <w:proofErr w:type="spellStart"/>
      <w:r w:rsidRPr="00017C15">
        <w:rPr>
          <w:rFonts w:cs="Arial"/>
          <w:iCs/>
        </w:rPr>
        <w:t>неаполитано</w:t>
      </w:r>
      <w:proofErr w:type="spellEnd"/>
      <w:r w:rsidRPr="00017C15">
        <w:rPr>
          <w:rFonts w:cs="Arial"/>
          <w:iCs/>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14:paraId="09226182" w14:textId="77777777"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07035B99" w14:textId="77777777" w:rsidR="007E7477" w:rsidRPr="00017C15" w:rsidRDefault="007E7477" w:rsidP="00017C15">
      <w:pPr>
        <w:ind w:firstLine="709"/>
        <w:rPr>
          <w:rFonts w:cs="Arial"/>
          <w:iCs/>
        </w:rPr>
      </w:pPr>
      <w:r w:rsidRPr="00017C15">
        <w:rPr>
          <w:rFonts w:cs="Arial"/>
          <w:iCs/>
        </w:rPr>
        <w:t>24.4. Запрещается:</w:t>
      </w:r>
    </w:p>
    <w:p w14:paraId="26DDA5DF" w14:textId="77777777"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14:paraId="203112B6" w14:textId="77777777"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14:paraId="15A79A86" w14:textId="77777777" w:rsidR="007E7477" w:rsidRPr="00017C15" w:rsidRDefault="007E7477" w:rsidP="00017C15">
      <w:pPr>
        <w:numPr>
          <w:ilvl w:val="0"/>
          <w:numId w:val="38"/>
        </w:numPr>
        <w:tabs>
          <w:tab w:val="left" w:pos="1008"/>
        </w:tabs>
        <w:ind w:firstLine="709"/>
        <w:rPr>
          <w:rFonts w:cs="Arial"/>
          <w:iCs/>
        </w:rPr>
      </w:pPr>
      <w:r w:rsidRPr="00017C15">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59DFC851" w14:textId="77777777"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7914A9C2" w14:textId="77777777"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28C16B9E" w14:textId="77777777"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14:paraId="1F4A54DB" w14:textId="77777777"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14:paraId="01A621D7" w14:textId="77777777"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14:paraId="5D6CE522" w14:textId="77777777"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14:paraId="359F33C0" w14:textId="77777777"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14:paraId="37912F5B" w14:textId="77777777"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57D29165" w14:textId="77777777"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14:paraId="4420B9A4" w14:textId="77777777" w:rsidR="00491731" w:rsidRPr="00017C15" w:rsidRDefault="007E7477" w:rsidP="00017C15">
      <w:pPr>
        <w:ind w:firstLine="709"/>
        <w:rPr>
          <w:rFonts w:cs="Arial"/>
          <w:iCs/>
        </w:rPr>
      </w:pPr>
      <w:r w:rsidRPr="00017C15">
        <w:rPr>
          <w:rFonts w:cs="Arial"/>
          <w:iCs/>
        </w:rPr>
        <w:lastRenderedPageBreak/>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14:paraId="367E9C46" w14:textId="77777777"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14:paraId="323DFF26" w14:textId="77777777"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14:paraId="0F7226DB" w14:textId="77777777"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14:paraId="29494F11" w14:textId="77777777" w:rsidR="007E7477" w:rsidRPr="00017C15" w:rsidRDefault="007E7477" w:rsidP="00017C15">
      <w:pPr>
        <w:ind w:firstLine="709"/>
        <w:rPr>
          <w:rFonts w:cs="Arial"/>
          <w:iCs/>
        </w:rPr>
      </w:pPr>
      <w:r w:rsidRPr="00017C15">
        <w:rPr>
          <w:rFonts w:cs="Arial"/>
          <w:iCs/>
        </w:rPr>
        <w:t>24.7. Гужевой транспорт:</w:t>
      </w:r>
    </w:p>
    <w:p w14:paraId="7C6AF8CB" w14:textId="5F61122F"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proofErr w:type="spellStart"/>
      <w:r w:rsidR="008C3D38">
        <w:rPr>
          <w:rFonts w:cs="Arial"/>
          <w:iCs/>
        </w:rPr>
        <w:t>Копёнкинского</w:t>
      </w:r>
      <w:proofErr w:type="spellEnd"/>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2ED777BD" w14:textId="77777777"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14:paraId="1B194808" w14:textId="77777777"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14:paraId="33ED217D" w14:textId="77777777" w:rsidR="007E7477" w:rsidRPr="00017C15" w:rsidRDefault="007E7477" w:rsidP="00017C15">
      <w:pPr>
        <w:numPr>
          <w:ilvl w:val="0"/>
          <w:numId w:val="40"/>
        </w:numPr>
        <w:tabs>
          <w:tab w:val="left" w:pos="1143"/>
        </w:tabs>
        <w:ind w:firstLine="709"/>
        <w:rPr>
          <w:rFonts w:cs="Arial"/>
          <w:iCs/>
        </w:rPr>
      </w:pPr>
      <w:r w:rsidRPr="00017C15">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2B2A964C" w14:textId="77777777"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1BD4ABF1" w14:textId="77777777" w:rsidR="007E7477" w:rsidRPr="00017C15" w:rsidRDefault="007E7477" w:rsidP="00017C15">
      <w:pPr>
        <w:ind w:firstLine="709"/>
        <w:rPr>
          <w:rFonts w:cs="Arial"/>
          <w:iCs/>
        </w:rPr>
      </w:pPr>
      <w:r w:rsidRPr="00017C15">
        <w:rPr>
          <w:rFonts w:cs="Arial"/>
          <w:iCs/>
        </w:rPr>
        <w:t>24.8. Владелец лошади обязан:</w:t>
      </w:r>
    </w:p>
    <w:p w14:paraId="48D4F738" w14:textId="77777777"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14:paraId="2D1D01CD" w14:textId="77777777"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14:paraId="4CDAE2E0" w14:textId="77777777"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14:paraId="043E7735" w14:textId="77777777"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6B6FD8D5" w14:textId="77777777"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3CDE6681" w14:textId="77777777"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14:paraId="3B0F37E8" w14:textId="77777777" w:rsidR="007E7477" w:rsidRPr="00017C15" w:rsidRDefault="007E7477" w:rsidP="00017C15">
      <w:pPr>
        <w:ind w:firstLine="709"/>
        <w:rPr>
          <w:rFonts w:cs="Arial"/>
          <w:iCs/>
        </w:rPr>
      </w:pPr>
      <w:r w:rsidRPr="00017C15">
        <w:rPr>
          <w:rFonts w:cs="Arial"/>
          <w:iCs/>
        </w:rPr>
        <w:lastRenderedPageBreak/>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51E09F57" w14:textId="77777777"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314DA133" w14:textId="77777777"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0A2DFE24" w14:textId="77777777" w:rsidR="007E7477" w:rsidRPr="00017C15" w:rsidRDefault="007E7477" w:rsidP="00017C15">
      <w:pPr>
        <w:ind w:firstLine="709"/>
        <w:rPr>
          <w:rFonts w:cs="Arial"/>
          <w:iCs/>
        </w:rPr>
      </w:pPr>
      <w:r w:rsidRPr="00017C15">
        <w:rPr>
          <w:rFonts w:cs="Arial"/>
          <w:iCs/>
        </w:rPr>
        <w:t xml:space="preserve">24.8.10. Оснастить гужевые повозки и верховых лошадей </w:t>
      </w:r>
      <w:proofErr w:type="spellStart"/>
      <w:r w:rsidRPr="00017C15">
        <w:rPr>
          <w:rFonts w:cs="Arial"/>
          <w:iCs/>
        </w:rPr>
        <w:t>пометосборниками</w:t>
      </w:r>
      <w:proofErr w:type="spellEnd"/>
      <w:r w:rsidRPr="00017C15">
        <w:rPr>
          <w:rFonts w:cs="Arial"/>
          <w:iCs/>
        </w:rPr>
        <w:t xml:space="preserve"> или тарой и оборудованием для уборки помета (полиэтиленовые пакеты, совок, веник и т.п.);</w:t>
      </w:r>
    </w:p>
    <w:p w14:paraId="217B720A" w14:textId="77777777"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17D29DA3" w14:textId="77777777"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14:paraId="05F62BF1" w14:textId="65DEBDD6"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proofErr w:type="spellStart"/>
      <w:r w:rsidR="008C3D38">
        <w:rPr>
          <w:rFonts w:cs="Arial"/>
          <w:iCs/>
        </w:rPr>
        <w:t>Копёнкинского</w:t>
      </w:r>
      <w:proofErr w:type="spellEnd"/>
      <w:r w:rsidRPr="00017C15">
        <w:rPr>
          <w:rFonts w:cs="Arial"/>
          <w:iCs/>
        </w:rPr>
        <w:t xml:space="preserve"> сельского поселения для оказания услуг гражданам:</w:t>
      </w:r>
    </w:p>
    <w:p w14:paraId="50007918" w14:textId="1665C26F"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proofErr w:type="spellStart"/>
      <w:r w:rsidR="008C3D38">
        <w:rPr>
          <w:rFonts w:cs="Arial"/>
          <w:iCs/>
        </w:rPr>
        <w:t>Копёнкинского</w:t>
      </w:r>
      <w:proofErr w:type="spellEnd"/>
      <w:r w:rsidRPr="00017C15">
        <w:rPr>
          <w:rFonts w:cs="Arial"/>
          <w:iCs/>
        </w:rPr>
        <w:t xml:space="preserve"> сельского поселения. </w:t>
      </w:r>
    </w:p>
    <w:p w14:paraId="3D325E91" w14:textId="42CA6611" w:rsidR="007E7477" w:rsidRPr="00017C15" w:rsidRDefault="007E7477" w:rsidP="00017C15">
      <w:pPr>
        <w:ind w:firstLine="709"/>
        <w:rPr>
          <w:rFonts w:cs="Arial"/>
          <w:iCs/>
        </w:rPr>
      </w:pPr>
      <w:r w:rsidRPr="00017C15">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proofErr w:type="spellStart"/>
      <w:r w:rsidR="008C3D38">
        <w:rPr>
          <w:rFonts w:cs="Arial"/>
          <w:iCs/>
        </w:rPr>
        <w:t>Копёнкинского</w:t>
      </w:r>
      <w:proofErr w:type="spellEnd"/>
      <w:r w:rsidRPr="00017C15">
        <w:rPr>
          <w:rFonts w:cs="Arial"/>
          <w:iCs/>
        </w:rPr>
        <w:t xml:space="preserve"> сельского поселения.</w:t>
      </w:r>
    </w:p>
    <w:p w14:paraId="5062BA24" w14:textId="334ED49D"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proofErr w:type="spellStart"/>
      <w:r w:rsidR="008C3D38">
        <w:rPr>
          <w:rFonts w:cs="Arial"/>
          <w:iCs/>
        </w:rPr>
        <w:t>Копёнкинского</w:t>
      </w:r>
      <w:proofErr w:type="spellEnd"/>
      <w:r w:rsidRPr="00017C15">
        <w:rPr>
          <w:rFonts w:cs="Arial"/>
          <w:iCs/>
        </w:rPr>
        <w:t xml:space="preserve"> сельского поселения.</w:t>
      </w:r>
    </w:p>
    <w:p w14:paraId="768BCC45" w14:textId="77777777"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6C28610F" w14:textId="77777777"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14:paraId="64206F2A" w14:textId="77777777"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4B557BB1" w14:textId="77777777"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14:paraId="2977228C" w14:textId="77777777"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14:paraId="5A752841" w14:textId="77777777"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14:paraId="5B9625D2" w14:textId="77777777"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14:paraId="2A35CBD2" w14:textId="77777777" w:rsidR="007E7477" w:rsidRPr="00017C15" w:rsidRDefault="007E7477" w:rsidP="00017C15">
      <w:pPr>
        <w:ind w:firstLine="709"/>
        <w:rPr>
          <w:rFonts w:cs="Arial"/>
          <w:iCs/>
        </w:rPr>
      </w:pPr>
      <w:r w:rsidRPr="00017C15">
        <w:rPr>
          <w:rFonts w:cs="Arial"/>
          <w:iCs/>
        </w:rPr>
        <w:lastRenderedPageBreak/>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6CD90BA8" w14:textId="04DCD940"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proofErr w:type="spellStart"/>
      <w:r w:rsidR="008C3D38">
        <w:rPr>
          <w:rFonts w:cs="Arial"/>
          <w:iCs/>
        </w:rPr>
        <w:t>Копёнкинского</w:t>
      </w:r>
      <w:proofErr w:type="spellEnd"/>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14:paraId="5DA11A19" w14:textId="04CAC067"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proofErr w:type="spellStart"/>
      <w:r w:rsidR="008C3D38">
        <w:rPr>
          <w:rFonts w:cs="Arial"/>
          <w:iCs/>
        </w:rPr>
        <w:t>Копёнкинского</w:t>
      </w:r>
      <w:proofErr w:type="spellEnd"/>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14:paraId="08732AD8" w14:textId="77777777"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453F5A50" w14:textId="77777777" w:rsidR="007E7477" w:rsidRPr="00017C15" w:rsidRDefault="007E7477" w:rsidP="00017C15">
      <w:pPr>
        <w:ind w:firstLine="709"/>
        <w:rPr>
          <w:rFonts w:cs="Arial"/>
          <w:iCs/>
        </w:rPr>
      </w:pPr>
      <w:r w:rsidRPr="00017C15">
        <w:rPr>
          <w:rFonts w:cs="Arial"/>
          <w:iCs/>
        </w:rPr>
        <w:t>24.14. Содержание домашнего скота и птицы:</w:t>
      </w:r>
    </w:p>
    <w:p w14:paraId="2A789198" w14:textId="77777777"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6E764896" w14:textId="77777777"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14:paraId="4ACB9090" w14:textId="54E2B72C"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proofErr w:type="spellStart"/>
      <w:r w:rsidR="008C3D38">
        <w:rPr>
          <w:rFonts w:cs="Arial"/>
          <w:iCs/>
        </w:rPr>
        <w:t>Копёнкинского</w:t>
      </w:r>
      <w:proofErr w:type="spellEnd"/>
      <w:r w:rsidRPr="00017C15">
        <w:rPr>
          <w:rFonts w:cs="Arial"/>
          <w:iCs/>
        </w:rPr>
        <w:t xml:space="preserve"> сельского поселения. </w:t>
      </w:r>
    </w:p>
    <w:p w14:paraId="7E75B7B4" w14:textId="77777777"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14:paraId="05157AF7" w14:textId="77777777"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14:paraId="241B11E6" w14:textId="77777777" w:rsidR="007E7477" w:rsidRPr="00017C15" w:rsidRDefault="007E7477" w:rsidP="00017C15">
      <w:pPr>
        <w:numPr>
          <w:ilvl w:val="0"/>
          <w:numId w:val="41"/>
        </w:numPr>
        <w:tabs>
          <w:tab w:val="left" w:pos="1153"/>
        </w:tabs>
        <w:ind w:firstLine="709"/>
        <w:rPr>
          <w:rFonts w:cs="Arial"/>
          <w:iCs/>
        </w:rPr>
      </w:pPr>
      <w:r w:rsidRPr="00017C15">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3D8A78ED" w14:textId="77777777"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14:paraId="044DE3CF" w14:textId="77777777"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14:paraId="3B292928" w14:textId="77777777"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351CBCC6" w14:textId="77777777"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14:paraId="2A82B838" w14:textId="77777777"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14:paraId="73E21056" w14:textId="77777777"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14:paraId="016DE041" w14:textId="77777777" w:rsidR="00861581" w:rsidRDefault="00861581" w:rsidP="00017C15">
      <w:pPr>
        <w:tabs>
          <w:tab w:val="left" w:pos="2520"/>
        </w:tabs>
        <w:ind w:firstLine="709"/>
        <w:rPr>
          <w:rFonts w:cs="Arial"/>
          <w:iCs/>
        </w:rPr>
      </w:pPr>
    </w:p>
    <w:p w14:paraId="4299A4D5" w14:textId="52B83FA1"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14:paraId="1B55674F" w14:textId="65A61ABC" w:rsidR="007E7477" w:rsidRPr="00017C15" w:rsidRDefault="007E7477" w:rsidP="00017C15">
      <w:pPr>
        <w:ind w:firstLine="709"/>
        <w:rPr>
          <w:rFonts w:cs="Arial"/>
          <w:iCs/>
        </w:rPr>
      </w:pPr>
      <w:r w:rsidRPr="00017C15">
        <w:rPr>
          <w:rFonts w:cs="Arial"/>
          <w:iCs/>
        </w:rPr>
        <w:t xml:space="preserve">25.1. Праздничное оформление территории </w:t>
      </w:r>
      <w:proofErr w:type="spellStart"/>
      <w:r w:rsidR="008C3D38">
        <w:rPr>
          <w:rFonts w:cs="Arial"/>
          <w:iCs/>
        </w:rPr>
        <w:t>Копёнкинского</w:t>
      </w:r>
      <w:proofErr w:type="spellEnd"/>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14:paraId="3668F2B4" w14:textId="77777777"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14:paraId="7333B549" w14:textId="77777777"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21BE9FD1" w14:textId="77777777"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14:paraId="2905D6CA" w14:textId="77777777"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14:paraId="23E47991" w14:textId="77777777" w:rsidR="00861581" w:rsidRDefault="00861581" w:rsidP="00017C15">
      <w:pPr>
        <w:tabs>
          <w:tab w:val="left" w:pos="1940"/>
        </w:tabs>
        <w:ind w:firstLine="709"/>
        <w:rPr>
          <w:rFonts w:cs="Arial"/>
          <w:iCs/>
        </w:rPr>
      </w:pPr>
    </w:p>
    <w:p w14:paraId="600DD042" w14:textId="6F40CC24"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14:paraId="0CFB5BC1" w14:textId="77777777"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21FBC48C" w14:textId="77777777"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52AFE2A2" w14:textId="77777777"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40964E66" w14:textId="77777777"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614A67F5" w14:textId="77777777"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7E831816" w14:textId="77777777"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14:paraId="06400E63" w14:textId="77777777" w:rsidR="007E7477" w:rsidRPr="00017C15" w:rsidRDefault="007E7477" w:rsidP="00017C15">
      <w:pPr>
        <w:ind w:firstLine="709"/>
        <w:rPr>
          <w:rFonts w:cs="Arial"/>
          <w:iCs/>
        </w:rPr>
      </w:pPr>
      <w:r w:rsidRPr="00017C15">
        <w:rPr>
          <w:rFonts w:cs="Arial"/>
          <w:iCs/>
        </w:rPr>
        <w:lastRenderedPageBreak/>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6274B252" w14:textId="77777777"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31E9E322" w14:textId="77777777"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14:paraId="37CE47C0" w14:textId="77777777" w:rsidR="00861581" w:rsidRDefault="00861581" w:rsidP="00017C15">
      <w:pPr>
        <w:tabs>
          <w:tab w:val="left" w:pos="3340"/>
        </w:tabs>
        <w:ind w:firstLine="709"/>
        <w:rPr>
          <w:rFonts w:cs="Arial"/>
          <w:iCs/>
        </w:rPr>
      </w:pPr>
    </w:p>
    <w:p w14:paraId="74BB660A" w14:textId="0F1871B1" w:rsidR="00017C15" w:rsidRDefault="007E7477" w:rsidP="00017C15">
      <w:pPr>
        <w:tabs>
          <w:tab w:val="left" w:pos="3340"/>
        </w:tabs>
        <w:ind w:firstLine="709"/>
        <w:rPr>
          <w:rFonts w:cs="Arial"/>
          <w:iCs/>
        </w:rPr>
      </w:pPr>
      <w:r w:rsidRPr="00017C15">
        <w:rPr>
          <w:rFonts w:cs="Arial"/>
          <w:iCs/>
        </w:rPr>
        <w:t>27.Требования к содержанию пляжей</w:t>
      </w:r>
      <w:r w:rsidR="00017C15">
        <w:rPr>
          <w:rFonts w:cs="Arial"/>
          <w:iCs/>
        </w:rPr>
        <w:t xml:space="preserve"> </w:t>
      </w:r>
    </w:p>
    <w:p w14:paraId="544693E7" w14:textId="77777777"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32A4F1F1" w14:textId="77777777"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7CE2690A" w14:textId="77777777"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14E49135" w14:textId="77777777" w:rsidR="007E7477" w:rsidRPr="00017C15" w:rsidRDefault="007E7477" w:rsidP="00017C15">
      <w:pPr>
        <w:numPr>
          <w:ilvl w:val="0"/>
          <w:numId w:val="43"/>
        </w:numPr>
        <w:tabs>
          <w:tab w:val="left" w:pos="520"/>
        </w:tabs>
        <w:ind w:firstLine="709"/>
        <w:rPr>
          <w:rFonts w:cs="Arial"/>
          <w:iCs/>
        </w:rPr>
      </w:pPr>
      <w:r w:rsidRPr="00017C15">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14:paraId="1FA35960" w14:textId="58830417" w:rsidR="007E7477" w:rsidRPr="00017C15" w:rsidRDefault="007E7477" w:rsidP="00017C15">
      <w:pPr>
        <w:ind w:firstLine="709"/>
        <w:rPr>
          <w:rFonts w:cs="Arial"/>
          <w:iCs/>
        </w:rPr>
      </w:pPr>
      <w:r w:rsidRPr="00017C15">
        <w:rPr>
          <w:rFonts w:cs="Arial"/>
          <w:iCs/>
        </w:rPr>
        <w:t xml:space="preserve">27.4. Ежедневно после ухода </w:t>
      </w:r>
      <w:r w:rsidR="00861581" w:rsidRPr="00017C15">
        <w:rPr>
          <w:rFonts w:cs="Arial"/>
          <w:iCs/>
        </w:rPr>
        <w:t>с пляжей,</w:t>
      </w:r>
      <w:r w:rsidRPr="00017C15">
        <w:rPr>
          <w:rFonts w:cs="Arial"/>
          <w:iCs/>
        </w:rPr>
        <w:t xml:space="preserve"> отдыхающих обслуживающий персонал до наступления </w:t>
      </w:r>
      <w:r w:rsidR="00861581" w:rsidRPr="00017C15">
        <w:rPr>
          <w:rFonts w:cs="Arial"/>
          <w:iCs/>
        </w:rPr>
        <w:t>темноты,</w:t>
      </w:r>
      <w:r w:rsidRPr="00017C15">
        <w:rPr>
          <w:rFonts w:cs="Arial"/>
          <w:iCs/>
        </w:rPr>
        <w:t xml:space="preserve">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58A8776A" w14:textId="77777777"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14:paraId="51F9F88B" w14:textId="77777777"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w:t>
      </w:r>
      <w:proofErr w:type="gramStart"/>
      <w:r w:rsidRPr="00017C15">
        <w:rPr>
          <w:rFonts w:cs="Arial"/>
          <w:iCs/>
        </w:rPr>
        <w:t>крышки</w:t>
      </w:r>
      <w:proofErr w:type="gramEnd"/>
      <w:r w:rsidRPr="00017C15">
        <w:rPr>
          <w:rFonts w:cs="Arial"/>
          <w:iCs/>
        </w:rPr>
        <w:t xml:space="preserve"> исключающие разброс мусора ветром, птицами и т.д. Запрещается переполнение контейнеров. </w:t>
      </w:r>
    </w:p>
    <w:p w14:paraId="7DC0E0EE" w14:textId="77777777" w:rsidR="007E7477" w:rsidRPr="00017C15" w:rsidRDefault="007E7477" w:rsidP="00017C15">
      <w:pPr>
        <w:ind w:firstLine="709"/>
        <w:rPr>
          <w:rFonts w:cs="Arial"/>
          <w:iCs/>
        </w:rPr>
      </w:pPr>
      <w:r w:rsidRPr="00017C15">
        <w:rPr>
          <w:rFonts w:cs="Arial"/>
          <w:iCs/>
        </w:rPr>
        <w:t xml:space="preserve">27.7. На территориях пляжей необходимо устраивать общественные туалеты (биотуалеты) и душевые из расчета одно место на 75 посетителей. Расстояние от </w:t>
      </w:r>
      <w:r w:rsidRPr="00017C15">
        <w:rPr>
          <w:rFonts w:cs="Arial"/>
          <w:iCs/>
        </w:rPr>
        <w:lastRenderedPageBreak/>
        <w:t>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14:paraId="6B821500" w14:textId="77777777"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14:paraId="786C9BA8" w14:textId="77777777"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14:paraId="799C6334" w14:textId="77777777"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14:paraId="7F96C6BC" w14:textId="68A74F4C"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proofErr w:type="spellStart"/>
      <w:r w:rsidR="008C3D38">
        <w:rPr>
          <w:rFonts w:cs="Arial"/>
          <w:iCs/>
        </w:rPr>
        <w:t>Копёнкинского</w:t>
      </w:r>
      <w:proofErr w:type="spellEnd"/>
      <w:r w:rsidRPr="00017C15">
        <w:rPr>
          <w:rFonts w:cs="Arial"/>
          <w:iCs/>
        </w:rPr>
        <w:t xml:space="preserve"> сельского поселения и учреждения, отвечающие за безопасность людей на водных объектах. </w:t>
      </w:r>
    </w:p>
    <w:p w14:paraId="56531C72" w14:textId="77777777"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w:t>
      </w:r>
      <w:proofErr w:type="spellStart"/>
      <w:r w:rsidRPr="00017C15">
        <w:rPr>
          <w:rFonts w:cs="Arial"/>
          <w:iCs/>
        </w:rPr>
        <w:t>дератизационные</w:t>
      </w:r>
      <w:proofErr w:type="spellEnd"/>
      <w:r w:rsidRPr="00017C15">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14:paraId="143060C4" w14:textId="77777777" w:rsidR="00861581" w:rsidRDefault="00861581" w:rsidP="00017C15">
      <w:pPr>
        <w:tabs>
          <w:tab w:val="left" w:pos="1691"/>
        </w:tabs>
        <w:ind w:firstLine="709"/>
        <w:contextualSpacing/>
        <w:rPr>
          <w:rFonts w:cs="Arial"/>
          <w:iCs/>
        </w:rPr>
      </w:pPr>
    </w:p>
    <w:p w14:paraId="4D772EE2" w14:textId="3540DB78"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14:paraId="704E7C66" w14:textId="77777777"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14:paraId="0E074F44" w14:textId="63778FD5" w:rsidR="007E7477" w:rsidRPr="00017C15" w:rsidRDefault="007E7477" w:rsidP="00017C15">
      <w:pPr>
        <w:ind w:firstLine="709"/>
        <w:rPr>
          <w:rFonts w:cs="Arial"/>
          <w:iCs/>
        </w:rPr>
      </w:pPr>
      <w:r w:rsidRPr="00017C15">
        <w:rPr>
          <w:rFonts w:cs="Arial"/>
          <w:iCs/>
        </w:rPr>
        <w:t>28.1.</w:t>
      </w:r>
      <w:r w:rsidR="00861581" w:rsidRPr="00017C15">
        <w:rPr>
          <w:rFonts w:cs="Arial"/>
          <w:iCs/>
        </w:rPr>
        <w:t>1. Вовлеченность</w:t>
      </w:r>
      <w:r w:rsidRPr="00017C15">
        <w:rPr>
          <w:rFonts w:cs="Arial"/>
          <w:iCs/>
        </w:rPr>
        <w:t xml:space="preserve">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4978A112" w14:textId="77777777"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33C80050" w14:textId="77777777"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1AC0CF90" w14:textId="77777777" w:rsidR="007E7477" w:rsidRPr="00017C15" w:rsidRDefault="007E7477" w:rsidP="00017C15">
      <w:pPr>
        <w:ind w:firstLine="709"/>
        <w:rPr>
          <w:rFonts w:cs="Arial"/>
          <w:iCs/>
        </w:rPr>
      </w:pPr>
      <w:r w:rsidRPr="00017C15">
        <w:rPr>
          <w:rFonts w:cs="Arial"/>
          <w:iCs/>
        </w:rPr>
        <w:t>28.2. Основные решения.</w:t>
      </w:r>
    </w:p>
    <w:p w14:paraId="71E77A43" w14:textId="77777777"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584A49F5" w14:textId="77777777"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14:paraId="35043251" w14:textId="77777777"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7D0B1FFE" w14:textId="77777777" w:rsidR="007E7477" w:rsidRPr="00017C15" w:rsidRDefault="007E7477" w:rsidP="00017C15">
      <w:pPr>
        <w:ind w:firstLine="709"/>
        <w:rPr>
          <w:rFonts w:cs="Arial"/>
          <w:iCs/>
        </w:rPr>
      </w:pPr>
      <w:r w:rsidRPr="00017C15">
        <w:rPr>
          <w:rFonts w:cs="Arial"/>
          <w:iCs/>
        </w:rPr>
        <w:lastRenderedPageBreak/>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2ED759EC" w14:textId="77777777"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16A175F3" w14:textId="77777777"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4B369C21" w14:textId="77777777"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09108851" w14:textId="77777777" w:rsidR="007E7477" w:rsidRPr="00017C15" w:rsidRDefault="007E7477" w:rsidP="00017C15">
      <w:pPr>
        <w:ind w:firstLine="709"/>
        <w:rPr>
          <w:rFonts w:cs="Arial"/>
          <w:iCs/>
        </w:rPr>
      </w:pPr>
      <w:r w:rsidRPr="00017C15">
        <w:rPr>
          <w:rFonts w:cs="Arial"/>
          <w:iCs/>
        </w:rPr>
        <w:t>28.3. Формы общественного участия</w:t>
      </w:r>
    </w:p>
    <w:p w14:paraId="5A4A353C" w14:textId="77777777"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6BE92645" w14:textId="77777777"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14:paraId="6A6E1F59" w14:textId="77777777"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DB583F5" w14:textId="77777777"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14:paraId="579413B0" w14:textId="77777777"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14:paraId="66C41DED" w14:textId="77777777"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14:paraId="0CBD08E2" w14:textId="77777777"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4B0A7C46" w14:textId="77777777" w:rsidR="007E7477" w:rsidRPr="00017C15" w:rsidRDefault="007E7477" w:rsidP="00017C15">
      <w:pPr>
        <w:ind w:firstLine="709"/>
        <w:rPr>
          <w:rFonts w:cs="Arial"/>
          <w:iCs/>
        </w:rPr>
      </w:pPr>
      <w:r w:rsidRPr="00017C15">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6C4E6FC8" w14:textId="77777777"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18232A25" w14:textId="77777777"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81482DE" w14:textId="77777777" w:rsidR="007E7477" w:rsidRPr="00017C15" w:rsidRDefault="007E7477" w:rsidP="00017C15">
      <w:pPr>
        <w:ind w:firstLine="709"/>
        <w:rPr>
          <w:rFonts w:cs="Arial"/>
          <w:iCs/>
        </w:rPr>
      </w:pPr>
      <w:r w:rsidRPr="00017C15">
        <w:rPr>
          <w:rFonts w:cs="Arial"/>
          <w:iCs/>
        </w:rPr>
        <w:lastRenderedPageBreak/>
        <w:t>28.3.2. При реализации проектов рекомендуется информировать общественность о планирующихся изменениях и возможности участия в этом процессе.</w:t>
      </w:r>
    </w:p>
    <w:p w14:paraId="65ED45AE" w14:textId="77777777"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14:paraId="5A97058B" w14:textId="2E84B39F" w:rsidR="007E7477" w:rsidRPr="00017C15" w:rsidRDefault="007E7477" w:rsidP="00017C15">
      <w:pPr>
        <w:ind w:firstLine="709"/>
        <w:rPr>
          <w:rFonts w:cs="Arial"/>
          <w:iCs/>
        </w:rPr>
      </w:pPr>
      <w:r w:rsidRPr="00017C15">
        <w:rPr>
          <w:rFonts w:cs="Arial"/>
          <w:iCs/>
        </w:rPr>
        <w:t xml:space="preserve">а). Размещение на сайте </w:t>
      </w:r>
      <w:proofErr w:type="spellStart"/>
      <w:r w:rsidR="008C3D38">
        <w:rPr>
          <w:rFonts w:cs="Arial"/>
          <w:iCs/>
        </w:rPr>
        <w:t>Копёнкинского</w:t>
      </w:r>
      <w:proofErr w:type="spellEnd"/>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14:paraId="6EBC7D76" w14:textId="77777777"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5025FB26" w14:textId="77777777"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5C20AE34" w14:textId="77777777"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6CC7F314" w14:textId="77777777"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14:paraId="4DC53F93" w14:textId="77777777" w:rsidR="007E7477" w:rsidRPr="00017C15" w:rsidRDefault="007E7477" w:rsidP="00017C15">
      <w:pPr>
        <w:ind w:firstLine="709"/>
        <w:rPr>
          <w:rFonts w:cs="Arial"/>
          <w:iCs/>
        </w:rPr>
      </w:pPr>
      <w:r w:rsidRPr="00017C15">
        <w:rPr>
          <w:rFonts w:cs="Arial"/>
          <w:iCs/>
        </w:rPr>
        <w:t>28.4. Механизмы общественного участия.</w:t>
      </w:r>
    </w:p>
    <w:p w14:paraId="2324C73E" w14:textId="77777777" w:rsidR="007E7477" w:rsidRPr="00017C15" w:rsidRDefault="007E7477" w:rsidP="00017C15">
      <w:pPr>
        <w:ind w:firstLine="709"/>
        <w:rPr>
          <w:rFonts w:cs="Arial"/>
          <w:iCs/>
        </w:rPr>
      </w:pPr>
      <w:r w:rsidRPr="00017C15">
        <w:rPr>
          <w:rFonts w:cs="Arial"/>
          <w:iCs/>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proofErr w:type="spellStart"/>
      <w:r w:rsidRPr="00017C15">
        <w:rPr>
          <w:rFonts w:cs="Arial"/>
          <w:iCs/>
        </w:rPr>
        <w:t>иф</w:t>
      </w:r>
      <w:proofErr w:type="spellEnd"/>
      <w:r w:rsidRPr="00017C15">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14:paraId="54FC4B05" w14:textId="77777777"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6DD6F32D" w14:textId="77777777"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6A3C08EB" w14:textId="77777777"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1C2F1E14" w14:textId="77777777"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14:paraId="56A19EA9" w14:textId="77777777"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14:paraId="1150987B" w14:textId="77777777"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w:t>
      </w:r>
      <w:r w:rsidRPr="00017C15">
        <w:rPr>
          <w:rFonts w:cs="Arial"/>
          <w:iCs/>
        </w:rPr>
        <w:lastRenderedPageBreak/>
        <w:t xml:space="preserve">открытости информации и общественном контроле в области благоустройства, жилищных и коммунальных услуг. </w:t>
      </w:r>
    </w:p>
    <w:p w14:paraId="5BF66D6A" w14:textId="77777777"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17D06755" w14:textId="77777777"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14:paraId="3118E9F8" w14:textId="77777777"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14:paraId="23D48A84" w14:textId="77777777"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2BD29F01" w14:textId="77777777"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14:paraId="4A2AB3EB" w14:textId="77777777"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14:paraId="63450DF1" w14:textId="77777777"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6B34D301" w14:textId="77777777"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14:paraId="648FC240" w14:textId="77777777"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A1BF8DF" w14:textId="77777777"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1E278B3C" w14:textId="77777777"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2EC9A55A" w14:textId="77777777" w:rsidR="00861581" w:rsidRDefault="00861581" w:rsidP="00017C15">
      <w:pPr>
        <w:tabs>
          <w:tab w:val="left" w:pos="1518"/>
        </w:tabs>
        <w:ind w:firstLine="709"/>
        <w:rPr>
          <w:rFonts w:cs="Arial"/>
          <w:iCs/>
        </w:rPr>
      </w:pPr>
    </w:p>
    <w:p w14:paraId="6E1538F6" w14:textId="7CD5BD3C"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14:paraId="3F37301A" w14:textId="77777777"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433D1D4D" w14:textId="77777777"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14:paraId="11697227" w14:textId="77777777" w:rsidR="00861581" w:rsidRDefault="00861581" w:rsidP="00017C15">
      <w:pPr>
        <w:widowControl w:val="0"/>
        <w:autoSpaceDE w:val="0"/>
        <w:autoSpaceDN w:val="0"/>
        <w:adjustRightInd w:val="0"/>
        <w:ind w:firstLine="709"/>
        <w:rPr>
          <w:rFonts w:cs="Arial"/>
          <w:iCs/>
        </w:rPr>
      </w:pPr>
    </w:p>
    <w:p w14:paraId="1A99F43B" w14:textId="08D93F98"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proofErr w:type="spellStart"/>
      <w:r w:rsidR="008C3D38">
        <w:rPr>
          <w:rFonts w:cs="Arial"/>
          <w:iCs/>
        </w:rPr>
        <w:t>Копёнкинского</w:t>
      </w:r>
      <w:proofErr w:type="spellEnd"/>
      <w:r w:rsidRPr="00017C15">
        <w:rPr>
          <w:rFonts w:cs="Arial"/>
          <w:iCs/>
        </w:rPr>
        <w:t xml:space="preserve"> сельского поселения</w:t>
      </w:r>
    </w:p>
    <w:p w14:paraId="1F3B4C6F" w14:textId="6F9280D6"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proofErr w:type="spellStart"/>
      <w:r w:rsidR="008C3D38">
        <w:rPr>
          <w:rFonts w:cs="Arial"/>
          <w:iCs/>
        </w:rPr>
        <w:t>Копёнкинского</w:t>
      </w:r>
      <w:proofErr w:type="spellEnd"/>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14:paraId="40EFFF5D"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w:t>
      </w:r>
      <w:r w:rsidRPr="00017C15">
        <w:rPr>
          <w:rFonts w:cs="Arial"/>
          <w:iCs/>
        </w:rPr>
        <w:lastRenderedPageBreak/>
        <w:t>административных правонарушениях.</w:t>
      </w:r>
    </w:p>
    <w:p w14:paraId="52245FBC" w14:textId="77777777"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14:paraId="58799E0A" w14:textId="77777777"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14:paraId="4CB0D14E" w14:textId="77777777"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14:paraId="365A77DA" w14:textId="6D0189A4" w:rsidR="00C5335B" w:rsidRPr="0042694D" w:rsidRDefault="008C3D38" w:rsidP="00017C15">
      <w:pPr>
        <w:pStyle w:val="21"/>
        <w:ind w:firstLine="4678"/>
        <w:rPr>
          <w:rFonts w:ascii="Arial" w:hAnsi="Arial" w:cs="Arial"/>
          <w:bCs w:val="0"/>
          <w:iCs/>
          <w:sz w:val="24"/>
          <w:szCs w:val="24"/>
          <w:lang w:eastAsia="en-US"/>
        </w:rPr>
      </w:pPr>
      <w:proofErr w:type="spellStart"/>
      <w:r>
        <w:rPr>
          <w:rFonts w:ascii="Arial" w:hAnsi="Arial" w:cs="Arial"/>
          <w:bCs w:val="0"/>
          <w:iCs/>
          <w:sz w:val="24"/>
          <w:szCs w:val="24"/>
        </w:rPr>
        <w:t>Копёнкинского</w:t>
      </w:r>
      <w:proofErr w:type="spellEnd"/>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14:paraId="47B4A9DB" w14:textId="77777777"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14:paraId="78E51138" w14:textId="77777777"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r w:rsidR="00017C15" w:rsidRPr="0042694D">
        <w:rPr>
          <w:rFonts w:ascii="Arial" w:hAnsi="Arial" w:cs="Arial"/>
          <w:bCs w:val="0"/>
          <w:iCs/>
          <w:sz w:val="24"/>
          <w:szCs w:val="24"/>
          <w:lang w:eastAsia="en-US"/>
        </w:rPr>
        <w:t xml:space="preserve"> </w:t>
      </w:r>
    </w:p>
    <w:p w14:paraId="06D2894F" w14:textId="77777777" w:rsidR="00017C15" w:rsidRPr="00081786" w:rsidRDefault="00017C15" w:rsidP="00017C15">
      <w:pPr>
        <w:pStyle w:val="21"/>
        <w:ind w:firstLine="709"/>
        <w:jc w:val="center"/>
        <w:rPr>
          <w:rFonts w:ascii="Arial" w:hAnsi="Arial" w:cs="Arial"/>
          <w:bCs w:val="0"/>
          <w:iCs/>
          <w:sz w:val="24"/>
          <w:szCs w:val="24"/>
          <w:lang w:val="ru-RU"/>
        </w:rPr>
      </w:pPr>
    </w:p>
    <w:p w14:paraId="55EA47D5" w14:textId="77777777" w:rsidR="00017C15" w:rsidRPr="00081786" w:rsidRDefault="00017C15" w:rsidP="00017C15">
      <w:pPr>
        <w:pStyle w:val="21"/>
        <w:ind w:firstLine="709"/>
        <w:jc w:val="center"/>
        <w:rPr>
          <w:rFonts w:ascii="Arial" w:hAnsi="Arial" w:cs="Arial"/>
          <w:bCs w:val="0"/>
          <w:iCs/>
          <w:sz w:val="24"/>
          <w:szCs w:val="24"/>
          <w:lang w:val="ru-RU"/>
        </w:rPr>
      </w:pPr>
    </w:p>
    <w:p w14:paraId="17D28FB2" w14:textId="77777777" w:rsidR="00017C15" w:rsidRPr="00081786" w:rsidRDefault="007E7477" w:rsidP="00017C15">
      <w:pPr>
        <w:pStyle w:val="21"/>
        <w:ind w:firstLine="709"/>
        <w:jc w:val="center"/>
        <w:rPr>
          <w:rFonts w:ascii="Arial" w:hAnsi="Arial" w:cs="Arial"/>
          <w:bCs w:val="0"/>
          <w:iCs/>
          <w:sz w:val="24"/>
          <w:szCs w:val="24"/>
          <w:lang w:val="ru-RU"/>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14:paraId="03DF66ED" w14:textId="77777777" w:rsidR="00017C15" w:rsidRPr="0042694D" w:rsidRDefault="00017C15" w:rsidP="00017C15">
      <w:pPr>
        <w:pStyle w:val="21"/>
        <w:ind w:firstLine="709"/>
        <w:jc w:val="center"/>
        <w:rPr>
          <w:rFonts w:ascii="Arial" w:hAnsi="Arial" w:cs="Arial"/>
          <w:bCs w:val="0"/>
          <w:iCs/>
          <w:sz w:val="24"/>
          <w:szCs w:val="24"/>
        </w:rPr>
      </w:pPr>
      <w:r w:rsidRPr="0042694D">
        <w:rPr>
          <w:rFonts w:ascii="Arial" w:hAnsi="Arial" w:cs="Arial"/>
          <w:bCs w:val="0"/>
          <w:iCs/>
          <w:sz w:val="24"/>
          <w:szCs w:val="24"/>
        </w:rPr>
        <w:t xml:space="preserve"> </w:t>
      </w:r>
    </w:p>
    <w:p w14:paraId="2C7C3B9C" w14:textId="7AD1A444"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proofErr w:type="spellStart"/>
      <w:r w:rsidR="008C3D38">
        <w:rPr>
          <w:rFonts w:ascii="Arial" w:hAnsi="Arial" w:cs="Arial"/>
          <w:bCs w:val="0"/>
          <w:iCs/>
          <w:sz w:val="24"/>
          <w:szCs w:val="24"/>
        </w:rPr>
        <w:t>Копёнкинского</w:t>
      </w:r>
      <w:proofErr w:type="spellEnd"/>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14:paraId="35079B47" w14:textId="77777777"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7FDCB0D4" w14:textId="77777777"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headerReference w:type="default" r:id="rId8"/>
      <w:footerReference w:type="default" r:id="rId9"/>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51190" w14:textId="77777777" w:rsidR="00B72061" w:rsidRDefault="00B72061" w:rsidP="00DA49EE">
      <w:r>
        <w:separator/>
      </w:r>
    </w:p>
  </w:endnote>
  <w:endnote w:type="continuationSeparator" w:id="0">
    <w:p w14:paraId="12964584" w14:textId="77777777" w:rsidR="00B72061" w:rsidRDefault="00B72061"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05439"/>
      <w:docPartObj>
        <w:docPartGallery w:val="Page Numbers (Bottom of Page)"/>
        <w:docPartUnique/>
      </w:docPartObj>
    </w:sdtPr>
    <w:sdtContent>
      <w:p w14:paraId="01F52856" w14:textId="1DDF1FFD" w:rsidR="00E934AB" w:rsidRDefault="00E934AB">
        <w:pPr>
          <w:pStyle w:val="a7"/>
          <w:jc w:val="right"/>
        </w:pPr>
        <w:r>
          <w:fldChar w:fldCharType="begin"/>
        </w:r>
        <w:r>
          <w:instrText>PAGE   \* MERGEFORMAT</w:instrText>
        </w:r>
        <w:r>
          <w:fldChar w:fldCharType="separate"/>
        </w:r>
        <w:r>
          <w:rPr>
            <w:lang w:val="ru-RU"/>
          </w:rPr>
          <w:t>2</w:t>
        </w:r>
        <w:r>
          <w:fldChar w:fldCharType="end"/>
        </w:r>
      </w:p>
    </w:sdtContent>
  </w:sdt>
  <w:p w14:paraId="6FBF7DEA" w14:textId="77777777" w:rsidR="00E934AB" w:rsidRDefault="00E934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04998" w14:textId="77777777" w:rsidR="00B72061" w:rsidRDefault="00B72061" w:rsidP="00DA49EE">
      <w:r>
        <w:separator/>
      </w:r>
    </w:p>
  </w:footnote>
  <w:footnote w:type="continuationSeparator" w:id="0">
    <w:p w14:paraId="3F8B7683" w14:textId="77777777" w:rsidR="00B72061" w:rsidRDefault="00B72061" w:rsidP="00DA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37106" w14:textId="24C03414" w:rsidR="00E934AB" w:rsidRPr="007E3605" w:rsidRDefault="00E934AB" w:rsidP="007E3605">
    <w:pPr>
      <w:pStyle w:val="a5"/>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D6"/>
    <w:rsid w:val="00007CD8"/>
    <w:rsid w:val="00017C15"/>
    <w:rsid w:val="00041740"/>
    <w:rsid w:val="0004542A"/>
    <w:rsid w:val="000541BB"/>
    <w:rsid w:val="00071E8E"/>
    <w:rsid w:val="00081786"/>
    <w:rsid w:val="000B1DB1"/>
    <w:rsid w:val="000B3C23"/>
    <w:rsid w:val="000B5162"/>
    <w:rsid w:val="000C1CE8"/>
    <w:rsid w:val="000D4BC7"/>
    <w:rsid w:val="000E793C"/>
    <w:rsid w:val="000F4919"/>
    <w:rsid w:val="001009C2"/>
    <w:rsid w:val="00105D24"/>
    <w:rsid w:val="00120A90"/>
    <w:rsid w:val="001A0B2C"/>
    <w:rsid w:val="001A5474"/>
    <w:rsid w:val="001D0BDC"/>
    <w:rsid w:val="001D72E5"/>
    <w:rsid w:val="001D7C25"/>
    <w:rsid w:val="001F2F3B"/>
    <w:rsid w:val="00203DEC"/>
    <w:rsid w:val="002043D5"/>
    <w:rsid w:val="00206DD2"/>
    <w:rsid w:val="002156BD"/>
    <w:rsid w:val="00223D27"/>
    <w:rsid w:val="00235611"/>
    <w:rsid w:val="0025732A"/>
    <w:rsid w:val="00277D6B"/>
    <w:rsid w:val="00294B53"/>
    <w:rsid w:val="002979FD"/>
    <w:rsid w:val="002B770A"/>
    <w:rsid w:val="002D08F6"/>
    <w:rsid w:val="002D137D"/>
    <w:rsid w:val="002E20EA"/>
    <w:rsid w:val="002F0A0F"/>
    <w:rsid w:val="00305C75"/>
    <w:rsid w:val="0031581D"/>
    <w:rsid w:val="003657E5"/>
    <w:rsid w:val="003902D2"/>
    <w:rsid w:val="003A3841"/>
    <w:rsid w:val="003B0522"/>
    <w:rsid w:val="003B13DD"/>
    <w:rsid w:val="003B6CC2"/>
    <w:rsid w:val="003B76AE"/>
    <w:rsid w:val="003D2630"/>
    <w:rsid w:val="003F44AC"/>
    <w:rsid w:val="003F4ADC"/>
    <w:rsid w:val="004154CA"/>
    <w:rsid w:val="0042694D"/>
    <w:rsid w:val="00427C03"/>
    <w:rsid w:val="004424D2"/>
    <w:rsid w:val="00457A49"/>
    <w:rsid w:val="0046299E"/>
    <w:rsid w:val="0047653B"/>
    <w:rsid w:val="00484FD5"/>
    <w:rsid w:val="00487A8C"/>
    <w:rsid w:val="00491731"/>
    <w:rsid w:val="004B4960"/>
    <w:rsid w:val="004C3F4A"/>
    <w:rsid w:val="004D2368"/>
    <w:rsid w:val="004F6E87"/>
    <w:rsid w:val="00516A8D"/>
    <w:rsid w:val="0052307B"/>
    <w:rsid w:val="00553A56"/>
    <w:rsid w:val="0058315D"/>
    <w:rsid w:val="00592565"/>
    <w:rsid w:val="0059757D"/>
    <w:rsid w:val="005A0ED5"/>
    <w:rsid w:val="005D0C67"/>
    <w:rsid w:val="005E7936"/>
    <w:rsid w:val="00602D98"/>
    <w:rsid w:val="0060528D"/>
    <w:rsid w:val="00642E24"/>
    <w:rsid w:val="00644AC3"/>
    <w:rsid w:val="006653E5"/>
    <w:rsid w:val="00666F53"/>
    <w:rsid w:val="00685377"/>
    <w:rsid w:val="006866E4"/>
    <w:rsid w:val="0068749E"/>
    <w:rsid w:val="00697DFF"/>
    <w:rsid w:val="006D415D"/>
    <w:rsid w:val="00715037"/>
    <w:rsid w:val="007158A3"/>
    <w:rsid w:val="00735CB8"/>
    <w:rsid w:val="00761064"/>
    <w:rsid w:val="00785358"/>
    <w:rsid w:val="007868B6"/>
    <w:rsid w:val="007A2672"/>
    <w:rsid w:val="007B3252"/>
    <w:rsid w:val="007C0509"/>
    <w:rsid w:val="007C3BAC"/>
    <w:rsid w:val="007C4DAE"/>
    <w:rsid w:val="007E3605"/>
    <w:rsid w:val="007E3D72"/>
    <w:rsid w:val="007E7477"/>
    <w:rsid w:val="0080729B"/>
    <w:rsid w:val="00807540"/>
    <w:rsid w:val="00814ED9"/>
    <w:rsid w:val="00822AB4"/>
    <w:rsid w:val="00833562"/>
    <w:rsid w:val="00837E22"/>
    <w:rsid w:val="00860275"/>
    <w:rsid w:val="00861581"/>
    <w:rsid w:val="008A564A"/>
    <w:rsid w:val="008C3D38"/>
    <w:rsid w:val="008E0894"/>
    <w:rsid w:val="008F07A8"/>
    <w:rsid w:val="008F13B1"/>
    <w:rsid w:val="0094605C"/>
    <w:rsid w:val="00953CE9"/>
    <w:rsid w:val="00963198"/>
    <w:rsid w:val="009B7095"/>
    <w:rsid w:val="009C20A9"/>
    <w:rsid w:val="009C6D6C"/>
    <w:rsid w:val="009E431F"/>
    <w:rsid w:val="009E6FC3"/>
    <w:rsid w:val="00A03E95"/>
    <w:rsid w:val="00A0762A"/>
    <w:rsid w:val="00A10598"/>
    <w:rsid w:val="00A3131C"/>
    <w:rsid w:val="00A716DF"/>
    <w:rsid w:val="00A83140"/>
    <w:rsid w:val="00AB1BC6"/>
    <w:rsid w:val="00AC3688"/>
    <w:rsid w:val="00AC7333"/>
    <w:rsid w:val="00AE6C41"/>
    <w:rsid w:val="00AF237F"/>
    <w:rsid w:val="00B20753"/>
    <w:rsid w:val="00B45546"/>
    <w:rsid w:val="00B5075A"/>
    <w:rsid w:val="00B70A45"/>
    <w:rsid w:val="00B71621"/>
    <w:rsid w:val="00B72061"/>
    <w:rsid w:val="00B7323A"/>
    <w:rsid w:val="00B737AE"/>
    <w:rsid w:val="00BA1FF6"/>
    <w:rsid w:val="00BA2F2B"/>
    <w:rsid w:val="00BA6100"/>
    <w:rsid w:val="00BA7255"/>
    <w:rsid w:val="00BB75AC"/>
    <w:rsid w:val="00BC544F"/>
    <w:rsid w:val="00BD364B"/>
    <w:rsid w:val="00BE0CE1"/>
    <w:rsid w:val="00BE2020"/>
    <w:rsid w:val="00BE74D8"/>
    <w:rsid w:val="00BF572E"/>
    <w:rsid w:val="00C02288"/>
    <w:rsid w:val="00C219BC"/>
    <w:rsid w:val="00C31B02"/>
    <w:rsid w:val="00C40B49"/>
    <w:rsid w:val="00C5335B"/>
    <w:rsid w:val="00C53519"/>
    <w:rsid w:val="00C93FC9"/>
    <w:rsid w:val="00C94116"/>
    <w:rsid w:val="00C97908"/>
    <w:rsid w:val="00CA0BC1"/>
    <w:rsid w:val="00CC0F4D"/>
    <w:rsid w:val="00CC7621"/>
    <w:rsid w:val="00CD648F"/>
    <w:rsid w:val="00CE547F"/>
    <w:rsid w:val="00CF18A0"/>
    <w:rsid w:val="00D02B4A"/>
    <w:rsid w:val="00D10684"/>
    <w:rsid w:val="00D11206"/>
    <w:rsid w:val="00D1640D"/>
    <w:rsid w:val="00D3556E"/>
    <w:rsid w:val="00D61785"/>
    <w:rsid w:val="00D64AEA"/>
    <w:rsid w:val="00D7267B"/>
    <w:rsid w:val="00DA49EE"/>
    <w:rsid w:val="00DC4891"/>
    <w:rsid w:val="00E1726C"/>
    <w:rsid w:val="00E20BE7"/>
    <w:rsid w:val="00E221C5"/>
    <w:rsid w:val="00E42F85"/>
    <w:rsid w:val="00E47727"/>
    <w:rsid w:val="00E56322"/>
    <w:rsid w:val="00E64DF8"/>
    <w:rsid w:val="00E842C5"/>
    <w:rsid w:val="00E934AB"/>
    <w:rsid w:val="00EA5BCF"/>
    <w:rsid w:val="00EA686A"/>
    <w:rsid w:val="00EC3444"/>
    <w:rsid w:val="00EF1E03"/>
    <w:rsid w:val="00EF2699"/>
    <w:rsid w:val="00F00BE3"/>
    <w:rsid w:val="00F0780A"/>
    <w:rsid w:val="00F10824"/>
    <w:rsid w:val="00F119CE"/>
    <w:rsid w:val="00F477D6"/>
    <w:rsid w:val="00F57413"/>
    <w:rsid w:val="00F61C51"/>
    <w:rsid w:val="00F76E0D"/>
    <w:rsid w:val="00F80402"/>
    <w:rsid w:val="00F93387"/>
    <w:rsid w:val="00FA3E0F"/>
    <w:rsid w:val="00FD7019"/>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89CC"/>
  <w15:docId w15:val="{6218D37F-1618-4B1A-BDEB-CE7063F3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val="x-none"/>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val="x-none"/>
    </w:rPr>
  </w:style>
  <w:style w:type="character" w:customStyle="1" w:styleId="a8">
    <w:name w:val="Нижний колонтитул Знак"/>
    <w:link w:val="a7"/>
    <w:uiPriority w:val="99"/>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val="x-none"/>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val="x-none"/>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val="x-none"/>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lang w:val="x-none"/>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val="x-none"/>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34430-38B8-4DF7-A754-7E12FD46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27</TotalTime>
  <Pages>75</Pages>
  <Words>30182</Words>
  <Characters>172041</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3</cp:revision>
  <cp:lastPrinted>2025-03-24T12:20:00Z</cp:lastPrinted>
  <dcterms:created xsi:type="dcterms:W3CDTF">2025-03-24T11:52:00Z</dcterms:created>
  <dcterms:modified xsi:type="dcterms:W3CDTF">2025-03-24T12:20:00Z</dcterms:modified>
</cp:coreProperties>
</file>