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F5C23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АДМИНИСТРАЦИЯ</w:t>
      </w:r>
    </w:p>
    <w:p w14:paraId="1C5E751F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  <w:r w:rsidR="000D16BB">
        <w:rPr>
          <w:rFonts w:cs="Arial"/>
        </w:rPr>
        <w:t>КОПЁНКИНСКОГО</w:t>
      </w:r>
      <w:r>
        <w:rPr>
          <w:rFonts w:cs="Arial"/>
        </w:rPr>
        <w:t xml:space="preserve"> СЕЛЬСКОГО ПОСЕЛЕНИЯ</w:t>
      </w:r>
    </w:p>
    <w:p w14:paraId="6EBFE7E5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14:paraId="533040E3" w14:textId="77777777" w:rsidR="00A01B1E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>ВОРОНЕЖСКОЙ ОБЛАСТИ</w:t>
      </w:r>
    </w:p>
    <w:p w14:paraId="7D3638AD" w14:textId="77777777" w:rsidR="003521D5" w:rsidRDefault="003521D5" w:rsidP="003521D5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24293A7D" w14:textId="77777777" w:rsidR="003521D5" w:rsidRDefault="003521D5" w:rsidP="003521D5">
      <w:pPr>
        <w:tabs>
          <w:tab w:val="left" w:pos="426"/>
          <w:tab w:val="left" w:pos="2977"/>
        </w:tabs>
        <w:autoSpaceDE w:val="0"/>
        <w:autoSpaceDN w:val="0"/>
        <w:ind w:firstLine="709"/>
        <w:jc w:val="center"/>
        <w:rPr>
          <w:rFonts w:cs="Arial"/>
          <w:bCs/>
          <w:spacing w:val="28"/>
        </w:rPr>
      </w:pPr>
      <w:r>
        <w:rPr>
          <w:rFonts w:cs="Arial"/>
          <w:bCs/>
        </w:rPr>
        <w:t>ПОСТАНОВЛЕНИЕ</w:t>
      </w:r>
      <w:r>
        <w:rPr>
          <w:rFonts w:cs="Arial"/>
          <w:bCs/>
          <w:spacing w:val="28"/>
        </w:rPr>
        <w:t xml:space="preserve"> </w:t>
      </w:r>
    </w:p>
    <w:p w14:paraId="5CB587C7" w14:textId="66E2A3A8" w:rsidR="003521D5" w:rsidRDefault="009C1049" w:rsidP="003521D5">
      <w:pPr>
        <w:tabs>
          <w:tab w:val="left" w:pos="3686"/>
        </w:tabs>
        <w:ind w:firstLine="709"/>
        <w:rPr>
          <w:rFonts w:cs="Arial"/>
        </w:rPr>
      </w:pPr>
      <w:r>
        <w:rPr>
          <w:rFonts w:cs="Arial"/>
        </w:rPr>
        <w:t>О</w:t>
      </w:r>
      <w:r w:rsidR="003521D5">
        <w:rPr>
          <w:rFonts w:cs="Arial"/>
        </w:rPr>
        <w:t>т</w:t>
      </w:r>
      <w:r w:rsidR="001F6716">
        <w:rPr>
          <w:rFonts w:cs="Arial"/>
        </w:rPr>
        <w:t xml:space="preserve"> 10.02.2025г. </w:t>
      </w:r>
      <w:r w:rsidR="003521D5">
        <w:rPr>
          <w:rFonts w:cs="Arial"/>
        </w:rPr>
        <w:t xml:space="preserve">№ </w:t>
      </w:r>
      <w:r w:rsidR="001F6716">
        <w:rPr>
          <w:rFonts w:cs="Arial"/>
        </w:rPr>
        <w:t>12</w:t>
      </w:r>
    </w:p>
    <w:p w14:paraId="3B26CA3D" w14:textId="2050C263" w:rsidR="003521D5" w:rsidRDefault="003521D5" w:rsidP="003521D5">
      <w:pPr>
        <w:ind w:firstLine="709"/>
        <w:rPr>
          <w:rFonts w:cs="Arial"/>
        </w:rPr>
      </w:pPr>
      <w:r>
        <w:rPr>
          <w:rFonts w:cs="Arial"/>
        </w:rPr>
        <w:t xml:space="preserve"> п. </w:t>
      </w:r>
      <w:proofErr w:type="spellStart"/>
      <w:r>
        <w:rPr>
          <w:rFonts w:cs="Arial"/>
        </w:rPr>
        <w:t>Коп</w:t>
      </w:r>
      <w:r w:rsidR="00FB4EA2">
        <w:rPr>
          <w:rFonts w:cs="Arial"/>
        </w:rPr>
        <w:t>ё</w:t>
      </w:r>
      <w:r>
        <w:rPr>
          <w:rFonts w:cs="Arial"/>
        </w:rPr>
        <w:t>нкина</w:t>
      </w:r>
      <w:proofErr w:type="spellEnd"/>
    </w:p>
    <w:p w14:paraId="5A29640B" w14:textId="77777777" w:rsidR="003521D5" w:rsidRDefault="003521D5" w:rsidP="003521D5">
      <w:pPr>
        <w:ind w:firstLine="709"/>
        <w:rPr>
          <w:rFonts w:cs="Arial"/>
        </w:rPr>
      </w:pPr>
    </w:p>
    <w:p w14:paraId="6FD4F3AD" w14:textId="08B1631D" w:rsidR="00FB4EA2" w:rsidRDefault="002F1127" w:rsidP="00FB4EA2">
      <w:pPr>
        <w:tabs>
          <w:tab w:val="left" w:pos="4503"/>
        </w:tabs>
        <w:jc w:val="center"/>
        <w:rPr>
          <w:rFonts w:cs="Arial"/>
          <w:b/>
          <w:bCs/>
          <w:sz w:val="32"/>
          <w:szCs w:val="32"/>
        </w:rPr>
      </w:pPr>
      <w:r w:rsidRPr="002F1127">
        <w:rPr>
          <w:rFonts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Pr="002F1127">
        <w:rPr>
          <w:rFonts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  <w:r w:rsidR="00FB4EA2">
        <w:rPr>
          <w:rFonts w:cs="Arial"/>
          <w:b/>
          <w:sz w:val="32"/>
          <w:szCs w:val="32"/>
        </w:rPr>
        <w:t xml:space="preserve">                             </w:t>
      </w:r>
      <w:r w:rsidRPr="002F1127">
        <w:rPr>
          <w:rFonts w:cs="Arial"/>
          <w:b/>
          <w:sz w:val="32"/>
          <w:szCs w:val="32"/>
        </w:rPr>
        <w:t>№ 7</w:t>
      </w:r>
      <w:r>
        <w:rPr>
          <w:rFonts w:cs="Arial"/>
          <w:b/>
          <w:sz w:val="32"/>
          <w:szCs w:val="32"/>
        </w:rPr>
        <w:t>1</w:t>
      </w:r>
      <w:r w:rsidRPr="002F1127">
        <w:rPr>
          <w:rFonts w:cs="Arial"/>
          <w:b/>
          <w:sz w:val="32"/>
          <w:szCs w:val="32"/>
        </w:rPr>
        <w:t xml:space="preserve"> от 11.12.2020г. </w:t>
      </w:r>
      <w:r>
        <w:rPr>
          <w:rFonts w:cs="Arial"/>
          <w:b/>
          <w:sz w:val="32"/>
          <w:szCs w:val="32"/>
        </w:rPr>
        <w:t>о</w:t>
      </w:r>
      <w:r w:rsidR="003521D5">
        <w:rPr>
          <w:rFonts w:cs="Arial"/>
          <w:b/>
          <w:sz w:val="32"/>
          <w:szCs w:val="32"/>
        </w:rPr>
        <w:t xml:space="preserve">б утверждении муниципальной программы </w:t>
      </w:r>
      <w:proofErr w:type="spellStart"/>
      <w:r w:rsidR="000D16BB">
        <w:rPr>
          <w:rFonts w:cs="Arial"/>
          <w:b/>
          <w:sz w:val="32"/>
          <w:szCs w:val="32"/>
        </w:rPr>
        <w:t>Копёнкинского</w:t>
      </w:r>
      <w:proofErr w:type="spellEnd"/>
      <w:r w:rsidR="003521D5">
        <w:rPr>
          <w:rFonts w:cs="Arial"/>
          <w:b/>
          <w:sz w:val="32"/>
          <w:szCs w:val="32"/>
        </w:rPr>
        <w:t xml:space="preserve"> сельского поселения</w:t>
      </w:r>
      <w:r w:rsidR="003521D5">
        <w:rPr>
          <w:rFonts w:cs="Arial"/>
          <w:b/>
          <w:bCs/>
          <w:sz w:val="32"/>
          <w:szCs w:val="32"/>
        </w:rPr>
        <w:t xml:space="preserve"> </w:t>
      </w:r>
    </w:p>
    <w:p w14:paraId="0F938426" w14:textId="77777777" w:rsidR="00FB4EA2" w:rsidRDefault="00D45093" w:rsidP="00FB4EA2">
      <w:pPr>
        <w:tabs>
          <w:tab w:val="left" w:pos="4503"/>
        </w:tabs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Россошанского муниципального района </w:t>
      </w:r>
    </w:p>
    <w:p w14:paraId="0F0B42F9" w14:textId="57952404" w:rsidR="003521D5" w:rsidRPr="00FB4EA2" w:rsidRDefault="003521D5" w:rsidP="00FB4EA2">
      <w:pPr>
        <w:tabs>
          <w:tab w:val="left" w:pos="4503"/>
        </w:tabs>
        <w:spacing w:after="24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«Развитие культуры»</w:t>
      </w:r>
    </w:p>
    <w:p w14:paraId="47A92820" w14:textId="4CF1D387" w:rsidR="003521D5" w:rsidRDefault="003521D5" w:rsidP="00FB4EA2">
      <w:pPr>
        <w:spacing w:after="240"/>
        <w:rPr>
          <w:rFonts w:cs="Arial"/>
        </w:rPr>
      </w:pPr>
      <w:r>
        <w:rPr>
          <w:rFonts w:cs="Arial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 </w:t>
      </w:r>
      <w:r w:rsidR="000D16BB">
        <w:rPr>
          <w:rFonts w:cs="Arial"/>
        </w:rPr>
        <w:t xml:space="preserve">                              </w:t>
      </w:r>
      <w:r>
        <w:rPr>
          <w:rFonts w:cs="Arial"/>
        </w:rPr>
        <w:t>от 02.12.2020 года № 63 «</w:t>
      </w:r>
      <w:r>
        <w:rPr>
          <w:rFonts w:cs="Arial"/>
          <w:kern w:val="28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0D16BB">
        <w:rPr>
          <w:rFonts w:cs="Arial"/>
          <w:kern w:val="28"/>
        </w:rPr>
        <w:t>Копёнкинского</w:t>
      </w:r>
      <w:proofErr w:type="spellEnd"/>
      <w:r>
        <w:rPr>
          <w:rFonts w:cs="Arial"/>
          <w:kern w:val="28"/>
        </w:rPr>
        <w:t xml:space="preserve"> сельского поселения», </w:t>
      </w:r>
      <w:r>
        <w:rPr>
          <w:rFonts w:cs="Arial"/>
          <w:bCs/>
        </w:rPr>
        <w:t xml:space="preserve">распоряжением администрации </w:t>
      </w:r>
      <w:proofErr w:type="spellStart"/>
      <w:r w:rsidR="000D16BB">
        <w:rPr>
          <w:rFonts w:cs="Arial"/>
          <w:bCs/>
        </w:rPr>
        <w:t>Копёнкинского</w:t>
      </w:r>
      <w:proofErr w:type="spellEnd"/>
      <w:r>
        <w:rPr>
          <w:rFonts w:cs="Arial"/>
          <w:bCs/>
        </w:rPr>
        <w:t xml:space="preserve"> сельского поселения</w:t>
      </w:r>
      <w:r w:rsidR="00FB4EA2">
        <w:rPr>
          <w:rFonts w:cs="Arial"/>
          <w:bCs/>
        </w:rPr>
        <w:t xml:space="preserve"> </w:t>
      </w:r>
      <w:r>
        <w:rPr>
          <w:rFonts w:cs="Arial"/>
          <w:bCs/>
        </w:rPr>
        <w:t xml:space="preserve">от </w:t>
      </w:r>
      <w:r w:rsidR="00FF4F4F" w:rsidRPr="00FF4F4F">
        <w:rPr>
          <w:rFonts w:cs="Arial"/>
          <w:bCs/>
        </w:rPr>
        <w:t xml:space="preserve">18.06.2024 № 47 </w:t>
      </w:r>
      <w:r>
        <w:rPr>
          <w:rFonts w:cs="Arial"/>
          <w:bCs/>
        </w:rPr>
        <w:t>«Об утверждении перечня муниципальных программ</w:t>
      </w:r>
      <w:r>
        <w:rPr>
          <w:rFonts w:cs="Arial"/>
        </w:rPr>
        <w:t xml:space="preserve"> </w:t>
      </w:r>
      <w:proofErr w:type="spellStart"/>
      <w:r w:rsidR="000D16BB">
        <w:rPr>
          <w:rFonts w:cs="Arial"/>
        </w:rPr>
        <w:t>Копёнкинского</w:t>
      </w:r>
      <w:proofErr w:type="spellEnd"/>
      <w:r>
        <w:rPr>
          <w:rFonts w:cs="Arial"/>
        </w:rPr>
        <w:t xml:space="preserve"> сельского поселения</w:t>
      </w:r>
      <w:r>
        <w:rPr>
          <w:rFonts w:cs="Arial"/>
          <w:bCs/>
        </w:rPr>
        <w:t xml:space="preserve">», </w:t>
      </w:r>
      <w:r>
        <w:rPr>
          <w:rFonts w:cs="Arial"/>
          <w:lang w:eastAsia="en-US"/>
        </w:rPr>
        <w:t xml:space="preserve">и в целях повышения эффективности расходов бюджета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поселения, администрация </w:t>
      </w:r>
      <w:proofErr w:type="spellStart"/>
      <w:r w:rsidR="000D16BB">
        <w:rPr>
          <w:rFonts w:cs="Arial"/>
          <w:lang w:eastAsia="en-US"/>
        </w:rPr>
        <w:t>Копёнкинского</w:t>
      </w:r>
      <w:proofErr w:type="spellEnd"/>
      <w:r>
        <w:rPr>
          <w:rFonts w:cs="Arial"/>
          <w:lang w:eastAsia="en-US"/>
        </w:rPr>
        <w:t xml:space="preserve"> сельского поселения</w:t>
      </w:r>
      <w:r>
        <w:rPr>
          <w:rFonts w:cs="Arial"/>
          <w:bCs/>
        </w:rPr>
        <w:t xml:space="preserve"> </w:t>
      </w:r>
    </w:p>
    <w:p w14:paraId="0D77DEBE" w14:textId="54E6A0A9" w:rsidR="00C23AE2" w:rsidRDefault="003521D5" w:rsidP="00FB4EA2">
      <w:pPr>
        <w:shd w:val="clear" w:color="auto" w:fill="FFFFFF"/>
        <w:ind w:firstLine="709"/>
        <w:jc w:val="center"/>
        <w:rPr>
          <w:rFonts w:cs="Arial"/>
        </w:rPr>
      </w:pPr>
      <w:r>
        <w:rPr>
          <w:rFonts w:cs="Arial"/>
        </w:rPr>
        <w:t xml:space="preserve">П О С Т А Н О В Л Я Е Т: </w:t>
      </w:r>
    </w:p>
    <w:p w14:paraId="3250788D" w14:textId="77777777" w:rsidR="00D5418D" w:rsidRPr="00D5418D" w:rsidRDefault="003521D5" w:rsidP="00D5418D">
      <w:pPr>
        <w:widowControl w:val="0"/>
        <w:autoSpaceDE w:val="0"/>
        <w:autoSpaceDN w:val="0"/>
        <w:adjustRightInd w:val="0"/>
        <w:ind w:firstLine="709"/>
        <w:rPr>
          <w:rFonts w:cs="Arial"/>
          <w:noProof/>
        </w:rPr>
      </w:pPr>
      <w:r>
        <w:rPr>
          <w:rFonts w:cs="Arial"/>
          <w:noProof/>
        </w:rPr>
        <w:t xml:space="preserve"> </w:t>
      </w:r>
      <w:r w:rsidR="009D0ED2" w:rsidRPr="009D0ED2">
        <w:rPr>
          <w:rFonts w:cs="Arial"/>
          <w:noProof/>
        </w:rPr>
        <w:t xml:space="preserve">1. </w:t>
      </w:r>
      <w:r w:rsidR="00D5418D" w:rsidRPr="00D5418D">
        <w:rPr>
          <w:rFonts w:cs="Arial"/>
          <w:noProof/>
        </w:rPr>
        <w:t>Внести изменения в муниципальную программу Копёнкинского сельского поселения «Развитие культуры » от 11.12.2020г № 71, изложив в новой редакции согласно приложению.</w:t>
      </w:r>
    </w:p>
    <w:p w14:paraId="49BFE8C0" w14:textId="00861140" w:rsidR="003521D5" w:rsidRDefault="00450973" w:rsidP="00D5418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>2</w:t>
      </w:r>
      <w:r w:rsidR="003521D5">
        <w:rPr>
          <w:rFonts w:cs="Arial"/>
        </w:rPr>
        <w:t xml:space="preserve">.Настоящее постановление подлежит опубликованию в «Вестнике муниципальных правовых актов </w:t>
      </w:r>
      <w:proofErr w:type="spellStart"/>
      <w:r w:rsidR="000D16BB">
        <w:rPr>
          <w:rFonts w:cs="Arial"/>
        </w:rPr>
        <w:t>Копёнкинского</w:t>
      </w:r>
      <w:proofErr w:type="spellEnd"/>
      <w:r w:rsidR="003521D5">
        <w:rPr>
          <w:rFonts w:cs="Arial"/>
        </w:rPr>
        <w:t xml:space="preserve">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14:paraId="6250E02B" w14:textId="29ABF918" w:rsidR="003521D5" w:rsidRDefault="00450973" w:rsidP="003521D5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3</w:t>
      </w:r>
      <w:r w:rsidR="003521D5">
        <w:rPr>
          <w:rFonts w:cs="Arial"/>
        </w:rPr>
        <w:t xml:space="preserve">.Контроль исполнения настоящего постановления возложить на главу </w:t>
      </w:r>
      <w:proofErr w:type="spellStart"/>
      <w:r w:rsidR="000D16BB">
        <w:rPr>
          <w:rFonts w:cs="Arial"/>
        </w:rPr>
        <w:t>Копёнкинского</w:t>
      </w:r>
      <w:proofErr w:type="spellEnd"/>
      <w:r w:rsidR="003521D5">
        <w:rPr>
          <w:rFonts w:cs="Arial"/>
        </w:rPr>
        <w:t xml:space="preserve"> сельского поселения </w:t>
      </w:r>
    </w:p>
    <w:tbl>
      <w:tblPr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3240"/>
        <w:gridCol w:w="3186"/>
        <w:gridCol w:w="3212"/>
      </w:tblGrid>
      <w:tr w:rsidR="003521D5" w14:paraId="6AFCA9C6" w14:textId="77777777">
        <w:tc>
          <w:tcPr>
            <w:tcW w:w="3284" w:type="dxa"/>
          </w:tcPr>
          <w:p w14:paraId="0C6B6010" w14:textId="77777777" w:rsidR="003521D5" w:rsidRDefault="003521D5" w:rsidP="003F62FF">
            <w:pPr>
              <w:ind w:firstLine="599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proofErr w:type="spellStart"/>
            <w:r w:rsidR="000D16BB">
              <w:rPr>
                <w:rFonts w:cs="Arial"/>
              </w:rPr>
              <w:t>Копёнкинского</w:t>
            </w:r>
            <w:proofErr w:type="spellEnd"/>
            <w:r>
              <w:rPr>
                <w:rFonts w:cs="Arial"/>
              </w:rPr>
              <w:t xml:space="preserve"> </w:t>
            </w:r>
          </w:p>
          <w:p w14:paraId="0E5106B4" w14:textId="77777777" w:rsidR="003521D5" w:rsidRDefault="003521D5" w:rsidP="003F62FF">
            <w:pPr>
              <w:ind w:firstLine="599"/>
              <w:rPr>
                <w:rFonts w:cs="Arial"/>
              </w:rPr>
            </w:pP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</w:tcPr>
          <w:p w14:paraId="557AE668" w14:textId="77777777" w:rsidR="003521D5" w:rsidRDefault="003521D5">
            <w:pPr>
              <w:ind w:firstLine="709"/>
              <w:rPr>
                <w:rFonts w:cs="Arial"/>
              </w:rPr>
            </w:pPr>
          </w:p>
        </w:tc>
        <w:tc>
          <w:tcPr>
            <w:tcW w:w="3285" w:type="dxa"/>
          </w:tcPr>
          <w:p w14:paraId="0C11FF12" w14:textId="77777777" w:rsidR="00FB4EA2" w:rsidRDefault="00FB4EA2" w:rsidP="00FB4EA2">
            <w:pPr>
              <w:ind w:firstLine="0"/>
              <w:rPr>
                <w:rFonts w:cs="Arial"/>
              </w:rPr>
            </w:pPr>
          </w:p>
          <w:p w14:paraId="7E785FB5" w14:textId="29730366" w:rsidR="003521D5" w:rsidRDefault="003521D5" w:rsidP="00FB4E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И.С.</w:t>
            </w:r>
            <w:r w:rsidR="00FB4EA2">
              <w:rPr>
                <w:rFonts w:cs="Arial"/>
              </w:rPr>
              <w:t xml:space="preserve"> </w:t>
            </w:r>
            <w:r>
              <w:rPr>
                <w:rFonts w:cs="Arial"/>
              </w:rPr>
              <w:t>Тронов</w:t>
            </w:r>
          </w:p>
        </w:tc>
      </w:tr>
    </w:tbl>
    <w:p w14:paraId="7A09F70E" w14:textId="77777777" w:rsidR="00090765" w:rsidRPr="00F468F1" w:rsidRDefault="003521D5" w:rsidP="00F468F1">
      <w:pPr>
        <w:ind w:firstLine="709"/>
        <w:rPr>
          <w:rFonts w:cs="Arial"/>
        </w:rPr>
      </w:pPr>
      <w:r>
        <w:rPr>
          <w:rFonts w:cs="Arial"/>
          <w:bCs/>
        </w:rPr>
        <w:br w:type="page"/>
      </w:r>
    </w:p>
    <w:p w14:paraId="6B57C41A" w14:textId="7A04EFDF" w:rsidR="00F468F1" w:rsidRPr="00F468F1" w:rsidRDefault="00FB4EA2" w:rsidP="00FB4EA2">
      <w:pPr>
        <w:suppressAutoHyphens/>
        <w:rPr>
          <w:rFonts w:cs="Arial"/>
        </w:rPr>
      </w:pPr>
      <w:r>
        <w:rPr>
          <w:rFonts w:cs="Arial"/>
        </w:rPr>
        <w:lastRenderedPageBreak/>
        <w:t xml:space="preserve">                                                                    </w:t>
      </w:r>
      <w:r w:rsidR="00F468F1" w:rsidRPr="00F468F1">
        <w:rPr>
          <w:rFonts w:cs="Arial"/>
        </w:rPr>
        <w:t>Приложение</w:t>
      </w:r>
    </w:p>
    <w:p w14:paraId="210B0891" w14:textId="06858DB6" w:rsidR="00F468F1" w:rsidRPr="00F468F1" w:rsidRDefault="00F468F1" w:rsidP="00FB4EA2">
      <w:pPr>
        <w:ind w:left="5103" w:firstLine="0"/>
        <w:rPr>
          <w:rFonts w:cs="Arial"/>
        </w:rPr>
      </w:pPr>
      <w:r w:rsidRPr="00F468F1">
        <w:rPr>
          <w:rFonts w:cs="Arial"/>
        </w:rPr>
        <w:t xml:space="preserve">к постановлению Администрации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Россошанского муниципального района от</w:t>
      </w:r>
      <w:r w:rsidR="00634E0C">
        <w:rPr>
          <w:rFonts w:cs="Arial"/>
        </w:rPr>
        <w:t xml:space="preserve"> </w:t>
      </w:r>
      <w:r w:rsidR="001F6716">
        <w:rPr>
          <w:rFonts w:cs="Arial"/>
        </w:rPr>
        <w:t>10.02.2025г.</w:t>
      </w:r>
      <w:r w:rsidR="004B4E39">
        <w:rPr>
          <w:rFonts w:cs="Arial"/>
        </w:rPr>
        <w:t xml:space="preserve"> </w:t>
      </w:r>
      <w:r w:rsidRPr="00F468F1">
        <w:rPr>
          <w:rFonts w:cs="Arial"/>
        </w:rPr>
        <w:t xml:space="preserve"> №</w:t>
      </w:r>
      <w:r w:rsidR="001F6716">
        <w:rPr>
          <w:rFonts w:cs="Arial"/>
        </w:rPr>
        <w:t xml:space="preserve"> 12</w:t>
      </w:r>
    </w:p>
    <w:p w14:paraId="3F54648A" w14:textId="77777777" w:rsidR="00F468F1" w:rsidRPr="00F468F1" w:rsidRDefault="00F468F1" w:rsidP="00F468F1">
      <w:pPr>
        <w:ind w:firstLine="709"/>
        <w:rPr>
          <w:rFonts w:cs="Arial"/>
        </w:rPr>
      </w:pPr>
    </w:p>
    <w:p w14:paraId="23A1CF03" w14:textId="77777777" w:rsidR="00BB49AF" w:rsidRPr="00F468F1" w:rsidRDefault="00F468F1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B49AF" w:rsidRPr="00F468F1">
        <w:rPr>
          <w:sz w:val="24"/>
          <w:szCs w:val="24"/>
        </w:rPr>
        <w:t>ПАСПОРТ</w:t>
      </w:r>
    </w:p>
    <w:p w14:paraId="118F6781" w14:textId="77777777"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</w:t>
      </w:r>
    </w:p>
    <w:p w14:paraId="4582894B" w14:textId="77777777" w:rsidR="00BB49AF" w:rsidRPr="00F468F1" w:rsidRDefault="00BB49AF" w:rsidP="00F468F1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</w:t>
      </w:r>
      <w:r w:rsidR="00D97624" w:rsidRPr="00F468F1">
        <w:rPr>
          <w:sz w:val="24"/>
          <w:szCs w:val="24"/>
        </w:rPr>
        <w:t>звитие куль</w:t>
      </w:r>
      <w:r w:rsidRPr="00F468F1">
        <w:rPr>
          <w:sz w:val="24"/>
          <w:szCs w:val="24"/>
        </w:rPr>
        <w:t>туры»</w:t>
      </w: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257"/>
        <w:gridCol w:w="236"/>
      </w:tblGrid>
      <w:tr w:rsidR="00BB49AF" w:rsidRPr="00F468F1" w14:paraId="06E23FB7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3BD9DC63" w14:textId="77777777" w:rsidR="00BB49AF" w:rsidRPr="00F468F1" w:rsidRDefault="00BB49AF" w:rsidP="00F468F1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58" w:type="dxa"/>
          </w:tcPr>
          <w:p w14:paraId="2FE88926" w14:textId="77777777" w:rsidR="00BB49AF" w:rsidRPr="00F468F1" w:rsidRDefault="004C11E6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Администрация </w:t>
            </w:r>
            <w:proofErr w:type="spellStart"/>
            <w:r w:rsidR="000D16BB">
              <w:rPr>
                <w:b w:val="0"/>
                <w:sz w:val="24"/>
                <w:szCs w:val="24"/>
              </w:rPr>
              <w:t>Копёнкинского</w:t>
            </w:r>
            <w:proofErr w:type="spellEnd"/>
            <w:r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</w:p>
        </w:tc>
      </w:tr>
      <w:tr w:rsidR="00BB49AF" w:rsidRPr="00F468F1" w14:paraId="3AF8B8E7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5D013422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7258" w:type="dxa"/>
          </w:tcPr>
          <w:p w14:paraId="1239E900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Ад</w:t>
            </w:r>
            <w:r w:rsidR="002C71F8" w:rsidRPr="00F468F1">
              <w:rPr>
                <w:b w:val="0"/>
                <w:sz w:val="24"/>
                <w:szCs w:val="24"/>
              </w:rPr>
              <w:t xml:space="preserve">министрация </w:t>
            </w:r>
            <w:proofErr w:type="spellStart"/>
            <w:r w:rsidR="000D16BB">
              <w:rPr>
                <w:b w:val="0"/>
                <w:sz w:val="24"/>
                <w:szCs w:val="24"/>
              </w:rPr>
              <w:t>Копёнкинского</w:t>
            </w:r>
            <w:proofErr w:type="spellEnd"/>
            <w:r w:rsidR="002C71F8" w:rsidRPr="00F468F1">
              <w:rPr>
                <w:b w:val="0"/>
                <w:sz w:val="24"/>
                <w:szCs w:val="24"/>
              </w:rPr>
              <w:t xml:space="preserve"> сельского поселения</w:t>
            </w:r>
            <w:r w:rsidRPr="00F468F1">
              <w:rPr>
                <w:b w:val="0"/>
                <w:sz w:val="24"/>
                <w:szCs w:val="24"/>
              </w:rPr>
              <w:t>,</w:t>
            </w:r>
          </w:p>
          <w:p w14:paraId="52AC6703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14:paraId="00DAC0FB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72DA5573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Подпрограммы</w:t>
            </w:r>
            <w:r w:rsidR="001C2F79" w:rsidRPr="00F468F1">
              <w:rPr>
                <w:b w:val="0"/>
                <w:sz w:val="24"/>
                <w:szCs w:val="24"/>
              </w:rPr>
              <w:t xml:space="preserve"> </w:t>
            </w:r>
            <w:r w:rsidRPr="00F468F1">
              <w:rPr>
                <w:b w:val="0"/>
                <w:sz w:val="24"/>
                <w:szCs w:val="24"/>
              </w:rPr>
              <w:t>муниципальной программы и основные мероприятия</w:t>
            </w:r>
            <w:r w:rsidR="001727BC">
              <w:rPr>
                <w:b w:val="0"/>
                <w:sz w:val="24"/>
                <w:szCs w:val="24"/>
              </w:rPr>
              <w:t>,</w:t>
            </w:r>
            <w:r w:rsidR="002C3054">
              <w:rPr>
                <w:b w:val="0"/>
                <w:sz w:val="24"/>
                <w:szCs w:val="24"/>
              </w:rPr>
              <w:t xml:space="preserve"> не включенные в подпрограммы</w:t>
            </w:r>
          </w:p>
        </w:tc>
        <w:tc>
          <w:tcPr>
            <w:tcW w:w="7258" w:type="dxa"/>
          </w:tcPr>
          <w:p w14:paraId="3D0D0D52" w14:textId="77777777" w:rsidR="00A218AA" w:rsidRDefault="00AD474B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 </w:t>
            </w:r>
            <w:r w:rsidR="00BB49AF" w:rsidRPr="00F468F1">
              <w:rPr>
                <w:b w:val="0"/>
                <w:sz w:val="24"/>
                <w:szCs w:val="24"/>
              </w:rPr>
              <w:t>Основное мероприятие</w:t>
            </w:r>
            <w:r w:rsidR="00F468F1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="0076627F">
              <w:rPr>
                <w:b w:val="0"/>
                <w:sz w:val="24"/>
                <w:szCs w:val="24"/>
              </w:rPr>
              <w:t>1</w:t>
            </w:r>
            <w:r w:rsidR="00241EAF">
              <w:rPr>
                <w:b w:val="0"/>
                <w:sz w:val="24"/>
                <w:szCs w:val="24"/>
              </w:rPr>
              <w:t>.</w:t>
            </w:r>
            <w:r w:rsidR="00BB49AF" w:rsidRPr="00F468F1">
              <w:rPr>
                <w:b w:val="0"/>
                <w:sz w:val="24"/>
                <w:szCs w:val="24"/>
              </w:rPr>
              <w:t>Финансовое</w:t>
            </w:r>
            <w:proofErr w:type="gramEnd"/>
            <w:r w:rsidR="00BB49AF" w:rsidRPr="00F468F1">
              <w:rPr>
                <w:b w:val="0"/>
                <w:sz w:val="24"/>
                <w:szCs w:val="24"/>
              </w:rPr>
              <w:t xml:space="preserve"> обеспечение </w:t>
            </w:r>
            <w:r w:rsidRPr="00F468F1">
              <w:rPr>
                <w:b w:val="0"/>
                <w:sz w:val="24"/>
                <w:szCs w:val="24"/>
              </w:rPr>
              <w:t>для</w:t>
            </w:r>
            <w:r w:rsidR="003E2CA4" w:rsidRPr="00F468F1">
              <w:rPr>
                <w:b w:val="0"/>
                <w:sz w:val="24"/>
                <w:szCs w:val="24"/>
              </w:rPr>
              <w:t xml:space="preserve"> организации</w:t>
            </w:r>
            <w:r w:rsidRPr="00F468F1">
              <w:rPr>
                <w:b w:val="0"/>
                <w:sz w:val="24"/>
                <w:szCs w:val="24"/>
              </w:rPr>
              <w:t xml:space="preserve"> работы</w:t>
            </w:r>
            <w:r w:rsidR="003E2CA4" w:rsidRPr="00F468F1">
              <w:rPr>
                <w:b w:val="0"/>
                <w:sz w:val="24"/>
                <w:szCs w:val="24"/>
              </w:rPr>
              <w:t xml:space="preserve"> </w:t>
            </w:r>
            <w:r w:rsidR="00812448" w:rsidRPr="00F468F1">
              <w:rPr>
                <w:b w:val="0"/>
                <w:sz w:val="24"/>
                <w:szCs w:val="24"/>
              </w:rPr>
              <w:t xml:space="preserve">в сфере </w:t>
            </w:r>
            <w:r w:rsidR="003E2CA4" w:rsidRPr="00F468F1">
              <w:rPr>
                <w:b w:val="0"/>
                <w:sz w:val="24"/>
                <w:szCs w:val="24"/>
              </w:rPr>
              <w:t>культуры</w:t>
            </w:r>
            <w:r w:rsidR="0011130C" w:rsidRPr="00F468F1">
              <w:rPr>
                <w:b w:val="0"/>
                <w:sz w:val="24"/>
                <w:szCs w:val="24"/>
              </w:rPr>
              <w:t>.</w:t>
            </w:r>
          </w:p>
          <w:p w14:paraId="38C4D609" w14:textId="77777777" w:rsidR="006C2860" w:rsidRPr="00B06084" w:rsidRDefault="006C2860" w:rsidP="006C286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B06084">
              <w:rPr>
                <w:b w:val="0"/>
                <w:bCs w:val="0"/>
                <w:sz w:val="24"/>
                <w:szCs w:val="24"/>
              </w:rPr>
              <w:t>Подпрограмма 1. «</w:t>
            </w:r>
            <w:r w:rsidR="00526BE9" w:rsidRPr="00526BE9">
              <w:rPr>
                <w:b w:val="0"/>
                <w:sz w:val="24"/>
                <w:szCs w:val="24"/>
              </w:rPr>
              <w:t>Организация деятельности учреждения культуры</w:t>
            </w:r>
            <w:r w:rsidRPr="00B06084">
              <w:rPr>
                <w:b w:val="0"/>
                <w:bCs w:val="0"/>
                <w:sz w:val="24"/>
                <w:szCs w:val="24"/>
              </w:rPr>
              <w:t>»</w:t>
            </w:r>
          </w:p>
          <w:p w14:paraId="7253E98A" w14:textId="77777777" w:rsidR="006C2860" w:rsidRDefault="006C2860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18333DE9" w14:textId="77777777" w:rsidR="00BB49AF" w:rsidRPr="00F468F1" w:rsidRDefault="00BB49AF" w:rsidP="001727BC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B49AF" w:rsidRPr="00F468F1" w14:paraId="16A127F7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632A0C89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7258" w:type="dxa"/>
          </w:tcPr>
          <w:p w14:paraId="5F2FDC2E" w14:textId="77777777" w:rsidR="00983966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>Создание благоприятных условий для развития традиционного народного творчества и сохранения культурного наследия</w:t>
            </w:r>
            <w:r w:rsidR="00983966">
              <w:rPr>
                <w:rFonts w:ascii="Arial" w:hAnsi="Arial" w:cs="Arial"/>
                <w:sz w:val="24"/>
                <w:szCs w:val="24"/>
              </w:rPr>
              <w:t>.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A1EB20B" w14:textId="77777777" w:rsidR="001727BC" w:rsidRPr="00F468F1" w:rsidRDefault="001727BC" w:rsidP="00983966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Формирование единого культурного пространства, укрепление нравственных ценностей жителей </w:t>
            </w:r>
            <w:proofErr w:type="spellStart"/>
            <w:r w:rsidR="000D16BB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="00983966" w:rsidRPr="00983966">
              <w:rPr>
                <w:rFonts w:ascii="Arial" w:hAnsi="Arial" w:cs="Arial"/>
                <w:sz w:val="24"/>
                <w:szCs w:val="24"/>
              </w:rPr>
              <w:t xml:space="preserve"> сельского поселения, любительского самодеятельного творчества</w:t>
            </w:r>
            <w:r w:rsidRPr="001727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49AF" w:rsidRPr="00F468F1" w14:paraId="5EC04F76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3F86EBA6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</w:p>
          <w:p w14:paraId="360B0CA2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258" w:type="dxa"/>
          </w:tcPr>
          <w:p w14:paraId="60F067B5" w14:textId="77777777" w:rsidR="002D631C" w:rsidRPr="00D01E6E" w:rsidRDefault="00703AF5" w:rsidP="00F468F1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53475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бесперебойной, качественной работы для организации</w:t>
            </w:r>
            <w:r w:rsidR="00F468F1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0231A"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культуры на селе.</w:t>
            </w:r>
          </w:p>
          <w:p w14:paraId="01C78830" w14:textId="77777777" w:rsidR="00BB49AF" w:rsidRPr="00D01E6E" w:rsidRDefault="001C2F79" w:rsidP="00983966">
            <w:pPr>
              <w:pStyle w:val="a8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01E6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03A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983966">
              <w:t xml:space="preserve"> </w:t>
            </w:r>
            <w:r w:rsidR="00983966" w:rsidRP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Вовлечение населения для участия в культурных мероприятиях</w:t>
            </w:r>
            <w:r w:rsidR="009839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BB49AF" w:rsidRPr="00F468F1" w14:paraId="7C52D6B7" w14:textId="77777777" w:rsidTr="001F6716">
        <w:trPr>
          <w:gridAfter w:val="1"/>
          <w:wAfter w:w="235" w:type="dxa"/>
          <w:trHeight w:val="1486"/>
        </w:trPr>
        <w:tc>
          <w:tcPr>
            <w:tcW w:w="2376" w:type="dxa"/>
          </w:tcPr>
          <w:p w14:paraId="12B53A4A" w14:textId="77777777" w:rsidR="00BB49AF" w:rsidRPr="00F468F1" w:rsidRDefault="00BB49AF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258" w:type="dxa"/>
          </w:tcPr>
          <w:p w14:paraId="4D89D9E3" w14:textId="77777777" w:rsidR="00BB49AF" w:rsidRDefault="0076627F" w:rsidP="00F468F1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253D29" w:rsidRPr="00F468F1">
              <w:rPr>
                <w:rFonts w:cs="Arial"/>
              </w:rPr>
              <w:t>.</w:t>
            </w:r>
            <w:r w:rsidR="0030231A" w:rsidRPr="00F468F1">
              <w:rPr>
                <w:rFonts w:cs="Arial"/>
              </w:rPr>
              <w:t xml:space="preserve"> </w:t>
            </w:r>
            <w:r w:rsidR="00720C8A">
              <w:rPr>
                <w:rFonts w:cs="Arial"/>
              </w:rPr>
              <w:t xml:space="preserve"> </w:t>
            </w:r>
            <w:r w:rsidR="0030231A" w:rsidRPr="00F468F1">
              <w:rPr>
                <w:rFonts w:cs="Arial"/>
              </w:rPr>
              <w:t>Уровень освоения бюджетных средств.</w:t>
            </w:r>
          </w:p>
          <w:p w14:paraId="3C78AB5D" w14:textId="77777777" w:rsidR="0076627F" w:rsidRPr="00F468F1" w:rsidRDefault="00720C8A" w:rsidP="001727BC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76627F">
              <w:rPr>
                <w:rFonts w:cs="Arial"/>
              </w:rPr>
              <w:t>Участие творческих коллективов поселени</w:t>
            </w:r>
            <w:r w:rsidR="001727BC">
              <w:rPr>
                <w:rFonts w:cs="Arial"/>
              </w:rPr>
              <w:t>я</w:t>
            </w:r>
            <w:r w:rsidR="0076627F">
              <w:rPr>
                <w:rFonts w:cs="Arial"/>
              </w:rPr>
              <w:t xml:space="preserve"> в районных, областных, всероссийских мероприятиях</w:t>
            </w:r>
            <w:r w:rsidR="0044700D">
              <w:rPr>
                <w:rFonts w:cs="Arial"/>
              </w:rPr>
              <w:t>.</w:t>
            </w:r>
          </w:p>
        </w:tc>
      </w:tr>
      <w:tr w:rsidR="00BB49AF" w:rsidRPr="00F468F1" w14:paraId="1DB9F207" w14:textId="77777777" w:rsidTr="001F6716">
        <w:trPr>
          <w:gridAfter w:val="1"/>
          <w:wAfter w:w="235" w:type="dxa"/>
        </w:trPr>
        <w:tc>
          <w:tcPr>
            <w:tcW w:w="2376" w:type="dxa"/>
          </w:tcPr>
          <w:p w14:paraId="110412B5" w14:textId="77777777" w:rsidR="00BB49AF" w:rsidRPr="00F468F1" w:rsidRDefault="004324B9" w:rsidP="00F468F1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С</w:t>
            </w:r>
            <w:r w:rsidR="00BB49AF" w:rsidRPr="00F468F1">
              <w:rPr>
                <w:b w:val="0"/>
                <w:sz w:val="24"/>
                <w:szCs w:val="24"/>
              </w:rPr>
              <w:t>роки реализации программы</w:t>
            </w:r>
          </w:p>
        </w:tc>
        <w:tc>
          <w:tcPr>
            <w:tcW w:w="7258" w:type="dxa"/>
            <w:tcBorders>
              <w:right w:val="single" w:sz="4" w:space="0" w:color="auto"/>
            </w:tcBorders>
          </w:tcPr>
          <w:p w14:paraId="644E76B4" w14:textId="77777777" w:rsidR="00BB49AF" w:rsidRPr="00F468F1" w:rsidRDefault="00EE0726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8F1">
              <w:rPr>
                <w:rFonts w:ascii="Arial" w:hAnsi="Arial" w:cs="Arial"/>
                <w:sz w:val="24"/>
                <w:szCs w:val="24"/>
              </w:rPr>
              <w:t>20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Pr="00F468F1">
              <w:rPr>
                <w:rFonts w:ascii="Arial" w:hAnsi="Arial" w:cs="Arial"/>
                <w:sz w:val="24"/>
                <w:szCs w:val="24"/>
              </w:rPr>
              <w:t>1</w:t>
            </w:r>
            <w:r w:rsidR="004324B9" w:rsidRPr="00F468F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68F1">
              <w:rPr>
                <w:rFonts w:ascii="Arial" w:hAnsi="Arial" w:cs="Arial"/>
                <w:sz w:val="24"/>
                <w:szCs w:val="24"/>
              </w:rPr>
              <w:t>-20</w:t>
            </w:r>
            <w:r w:rsidR="0089692F" w:rsidRPr="00F468F1">
              <w:rPr>
                <w:rFonts w:ascii="Arial" w:hAnsi="Arial" w:cs="Arial"/>
                <w:sz w:val="24"/>
                <w:szCs w:val="24"/>
              </w:rPr>
              <w:t>2</w:t>
            </w:r>
            <w:r w:rsidR="00253F67">
              <w:rPr>
                <w:rFonts w:ascii="Arial" w:hAnsi="Arial" w:cs="Arial"/>
                <w:sz w:val="24"/>
                <w:szCs w:val="24"/>
              </w:rPr>
              <w:t>7</w:t>
            </w:r>
            <w:r w:rsidR="00BB49AF" w:rsidRPr="00F468F1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14:paraId="312CC623" w14:textId="77777777" w:rsidR="00BB49AF" w:rsidRPr="00F468F1" w:rsidRDefault="00BB49AF" w:rsidP="00F468F1">
            <w:pPr>
              <w:pStyle w:val="ConsPlusNonformat"/>
              <w:widowControl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24B9" w:rsidRPr="00F468F1" w14:paraId="1F6756D6" w14:textId="77777777" w:rsidTr="001F6716">
        <w:trPr>
          <w:trHeight w:val="3740"/>
        </w:trPr>
        <w:tc>
          <w:tcPr>
            <w:tcW w:w="2376" w:type="dxa"/>
          </w:tcPr>
          <w:p w14:paraId="0186AAB2" w14:textId="77777777" w:rsidR="004324B9" w:rsidRPr="00F468F1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</w:p>
          <w:p w14:paraId="264F3254" w14:textId="77777777" w:rsidR="004324B9" w:rsidRPr="00F468F1" w:rsidRDefault="004324B9" w:rsidP="00F468F1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468F1">
              <w:rPr>
                <w:b w:val="0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57" w:type="dxa"/>
            <w:tcBorders>
              <w:right w:val="nil"/>
            </w:tcBorders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4324B9" w:rsidRPr="00F468F1" w14:paraId="0E705307" w14:textId="77777777" w:rsidTr="009A0BC5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4A74D1" w14:textId="77777777" w:rsidR="004324B9" w:rsidRPr="00F468F1" w:rsidRDefault="004324B9" w:rsidP="001727BC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 xml:space="preserve">Объем финансирования </w:t>
                  </w:r>
                  <w:r w:rsidR="0030231A" w:rsidRPr="00F468F1">
                    <w:rPr>
                      <w:rFonts w:cs="Arial"/>
                      <w:color w:val="000000"/>
                      <w:lang w:eastAsia="en-US"/>
                    </w:rPr>
                    <w:t>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="00507CF0"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 w:rsidR="00F468F1">
                    <w:rPr>
                      <w:rFonts w:cs="Arial"/>
                    </w:rPr>
                    <w:t xml:space="preserve"> </w:t>
                  </w:r>
                  <w:r w:rsidR="001727BC">
                    <w:rPr>
                      <w:rFonts w:cs="Arial"/>
                    </w:rPr>
                    <w:t xml:space="preserve">         </w:t>
                  </w:r>
                  <w:r w:rsidRPr="00F468F1">
                    <w:rPr>
                      <w:rFonts w:cs="Arial"/>
                    </w:rPr>
                    <w:t>(тыс.</w:t>
                  </w:r>
                  <w:r w:rsidR="001727BC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507CF0" w:rsidRPr="00F468F1" w14:paraId="367876B8" w14:textId="77777777" w:rsidTr="00720C8A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2DEE4A" w14:textId="77777777" w:rsidR="004324B9" w:rsidRPr="00FB4EA2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Год</w:t>
                  </w:r>
                  <w:r w:rsidR="00772A23" w:rsidRPr="00FB4EA2">
                    <w:rPr>
                      <w:rFonts w:cs="Arial"/>
                      <w:sz w:val="22"/>
                      <w:szCs w:val="22"/>
                    </w:rPr>
                    <w:t>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B1B4FF2" w14:textId="77777777" w:rsidR="004324B9" w:rsidRPr="00FB4EA2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D6C031" w14:textId="77777777" w:rsidR="004324B9" w:rsidRPr="00FB4EA2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6980A5E" w14:textId="77777777" w:rsidR="004324B9" w:rsidRPr="00FB4EA2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D28794" w14:textId="77777777" w:rsidR="004324B9" w:rsidRPr="00FB4EA2" w:rsidRDefault="004324B9" w:rsidP="00F468F1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4A7DA90" w14:textId="77777777" w:rsidR="004324B9" w:rsidRPr="00FB4EA2" w:rsidRDefault="004324B9" w:rsidP="00720C8A">
                  <w:pPr>
                    <w:ind w:right="-108"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3C63C5" w:rsidRPr="00F468F1" w14:paraId="083E4D71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6F485A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37753F" w14:textId="16B27CB2" w:rsidR="003C63C5" w:rsidRPr="00FB4EA2" w:rsidRDefault="00253F67" w:rsidP="00A553BF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120</w:t>
                  </w:r>
                  <w:r w:rsidR="00A553BF">
                    <w:rPr>
                      <w:rFonts w:cs="Arial"/>
                      <w:bCs/>
                      <w:sz w:val="22"/>
                      <w:szCs w:val="22"/>
                    </w:rPr>
                    <w:t>98</w:t>
                  </w: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,</w:t>
                  </w:r>
                  <w:r w:rsidR="00A553BF">
                    <w:rPr>
                      <w:rFonts w:cs="Arial"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99AF7B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EDC100" w14:textId="04FCED88" w:rsidR="003C63C5" w:rsidRPr="00FB4EA2" w:rsidRDefault="00A553BF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237,4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1E322" w14:textId="19F79ED7" w:rsidR="003C63C5" w:rsidRPr="00FB4EA2" w:rsidRDefault="00A553BF" w:rsidP="00A553BF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Cs/>
                      <w:sz w:val="22"/>
                      <w:szCs w:val="22"/>
                    </w:rPr>
                    <w:t>11860</w:t>
                  </w:r>
                  <w:r w:rsidR="00253F67" w:rsidRPr="00FB4EA2">
                    <w:rPr>
                      <w:rFonts w:cs="Arial"/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rFonts w:cs="Arial"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4369CA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F468F1" w14:paraId="024AF2F0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2DA09F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77D2EC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1067,9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E3756E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1D0B07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73CCE01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1067,9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B7DAA0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F468F1" w14:paraId="34C3A2F2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568741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8F8694" w14:textId="77777777" w:rsidR="003C63C5" w:rsidRPr="00FB4EA2" w:rsidRDefault="00246D89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1357,0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AD4ED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3756ED" w14:textId="77777777" w:rsidR="003C63C5" w:rsidRPr="00FB4EA2" w:rsidRDefault="00246D89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118,9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0E78DF" w14:textId="77777777" w:rsidR="003C63C5" w:rsidRPr="00FB4EA2" w:rsidRDefault="00246D89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1238,1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3FD463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3C63C5" w:rsidRPr="00F468F1" w14:paraId="64C2CBB4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4EF49B" w14:textId="77777777" w:rsidR="003C63C5" w:rsidRPr="00FB4EA2" w:rsidRDefault="003C63C5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0ABE39" w14:textId="77777777" w:rsidR="003C63C5" w:rsidRPr="00FB4EA2" w:rsidRDefault="00924A9C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1716,7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303101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D4B1DB" w14:textId="77777777" w:rsidR="003C63C5" w:rsidRPr="00FB4EA2" w:rsidRDefault="00924A9C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0B7F267" w14:textId="77777777" w:rsidR="003C63C5" w:rsidRPr="00FB4EA2" w:rsidRDefault="00924A9C" w:rsidP="003C63C5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1664,7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DB3D13" w14:textId="77777777" w:rsidR="003C63C5" w:rsidRPr="00FB4EA2" w:rsidRDefault="003C63C5" w:rsidP="003C63C5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F468F1" w14:paraId="4DA14872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DB560" w14:textId="77777777" w:rsidR="0019290D" w:rsidRPr="00FB4EA2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F3D674" w14:textId="28DD07D0" w:rsidR="0019290D" w:rsidRPr="00FB4EA2" w:rsidRDefault="00A553BF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2121,4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76EAEB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1F1DD9" w14:textId="3C1C85FF" w:rsidR="0019290D" w:rsidRPr="00FB4EA2" w:rsidRDefault="00A553BF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66,5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C8FDED" w14:textId="5D70D012" w:rsidR="0019290D" w:rsidRPr="00FB4EA2" w:rsidRDefault="00A553BF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2054,9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3C23CC0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F468F1" w14:paraId="7F29CCDB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652E2E" w14:textId="77777777" w:rsidR="0019290D" w:rsidRPr="00FB4EA2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A982B7" w14:textId="77777777" w:rsidR="0019290D" w:rsidRPr="00FB4EA2" w:rsidRDefault="00634E0C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085E74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1C55EB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18E0AE" w14:textId="77777777" w:rsidR="0019290D" w:rsidRPr="00FB4EA2" w:rsidRDefault="00634E0C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1800,7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70318E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19290D" w:rsidRPr="00F468F1" w14:paraId="797DFD91" w14:textId="77777777" w:rsidTr="00253F67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A4D736" w14:textId="77777777" w:rsidR="0019290D" w:rsidRPr="00FB4EA2" w:rsidRDefault="0019290D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BE0EA97" w14:textId="77777777" w:rsidR="0019290D" w:rsidRPr="00FB4EA2" w:rsidRDefault="00634E0C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E9470A1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FB1CAA9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72B8827E" w14:textId="77777777" w:rsidR="0019290D" w:rsidRPr="00FB4EA2" w:rsidRDefault="00634E0C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1944,1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B731875" w14:textId="77777777" w:rsidR="0019290D" w:rsidRPr="00FB4EA2" w:rsidRDefault="0019290D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  <w:tr w:rsidR="00253F67" w:rsidRPr="00F468F1" w14:paraId="7F537955" w14:textId="77777777" w:rsidTr="00720C8A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75A54D" w14:textId="77777777" w:rsidR="00253F67" w:rsidRPr="00FB4EA2" w:rsidRDefault="00253F67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9535E1A" w14:textId="77777777" w:rsidR="00253F67" w:rsidRPr="00FB4EA2" w:rsidRDefault="00253F67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2090,3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4DF146" w14:textId="77777777" w:rsidR="00253F67" w:rsidRPr="00FB4EA2" w:rsidRDefault="00253F67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2DDE80" w14:textId="77777777" w:rsidR="00253F67" w:rsidRPr="00FB4EA2" w:rsidRDefault="00253F67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BDA6B3" w14:textId="77777777" w:rsidR="00253F67" w:rsidRPr="00FB4EA2" w:rsidRDefault="00253F67" w:rsidP="0019290D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2090,3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B0DE78" w14:textId="77777777" w:rsidR="00253F67" w:rsidRPr="00FB4EA2" w:rsidRDefault="00253F67" w:rsidP="0019290D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4062A69E" w14:textId="77777777" w:rsidR="004324B9" w:rsidRPr="00F468F1" w:rsidRDefault="004324B9" w:rsidP="00F468F1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  <w:vAlign w:val="center"/>
          </w:tcPr>
          <w:p w14:paraId="239ED53D" w14:textId="77777777" w:rsidR="004324B9" w:rsidRPr="00F468F1" w:rsidRDefault="004324B9" w:rsidP="00F468F1">
            <w:pPr>
              <w:ind w:firstLine="0"/>
              <w:rPr>
                <w:rFonts w:cs="Arial"/>
                <w:bCs/>
              </w:rPr>
            </w:pPr>
          </w:p>
        </w:tc>
      </w:tr>
    </w:tbl>
    <w:p w14:paraId="5A7B02C4" w14:textId="77777777" w:rsidR="00F468F1" w:rsidRDefault="00F468F1" w:rsidP="00F468F1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 </w:t>
      </w:r>
    </w:p>
    <w:p w14:paraId="3C260DCB" w14:textId="77777777"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1AEBF080" w14:textId="77777777" w:rsidR="006C2860" w:rsidRDefault="006C2860" w:rsidP="00F468F1">
      <w:pPr>
        <w:autoSpaceDE w:val="0"/>
        <w:autoSpaceDN w:val="0"/>
        <w:adjustRightInd w:val="0"/>
        <w:ind w:firstLine="709"/>
        <w:rPr>
          <w:rFonts w:cs="Arial"/>
        </w:rPr>
      </w:pPr>
    </w:p>
    <w:p w14:paraId="68762A7A" w14:textId="77777777"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>Паспорт подпрограммы «</w:t>
      </w:r>
      <w:r w:rsidR="00526BE9">
        <w:rPr>
          <w:rFonts w:cs="Arial"/>
        </w:rPr>
        <w:t>Организация</w:t>
      </w:r>
      <w:r w:rsidR="00526BE9" w:rsidRPr="00B06084">
        <w:rPr>
          <w:rFonts w:cs="Arial"/>
        </w:rPr>
        <w:t xml:space="preserve"> деятельности учреждения</w:t>
      </w:r>
      <w:r w:rsidR="00526BE9">
        <w:rPr>
          <w:rFonts w:cs="Arial"/>
        </w:rPr>
        <w:t xml:space="preserve"> культуры</w:t>
      </w:r>
      <w:r w:rsidRPr="00B06084">
        <w:rPr>
          <w:rFonts w:cs="Arial"/>
        </w:rPr>
        <w:t>»</w:t>
      </w:r>
    </w:p>
    <w:p w14:paraId="18486B35" w14:textId="77777777" w:rsidR="006C2860" w:rsidRDefault="006C2860" w:rsidP="006C2860">
      <w:pPr>
        <w:autoSpaceDE w:val="0"/>
        <w:ind w:firstLine="709"/>
        <w:jc w:val="center"/>
        <w:rPr>
          <w:rFonts w:cs="Arial"/>
        </w:rPr>
      </w:pPr>
      <w:r w:rsidRPr="00B06084">
        <w:rPr>
          <w:rFonts w:cs="Arial"/>
        </w:rPr>
        <w:t xml:space="preserve">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B06084">
        <w:rPr>
          <w:rFonts w:cs="Arial"/>
        </w:rPr>
        <w:t xml:space="preserve"> сельского поселения Россошанского </w:t>
      </w:r>
      <w:r>
        <w:rPr>
          <w:rFonts w:cs="Arial"/>
        </w:rPr>
        <w:t xml:space="preserve">   </w:t>
      </w:r>
      <w:r w:rsidRPr="00B06084">
        <w:rPr>
          <w:rFonts w:cs="Arial"/>
        </w:rPr>
        <w:t>муниципал</w:t>
      </w:r>
      <w:r w:rsidR="001D3C34">
        <w:rPr>
          <w:rFonts w:cs="Arial"/>
        </w:rPr>
        <w:t xml:space="preserve">ьного района </w:t>
      </w:r>
      <w:r w:rsidRPr="00B06084">
        <w:rPr>
          <w:rFonts w:cs="Arial"/>
        </w:rPr>
        <w:t>«Развитие культуры»</w:t>
      </w:r>
    </w:p>
    <w:p w14:paraId="2D457E69" w14:textId="77777777" w:rsidR="006C2860" w:rsidRPr="00B06084" w:rsidRDefault="006C2860" w:rsidP="006C2860">
      <w:pPr>
        <w:autoSpaceDE w:val="0"/>
        <w:ind w:firstLine="709"/>
        <w:jc w:val="center"/>
        <w:rPr>
          <w:rFonts w:cs="Arial"/>
        </w:rPr>
      </w:pPr>
    </w:p>
    <w:tbl>
      <w:tblPr>
        <w:tblW w:w="9546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269"/>
        <w:gridCol w:w="7277"/>
      </w:tblGrid>
      <w:tr w:rsidR="006C2860" w:rsidRPr="00B06084" w14:paraId="14595C2C" w14:textId="77777777" w:rsidTr="001F6716">
        <w:trPr>
          <w:trHeight w:val="35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F57C9" w14:textId="77777777"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</w:rPr>
              <w:t xml:space="preserve">Исполнители подпрограммы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AB77" w14:textId="77777777"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  <w:r w:rsidRPr="00B06084">
              <w:rPr>
                <w:rFonts w:cs="Arial"/>
                <w:color w:val="000000"/>
              </w:rPr>
              <w:t>МКУ «</w:t>
            </w:r>
            <w:proofErr w:type="spellStart"/>
            <w:r w:rsidR="003521D5">
              <w:rPr>
                <w:rFonts w:cs="Arial"/>
                <w:color w:val="000000"/>
              </w:rPr>
              <w:t>Копенкинский</w:t>
            </w:r>
            <w:proofErr w:type="spellEnd"/>
            <w:r w:rsidRPr="00B06084">
              <w:rPr>
                <w:rFonts w:cs="Arial"/>
                <w:color w:val="000000"/>
              </w:rPr>
              <w:t xml:space="preserve"> культурно-досуговый центр»,</w:t>
            </w:r>
          </w:p>
          <w:p w14:paraId="7469A7DA" w14:textId="77777777" w:rsidR="006C2860" w:rsidRPr="00B06084" w:rsidRDefault="006C2860" w:rsidP="004C6DA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6C2860" w:rsidRPr="00B06084" w14:paraId="3D27A962" w14:textId="77777777" w:rsidTr="001F6716">
        <w:trPr>
          <w:trHeight w:val="82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AEC5" w14:textId="77777777" w:rsidR="006C2860" w:rsidRPr="00B06084" w:rsidRDefault="006C2860" w:rsidP="004C6DA3">
            <w:pPr>
              <w:ind w:firstLine="0"/>
              <w:rPr>
                <w:rFonts w:cs="Arial"/>
                <w:bCs/>
                <w:color w:val="000000"/>
              </w:rPr>
            </w:pPr>
            <w:r w:rsidRPr="00B06084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7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A8A8A" w14:textId="77777777" w:rsidR="006C2860" w:rsidRPr="00B06084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B06084">
              <w:rPr>
                <w:bCs/>
                <w:color w:val="000000"/>
                <w:sz w:val="24"/>
                <w:szCs w:val="24"/>
              </w:rPr>
              <w:t>Основное мероприятие 1. Финансовое обеспечение деятельности МКУ «</w:t>
            </w:r>
            <w:proofErr w:type="spellStart"/>
            <w:r w:rsidR="003521D5">
              <w:rPr>
                <w:bCs/>
                <w:color w:val="000000"/>
                <w:sz w:val="24"/>
                <w:szCs w:val="24"/>
              </w:rPr>
              <w:t>Копенкинский</w:t>
            </w:r>
            <w:proofErr w:type="spellEnd"/>
            <w:r w:rsidRPr="00B06084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65AAA">
              <w:rPr>
                <w:bCs/>
                <w:color w:val="000000"/>
                <w:sz w:val="24"/>
                <w:szCs w:val="24"/>
              </w:rPr>
              <w:t>КДЦ</w:t>
            </w:r>
            <w:r w:rsidRPr="00B06084">
              <w:rPr>
                <w:bCs/>
                <w:color w:val="000000"/>
                <w:sz w:val="24"/>
                <w:szCs w:val="24"/>
              </w:rPr>
              <w:t>»</w:t>
            </w:r>
          </w:p>
          <w:p w14:paraId="0371BB36" w14:textId="77777777" w:rsidR="006C2860" w:rsidRPr="00B06084" w:rsidRDefault="006C2860" w:rsidP="004C6DA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C2860" w:rsidRPr="00B06084" w14:paraId="33A4C0DA" w14:textId="77777777" w:rsidTr="001F6716">
        <w:trPr>
          <w:trHeight w:val="528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9F93B" w14:textId="77777777"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Цель подпрограммы </w:t>
            </w:r>
          </w:p>
        </w:tc>
        <w:tc>
          <w:tcPr>
            <w:tcW w:w="7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B2419" w14:textId="77777777" w:rsidR="006C2860" w:rsidRPr="00B06084" w:rsidRDefault="006C2860" w:rsidP="006C286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Организация</w:t>
            </w:r>
            <w:r w:rsidRPr="00B06084">
              <w:rPr>
                <w:rFonts w:cs="Arial"/>
              </w:rPr>
              <w:t xml:space="preserve"> деятельности учреждения</w:t>
            </w:r>
            <w:r>
              <w:rPr>
                <w:rFonts w:cs="Arial"/>
              </w:rPr>
              <w:t>.</w:t>
            </w:r>
          </w:p>
        </w:tc>
      </w:tr>
      <w:tr w:rsidR="006C2860" w:rsidRPr="00B06084" w14:paraId="254487BA" w14:textId="77777777" w:rsidTr="001F6716">
        <w:trPr>
          <w:trHeight w:val="70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B74F6" w14:textId="092946AD" w:rsidR="00526BE9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7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BC09" w14:textId="77777777" w:rsidR="006C2860" w:rsidRPr="00B06084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деятельности учреждения</w:t>
            </w:r>
          </w:p>
        </w:tc>
      </w:tr>
      <w:tr w:rsidR="006C2860" w:rsidRPr="00B06084" w14:paraId="2EBDB866" w14:textId="77777777" w:rsidTr="001F6716">
        <w:trPr>
          <w:trHeight w:val="8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7B81F" w14:textId="77777777"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Основные целевые показатели и индикаторы подпрограммы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F5707" w14:textId="77777777" w:rsidR="006C2860" w:rsidRPr="006C2860" w:rsidRDefault="006C2860" w:rsidP="006C2860">
            <w:pPr>
              <w:pStyle w:val="a8"/>
              <w:widowControl w:val="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8D51A3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деятельности МКУ «</w:t>
            </w:r>
            <w:proofErr w:type="spellStart"/>
            <w:r w:rsidR="003521D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Копенкинский</w:t>
            </w:r>
            <w:proofErr w:type="spellEnd"/>
            <w:r w:rsidRPr="006C2860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КДЦ»</w:t>
            </w:r>
            <w:r w:rsidRPr="006C286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BA723E" w14:textId="77777777" w:rsidR="006C2860" w:rsidRPr="00B06084" w:rsidRDefault="006C2860" w:rsidP="006C2860">
            <w:pPr>
              <w:pStyle w:val="a8"/>
              <w:ind w:left="0" w:firstLine="0"/>
              <w:contextualSpacing w:val="0"/>
              <w:rPr>
                <w:rFonts w:cs="Arial"/>
              </w:rPr>
            </w:pPr>
          </w:p>
        </w:tc>
      </w:tr>
      <w:tr w:rsidR="006C2860" w:rsidRPr="00B06084" w14:paraId="43FC6D2B" w14:textId="77777777" w:rsidTr="001F6716">
        <w:trPr>
          <w:trHeight w:val="43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7EEE8" w14:textId="77777777"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5098F" w14:textId="77777777" w:rsidR="006C2860" w:rsidRPr="00B06084" w:rsidRDefault="006C2860" w:rsidP="006C286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2021 </w:t>
            </w:r>
            <w:r w:rsidRPr="00B06084">
              <w:rPr>
                <w:rFonts w:cs="Arial"/>
              </w:rPr>
              <w:t>год</w:t>
            </w:r>
          </w:p>
        </w:tc>
      </w:tr>
      <w:tr w:rsidR="006C2860" w:rsidRPr="00B06084" w14:paraId="56382B9E" w14:textId="77777777" w:rsidTr="001F6716">
        <w:trPr>
          <w:trHeight w:val="762"/>
        </w:trPr>
        <w:tc>
          <w:tcPr>
            <w:tcW w:w="22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4E9A1" w14:textId="77777777" w:rsidR="006C2860" w:rsidRPr="00B06084" w:rsidRDefault="006C2860" w:rsidP="004C6DA3">
            <w:pPr>
              <w:ind w:firstLine="0"/>
              <w:rPr>
                <w:rFonts w:cs="Arial"/>
              </w:rPr>
            </w:pPr>
            <w:r w:rsidRPr="00B06084">
              <w:rPr>
                <w:rFonts w:cs="Arial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7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03"/>
              <w:gridCol w:w="1129"/>
              <w:gridCol w:w="1382"/>
              <w:gridCol w:w="1395"/>
              <w:gridCol w:w="1074"/>
              <w:gridCol w:w="1134"/>
            </w:tblGrid>
            <w:tr w:rsidR="006C2860" w:rsidRPr="00F468F1" w14:paraId="0ACB95FB" w14:textId="77777777" w:rsidTr="004C6DA3">
              <w:trPr>
                <w:trHeight w:val="688"/>
              </w:trPr>
              <w:tc>
                <w:tcPr>
                  <w:tcW w:w="7117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3AB9D" w14:textId="77777777" w:rsidR="006C2860" w:rsidRPr="00F468F1" w:rsidRDefault="006C2860" w:rsidP="004C6DA3">
                  <w:pPr>
                    <w:ind w:firstLine="0"/>
                    <w:rPr>
                      <w:rFonts w:cs="Arial"/>
                      <w:color w:val="000000"/>
                      <w:lang w:eastAsia="en-US"/>
                    </w:rPr>
                  </w:pPr>
                  <w:r w:rsidRPr="00F468F1">
                    <w:rPr>
                      <w:rFonts w:cs="Arial"/>
                      <w:color w:val="000000"/>
                      <w:lang w:eastAsia="en-US"/>
                    </w:rPr>
                    <w:t>Объем финансирования программы:</w:t>
                  </w:r>
                  <w:r w:rsidRPr="00F468F1"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  <w:bCs/>
                    </w:rPr>
                    <w:t>«Развитие культуры»</w:t>
                  </w:r>
                  <w:r w:rsidRPr="00F468F1">
                    <w:rPr>
                      <w:rFonts w:cs="Arial"/>
                    </w:rPr>
                    <w:t>, в том числе по источникам и годам финансирования</w:t>
                  </w:r>
                  <w:r>
                    <w:rPr>
                      <w:rFonts w:cs="Arial"/>
                    </w:rPr>
                    <w:t xml:space="preserve">          </w:t>
                  </w:r>
                  <w:r w:rsidRPr="00F468F1">
                    <w:rPr>
                      <w:rFonts w:cs="Arial"/>
                    </w:rPr>
                    <w:t>(тыс.</w:t>
                  </w:r>
                  <w:r>
                    <w:rPr>
                      <w:rFonts w:cs="Arial"/>
                    </w:rPr>
                    <w:t xml:space="preserve"> </w:t>
                  </w:r>
                  <w:r w:rsidRPr="00F468F1">
                    <w:rPr>
                      <w:rFonts w:cs="Arial"/>
                    </w:rPr>
                    <w:t>рублей):</w:t>
                  </w:r>
                </w:p>
              </w:tc>
            </w:tr>
            <w:tr w:rsidR="006C2860" w:rsidRPr="00F468F1" w14:paraId="58280F18" w14:textId="77777777" w:rsidTr="006C2860">
              <w:trPr>
                <w:trHeight w:val="54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57FE5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48597E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9E26CB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Федеральный бюджет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43026D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 xml:space="preserve">Областной бюджет 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C0F0C9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5E1F2AF" w14:textId="77777777" w:rsidR="006C2860" w:rsidRPr="00FB4EA2" w:rsidRDefault="006C2860" w:rsidP="004C6DA3">
                  <w:pPr>
                    <w:ind w:right="-108"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Внебюджетные источники</w:t>
                  </w:r>
                </w:p>
              </w:tc>
            </w:tr>
            <w:tr w:rsidR="006C2860" w:rsidRPr="00F468F1" w14:paraId="4DDF16F4" w14:textId="77777777" w:rsidTr="006C2860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D7FEA9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51654C" w14:textId="77777777" w:rsidR="006C2860" w:rsidRPr="00FB4EA2" w:rsidRDefault="00F656D4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A7EE86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66352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CD160F" w14:textId="77777777" w:rsidR="006C2860" w:rsidRPr="00FB4EA2" w:rsidRDefault="00F656D4" w:rsidP="004C6DA3">
                  <w:pPr>
                    <w:ind w:firstLine="0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40C0C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:rsidR="006C2860" w:rsidRPr="00F468F1" w14:paraId="7FE36289" w14:textId="77777777" w:rsidTr="004C6DA3">
              <w:trPr>
                <w:trHeight w:val="300"/>
              </w:trPr>
              <w:tc>
                <w:tcPr>
                  <w:tcW w:w="10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06C61" w14:textId="77777777" w:rsidR="006C2860" w:rsidRPr="00FB4EA2" w:rsidRDefault="006C2860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1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CA81A2" w14:textId="77777777" w:rsidR="006C2860" w:rsidRPr="00FB4EA2" w:rsidRDefault="00F656D4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3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DBE6C3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30BF8D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6314F9B" w14:textId="77777777" w:rsidR="006C2860" w:rsidRPr="00FB4EA2" w:rsidRDefault="00F656D4" w:rsidP="004C6DA3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74,0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C79672" w14:textId="77777777" w:rsidR="006C2860" w:rsidRPr="00FB4EA2" w:rsidRDefault="006C2860" w:rsidP="004C6D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4EA2">
                    <w:rPr>
                      <w:rFonts w:cs="Arial"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51481AC7" w14:textId="77777777" w:rsidR="006C2860" w:rsidRPr="00B06084" w:rsidRDefault="006C2860" w:rsidP="004C6DA3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</w:tbl>
    <w:p w14:paraId="43EE38BF" w14:textId="77777777" w:rsidR="000C38A8" w:rsidRPr="00F468F1" w:rsidRDefault="000C38A8" w:rsidP="00F468F1">
      <w:pPr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lastRenderedPageBreak/>
        <w:t>Приоритеты муниципальной политики, цели, задачи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в сфере реализации </w:t>
      </w:r>
    </w:p>
    <w:p w14:paraId="2503C3E4" w14:textId="77777777" w:rsidR="000C38A8" w:rsidRPr="00F468F1" w:rsidRDefault="000C38A8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</w:p>
    <w:p w14:paraId="1C7EC6C4" w14:textId="77777777" w:rsidR="00F468F1" w:rsidRDefault="000C38A8" w:rsidP="00F468F1">
      <w:pPr>
        <w:ind w:firstLine="709"/>
        <w:jc w:val="center"/>
        <w:rPr>
          <w:rFonts w:cs="Arial"/>
        </w:rPr>
      </w:pPr>
      <w:r w:rsidRPr="00F468F1">
        <w:rPr>
          <w:rFonts w:cs="Arial"/>
        </w:rPr>
        <w:t>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>культуры»</w:t>
      </w:r>
      <w:r w:rsidR="00F468F1">
        <w:rPr>
          <w:rFonts w:cs="Arial"/>
        </w:rPr>
        <w:t xml:space="preserve"> </w:t>
      </w:r>
    </w:p>
    <w:p w14:paraId="469C04E0" w14:textId="77777777" w:rsidR="006103C4" w:rsidRPr="00F468F1" w:rsidRDefault="000C38A8" w:rsidP="00F468F1">
      <w:pPr>
        <w:ind w:firstLine="709"/>
        <w:rPr>
          <w:rFonts w:cs="Arial"/>
        </w:rPr>
      </w:pPr>
      <w:r w:rsidRPr="00F468F1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proofErr w:type="spellStart"/>
      <w:r w:rsidR="000D16BB">
        <w:rPr>
          <w:rFonts w:cs="Arial"/>
        </w:rPr>
        <w:t>Копёнкинского</w:t>
      </w:r>
      <w:proofErr w:type="spellEnd"/>
      <w:r w:rsidRPr="00F468F1">
        <w:rPr>
          <w:rFonts w:cs="Arial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cs="Arial"/>
        </w:rPr>
        <w:t xml:space="preserve">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</w:t>
      </w:r>
      <w:r w:rsidR="006103C4" w:rsidRPr="00F468F1">
        <w:rPr>
          <w:rFonts w:cs="Arial"/>
        </w:rPr>
        <w:t xml:space="preserve">государственной </w:t>
      </w:r>
      <w:r w:rsidR="006103C4" w:rsidRPr="00F468F1">
        <w:rPr>
          <w:rFonts w:eastAsia="Calibri" w:cs="Arial"/>
        </w:rPr>
        <w:t>программы</w:t>
      </w:r>
      <w:r w:rsidR="006103C4" w:rsidRPr="00F468F1">
        <w:rPr>
          <w:rFonts w:cs="Arial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14:paraId="6A73DDA3" w14:textId="77777777" w:rsidR="000C38A8" w:rsidRPr="00F468F1" w:rsidRDefault="000C38A8" w:rsidP="00F468F1">
      <w:pPr>
        <w:ind w:firstLine="709"/>
        <w:rPr>
          <w:rFonts w:cs="Arial"/>
        </w:rPr>
      </w:pPr>
      <w:r w:rsidRPr="00F468F1">
        <w:rPr>
          <w:rFonts w:cs="Arial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14:paraId="7A0AB55D" w14:textId="77777777" w:rsidR="00F11716" w:rsidRDefault="00A05A4E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iCs/>
          <w:sz w:val="24"/>
          <w:szCs w:val="24"/>
        </w:rPr>
        <w:t xml:space="preserve">В соответствии с приоритетами муниципальной политики </w:t>
      </w:r>
      <w:r w:rsidRPr="00F468F1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 w:rsidR="00983966">
        <w:rPr>
          <w:rFonts w:ascii="Arial" w:hAnsi="Arial" w:cs="Arial"/>
          <w:sz w:val="24"/>
          <w:szCs w:val="24"/>
        </w:rPr>
        <w:t>с</w:t>
      </w:r>
      <w:r w:rsidR="00983966" w:rsidRPr="00983966">
        <w:rPr>
          <w:rFonts w:ascii="Arial" w:hAnsi="Arial" w:cs="Arial"/>
          <w:sz w:val="24"/>
          <w:szCs w:val="24"/>
        </w:rPr>
        <w:t>оздание благоприятных условий для развития традиционного народного творчества и сохранения культурного наследия</w:t>
      </w:r>
      <w:r w:rsidR="00F11716">
        <w:rPr>
          <w:rFonts w:ascii="Arial" w:hAnsi="Arial" w:cs="Arial"/>
          <w:sz w:val="24"/>
          <w:szCs w:val="24"/>
        </w:rPr>
        <w:t>.</w:t>
      </w:r>
    </w:p>
    <w:p w14:paraId="07DCBA5B" w14:textId="77777777" w:rsidR="00BB49AF" w:rsidRPr="00F468F1" w:rsidRDefault="00513867" w:rsidP="00F468F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Для достижения основной цели программы необходимо </w:t>
      </w:r>
      <w:r w:rsidR="00983966">
        <w:rPr>
          <w:rFonts w:ascii="Arial" w:hAnsi="Arial" w:cs="Arial"/>
          <w:sz w:val="24"/>
          <w:szCs w:val="24"/>
        </w:rPr>
        <w:t>выполнение задачи по о</w:t>
      </w:r>
      <w:r w:rsidR="00983966" w:rsidRPr="00983966">
        <w:rPr>
          <w:rFonts w:ascii="Arial" w:hAnsi="Arial" w:cs="Arial"/>
          <w:sz w:val="24"/>
          <w:szCs w:val="24"/>
        </w:rPr>
        <w:t>беспечени</w:t>
      </w:r>
      <w:r w:rsidR="00983966">
        <w:rPr>
          <w:rFonts w:ascii="Arial" w:hAnsi="Arial" w:cs="Arial"/>
          <w:sz w:val="24"/>
          <w:szCs w:val="24"/>
        </w:rPr>
        <w:t>ю</w:t>
      </w:r>
      <w:r w:rsidR="00983966" w:rsidRPr="00983966">
        <w:rPr>
          <w:rFonts w:ascii="Arial" w:hAnsi="Arial" w:cs="Arial"/>
          <w:sz w:val="24"/>
          <w:szCs w:val="24"/>
        </w:rPr>
        <w:t xml:space="preserve"> бесперебойной, качественной работы для организации культуры на селе.</w:t>
      </w:r>
      <w:r w:rsidR="00DE3F34">
        <w:rPr>
          <w:rFonts w:ascii="Arial" w:hAnsi="Arial" w:cs="Arial"/>
          <w:sz w:val="24"/>
          <w:szCs w:val="24"/>
        </w:rPr>
        <w:t xml:space="preserve"> </w:t>
      </w:r>
      <w:r w:rsidR="00DE3F34" w:rsidRPr="00DE3F34">
        <w:rPr>
          <w:rFonts w:ascii="Arial" w:hAnsi="Arial" w:cs="Arial"/>
          <w:sz w:val="24"/>
          <w:szCs w:val="24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39E5FB6B" w14:textId="77777777" w:rsidR="00DE3F34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Второй </w:t>
      </w:r>
      <w:r w:rsidRPr="00DE3F34">
        <w:rPr>
          <w:rFonts w:ascii="Arial" w:hAnsi="Arial" w:cs="Arial"/>
          <w:sz w:val="24"/>
          <w:szCs w:val="24"/>
        </w:rPr>
        <w:t xml:space="preserve">основной целью муниципальной программы является </w:t>
      </w:r>
      <w:r>
        <w:rPr>
          <w:rFonts w:ascii="Arial" w:hAnsi="Arial" w:cs="Arial"/>
          <w:sz w:val="24"/>
          <w:szCs w:val="24"/>
        </w:rPr>
        <w:t>ф</w:t>
      </w:r>
      <w:r w:rsidRPr="00DE3F34">
        <w:rPr>
          <w:rFonts w:ascii="Arial" w:hAnsi="Arial" w:cs="Arial"/>
          <w:sz w:val="24"/>
          <w:szCs w:val="24"/>
        </w:rPr>
        <w:t xml:space="preserve">ормирование единого культурного пространства, укрепление нравственных ценностей жителей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DE3F34">
        <w:rPr>
          <w:rFonts w:ascii="Arial" w:hAnsi="Arial" w:cs="Arial"/>
          <w:sz w:val="24"/>
          <w:szCs w:val="24"/>
        </w:rPr>
        <w:t xml:space="preserve"> сельского поселения, любительского самодеятельного творчества.</w:t>
      </w:r>
    </w:p>
    <w:p w14:paraId="46EB00DA" w14:textId="77777777" w:rsidR="00A91A68" w:rsidRPr="00F468F1" w:rsidRDefault="00DE3F34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ее реализации необходимо выполнить задачу по в</w:t>
      </w:r>
      <w:r w:rsidRPr="00DE3F34">
        <w:rPr>
          <w:rFonts w:ascii="Arial" w:hAnsi="Arial" w:cs="Arial"/>
          <w:sz w:val="24"/>
          <w:szCs w:val="24"/>
        </w:rPr>
        <w:t>овлечени</w:t>
      </w:r>
      <w:r>
        <w:rPr>
          <w:rFonts w:ascii="Arial" w:hAnsi="Arial" w:cs="Arial"/>
          <w:sz w:val="24"/>
          <w:szCs w:val="24"/>
        </w:rPr>
        <w:t>ю</w:t>
      </w:r>
      <w:r w:rsidRPr="00DE3F34">
        <w:rPr>
          <w:rFonts w:ascii="Arial" w:hAnsi="Arial" w:cs="Arial"/>
          <w:sz w:val="24"/>
          <w:szCs w:val="24"/>
        </w:rPr>
        <w:t xml:space="preserve"> населения для участия в культурных мероприятиях.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8C81E3" w14:textId="77777777" w:rsidR="00F468F1" w:rsidRDefault="00A91A68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  <w:r w:rsidR="00F468F1">
        <w:rPr>
          <w:rFonts w:cs="Arial"/>
        </w:rPr>
        <w:t xml:space="preserve"> </w:t>
      </w:r>
    </w:p>
    <w:p w14:paraId="695FC15F" w14:textId="77777777" w:rsidR="001C2F79" w:rsidRPr="00F468F1" w:rsidRDefault="005A0566" w:rsidP="00F468F1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  <w:r w:rsidRPr="00F468F1">
        <w:rPr>
          <w:b w:val="0"/>
          <w:sz w:val="24"/>
          <w:szCs w:val="24"/>
        </w:rPr>
        <w:t>Для достижения заявленных целей и решения поставленных задач в рамках настоящей муниципальной программы</w:t>
      </w:r>
      <w:r w:rsidR="00131B94" w:rsidRPr="00F468F1">
        <w:rPr>
          <w:b w:val="0"/>
          <w:sz w:val="24"/>
          <w:szCs w:val="24"/>
        </w:rPr>
        <w:t xml:space="preserve"> предусмотрена организация основного мероприятия: Финансовое обеспечение деятельности </w:t>
      </w:r>
      <w:r w:rsidR="005345DB" w:rsidRPr="00F468F1">
        <w:rPr>
          <w:b w:val="0"/>
          <w:sz w:val="24"/>
          <w:szCs w:val="24"/>
        </w:rPr>
        <w:t>по организации культуры на селе</w:t>
      </w:r>
      <w:r w:rsidR="00131B94" w:rsidRPr="00F468F1">
        <w:rPr>
          <w:b w:val="0"/>
          <w:sz w:val="24"/>
          <w:szCs w:val="24"/>
        </w:rPr>
        <w:t>.</w:t>
      </w:r>
      <w:r w:rsidR="001C2F79" w:rsidRPr="00F468F1">
        <w:rPr>
          <w:b w:val="0"/>
          <w:sz w:val="24"/>
          <w:szCs w:val="24"/>
        </w:rPr>
        <w:t xml:space="preserve"> </w:t>
      </w:r>
    </w:p>
    <w:p w14:paraId="198A4689" w14:textId="77777777" w:rsidR="00131B94" w:rsidRP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Указанное основное мероприятие планируется к осуществлению в течение всего периода реализации Программы.</w:t>
      </w:r>
    </w:p>
    <w:p w14:paraId="68C0B442" w14:textId="77777777" w:rsidR="00F468F1" w:rsidRDefault="00131B94" w:rsidP="00F468F1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F468F1">
        <w:rPr>
          <w:rFonts w:cs="Arial"/>
        </w:rPr>
        <w:t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</w:t>
      </w:r>
      <w:r w:rsidR="001C2F79" w:rsidRPr="00F468F1">
        <w:rPr>
          <w:rFonts w:cs="Arial"/>
        </w:rPr>
        <w:t xml:space="preserve"> </w:t>
      </w:r>
      <w:r w:rsidR="00F468F1">
        <w:rPr>
          <w:rFonts w:cs="Arial"/>
        </w:rPr>
        <w:t xml:space="preserve"> </w:t>
      </w:r>
    </w:p>
    <w:p w14:paraId="43D0348C" w14:textId="77777777" w:rsidR="00BB49AF" w:rsidRPr="00F468F1" w:rsidRDefault="00BB49AF" w:rsidP="00F468F1">
      <w:pPr>
        <w:ind w:firstLine="709"/>
        <w:rPr>
          <w:rFonts w:cs="Arial"/>
        </w:rPr>
      </w:pPr>
      <w:r w:rsidRPr="00F468F1">
        <w:rPr>
          <w:rFonts w:cs="Arial"/>
        </w:rPr>
        <w:t>Программа обеспечит в плановом порядке решение ряда важных вопросов:</w:t>
      </w:r>
    </w:p>
    <w:p w14:paraId="257CC045" w14:textId="77777777" w:rsidR="007A130F" w:rsidRPr="00F468F1" w:rsidRDefault="003B70DD" w:rsidP="003B70DD">
      <w:pPr>
        <w:ind w:firstLine="0"/>
        <w:rPr>
          <w:rFonts w:cs="Arial"/>
        </w:rPr>
      </w:pPr>
      <w:r>
        <w:rPr>
          <w:rFonts w:cs="Arial"/>
        </w:rPr>
        <w:t xml:space="preserve">             - </w:t>
      </w:r>
      <w:r w:rsidR="007A130F" w:rsidRPr="00F468F1">
        <w:rPr>
          <w:rFonts w:cs="Arial"/>
        </w:rPr>
        <w:t>создание улучшенных условий для развития духовных и творчески</w:t>
      </w:r>
      <w:r>
        <w:rPr>
          <w:rFonts w:cs="Arial"/>
        </w:rPr>
        <w:t>х способностей личности на селе;</w:t>
      </w:r>
      <w:r w:rsidR="007A130F" w:rsidRPr="00F468F1">
        <w:rPr>
          <w:rFonts w:cs="Arial"/>
        </w:rPr>
        <w:t xml:space="preserve"> организации здорового досуга людей, независимо от их возраста, социального статуса, образования, национальной принадлежности, полити</w:t>
      </w:r>
      <w:r>
        <w:rPr>
          <w:rFonts w:cs="Arial"/>
        </w:rPr>
        <w:t>ческих убеждений;</w:t>
      </w:r>
      <w:r w:rsidR="007A130F" w:rsidRPr="00F468F1">
        <w:rPr>
          <w:rFonts w:cs="Arial"/>
        </w:rPr>
        <w:t xml:space="preserve"> сохранен</w:t>
      </w:r>
      <w:r>
        <w:rPr>
          <w:rFonts w:cs="Arial"/>
        </w:rPr>
        <w:t>ия народных культурных традиций.</w:t>
      </w:r>
    </w:p>
    <w:p w14:paraId="3DE8CFA3" w14:textId="77777777" w:rsidR="00840BED" w:rsidRPr="00F468F1" w:rsidRDefault="00840BED" w:rsidP="00F468F1">
      <w:pPr>
        <w:pStyle w:val="a8"/>
        <w:ind w:left="0" w:firstLine="709"/>
        <w:rPr>
          <w:rFonts w:ascii="Arial" w:hAnsi="Arial" w:cs="Arial"/>
          <w:sz w:val="24"/>
          <w:szCs w:val="24"/>
        </w:rPr>
      </w:pPr>
      <w:r w:rsidRPr="00F468F1">
        <w:rPr>
          <w:rFonts w:ascii="Arial" w:hAnsi="Arial" w:cs="Arial"/>
          <w:sz w:val="24"/>
          <w:szCs w:val="24"/>
        </w:rPr>
        <w:t xml:space="preserve">Сведения о показателях (индикаторах) муниципальной программы </w:t>
      </w:r>
      <w:proofErr w:type="spellStart"/>
      <w:r w:rsidR="000D16BB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F468F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</w:t>
      </w:r>
      <w:r w:rsidRPr="00F468F1">
        <w:rPr>
          <w:rFonts w:ascii="Arial" w:hAnsi="Arial" w:cs="Arial"/>
          <w:sz w:val="24"/>
          <w:szCs w:val="24"/>
        </w:rPr>
        <w:lastRenderedPageBreak/>
        <w:t>Воронежской области «Развитие</w:t>
      </w:r>
      <w:r w:rsidR="00F468F1">
        <w:rPr>
          <w:rFonts w:cs="Arial"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культуры»</w:t>
      </w:r>
      <w:r w:rsidR="00F468F1">
        <w:rPr>
          <w:rFonts w:cs="Arial"/>
          <w:bCs/>
        </w:rPr>
        <w:t xml:space="preserve"> </w:t>
      </w:r>
      <w:r w:rsidRPr="00F468F1">
        <w:rPr>
          <w:rFonts w:ascii="Arial" w:hAnsi="Arial" w:cs="Arial"/>
          <w:sz w:val="24"/>
          <w:szCs w:val="24"/>
        </w:rPr>
        <w:t>и их значениях представлены в приложении 1 к муниципальной программе.</w:t>
      </w:r>
    </w:p>
    <w:p w14:paraId="27727F60" w14:textId="77777777"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Методики расчета показателей (индикаторов)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культуры»</w:t>
      </w:r>
      <w:r w:rsid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представлены в приложении 2 к муниципальной программе.</w:t>
      </w:r>
    </w:p>
    <w:p w14:paraId="6E8D5393" w14:textId="77777777" w:rsidR="00840BED" w:rsidRP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Перечень основных мероприятий, реализуемых 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Россошанского муниципального района Воронежской области «Развитие</w:t>
      </w:r>
      <w:r w:rsidR="00F468F1">
        <w:rPr>
          <w:sz w:val="24"/>
          <w:szCs w:val="24"/>
        </w:rPr>
        <w:t xml:space="preserve"> </w:t>
      </w:r>
      <w:proofErr w:type="gramStart"/>
      <w:r w:rsidRPr="00F468F1">
        <w:rPr>
          <w:sz w:val="24"/>
          <w:szCs w:val="24"/>
        </w:rPr>
        <w:t>культуры »</w:t>
      </w:r>
      <w:proofErr w:type="gramEnd"/>
      <w:r w:rsidRPr="00F468F1">
        <w:rPr>
          <w:bCs/>
          <w:sz w:val="24"/>
          <w:szCs w:val="24"/>
        </w:rPr>
        <w:t xml:space="preserve"> </w:t>
      </w:r>
      <w:r w:rsidRPr="00F468F1">
        <w:rPr>
          <w:sz w:val="24"/>
          <w:szCs w:val="24"/>
        </w:rPr>
        <w:t>представлен в приложении 3 к муниципальной программе.</w:t>
      </w:r>
    </w:p>
    <w:p w14:paraId="3ECC161A" w14:textId="5D1F4101" w:rsidR="00F468F1" w:rsidRDefault="00840BED" w:rsidP="00F468F1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468F1">
        <w:rPr>
          <w:sz w:val="24"/>
          <w:szCs w:val="24"/>
        </w:rPr>
        <w:t xml:space="preserve">Расходы бюджета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на реализацию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муниципальной программы «Развитие</w:t>
      </w:r>
      <w:r w:rsidR="00F468F1">
        <w:rPr>
          <w:sz w:val="24"/>
          <w:szCs w:val="24"/>
        </w:rPr>
        <w:t xml:space="preserve"> </w:t>
      </w:r>
      <w:r w:rsidR="00FB4EA2" w:rsidRPr="00F468F1">
        <w:rPr>
          <w:sz w:val="24"/>
          <w:szCs w:val="24"/>
        </w:rPr>
        <w:t>культуры»</w:t>
      </w:r>
      <w:r w:rsidRPr="00F468F1">
        <w:rPr>
          <w:sz w:val="24"/>
          <w:szCs w:val="24"/>
        </w:rPr>
        <w:t xml:space="preserve"> представлены в приложении 4 к муниципальной программе.</w:t>
      </w:r>
      <w:r w:rsidR="00F468F1">
        <w:rPr>
          <w:sz w:val="24"/>
          <w:szCs w:val="24"/>
        </w:rPr>
        <w:t xml:space="preserve">  </w:t>
      </w:r>
    </w:p>
    <w:p w14:paraId="3678CC45" w14:textId="77777777" w:rsidR="00BB49AF" w:rsidRPr="00F468F1" w:rsidRDefault="00BB49AF" w:rsidP="00C23AE2">
      <w:pPr>
        <w:rPr>
          <w:rFonts w:cs="Arial"/>
        </w:rPr>
        <w:sectPr w:rsidR="00BB49AF" w:rsidRPr="00F468F1" w:rsidSect="001F6716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2269" w:right="567" w:bottom="567" w:left="1701" w:header="709" w:footer="0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645" w:tblpY="-1297"/>
        <w:tblOverlap w:val="never"/>
        <w:tblW w:w="15026" w:type="dxa"/>
        <w:tblLayout w:type="fixed"/>
        <w:tblLook w:val="04A0" w:firstRow="1" w:lastRow="0" w:firstColumn="1" w:lastColumn="0" w:noHBand="0" w:noVBand="1"/>
      </w:tblPr>
      <w:tblGrid>
        <w:gridCol w:w="1134"/>
        <w:gridCol w:w="608"/>
        <w:gridCol w:w="1944"/>
        <w:gridCol w:w="992"/>
        <w:gridCol w:w="850"/>
        <w:gridCol w:w="993"/>
        <w:gridCol w:w="850"/>
        <w:gridCol w:w="851"/>
        <w:gridCol w:w="992"/>
        <w:gridCol w:w="1134"/>
        <w:gridCol w:w="8"/>
        <w:gridCol w:w="1409"/>
        <w:gridCol w:w="8"/>
        <w:gridCol w:w="1694"/>
        <w:gridCol w:w="1559"/>
      </w:tblGrid>
      <w:tr w:rsidR="007E6758" w:rsidRPr="00F468F1" w14:paraId="3FCBD612" w14:textId="77777777" w:rsidTr="00FB4EA2">
        <w:trPr>
          <w:gridAfter w:val="2"/>
          <w:wAfter w:w="3253" w:type="dxa"/>
          <w:trHeight w:val="680"/>
        </w:trPr>
        <w:tc>
          <w:tcPr>
            <w:tcW w:w="10356" w:type="dxa"/>
            <w:gridSpan w:val="11"/>
            <w:shd w:val="clear" w:color="auto" w:fill="auto"/>
          </w:tcPr>
          <w:p w14:paraId="53415153" w14:textId="77777777" w:rsidR="007E6758" w:rsidRPr="00241EAF" w:rsidRDefault="007E6758" w:rsidP="00FB4EA2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                       </w:t>
            </w:r>
            <w:r w:rsidRPr="00F468F1">
              <w:rPr>
                <w:rFonts w:cs="Arial"/>
              </w:rPr>
              <w:t>Приложение 1</w:t>
            </w:r>
          </w:p>
          <w:p w14:paraId="0BD9CA54" w14:textId="77777777" w:rsidR="007E6758" w:rsidRDefault="007E6758" w:rsidP="00FB4EA2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Сведения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о показателях (индикаторах) </w:t>
            </w:r>
          </w:p>
          <w:p w14:paraId="3D339E94" w14:textId="77777777" w:rsidR="007E6758" w:rsidRDefault="007E6758" w:rsidP="00FB4EA2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</w:t>
            </w:r>
            <w:r w:rsidRPr="00F468F1">
              <w:rPr>
                <w:rFonts w:cs="Arial"/>
              </w:rPr>
              <w:t xml:space="preserve">муниципальной программы </w:t>
            </w:r>
            <w:proofErr w:type="spellStart"/>
            <w:r>
              <w:rPr>
                <w:rFonts w:cs="Arial"/>
              </w:rPr>
              <w:t>Копёнкинского</w:t>
            </w:r>
            <w:proofErr w:type="spellEnd"/>
            <w:r w:rsidRPr="00F468F1">
              <w:rPr>
                <w:rFonts w:cs="Arial"/>
              </w:rPr>
              <w:t xml:space="preserve"> </w:t>
            </w:r>
          </w:p>
          <w:p w14:paraId="00577819" w14:textId="730FEA2F" w:rsidR="007E6758" w:rsidRDefault="007E6758" w:rsidP="00FB4EA2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</w:t>
            </w:r>
            <w:r w:rsidR="00FB4EA2">
              <w:rPr>
                <w:rFonts w:cs="Arial"/>
              </w:rPr>
              <w:t xml:space="preserve">      </w:t>
            </w:r>
            <w:r w:rsidRPr="00F468F1">
              <w:rPr>
                <w:rFonts w:cs="Arial"/>
              </w:rPr>
              <w:t>сельского поселения «Развитие</w:t>
            </w:r>
            <w:r>
              <w:rPr>
                <w:rFonts w:cs="Arial"/>
              </w:rPr>
              <w:t xml:space="preserve"> </w:t>
            </w:r>
            <w:r w:rsidRPr="00F468F1">
              <w:rPr>
                <w:rFonts w:cs="Arial"/>
              </w:rPr>
              <w:t xml:space="preserve">культуры», </w:t>
            </w:r>
          </w:p>
          <w:p w14:paraId="428BF344" w14:textId="4C1120C6" w:rsidR="007E6758" w:rsidRPr="00FB4EA2" w:rsidRDefault="007E6758" w:rsidP="00FB4EA2">
            <w:pPr>
              <w:ind w:firstLine="709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</w:t>
            </w:r>
            <w:r w:rsidRPr="00F468F1">
              <w:rPr>
                <w:rFonts w:cs="Arial"/>
              </w:rPr>
              <w:t>основным мероприятиям и их значения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14:paraId="0E006268" w14:textId="77777777" w:rsidR="007E6758" w:rsidRDefault="007E6758" w:rsidP="00FB4EA2">
            <w:pPr>
              <w:ind w:firstLine="709"/>
              <w:jc w:val="center"/>
              <w:rPr>
                <w:rFonts w:cs="Arial"/>
              </w:rPr>
            </w:pPr>
          </w:p>
        </w:tc>
      </w:tr>
      <w:tr w:rsidR="007E6758" w:rsidRPr="00F468F1" w14:paraId="1ABC1992" w14:textId="77777777" w:rsidTr="00FB4EA2">
        <w:trPr>
          <w:trHeight w:val="31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436A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6E8EF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Наименование Показатель (индикатор) (наименование)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A31835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ед. изм.</w:t>
            </w:r>
          </w:p>
          <w:p w14:paraId="68E454A3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70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FD194" w14:textId="77777777" w:rsidR="007E6758" w:rsidRPr="00961EC8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Значение показателя (индикатора) по годам реализации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7C9F9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Показатель (индикатор) предусмотрен</w:t>
            </w:r>
          </w:p>
        </w:tc>
      </w:tr>
      <w:tr w:rsidR="007E6758" w:rsidRPr="00F468F1" w14:paraId="1F8D5ABC" w14:textId="77777777" w:rsidTr="00FB4EA2">
        <w:trPr>
          <w:trHeight w:val="156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ADC9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D742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EAD49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A86BC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1FC37F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BB9DF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69EF0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7C51DB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5CEAEB" w14:textId="77777777" w:rsidR="007E6758" w:rsidRPr="00F468F1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D0139" w14:textId="77777777" w:rsidR="007E6758" w:rsidRPr="00961EC8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14EF55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961EC8">
              <w:rPr>
                <w:rFonts w:cs="Arial"/>
                <w:sz w:val="20"/>
                <w:szCs w:val="20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2E3AAB" w14:textId="77777777" w:rsidR="007E6758" w:rsidRPr="002C3054" w:rsidRDefault="007E6758" w:rsidP="00FB4EA2">
            <w:pPr>
              <w:ind w:right="-108" w:firstLine="0"/>
              <w:rPr>
                <w:rFonts w:cs="Arial"/>
                <w:color w:val="000000"/>
                <w:sz w:val="20"/>
                <w:szCs w:val="20"/>
              </w:rPr>
            </w:pPr>
            <w:r w:rsidRPr="002C3054">
              <w:rPr>
                <w:sz w:val="20"/>
                <w:szCs w:val="20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7E6758" w:rsidRPr="00F468F1" w14:paraId="6F23B7C2" w14:textId="77777777" w:rsidTr="00FB4EA2">
        <w:trPr>
          <w:trHeight w:val="3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EA303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063DC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CA7B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BCF8A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5A88A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F93F2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6B6E47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25895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D2E35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29E8B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8F491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B2FBF" w14:textId="77777777" w:rsidR="007E6758" w:rsidRPr="002C3054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7E6758" w:rsidRPr="00F468F1" w14:paraId="0F6F2E6A" w14:textId="77777777" w:rsidTr="00FB4EA2">
        <w:trPr>
          <w:trHeight w:val="154"/>
        </w:trPr>
        <w:tc>
          <w:tcPr>
            <w:tcW w:w="17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D739B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32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8CAF6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Муниципальная программа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Копёнкинского</w:t>
            </w:r>
            <w:proofErr w:type="spellEnd"/>
            <w:r w:rsidRPr="00F468F1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 </w:t>
            </w:r>
            <w:r w:rsidRPr="00F468F1">
              <w:rPr>
                <w:rFonts w:cs="Arial"/>
                <w:sz w:val="20"/>
                <w:szCs w:val="20"/>
              </w:rPr>
              <w:t xml:space="preserve">«Развитие культуры » </w:t>
            </w:r>
          </w:p>
        </w:tc>
      </w:tr>
      <w:tr w:rsidR="007E6758" w:rsidRPr="00F468F1" w14:paraId="5715CB04" w14:textId="77777777" w:rsidTr="00FB4EA2">
        <w:trPr>
          <w:trHeight w:val="183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5354" w14:textId="77777777" w:rsidR="007E6758" w:rsidRPr="00F468F1" w:rsidRDefault="007E6758" w:rsidP="00FB4EA2">
            <w:pPr>
              <w:pStyle w:val="ConsPlusTitle"/>
              <w:widowControl/>
              <w:jc w:val="both"/>
              <w:rPr>
                <w:b w:val="0"/>
                <w:color w:val="000000"/>
              </w:rPr>
            </w:pPr>
          </w:p>
        </w:tc>
        <w:tc>
          <w:tcPr>
            <w:tcW w:w="13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878C" w14:textId="77777777" w:rsidR="007E6758" w:rsidRPr="00F468F1" w:rsidRDefault="007E6758" w:rsidP="00FB4EA2">
            <w:pPr>
              <w:pStyle w:val="ConsPlusTitle"/>
              <w:widowControl/>
              <w:jc w:val="both"/>
              <w:rPr>
                <w:color w:val="00000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Pr="00F468F1">
              <w:rPr>
                <w:b w:val="0"/>
              </w:rPr>
              <w:t xml:space="preserve"> Финансовое обеспечение для организации работы в сфере культуры».</w:t>
            </w:r>
          </w:p>
        </w:tc>
      </w:tr>
      <w:tr w:rsidR="007E6758" w:rsidRPr="00F468F1" w14:paraId="7879373A" w14:textId="77777777" w:rsidTr="00FB4EA2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4B64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F468F1">
              <w:rPr>
                <w:rFonts w:cs="Arial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2D98" w14:textId="77777777" w:rsidR="007E6758" w:rsidRPr="00BB6CB5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 w:rsidRPr="00BB6CB5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Pr="00BB6CB5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FA35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A2DC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</w:t>
            </w:r>
            <w:r w:rsidRPr="00F468F1">
              <w:rPr>
                <w:rFonts w:cs="Arial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C96E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37660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10CA0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E4878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EDE1D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DBD30E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95BA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F203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7E6758" w:rsidRPr="00F468F1" w14:paraId="2083A931" w14:textId="77777777" w:rsidTr="00FB4EA2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999D" w14:textId="77777777" w:rsidR="007E6758" w:rsidRPr="00F468F1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0B74" w14:textId="77777777" w:rsidR="007E6758" w:rsidRPr="00BB6CB5" w:rsidRDefault="007E6758" w:rsidP="00FB4EA2">
            <w:pPr>
              <w:ind w:firstLine="0"/>
              <w:rPr>
                <w:rFonts w:cs="Arial"/>
                <w:sz w:val="20"/>
                <w:szCs w:val="20"/>
              </w:rPr>
            </w:pPr>
            <w:r w:rsidRPr="003B70DD">
              <w:rPr>
                <w:rFonts w:cs="Arial"/>
                <w:sz w:val="20"/>
                <w:szCs w:val="20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3ECD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1A42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435F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74D9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05A6E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A379B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402B6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Pr="00F468F1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8CBF1" w14:textId="77777777" w:rsidR="007E6758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0394D5DD" w14:textId="77777777" w:rsidR="007E6758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14:paraId="7FDD35AE" w14:textId="77777777" w:rsidR="007E6758" w:rsidRPr="00F468F1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3,0</w:t>
            </w:r>
          </w:p>
        </w:tc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614F77" w14:textId="77777777" w:rsidR="007E6758" w:rsidRPr="00F468F1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80CB" w14:textId="77777777" w:rsidR="007E6758" w:rsidRPr="00F468F1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+</w:t>
            </w:r>
          </w:p>
        </w:tc>
      </w:tr>
      <w:tr w:rsidR="007E6758" w:rsidRPr="00F468F1" w14:paraId="6BC48AD4" w14:textId="77777777" w:rsidTr="00FB4EA2">
        <w:trPr>
          <w:trHeight w:val="313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6E2D" w14:textId="77777777" w:rsidR="007E6758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A916" w14:textId="77777777" w:rsidR="007E6758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Подпрограмма 1 «</w:t>
            </w:r>
            <w:r w:rsidRPr="00526BE9">
              <w:rPr>
                <w:rFonts w:cs="Arial"/>
                <w:b/>
              </w:rPr>
              <w:t xml:space="preserve"> 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>
              <w:rPr>
                <w:rFonts w:cs="Arial"/>
                <w:bCs/>
                <w:sz w:val="20"/>
                <w:szCs w:val="20"/>
              </w:rPr>
              <w:t xml:space="preserve"> »</w:t>
            </w:r>
          </w:p>
        </w:tc>
      </w:tr>
      <w:tr w:rsidR="007E6758" w:rsidRPr="00F468F1" w14:paraId="670F1993" w14:textId="77777777" w:rsidTr="00FB4EA2">
        <w:trPr>
          <w:trHeight w:val="173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F0C" w14:textId="77777777" w:rsidR="007E6758" w:rsidRPr="00C65AAA" w:rsidRDefault="007E6758" w:rsidP="00FB4EA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CF43" w14:textId="77777777" w:rsidR="007E6758" w:rsidRPr="00C65AAA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C65AAA">
              <w:rPr>
                <w:color w:val="000000"/>
                <w:sz w:val="20"/>
                <w:szCs w:val="20"/>
              </w:rPr>
              <w:t xml:space="preserve">Основное мероприятие 1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C65AAA">
              <w:rPr>
                <w:bCs/>
                <w:color w:val="000000"/>
                <w:sz w:val="20"/>
                <w:szCs w:val="20"/>
              </w:rPr>
              <w:t>Финансовое обеспечение деятельности МКУ «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  <w:r w:rsidRPr="00C65AAA">
              <w:rPr>
                <w:sz w:val="20"/>
                <w:szCs w:val="20"/>
              </w:rPr>
              <w:t xml:space="preserve"> ».</w:t>
            </w:r>
          </w:p>
        </w:tc>
      </w:tr>
      <w:tr w:rsidR="007E6758" w:rsidRPr="00F468F1" w14:paraId="0E2C528C" w14:textId="77777777" w:rsidTr="00FB4EA2">
        <w:trPr>
          <w:trHeight w:val="31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0D3E" w14:textId="77777777" w:rsidR="007E6758" w:rsidRDefault="007E6758" w:rsidP="00FB4EA2">
            <w:pPr>
              <w:ind w:firstLine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9F27E" w14:textId="77777777" w:rsidR="007E6758" w:rsidRPr="00C65AAA" w:rsidRDefault="007E6758" w:rsidP="00FB4EA2">
            <w:pPr>
              <w:ind w:firstLine="0"/>
              <w:rPr>
                <w:sz w:val="20"/>
                <w:szCs w:val="20"/>
              </w:rPr>
            </w:pPr>
            <w:r w:rsidRPr="00C65AAA">
              <w:rPr>
                <w:sz w:val="20"/>
                <w:szCs w:val="20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>
              <w:rPr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sz w:val="20"/>
                <w:szCs w:val="20"/>
              </w:rPr>
              <w:t xml:space="preserve"> КДЦ»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8A5FD" w14:textId="77777777" w:rsidR="007E6758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A90F" w14:textId="77777777" w:rsidR="007E6758" w:rsidRDefault="007E6758" w:rsidP="00FB4EA2">
            <w:pPr>
              <w:ind w:firstLine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8F98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FB0D5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FA376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EB5AB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C25C2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145A5" w14:textId="77777777" w:rsidR="007E6758" w:rsidRPr="00F468F1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97DF8" w14:textId="77777777" w:rsidR="007E6758" w:rsidRPr="00F468F1" w:rsidRDefault="007E6758" w:rsidP="00FB4EA2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26151" w14:textId="77777777" w:rsidR="007E6758" w:rsidRDefault="007E6758" w:rsidP="00FB4EA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5676A79" w14:textId="77777777" w:rsidR="00F468F1" w:rsidRDefault="00F468F1" w:rsidP="00C23AE2">
      <w:pPr>
        <w:pStyle w:val="ConsPlusTitle"/>
        <w:widowControl/>
        <w:rPr>
          <w:b w:val="0"/>
          <w:sz w:val="24"/>
          <w:szCs w:val="24"/>
        </w:rPr>
      </w:pPr>
    </w:p>
    <w:p w14:paraId="7B6C84D6" w14:textId="77777777" w:rsidR="00C23AE2" w:rsidRDefault="00C23AE2" w:rsidP="00C23AE2">
      <w:pPr>
        <w:pStyle w:val="ConsPlusTitle"/>
        <w:widowControl/>
        <w:rPr>
          <w:b w:val="0"/>
          <w:sz w:val="24"/>
          <w:szCs w:val="24"/>
        </w:rPr>
      </w:pPr>
    </w:p>
    <w:p w14:paraId="0D3100A1" w14:textId="77777777" w:rsidR="00C23AE2" w:rsidRPr="00C23AE2" w:rsidRDefault="00C23AE2" w:rsidP="00C23AE2">
      <w:pPr>
        <w:pStyle w:val="ConsPlusTitle"/>
        <w:widowControl/>
        <w:rPr>
          <w:b w:val="0"/>
        </w:rPr>
      </w:pPr>
    </w:p>
    <w:p w14:paraId="5A02054C" w14:textId="77777777" w:rsidR="00FB4EA2" w:rsidRDefault="00FB4EA2" w:rsidP="00F468F1">
      <w:pPr>
        <w:ind w:firstLine="709"/>
        <w:jc w:val="right"/>
        <w:rPr>
          <w:rFonts w:cs="Arial"/>
        </w:rPr>
      </w:pPr>
    </w:p>
    <w:p w14:paraId="743AB5AA" w14:textId="77777777" w:rsidR="00FB4EA2" w:rsidRDefault="00FB4EA2" w:rsidP="00F468F1">
      <w:pPr>
        <w:ind w:firstLine="709"/>
        <w:jc w:val="right"/>
        <w:rPr>
          <w:rFonts w:cs="Arial"/>
        </w:rPr>
      </w:pPr>
    </w:p>
    <w:p w14:paraId="52A143B3" w14:textId="77777777" w:rsidR="00FB4EA2" w:rsidRDefault="00FB4EA2" w:rsidP="00F468F1">
      <w:pPr>
        <w:ind w:firstLine="709"/>
        <w:jc w:val="right"/>
        <w:rPr>
          <w:rFonts w:cs="Arial"/>
        </w:rPr>
      </w:pPr>
    </w:p>
    <w:p w14:paraId="26585676" w14:textId="77777777" w:rsidR="001F6716" w:rsidRDefault="001F6716" w:rsidP="00F468F1">
      <w:pPr>
        <w:ind w:firstLine="709"/>
        <w:jc w:val="right"/>
        <w:rPr>
          <w:rFonts w:cs="Arial"/>
        </w:rPr>
      </w:pPr>
    </w:p>
    <w:p w14:paraId="2BF1CFC5" w14:textId="4148F128" w:rsidR="001A75ED" w:rsidRPr="00F468F1" w:rsidRDefault="00F03E98" w:rsidP="00F468F1">
      <w:pPr>
        <w:ind w:firstLine="709"/>
        <w:jc w:val="right"/>
        <w:rPr>
          <w:rFonts w:cs="Arial"/>
        </w:rPr>
      </w:pPr>
      <w:r w:rsidRPr="00F468F1">
        <w:rPr>
          <w:rFonts w:cs="Arial"/>
        </w:rPr>
        <w:lastRenderedPageBreak/>
        <w:t>Приложение 2</w:t>
      </w:r>
      <w:r w:rsidR="00F75582" w:rsidRPr="00F468F1">
        <w:rPr>
          <w:rFonts w:cs="Arial"/>
        </w:rPr>
        <w:tab/>
      </w:r>
      <w:r w:rsidR="001A75ED" w:rsidRPr="00F468F1">
        <w:rPr>
          <w:rFonts w:cs="Arial"/>
        </w:rPr>
        <w:t xml:space="preserve"> </w:t>
      </w:r>
    </w:p>
    <w:p w14:paraId="76BC83A4" w14:textId="77777777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Методики</w:t>
      </w:r>
    </w:p>
    <w:p w14:paraId="39132AEE" w14:textId="77777777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расчета показателей (индикаторов)</w:t>
      </w:r>
    </w:p>
    <w:p w14:paraId="2F62CC25" w14:textId="77777777" w:rsidR="001A75ED" w:rsidRPr="00F468F1" w:rsidRDefault="001A75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proofErr w:type="gramStart"/>
      <w:r w:rsidRPr="00F468F1">
        <w:rPr>
          <w:sz w:val="24"/>
          <w:szCs w:val="24"/>
        </w:rPr>
        <w:t>культуры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402"/>
        <w:gridCol w:w="992"/>
        <w:gridCol w:w="4658"/>
        <w:gridCol w:w="2571"/>
        <w:gridCol w:w="2080"/>
      </w:tblGrid>
      <w:tr w:rsidR="001A75ED" w:rsidRPr="00F468F1" w14:paraId="118C5A79" w14:textId="77777777" w:rsidTr="00D010B9">
        <w:trPr>
          <w:trHeight w:val="1169"/>
          <w:jc w:val="center"/>
        </w:trPr>
        <w:tc>
          <w:tcPr>
            <w:tcW w:w="835" w:type="dxa"/>
          </w:tcPr>
          <w:p w14:paraId="7C3E7F8E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N п/п</w:t>
            </w:r>
          </w:p>
        </w:tc>
        <w:tc>
          <w:tcPr>
            <w:tcW w:w="3402" w:type="dxa"/>
          </w:tcPr>
          <w:p w14:paraId="04B05BCE" w14:textId="77777777"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Наименование муниципальной программы, подпрограммы, основного мероприятия, показателя (индикатора) </w:t>
            </w:r>
          </w:p>
        </w:tc>
        <w:tc>
          <w:tcPr>
            <w:tcW w:w="992" w:type="dxa"/>
          </w:tcPr>
          <w:p w14:paraId="7CBEB2FE" w14:textId="77777777"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Единицы измерения</w:t>
            </w:r>
          </w:p>
        </w:tc>
        <w:tc>
          <w:tcPr>
            <w:tcW w:w="4658" w:type="dxa"/>
          </w:tcPr>
          <w:p w14:paraId="3AE5AD37" w14:textId="77777777" w:rsidR="001A75ED" w:rsidRPr="00F468F1" w:rsidRDefault="00F468F1" w:rsidP="003B70DD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 xml:space="preserve">Алгоритм расчета показателя (индикатора), источники данных для расчета показателя (индикатора) </w:t>
            </w:r>
          </w:p>
        </w:tc>
        <w:tc>
          <w:tcPr>
            <w:tcW w:w="2571" w:type="dxa"/>
          </w:tcPr>
          <w:p w14:paraId="1832E309" w14:textId="77777777" w:rsidR="001A75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1A75ED" w:rsidRPr="00F468F1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080" w:type="dxa"/>
          </w:tcPr>
          <w:p w14:paraId="733C91C1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Орган, ответственный за сбор данных для расчета показателя</w:t>
            </w:r>
          </w:p>
          <w:p w14:paraId="75B08FDF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(индикатора)</w:t>
            </w:r>
          </w:p>
        </w:tc>
      </w:tr>
      <w:tr w:rsidR="001A75ED" w:rsidRPr="00F468F1" w14:paraId="580BDAEA" w14:textId="77777777" w:rsidTr="00D010B9">
        <w:trPr>
          <w:trHeight w:val="168"/>
          <w:jc w:val="center"/>
        </w:trPr>
        <w:tc>
          <w:tcPr>
            <w:tcW w:w="835" w:type="dxa"/>
          </w:tcPr>
          <w:p w14:paraId="50777C31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1</w:t>
            </w:r>
          </w:p>
        </w:tc>
        <w:tc>
          <w:tcPr>
            <w:tcW w:w="3402" w:type="dxa"/>
          </w:tcPr>
          <w:p w14:paraId="12E45266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992" w:type="dxa"/>
          </w:tcPr>
          <w:p w14:paraId="5C39CA6D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3</w:t>
            </w:r>
          </w:p>
        </w:tc>
        <w:tc>
          <w:tcPr>
            <w:tcW w:w="4658" w:type="dxa"/>
          </w:tcPr>
          <w:p w14:paraId="30179A5B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2571" w:type="dxa"/>
          </w:tcPr>
          <w:p w14:paraId="148957F9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5</w:t>
            </w:r>
          </w:p>
        </w:tc>
        <w:tc>
          <w:tcPr>
            <w:tcW w:w="2080" w:type="dxa"/>
          </w:tcPr>
          <w:p w14:paraId="7400A6CC" w14:textId="77777777" w:rsidR="001A75ED" w:rsidRPr="00F468F1" w:rsidRDefault="001A75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1A75ED" w:rsidRPr="00F468F1" w14:paraId="23A7D36E" w14:textId="77777777" w:rsidTr="00D010B9">
        <w:trPr>
          <w:jc w:val="center"/>
        </w:trPr>
        <w:tc>
          <w:tcPr>
            <w:tcW w:w="14538" w:type="dxa"/>
            <w:gridSpan w:val="6"/>
          </w:tcPr>
          <w:p w14:paraId="59DA381F" w14:textId="77777777" w:rsidR="001A75ED" w:rsidRPr="00F468F1" w:rsidRDefault="00F468F1" w:rsidP="00F468F1">
            <w:pPr>
              <w:pStyle w:val="ConsPlusNormal"/>
              <w:tabs>
                <w:tab w:val="left" w:pos="9165"/>
              </w:tabs>
              <w:ind w:firstLine="0"/>
            </w:pPr>
            <w:r w:rsidRPr="00F468F1">
              <w:rPr>
                <w:color w:val="000000"/>
              </w:rPr>
              <w:t xml:space="preserve"> </w:t>
            </w:r>
            <w:r w:rsidR="001A75ED" w:rsidRPr="00F468F1">
              <w:rPr>
                <w:color w:val="000000"/>
              </w:rPr>
              <w:t xml:space="preserve">Муниципальная программа </w:t>
            </w:r>
            <w:proofErr w:type="spellStart"/>
            <w:r w:rsidR="000D16BB">
              <w:rPr>
                <w:color w:val="000000"/>
              </w:rPr>
              <w:t>Копёнкинского</w:t>
            </w:r>
            <w:proofErr w:type="spellEnd"/>
            <w:r w:rsidR="001A75ED" w:rsidRPr="00F468F1">
              <w:rPr>
                <w:color w:val="000000"/>
              </w:rPr>
              <w:t xml:space="preserve"> сельского поселения </w:t>
            </w:r>
            <w:r w:rsidR="001A75ED" w:rsidRPr="00F468F1">
              <w:t>«Развитие</w:t>
            </w:r>
            <w:r w:rsidRPr="00F468F1">
              <w:t xml:space="preserve"> </w:t>
            </w:r>
            <w:r w:rsidR="001A75ED" w:rsidRPr="00F468F1">
              <w:t>культуры »</w:t>
            </w:r>
            <w:r w:rsidRPr="00F468F1">
              <w:t xml:space="preserve"> </w:t>
            </w:r>
          </w:p>
        </w:tc>
      </w:tr>
      <w:tr w:rsidR="001A75ED" w:rsidRPr="00F468F1" w14:paraId="21565DA6" w14:textId="77777777" w:rsidTr="00D010B9">
        <w:trPr>
          <w:jc w:val="center"/>
        </w:trPr>
        <w:tc>
          <w:tcPr>
            <w:tcW w:w="14538" w:type="dxa"/>
            <w:gridSpan w:val="6"/>
          </w:tcPr>
          <w:p w14:paraId="7866F873" w14:textId="77777777" w:rsidR="001A75ED" w:rsidRPr="00F468F1" w:rsidRDefault="003F1813" w:rsidP="0044700D">
            <w:pPr>
              <w:pStyle w:val="ConsPlusTitle"/>
              <w:widowControl/>
              <w:jc w:val="both"/>
              <w:rPr>
                <w:b w:val="0"/>
              </w:rPr>
            </w:pPr>
            <w:r w:rsidRPr="00F468F1">
              <w:rPr>
                <w:b w:val="0"/>
                <w:color w:val="000000"/>
              </w:rPr>
              <w:t>Основное мероприятие 1 «</w:t>
            </w:r>
            <w:r w:rsidR="0044700D" w:rsidRPr="00F468F1">
              <w:rPr>
                <w:b w:val="0"/>
              </w:rPr>
              <w:t xml:space="preserve">Финансовое обеспечение для организации работы в сфере </w:t>
            </w:r>
            <w:r w:rsidR="0044700D">
              <w:rPr>
                <w:b w:val="0"/>
              </w:rPr>
              <w:t>культуры</w:t>
            </w:r>
            <w:r w:rsidRPr="00F468F1">
              <w:rPr>
                <w:b w:val="0"/>
              </w:rPr>
              <w:t>».</w:t>
            </w:r>
          </w:p>
        </w:tc>
      </w:tr>
      <w:tr w:rsidR="001A75ED" w:rsidRPr="00F468F1" w14:paraId="088D72F7" w14:textId="77777777" w:rsidTr="00D010B9">
        <w:trPr>
          <w:trHeight w:val="986"/>
          <w:jc w:val="center"/>
        </w:trPr>
        <w:tc>
          <w:tcPr>
            <w:tcW w:w="835" w:type="dxa"/>
            <w:vAlign w:val="center"/>
          </w:tcPr>
          <w:p w14:paraId="0953652D" w14:textId="77777777" w:rsidR="001A75ED" w:rsidRPr="00F468F1" w:rsidRDefault="001A75ED" w:rsidP="00001221">
            <w:pPr>
              <w:pStyle w:val="ConsPlusNormal"/>
              <w:ind w:firstLine="0"/>
              <w:jc w:val="center"/>
            </w:pPr>
            <w:r w:rsidRPr="00F468F1">
              <w:t>1.1</w:t>
            </w:r>
          </w:p>
        </w:tc>
        <w:tc>
          <w:tcPr>
            <w:tcW w:w="3402" w:type="dxa"/>
            <w:vAlign w:val="center"/>
          </w:tcPr>
          <w:p w14:paraId="5F5D27D8" w14:textId="77777777" w:rsidR="003F1813" w:rsidRPr="00F468F1" w:rsidRDefault="0044700D" w:rsidP="00F468F1">
            <w:pPr>
              <w:tabs>
                <w:tab w:val="num" w:pos="331"/>
              </w:tabs>
              <w:ind w:firstLine="0"/>
              <w:rPr>
                <w:rFonts w:cs="Arial"/>
                <w:sz w:val="20"/>
                <w:szCs w:val="20"/>
              </w:rPr>
            </w:pPr>
            <w:r w:rsidRPr="0044700D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  <w:r w:rsidR="003F1813" w:rsidRPr="00F468F1">
              <w:rPr>
                <w:rFonts w:cs="Arial"/>
                <w:sz w:val="20"/>
                <w:szCs w:val="20"/>
              </w:rPr>
              <w:t>.</w:t>
            </w:r>
          </w:p>
          <w:p w14:paraId="13CE61AA" w14:textId="77777777" w:rsidR="001A75ED" w:rsidRPr="00F468F1" w:rsidRDefault="001A75ED" w:rsidP="00F468F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F856237" w14:textId="77777777" w:rsidR="001A75ED" w:rsidRPr="00F468F1" w:rsidRDefault="001A75ED" w:rsidP="00941F8E">
            <w:pPr>
              <w:pStyle w:val="ConsPlusNormal"/>
              <w:ind w:firstLine="0"/>
              <w:jc w:val="center"/>
            </w:pPr>
            <w:r w:rsidRPr="00F468F1">
              <w:t>%</w:t>
            </w:r>
          </w:p>
        </w:tc>
        <w:tc>
          <w:tcPr>
            <w:tcW w:w="4658" w:type="dxa"/>
          </w:tcPr>
          <w:p w14:paraId="6B15BF4E" w14:textId="77777777" w:rsidR="001A75ED" w:rsidRPr="00F468F1" w:rsidRDefault="0044700D" w:rsidP="003B70DD">
            <w:pPr>
              <w:ind w:firstLine="0"/>
            </w:pPr>
            <w:r w:rsidRPr="00F468F1">
              <w:rPr>
                <w:rFonts w:cs="Arial"/>
                <w:sz w:val="20"/>
                <w:szCs w:val="20"/>
              </w:rPr>
              <w:t xml:space="preserve">Фактическое значение показателя рассчитывается как отношение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2571" w:type="dxa"/>
          </w:tcPr>
          <w:p w14:paraId="3C58FFC2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3D588906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1A75ED" w:rsidRPr="00F468F1" w14:paraId="5A93CE68" w14:textId="77777777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14:paraId="358021A8" w14:textId="77777777" w:rsidR="001A75ED" w:rsidRPr="00F468F1" w:rsidRDefault="00176CF2" w:rsidP="00001221">
            <w:pPr>
              <w:pStyle w:val="ConsPlusNormal"/>
              <w:ind w:firstLine="0"/>
              <w:jc w:val="center"/>
            </w:pPr>
            <w:r w:rsidRPr="00F468F1">
              <w:t>1</w:t>
            </w:r>
            <w:r w:rsidR="001A75ED" w:rsidRPr="00F468F1">
              <w:t>.</w:t>
            </w:r>
            <w:r w:rsidR="003B70DD">
              <w:t>2</w:t>
            </w:r>
          </w:p>
        </w:tc>
        <w:tc>
          <w:tcPr>
            <w:tcW w:w="3402" w:type="dxa"/>
            <w:vAlign w:val="center"/>
          </w:tcPr>
          <w:p w14:paraId="0F97FF27" w14:textId="77777777" w:rsidR="001A75ED" w:rsidRPr="0044700D" w:rsidRDefault="0044700D" w:rsidP="00F468F1">
            <w:pPr>
              <w:pStyle w:val="14"/>
              <w:ind w:left="0" w:firstLine="0"/>
              <w:rPr>
                <w:rFonts w:ascii="Arial" w:hAnsi="Arial" w:cs="Arial"/>
              </w:rPr>
            </w:pPr>
            <w:r w:rsidRPr="0044700D">
              <w:rPr>
                <w:rFonts w:ascii="Arial" w:hAnsi="Arial" w:cs="Arial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992" w:type="dxa"/>
            <w:vAlign w:val="center"/>
          </w:tcPr>
          <w:p w14:paraId="55243BD5" w14:textId="77777777" w:rsidR="001A75ED" w:rsidRPr="00F468F1" w:rsidRDefault="0044700D" w:rsidP="00941F8E">
            <w:pPr>
              <w:pStyle w:val="ConsPlusNormal"/>
              <w:ind w:firstLine="0"/>
              <w:jc w:val="center"/>
            </w:pPr>
            <w:r>
              <w:t>Ед.</w:t>
            </w:r>
          </w:p>
        </w:tc>
        <w:tc>
          <w:tcPr>
            <w:tcW w:w="4658" w:type="dxa"/>
          </w:tcPr>
          <w:p w14:paraId="6A182ADA" w14:textId="77777777" w:rsidR="00941F8E" w:rsidRPr="00961EC8" w:rsidRDefault="00941F8E" w:rsidP="00941F8E">
            <w:pPr>
              <w:pStyle w:val="ConsPlusNormal"/>
              <w:jc w:val="both"/>
            </w:pPr>
            <w:r w:rsidRPr="00961EC8">
              <w:t>Расчет показателя осуществляется по следующей формуле:</w:t>
            </w:r>
          </w:p>
          <w:p w14:paraId="3C30CA2F" w14:textId="77777777" w:rsidR="00941F8E" w:rsidRPr="00961EC8" w:rsidRDefault="000D16BB" w:rsidP="00941F8E">
            <w:pPr>
              <w:pStyle w:val="ConsPlusNormal"/>
              <w:jc w:val="center"/>
            </w:pPr>
            <w:r>
              <w:rPr>
                <w:noProof/>
                <w:position w:val="-11"/>
              </w:rPr>
              <w:drawing>
                <wp:inline distT="0" distB="0" distL="0" distR="0" wp14:anchorId="0F38B299" wp14:editId="0D284B36">
                  <wp:extent cx="899160" cy="289560"/>
                  <wp:effectExtent l="19050" t="0" r="0" b="0"/>
                  <wp:docPr id="1" name="Рисунок 26" descr="base_23733_98155_3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base_23733_98155_3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41F8E" w:rsidRPr="00961EC8">
              <w:t xml:space="preserve"> где:</w:t>
            </w:r>
          </w:p>
          <w:p w14:paraId="36C93083" w14:textId="77777777" w:rsidR="00941F8E" w:rsidRPr="00961EC8" w:rsidRDefault="00941F8E" w:rsidP="00941F8E">
            <w:pPr>
              <w:pStyle w:val="ConsPlusNormal"/>
              <w:jc w:val="both"/>
            </w:pPr>
            <w:r w:rsidRPr="00961EC8">
              <w:t>Км - количество мероприятий, единиц;</w:t>
            </w:r>
          </w:p>
          <w:p w14:paraId="5F56D759" w14:textId="77777777" w:rsidR="001A75ED" w:rsidRPr="00F468F1" w:rsidRDefault="00941F8E" w:rsidP="00941F8E">
            <w:pPr>
              <w:pStyle w:val="ConsPlusNormal"/>
              <w:ind w:firstLine="0"/>
            </w:pPr>
            <w:proofErr w:type="spellStart"/>
            <w:r w:rsidRPr="00961EC8">
              <w:t>Кп</w:t>
            </w:r>
            <w:proofErr w:type="spellEnd"/>
            <w:r w:rsidRPr="00961EC8">
              <w:t xml:space="preserve"> - проведенные в течение года мероприятия, единиц</w:t>
            </w:r>
          </w:p>
        </w:tc>
        <w:tc>
          <w:tcPr>
            <w:tcW w:w="2571" w:type="dxa"/>
          </w:tcPr>
          <w:p w14:paraId="21904F4B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383EC18B" w14:textId="77777777" w:rsidR="001A75ED" w:rsidRPr="00F468F1" w:rsidRDefault="001A75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  <w:tr w:rsidR="00D010B9" w:rsidRPr="00F468F1" w14:paraId="1D6EA6EB" w14:textId="77777777" w:rsidTr="00D010B9">
        <w:trPr>
          <w:trHeight w:val="259"/>
          <w:jc w:val="center"/>
        </w:trPr>
        <w:tc>
          <w:tcPr>
            <w:tcW w:w="14538" w:type="dxa"/>
            <w:gridSpan w:val="6"/>
            <w:vAlign w:val="center"/>
          </w:tcPr>
          <w:p w14:paraId="73624E9C" w14:textId="77777777" w:rsidR="00D010B9" w:rsidRPr="00F468F1" w:rsidRDefault="00D010B9" w:rsidP="00F468F1">
            <w:pPr>
              <w:pStyle w:val="ConsPlusNormal"/>
              <w:ind w:firstLine="0"/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14:paraId="3F5527C7" w14:textId="77777777" w:rsidTr="00D010B9">
        <w:trPr>
          <w:trHeight w:val="221"/>
          <w:jc w:val="center"/>
        </w:trPr>
        <w:tc>
          <w:tcPr>
            <w:tcW w:w="14538" w:type="dxa"/>
            <w:gridSpan w:val="6"/>
            <w:vAlign w:val="center"/>
          </w:tcPr>
          <w:p w14:paraId="39063CBE" w14:textId="77777777" w:rsidR="00D010B9" w:rsidRPr="00F468F1" w:rsidRDefault="00D010B9" w:rsidP="00F468F1">
            <w:pPr>
              <w:pStyle w:val="ConsPlusNormal"/>
              <w:ind w:firstLine="0"/>
            </w:pPr>
            <w:r w:rsidRPr="00C65AAA">
              <w:rPr>
                <w:color w:val="000000"/>
              </w:rPr>
              <w:t xml:space="preserve">Основное мероприятие 1 </w:t>
            </w:r>
            <w:r>
              <w:rPr>
                <w:color w:val="000000"/>
              </w:rPr>
              <w:t>«</w:t>
            </w:r>
            <w:r w:rsidRPr="00C65AAA">
              <w:rPr>
                <w:bCs/>
                <w:color w:val="000000"/>
              </w:rPr>
              <w:t>Финансовое обеспечение деятельности МКУ «</w:t>
            </w:r>
            <w:proofErr w:type="spellStart"/>
            <w:r w:rsidR="003521D5">
              <w:rPr>
                <w:bCs/>
                <w:color w:val="00000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</w:rPr>
              <w:t xml:space="preserve"> КДЦ</w:t>
            </w:r>
            <w:r w:rsidRPr="00C65AAA">
              <w:t xml:space="preserve"> »</w:t>
            </w:r>
          </w:p>
        </w:tc>
      </w:tr>
      <w:tr w:rsidR="00D010B9" w:rsidRPr="00F468F1" w14:paraId="46AC46D1" w14:textId="77777777" w:rsidTr="00D010B9">
        <w:trPr>
          <w:trHeight w:val="1304"/>
          <w:jc w:val="center"/>
        </w:trPr>
        <w:tc>
          <w:tcPr>
            <w:tcW w:w="835" w:type="dxa"/>
            <w:vAlign w:val="center"/>
          </w:tcPr>
          <w:p w14:paraId="40E3E691" w14:textId="77777777" w:rsidR="00D010B9" w:rsidRDefault="00D010B9" w:rsidP="00001221">
            <w:pPr>
              <w:pStyle w:val="ConsPlusNormal"/>
              <w:ind w:firstLine="0"/>
              <w:jc w:val="center"/>
            </w:pPr>
            <w:r>
              <w:t>1.1.1</w:t>
            </w:r>
          </w:p>
        </w:tc>
        <w:tc>
          <w:tcPr>
            <w:tcW w:w="3402" w:type="dxa"/>
            <w:vAlign w:val="center"/>
          </w:tcPr>
          <w:p w14:paraId="02112A63" w14:textId="77777777" w:rsidR="00D010B9" w:rsidRPr="00D010B9" w:rsidRDefault="00D010B9" w:rsidP="00F468F1">
            <w:pPr>
              <w:pStyle w:val="14"/>
              <w:ind w:left="0" w:firstLine="0"/>
              <w:rPr>
                <w:rFonts w:ascii="Arial" w:hAnsi="Arial" w:cs="Arial"/>
              </w:rPr>
            </w:pPr>
            <w:r w:rsidRPr="00D010B9">
              <w:rPr>
                <w:rFonts w:ascii="Arial" w:hAnsi="Arial" w:cs="Arial"/>
              </w:rPr>
              <w:t>Доля исполнения бюджета, предусмотренного на финансовое обеспечение деятельности МКУ «</w:t>
            </w:r>
            <w:proofErr w:type="spellStart"/>
            <w:r w:rsidR="003521D5">
              <w:rPr>
                <w:rFonts w:ascii="Arial" w:hAnsi="Arial" w:cs="Arial"/>
              </w:rPr>
              <w:t>Копенкинский</w:t>
            </w:r>
            <w:proofErr w:type="spellEnd"/>
            <w:r w:rsidRPr="00D010B9">
              <w:rPr>
                <w:rFonts w:ascii="Arial" w:hAnsi="Arial" w:cs="Arial"/>
              </w:rPr>
              <w:t xml:space="preserve"> КДЦ»</w:t>
            </w:r>
          </w:p>
        </w:tc>
        <w:tc>
          <w:tcPr>
            <w:tcW w:w="992" w:type="dxa"/>
            <w:vAlign w:val="center"/>
          </w:tcPr>
          <w:p w14:paraId="6793C60B" w14:textId="77777777" w:rsidR="00D010B9" w:rsidRPr="00D010B9" w:rsidRDefault="00D010B9" w:rsidP="00941F8E">
            <w:pPr>
              <w:pStyle w:val="ConsPlusNormal"/>
              <w:ind w:firstLine="0"/>
              <w:jc w:val="center"/>
            </w:pPr>
            <w:r>
              <w:t>%</w:t>
            </w:r>
          </w:p>
        </w:tc>
        <w:tc>
          <w:tcPr>
            <w:tcW w:w="4658" w:type="dxa"/>
          </w:tcPr>
          <w:p w14:paraId="2B21890A" w14:textId="77777777" w:rsidR="00D010B9" w:rsidRPr="00D010B9" w:rsidRDefault="00D010B9" w:rsidP="00941F8E">
            <w:pPr>
              <w:pStyle w:val="ConsPlusNormal"/>
              <w:jc w:val="both"/>
            </w:pPr>
            <w:r w:rsidRPr="00F468F1">
              <w:t xml:space="preserve">Фактическое значение показателя рассчитывается как отношение кассовых расходов </w:t>
            </w:r>
            <w:r w:rsidRPr="00D010B9">
              <w:t>на финансовое обеспечение деятельности МКУ «</w:t>
            </w:r>
            <w:proofErr w:type="spellStart"/>
            <w:r w:rsidR="003521D5">
              <w:t>Копенкинский</w:t>
            </w:r>
            <w:proofErr w:type="spellEnd"/>
            <w:r w:rsidRPr="00D010B9">
              <w:t xml:space="preserve"> КДЦ</w:t>
            </w:r>
            <w:r w:rsidRPr="00F468F1">
              <w:t xml:space="preserve"> к плановым расходам в соответствии кассовым на конец отчётного периода</w:t>
            </w:r>
          </w:p>
        </w:tc>
        <w:tc>
          <w:tcPr>
            <w:tcW w:w="2571" w:type="dxa"/>
          </w:tcPr>
          <w:p w14:paraId="40930479" w14:textId="77777777" w:rsidR="00D010B9" w:rsidRPr="00D010B9" w:rsidRDefault="00D010B9" w:rsidP="00F468F1">
            <w:pPr>
              <w:pStyle w:val="ConsPlusNormal"/>
              <w:ind w:firstLine="0"/>
            </w:pPr>
            <w:r w:rsidRPr="00F468F1">
              <w:t>20 января, следующего за отчетным</w:t>
            </w:r>
          </w:p>
        </w:tc>
        <w:tc>
          <w:tcPr>
            <w:tcW w:w="2080" w:type="dxa"/>
          </w:tcPr>
          <w:p w14:paraId="631F6681" w14:textId="77777777" w:rsidR="00D010B9" w:rsidRPr="00D010B9" w:rsidRDefault="00D010B9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</w:tr>
    </w:tbl>
    <w:p w14:paraId="5A25A59A" w14:textId="77777777" w:rsidR="00F03E98" w:rsidRPr="00F468F1" w:rsidRDefault="00F03E98" w:rsidP="00F468F1">
      <w:pPr>
        <w:pStyle w:val="ConsPlusNormal"/>
        <w:ind w:firstLine="709"/>
        <w:rPr>
          <w:sz w:val="24"/>
          <w:szCs w:val="24"/>
        </w:rPr>
      </w:pPr>
    </w:p>
    <w:p w14:paraId="714EF170" w14:textId="77777777" w:rsidR="00F468F1" w:rsidRPr="00D010B9" w:rsidRDefault="00F468F1">
      <w:pPr>
        <w:ind w:firstLine="0"/>
        <w:jc w:val="left"/>
        <w:rPr>
          <w:rFonts w:cs="Arial"/>
        </w:rPr>
      </w:pPr>
      <w:r w:rsidRPr="00D010B9">
        <w:br w:type="page"/>
      </w:r>
    </w:p>
    <w:p w14:paraId="7C91567C" w14:textId="77777777" w:rsidR="00F468F1" w:rsidRDefault="008A511D" w:rsidP="008A511D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851BED" w:rsidRPr="00F468F1">
        <w:rPr>
          <w:sz w:val="24"/>
          <w:szCs w:val="24"/>
        </w:rPr>
        <w:t>Приложение 3</w:t>
      </w:r>
      <w:r w:rsidR="00F468F1">
        <w:rPr>
          <w:sz w:val="24"/>
          <w:szCs w:val="24"/>
        </w:rPr>
        <w:t xml:space="preserve"> </w:t>
      </w:r>
    </w:p>
    <w:p w14:paraId="6EAFDC8A" w14:textId="77777777"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Перечень</w:t>
      </w:r>
    </w:p>
    <w:p w14:paraId="6BAC7FF5" w14:textId="77777777" w:rsidR="00851BED" w:rsidRPr="00F468F1" w:rsidRDefault="00851BED" w:rsidP="00F468F1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основных мероприятий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и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мероприятий,</w:t>
      </w:r>
    </w:p>
    <w:p w14:paraId="53B5D483" w14:textId="77777777" w:rsidR="00851BED" w:rsidRPr="00F468F1" w:rsidRDefault="00851BED" w:rsidP="008159C5">
      <w:pPr>
        <w:pStyle w:val="ConsPlusNormal"/>
        <w:ind w:firstLine="709"/>
        <w:jc w:val="both"/>
        <w:rPr>
          <w:sz w:val="24"/>
          <w:szCs w:val="24"/>
        </w:rPr>
      </w:pPr>
      <w:r w:rsidRPr="00F468F1">
        <w:rPr>
          <w:sz w:val="24"/>
          <w:szCs w:val="24"/>
        </w:rPr>
        <w:t>реализуемых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 xml:space="preserve">в рамках 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«Развитие</w:t>
      </w:r>
      <w:r w:rsidR="00F468F1">
        <w:rPr>
          <w:sz w:val="24"/>
          <w:szCs w:val="24"/>
        </w:rPr>
        <w:t xml:space="preserve"> </w:t>
      </w:r>
      <w:proofErr w:type="gramStart"/>
      <w:r w:rsidRPr="00F468F1">
        <w:rPr>
          <w:sz w:val="24"/>
          <w:szCs w:val="24"/>
        </w:rPr>
        <w:t>культуры</w:t>
      </w:r>
      <w:r w:rsidR="00F468F1"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tbl>
      <w:tblPr>
        <w:tblW w:w="13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2782"/>
        <w:gridCol w:w="2626"/>
        <w:gridCol w:w="1984"/>
        <w:gridCol w:w="1884"/>
        <w:gridCol w:w="2636"/>
      </w:tblGrid>
      <w:tr w:rsidR="00851BED" w:rsidRPr="00F468F1" w14:paraId="1F53682F" w14:textId="77777777" w:rsidTr="00D010B9">
        <w:trPr>
          <w:trHeight w:val="1492"/>
          <w:jc w:val="center"/>
        </w:trPr>
        <w:tc>
          <w:tcPr>
            <w:tcW w:w="1985" w:type="dxa"/>
          </w:tcPr>
          <w:p w14:paraId="01A67ED5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Статус</w:t>
            </w:r>
          </w:p>
        </w:tc>
        <w:tc>
          <w:tcPr>
            <w:tcW w:w="2782" w:type="dxa"/>
          </w:tcPr>
          <w:p w14:paraId="6B5C71AA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14:paraId="5481811E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14:paraId="074332BE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Срок реализации</w:t>
            </w:r>
          </w:p>
        </w:tc>
        <w:tc>
          <w:tcPr>
            <w:tcW w:w="1884" w:type="dxa"/>
          </w:tcPr>
          <w:p w14:paraId="37FE6A81" w14:textId="77777777" w:rsidR="00851BED" w:rsidRPr="00F468F1" w:rsidRDefault="00F468F1" w:rsidP="00F468F1">
            <w:pPr>
              <w:pStyle w:val="ConsPlusNormal"/>
              <w:ind w:firstLine="0"/>
              <w:jc w:val="center"/>
            </w:pPr>
            <w:r w:rsidRPr="00F468F1">
              <w:t xml:space="preserve"> </w:t>
            </w:r>
            <w:r w:rsidR="00851BED" w:rsidRPr="00F468F1">
              <w:t>Исполнитель</w:t>
            </w:r>
          </w:p>
        </w:tc>
        <w:tc>
          <w:tcPr>
            <w:tcW w:w="2636" w:type="dxa"/>
          </w:tcPr>
          <w:p w14:paraId="3648BBA5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 xml:space="preserve"> Ожидаемый результат реализации основного мероприятия/мероприятия </w:t>
            </w:r>
          </w:p>
        </w:tc>
      </w:tr>
      <w:tr w:rsidR="00851BED" w:rsidRPr="00F468F1" w14:paraId="0668D444" w14:textId="77777777" w:rsidTr="00D010B9">
        <w:trPr>
          <w:trHeight w:val="252"/>
          <w:jc w:val="center"/>
        </w:trPr>
        <w:tc>
          <w:tcPr>
            <w:tcW w:w="1985" w:type="dxa"/>
          </w:tcPr>
          <w:p w14:paraId="5DD0923D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1</w:t>
            </w:r>
          </w:p>
        </w:tc>
        <w:tc>
          <w:tcPr>
            <w:tcW w:w="2782" w:type="dxa"/>
          </w:tcPr>
          <w:p w14:paraId="25870CB9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2</w:t>
            </w:r>
          </w:p>
        </w:tc>
        <w:tc>
          <w:tcPr>
            <w:tcW w:w="2626" w:type="dxa"/>
          </w:tcPr>
          <w:p w14:paraId="48FFD186" w14:textId="77777777" w:rsidR="00851BED" w:rsidRPr="00F468F1" w:rsidRDefault="00851BED" w:rsidP="00F468F1">
            <w:pPr>
              <w:pStyle w:val="ConsPlusNormal"/>
              <w:tabs>
                <w:tab w:val="left" w:pos="705"/>
              </w:tabs>
              <w:ind w:firstLine="0"/>
              <w:jc w:val="center"/>
            </w:pPr>
            <w:r w:rsidRPr="00F468F1">
              <w:t>3</w:t>
            </w:r>
          </w:p>
        </w:tc>
        <w:tc>
          <w:tcPr>
            <w:tcW w:w="1984" w:type="dxa"/>
          </w:tcPr>
          <w:p w14:paraId="1915E3FD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4</w:t>
            </w:r>
          </w:p>
        </w:tc>
        <w:tc>
          <w:tcPr>
            <w:tcW w:w="1884" w:type="dxa"/>
          </w:tcPr>
          <w:p w14:paraId="77D8205F" w14:textId="77777777" w:rsidR="00851BED" w:rsidRPr="00F468F1" w:rsidRDefault="00851BED" w:rsidP="00F468F1">
            <w:pPr>
              <w:pStyle w:val="ConsPlusNormal"/>
              <w:tabs>
                <w:tab w:val="left" w:pos="1418"/>
              </w:tabs>
              <w:ind w:firstLine="0"/>
              <w:jc w:val="center"/>
            </w:pPr>
            <w:r w:rsidRPr="00F468F1">
              <w:t>5</w:t>
            </w:r>
          </w:p>
        </w:tc>
        <w:tc>
          <w:tcPr>
            <w:tcW w:w="2636" w:type="dxa"/>
          </w:tcPr>
          <w:p w14:paraId="395ED6F2" w14:textId="77777777" w:rsidR="00851BED" w:rsidRPr="00F468F1" w:rsidRDefault="00851BED" w:rsidP="00F468F1">
            <w:pPr>
              <w:pStyle w:val="ConsPlusNormal"/>
              <w:ind w:firstLine="0"/>
              <w:jc w:val="center"/>
            </w:pPr>
            <w:r w:rsidRPr="00F468F1">
              <w:t>6</w:t>
            </w:r>
          </w:p>
        </w:tc>
      </w:tr>
      <w:tr w:rsidR="00851BED" w:rsidRPr="00F468F1" w14:paraId="6EE43757" w14:textId="77777777" w:rsidTr="00D010B9">
        <w:trPr>
          <w:trHeight w:val="191"/>
          <w:jc w:val="center"/>
        </w:trPr>
        <w:tc>
          <w:tcPr>
            <w:tcW w:w="13897" w:type="dxa"/>
            <w:gridSpan w:val="6"/>
          </w:tcPr>
          <w:p w14:paraId="7EA3D9B7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Муниципальная программа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</w:t>
            </w:r>
            <w:r w:rsidR="00941F8E">
              <w:t>о поселения «Развитие</w:t>
            </w:r>
            <w:r w:rsidRPr="00F468F1">
              <w:t xml:space="preserve"> кул</w:t>
            </w:r>
            <w:r w:rsidR="00941F8E">
              <w:t>ьтуры</w:t>
            </w:r>
            <w:r w:rsidRPr="00F468F1">
              <w:t xml:space="preserve">» </w:t>
            </w:r>
          </w:p>
        </w:tc>
      </w:tr>
      <w:tr w:rsidR="00851BED" w:rsidRPr="00F468F1" w14:paraId="6DEB4875" w14:textId="77777777" w:rsidTr="00D010B9">
        <w:trPr>
          <w:trHeight w:val="1174"/>
          <w:jc w:val="center"/>
        </w:trPr>
        <w:tc>
          <w:tcPr>
            <w:tcW w:w="1985" w:type="dxa"/>
          </w:tcPr>
          <w:p w14:paraId="442BFA2B" w14:textId="77777777" w:rsidR="00851BED" w:rsidRPr="00F468F1" w:rsidRDefault="00F468F1" w:rsidP="00F468F1">
            <w:pPr>
              <w:pStyle w:val="ConsPlusNormal"/>
              <w:ind w:firstLine="0"/>
            </w:pPr>
            <w:r w:rsidRPr="00F468F1">
              <w:t xml:space="preserve"> </w:t>
            </w:r>
            <w:r w:rsidR="00941F8E">
              <w:t>ОСНОВНОЕ МЕРОПРИЯТИЕ 1</w:t>
            </w:r>
          </w:p>
        </w:tc>
        <w:tc>
          <w:tcPr>
            <w:tcW w:w="2782" w:type="dxa"/>
          </w:tcPr>
          <w:p w14:paraId="66291D4F" w14:textId="77777777" w:rsidR="00851BED" w:rsidRPr="00F468F1" w:rsidRDefault="00851BED" w:rsidP="00F468F1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для организации работы в сфере культуры </w:t>
            </w:r>
          </w:p>
        </w:tc>
        <w:tc>
          <w:tcPr>
            <w:tcW w:w="2626" w:type="dxa"/>
          </w:tcPr>
          <w:p w14:paraId="525649CC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14:paraId="5359F8BD" w14:textId="77777777" w:rsidR="00851BED" w:rsidRPr="00F468F1" w:rsidRDefault="00851BED" w:rsidP="007E6758">
            <w:pPr>
              <w:pStyle w:val="ConsPlusNormal"/>
              <w:ind w:firstLine="0"/>
              <w:jc w:val="center"/>
            </w:pPr>
            <w:r w:rsidRPr="00F468F1">
              <w:t>2021-202</w:t>
            </w:r>
            <w:r w:rsidR="007E6758">
              <w:t>7</w:t>
            </w:r>
          </w:p>
        </w:tc>
        <w:tc>
          <w:tcPr>
            <w:tcW w:w="1884" w:type="dxa"/>
          </w:tcPr>
          <w:p w14:paraId="3DA85E80" w14:textId="77777777" w:rsidR="00851BED" w:rsidRPr="00F468F1" w:rsidRDefault="00851BED" w:rsidP="00F468F1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7F3E274B" w14:textId="77777777" w:rsidR="00E52B0C" w:rsidRPr="00E52B0C" w:rsidRDefault="00E52B0C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rPr>
                <w:spacing w:val="-3"/>
                <w:w w:val="102"/>
              </w:rPr>
              <w:t>Укрепление</w:t>
            </w:r>
            <w:r w:rsidRPr="00E52B0C">
              <w:rPr>
                <w:spacing w:val="-3"/>
                <w:w w:val="102"/>
              </w:rPr>
              <w:t xml:space="preserve"> социальных ценностей и идеалов, формировани</w:t>
            </w:r>
            <w:r>
              <w:rPr>
                <w:spacing w:val="-3"/>
                <w:w w:val="102"/>
              </w:rPr>
              <w:t>е</w:t>
            </w:r>
          </w:p>
          <w:p w14:paraId="0E765D70" w14:textId="77777777" w:rsidR="00851BED" w:rsidRPr="00F468F1" w:rsidRDefault="00E52B0C" w:rsidP="00E52B0C">
            <w:pPr>
              <w:pStyle w:val="ConsPlusNormal"/>
              <w:ind w:firstLine="0"/>
            </w:pPr>
            <w:r w:rsidRPr="00E52B0C">
              <w:rPr>
                <w:spacing w:val="-3"/>
                <w:w w:val="102"/>
              </w:rPr>
              <w:t>личности, повышении качества жизни</w:t>
            </w:r>
            <w:r>
              <w:rPr>
                <w:spacing w:val="-3"/>
                <w:w w:val="102"/>
              </w:rPr>
              <w:t xml:space="preserve"> в сфере культуры.</w:t>
            </w:r>
          </w:p>
        </w:tc>
      </w:tr>
      <w:tr w:rsidR="00D010B9" w:rsidRPr="00F468F1" w14:paraId="360E1031" w14:textId="77777777" w:rsidTr="00D010B9">
        <w:trPr>
          <w:trHeight w:val="355"/>
          <w:jc w:val="center"/>
        </w:trPr>
        <w:tc>
          <w:tcPr>
            <w:tcW w:w="13897" w:type="dxa"/>
            <w:gridSpan w:val="6"/>
          </w:tcPr>
          <w:p w14:paraId="7647A83D" w14:textId="77777777" w:rsidR="00D010B9" w:rsidRDefault="00D010B9" w:rsidP="00E52B0C">
            <w:pPr>
              <w:pStyle w:val="ConsPlusNormal"/>
              <w:ind w:firstLine="0"/>
              <w:rPr>
                <w:spacing w:val="-3"/>
                <w:w w:val="102"/>
              </w:rPr>
            </w:pPr>
            <w:r>
              <w:t>Подпрограмма 1 «</w:t>
            </w:r>
            <w:r w:rsidR="00526BE9" w:rsidRPr="00526BE9">
              <w:t>Организация деятельности учреждения культуры</w:t>
            </w:r>
            <w:r>
              <w:rPr>
                <w:bCs/>
              </w:rPr>
              <w:t>»</w:t>
            </w:r>
          </w:p>
        </w:tc>
      </w:tr>
      <w:tr w:rsidR="00D010B9" w:rsidRPr="00F468F1" w14:paraId="78594919" w14:textId="77777777" w:rsidTr="00D010B9">
        <w:trPr>
          <w:trHeight w:val="1174"/>
          <w:jc w:val="center"/>
        </w:trPr>
        <w:tc>
          <w:tcPr>
            <w:tcW w:w="1985" w:type="dxa"/>
          </w:tcPr>
          <w:p w14:paraId="548FEE28" w14:textId="77777777"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 </w:t>
            </w:r>
            <w:r>
              <w:t>ОСНОВНОЕ МЕРОПРИЯТИЕ 1</w:t>
            </w:r>
          </w:p>
        </w:tc>
        <w:tc>
          <w:tcPr>
            <w:tcW w:w="2782" w:type="dxa"/>
          </w:tcPr>
          <w:p w14:paraId="30B063E0" w14:textId="77777777" w:rsidR="00D010B9" w:rsidRPr="00F468F1" w:rsidRDefault="00D010B9" w:rsidP="004C6DA3">
            <w:pPr>
              <w:widowControl w:val="0"/>
              <w:suppressAutoHyphens/>
              <w:autoSpaceDE w:val="0"/>
              <w:ind w:firstLine="0"/>
              <w:rPr>
                <w:rFonts w:cs="Arial"/>
                <w:sz w:val="20"/>
                <w:szCs w:val="20"/>
              </w:rPr>
            </w:pPr>
            <w:r w:rsidRPr="00F468F1">
              <w:rPr>
                <w:rFonts w:cs="Arial"/>
                <w:sz w:val="20"/>
                <w:szCs w:val="20"/>
              </w:rPr>
              <w:t xml:space="preserve"> Финансовое обеспечение </w:t>
            </w:r>
            <w:r w:rsidRPr="00C65AAA">
              <w:rPr>
                <w:bCs/>
                <w:color w:val="000000"/>
                <w:sz w:val="20"/>
                <w:szCs w:val="20"/>
              </w:rPr>
              <w:t>деятельности МКУ «</w:t>
            </w:r>
            <w:proofErr w:type="spellStart"/>
            <w:r w:rsidR="003521D5">
              <w:rPr>
                <w:bCs/>
                <w:color w:val="000000"/>
                <w:sz w:val="20"/>
                <w:szCs w:val="20"/>
              </w:rPr>
              <w:t>Копенкинский</w:t>
            </w:r>
            <w:proofErr w:type="spellEnd"/>
            <w:r w:rsidRPr="00C65AAA">
              <w:rPr>
                <w:bCs/>
                <w:color w:val="000000"/>
                <w:sz w:val="20"/>
                <w:szCs w:val="20"/>
              </w:rPr>
              <w:t xml:space="preserve"> КДЦ</w:t>
            </w:r>
          </w:p>
        </w:tc>
        <w:tc>
          <w:tcPr>
            <w:tcW w:w="2626" w:type="dxa"/>
          </w:tcPr>
          <w:p w14:paraId="79F45F10" w14:textId="77777777" w:rsidR="00D010B9" w:rsidRPr="00F468F1" w:rsidRDefault="00D010B9" w:rsidP="00D010B9">
            <w:pPr>
              <w:pStyle w:val="ConsPlusNormal"/>
              <w:ind w:firstLine="0"/>
            </w:pPr>
            <w:r>
              <w:t>Обеспечение бесперебойной</w:t>
            </w:r>
            <w:r w:rsidRPr="00F468F1">
              <w:t xml:space="preserve"> работы для </w:t>
            </w:r>
            <w:r>
              <w:t xml:space="preserve">МКУ </w:t>
            </w:r>
            <w:r w:rsidR="008F0560">
              <w:t>«</w:t>
            </w:r>
            <w:proofErr w:type="spellStart"/>
            <w:r w:rsidR="003521D5">
              <w:t>Копенкинский</w:t>
            </w:r>
            <w:proofErr w:type="spellEnd"/>
            <w:r>
              <w:t xml:space="preserve"> КДЦ</w:t>
            </w:r>
            <w:r w:rsidR="008F0560">
              <w:t>»</w:t>
            </w:r>
          </w:p>
        </w:tc>
        <w:tc>
          <w:tcPr>
            <w:tcW w:w="1984" w:type="dxa"/>
          </w:tcPr>
          <w:p w14:paraId="2EEFEF16" w14:textId="77777777" w:rsidR="00D010B9" w:rsidRPr="00F468F1" w:rsidRDefault="00D010B9" w:rsidP="008F0560">
            <w:pPr>
              <w:pStyle w:val="ConsPlusNormal"/>
              <w:ind w:firstLine="0"/>
              <w:jc w:val="center"/>
            </w:pPr>
            <w:r w:rsidRPr="00F468F1">
              <w:t>2021</w:t>
            </w:r>
          </w:p>
        </w:tc>
        <w:tc>
          <w:tcPr>
            <w:tcW w:w="1884" w:type="dxa"/>
          </w:tcPr>
          <w:p w14:paraId="45B3E5A6" w14:textId="77777777" w:rsidR="00D010B9" w:rsidRPr="00F468F1" w:rsidRDefault="00D010B9" w:rsidP="004C6DA3">
            <w:pPr>
              <w:pStyle w:val="ConsPlusNormal"/>
              <w:ind w:firstLine="0"/>
            </w:pPr>
            <w:r w:rsidRPr="00F468F1">
              <w:t xml:space="preserve">Администрация </w:t>
            </w:r>
            <w:proofErr w:type="spellStart"/>
            <w:r w:rsidR="000D16BB">
              <w:t>Копёнкинского</w:t>
            </w:r>
            <w:proofErr w:type="spellEnd"/>
            <w:r w:rsidRPr="00F468F1">
              <w:t xml:space="preserve"> сельского поселения</w:t>
            </w:r>
          </w:p>
        </w:tc>
        <w:tc>
          <w:tcPr>
            <w:tcW w:w="2636" w:type="dxa"/>
          </w:tcPr>
          <w:p w14:paraId="217DF629" w14:textId="77777777" w:rsidR="00D010B9" w:rsidRPr="008F0560" w:rsidRDefault="008F0560" w:rsidP="004C6DA3">
            <w:pPr>
              <w:pStyle w:val="ConsPlusNormal"/>
              <w:ind w:firstLine="0"/>
            </w:pPr>
            <w:r w:rsidRPr="008F0560">
              <w:t>Эффективное использование финансовых ресурсов</w:t>
            </w:r>
          </w:p>
        </w:tc>
      </w:tr>
    </w:tbl>
    <w:p w14:paraId="14564BDB" w14:textId="77777777" w:rsidR="003F30CE" w:rsidRDefault="003F30CE" w:rsidP="003F30CE">
      <w:pPr>
        <w:pStyle w:val="ConsPlusNormal"/>
        <w:ind w:left="9356" w:firstLine="0"/>
        <w:jc w:val="both"/>
        <w:rPr>
          <w:sz w:val="24"/>
          <w:szCs w:val="24"/>
        </w:rPr>
      </w:pPr>
    </w:p>
    <w:p w14:paraId="4DA8C921" w14:textId="25F9B8EC" w:rsidR="008159C5" w:rsidRDefault="003F30CE" w:rsidP="00E52B0C">
      <w:pPr>
        <w:pStyle w:val="ConsPlusNormal"/>
        <w:ind w:left="9356" w:firstLine="0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159C5">
        <w:rPr>
          <w:sz w:val="24"/>
          <w:szCs w:val="24"/>
        </w:rPr>
        <w:lastRenderedPageBreak/>
        <w:t xml:space="preserve">Приложение 4 </w:t>
      </w:r>
    </w:p>
    <w:p w14:paraId="7837F738" w14:textId="77777777" w:rsidR="001F6716" w:rsidRDefault="001F6716" w:rsidP="00E52B0C">
      <w:pPr>
        <w:pStyle w:val="ConsPlusNormal"/>
        <w:ind w:left="9356" w:firstLine="0"/>
        <w:jc w:val="center"/>
        <w:rPr>
          <w:sz w:val="24"/>
          <w:szCs w:val="24"/>
        </w:rPr>
      </w:pPr>
    </w:p>
    <w:p w14:paraId="5F38D625" w14:textId="77777777"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Расходы бюджета на реализацию </w:t>
      </w:r>
      <w:r w:rsidRPr="00F468F1">
        <w:rPr>
          <w:sz w:val="24"/>
          <w:szCs w:val="24"/>
        </w:rPr>
        <w:t xml:space="preserve">муниципальной программы </w:t>
      </w:r>
      <w:proofErr w:type="spellStart"/>
      <w:r w:rsidR="000D16BB">
        <w:rPr>
          <w:sz w:val="24"/>
          <w:szCs w:val="24"/>
        </w:rPr>
        <w:t>Копёнкинского</w:t>
      </w:r>
      <w:proofErr w:type="spellEnd"/>
      <w:r w:rsidRPr="00F468F1">
        <w:rPr>
          <w:sz w:val="24"/>
          <w:szCs w:val="24"/>
        </w:rPr>
        <w:t xml:space="preserve"> сельского поселения </w:t>
      </w:r>
    </w:p>
    <w:p w14:paraId="227C3D82" w14:textId="77777777" w:rsidR="008159C5" w:rsidRDefault="008159C5" w:rsidP="008159C5">
      <w:pPr>
        <w:pStyle w:val="ConsPlusNormal"/>
        <w:ind w:firstLine="709"/>
        <w:jc w:val="center"/>
        <w:rPr>
          <w:sz w:val="24"/>
          <w:szCs w:val="24"/>
        </w:rPr>
      </w:pPr>
      <w:r w:rsidRPr="00F468F1">
        <w:rPr>
          <w:sz w:val="24"/>
          <w:szCs w:val="24"/>
        </w:rPr>
        <w:t>«Развитие</w:t>
      </w:r>
      <w:r>
        <w:rPr>
          <w:sz w:val="24"/>
          <w:szCs w:val="24"/>
        </w:rPr>
        <w:t xml:space="preserve"> </w:t>
      </w:r>
      <w:proofErr w:type="gramStart"/>
      <w:r w:rsidRPr="00F468F1">
        <w:rPr>
          <w:sz w:val="24"/>
          <w:szCs w:val="24"/>
        </w:rPr>
        <w:t>культуры</w:t>
      </w:r>
      <w:r>
        <w:rPr>
          <w:sz w:val="24"/>
          <w:szCs w:val="24"/>
        </w:rPr>
        <w:t xml:space="preserve"> </w:t>
      </w:r>
      <w:r w:rsidRPr="00F468F1">
        <w:rPr>
          <w:sz w:val="24"/>
          <w:szCs w:val="24"/>
        </w:rPr>
        <w:t>»</w:t>
      </w:r>
      <w:proofErr w:type="gramEnd"/>
    </w:p>
    <w:p w14:paraId="13506591" w14:textId="77777777" w:rsidR="00CC1E51" w:rsidRDefault="00CC1E51" w:rsidP="008159C5">
      <w:pPr>
        <w:pStyle w:val="ConsPlusNormal"/>
        <w:tabs>
          <w:tab w:val="left" w:pos="2160"/>
        </w:tabs>
        <w:ind w:firstLine="709"/>
        <w:jc w:val="both"/>
      </w:pPr>
    </w:p>
    <w:tbl>
      <w:tblPr>
        <w:tblW w:w="1559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559"/>
        <w:gridCol w:w="2126"/>
        <w:gridCol w:w="1134"/>
        <w:gridCol w:w="1276"/>
        <w:gridCol w:w="992"/>
        <w:gridCol w:w="992"/>
        <w:gridCol w:w="993"/>
        <w:gridCol w:w="850"/>
        <w:gridCol w:w="851"/>
        <w:gridCol w:w="850"/>
        <w:gridCol w:w="851"/>
        <w:gridCol w:w="850"/>
        <w:gridCol w:w="850"/>
      </w:tblGrid>
      <w:tr w:rsidR="007E6758" w:rsidRPr="00BE292F" w14:paraId="36B71F4A" w14:textId="77777777" w:rsidTr="004B4E39">
        <w:trPr>
          <w:trHeight w:val="20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52E24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D2F9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587A1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Наименование ответственного исполнителя, исполнителя - главного распорядителя средств бюджета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F7FE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9035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Расходы бюджета, тыс. руб.</w:t>
            </w:r>
          </w:p>
        </w:tc>
      </w:tr>
      <w:tr w:rsidR="007E6758" w:rsidRPr="00BE292F" w14:paraId="69BA363D" w14:textId="77777777" w:rsidTr="004B4E39">
        <w:trPr>
          <w:trHeight w:val="24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3226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B498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0E6D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31F5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3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44CFC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годам реализации муниципальной программы</w:t>
            </w:r>
          </w:p>
        </w:tc>
      </w:tr>
      <w:tr w:rsidR="007E6758" w:rsidRPr="00BE292F" w14:paraId="7DFEA61A" w14:textId="77777777" w:rsidTr="007E6758">
        <w:trPr>
          <w:trHeight w:val="278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A212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5331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8A04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0A82C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08F54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Первый год реализации (2021),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37605C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2022 (второй 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7870E7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2023 (третий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79032B2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2024 (четвертый год реализации)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1F5BC45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2025 (пятый год реализации)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B44623B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2026 (шестой год реализации)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39794FFE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6758" w:rsidRPr="00BE292F" w14:paraId="6CAA9B1C" w14:textId="77777777" w:rsidTr="007E6758">
        <w:trPr>
          <w:trHeight w:val="4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23B0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F4AC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D3E" w14:textId="77777777" w:rsidR="007E6758" w:rsidRPr="00BE292F" w:rsidRDefault="007E6758" w:rsidP="00BE292F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07B066F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1AB2B209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 (бюджетные ассигнования, предусмотренные решением СНД о бюджете</w:t>
            </w:r>
          </w:p>
          <w:p w14:paraId="5464B159" w14:textId="77777777" w:rsidR="007E6758" w:rsidRPr="00BE292F" w:rsidRDefault="007E6758" w:rsidP="00BE292F">
            <w:pPr>
              <w:ind w:lef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сельского поселения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4985F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8643B7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0E076BB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37C710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CDC9691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58905C7" w14:textId="77777777" w:rsidR="007E6758" w:rsidRPr="00BE292F" w:rsidRDefault="007E6758" w:rsidP="00BE292F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4AF799D" w14:textId="77777777" w:rsidR="007E6758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4AD9391A" w14:textId="77777777" w:rsidR="007E6758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0A7075B6" w14:textId="77777777" w:rsidR="007E6758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</w:p>
          <w:p w14:paraId="176083BD" w14:textId="77777777" w:rsidR="007E6758" w:rsidRPr="00BE292F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</w:t>
            </w:r>
            <w:r w:rsidRPr="00BE292F">
              <w:rPr>
                <w:rFonts w:cs="Arial"/>
                <w:sz w:val="20"/>
                <w:szCs w:val="20"/>
              </w:rPr>
              <w:t xml:space="preserve"> (</w:t>
            </w:r>
            <w:r>
              <w:rPr>
                <w:rFonts w:cs="Arial"/>
                <w:sz w:val="20"/>
                <w:szCs w:val="20"/>
              </w:rPr>
              <w:t>седьм</w:t>
            </w:r>
            <w:r w:rsidRPr="00BE292F">
              <w:rPr>
                <w:rFonts w:cs="Arial"/>
                <w:sz w:val="20"/>
                <w:szCs w:val="20"/>
              </w:rPr>
              <w:t xml:space="preserve">ой год реализации) </w:t>
            </w:r>
          </w:p>
        </w:tc>
      </w:tr>
      <w:tr w:rsidR="007E6758" w:rsidRPr="00BE292F" w14:paraId="2366A7B1" w14:textId="77777777" w:rsidTr="004B4E39">
        <w:trPr>
          <w:trHeight w:val="2353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7CE0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9961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0FAF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6076033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14:paraId="54026423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863DC" w14:textId="77777777" w:rsidR="007E6758" w:rsidRPr="00BE292F" w:rsidRDefault="007E6758" w:rsidP="007E6758">
            <w:pPr>
              <w:ind w:left="-108"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ABE442" w14:textId="77777777" w:rsidR="007E6758" w:rsidRPr="00BE292F" w:rsidRDefault="007E6758" w:rsidP="007E6758">
            <w:pPr>
              <w:ind w:right="-108"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60A334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361B2AB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6102D7B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AD8128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C409B38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8F9C52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6CBB9F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6758" w:rsidRPr="00BE292F" w14:paraId="020EC6BD" w14:textId="77777777" w:rsidTr="007E6758">
        <w:trPr>
          <w:trHeight w:val="159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FE7A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6B9A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92F89E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A108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B5BA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8A4B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4466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0DF23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D12A4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0D7A7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CC60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6D3E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D2B7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A59A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</w:tr>
      <w:tr w:rsidR="007E6758" w:rsidRPr="00BE292F" w14:paraId="38852D7E" w14:textId="77777777" w:rsidTr="007E6758">
        <w:trPr>
          <w:trHeight w:val="315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AE035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16CA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8159C5">
              <w:rPr>
                <w:rFonts w:cs="Arial"/>
                <w:sz w:val="20"/>
                <w:szCs w:val="20"/>
              </w:rPr>
              <w:t>Развитие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7F236E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F1EA3" w14:textId="66495A11" w:rsidR="007E6758" w:rsidRPr="008D6567" w:rsidRDefault="007E6758" w:rsidP="00A553B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</w:t>
            </w:r>
            <w:r w:rsidR="00A553BF">
              <w:rPr>
                <w:rFonts w:cs="Arial"/>
                <w:bCs/>
                <w:sz w:val="20"/>
                <w:szCs w:val="20"/>
              </w:rPr>
              <w:t>98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A553B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7075E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264D0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33D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DC76E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C98E86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D7D0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240EC" w14:textId="10AF72FA" w:rsidR="007E6758" w:rsidRPr="008D6567" w:rsidRDefault="00A553BF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616D3C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A865EC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E162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2090,3</w:t>
            </w:r>
          </w:p>
        </w:tc>
      </w:tr>
      <w:tr w:rsidR="007E6758" w:rsidRPr="00BE292F" w14:paraId="358029BC" w14:textId="77777777" w:rsidTr="007E6758">
        <w:trPr>
          <w:trHeight w:val="297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F9C9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8B01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AE904A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22226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FFA4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02FBC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4348F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13620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6434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F2564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A229A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E4D68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C51FE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2547E" w14:textId="77777777" w:rsidR="007E6758" w:rsidRPr="008D6567" w:rsidRDefault="007E6758" w:rsidP="007E6758">
            <w:pPr>
              <w:ind w:firstLine="0"/>
              <w:jc w:val="left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6758" w:rsidRPr="00BE292F" w14:paraId="154D0FF2" w14:textId="77777777" w:rsidTr="007E6758">
        <w:trPr>
          <w:trHeight w:val="49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E179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A012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BCA676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AC120" w14:textId="21863927" w:rsidR="007E6758" w:rsidRPr="008D6567" w:rsidRDefault="007E6758" w:rsidP="00A553B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</w:t>
            </w:r>
            <w:r w:rsidR="00A553BF">
              <w:rPr>
                <w:rFonts w:cs="Arial"/>
                <w:bCs/>
                <w:sz w:val="20"/>
                <w:szCs w:val="20"/>
              </w:rPr>
              <w:t>98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A553B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FD4A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EA17A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59ABE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FE213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4C618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45E370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331B7A" w14:textId="02BF29F1" w:rsidR="007E6758" w:rsidRPr="008D6567" w:rsidRDefault="00A553BF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B1DE59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C0406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35895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A0A3674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4D7D064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6625468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2090,3</w:t>
            </w:r>
          </w:p>
        </w:tc>
      </w:tr>
      <w:tr w:rsidR="007E6758" w:rsidRPr="00BE292F" w14:paraId="0DC630A6" w14:textId="77777777" w:rsidTr="007E6758">
        <w:trPr>
          <w:trHeight w:val="14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7B8C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9263" w14:textId="77777777" w:rsidR="007E6758" w:rsidRPr="00BE292F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 </w:t>
            </w:r>
            <w:r w:rsidRPr="00BE292F">
              <w:rPr>
                <w:rFonts w:cs="Arial"/>
                <w:color w:val="000000"/>
                <w:sz w:val="20"/>
                <w:szCs w:val="2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BDA259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A2DFC" w14:textId="6E2DA6E2" w:rsidR="007E6758" w:rsidRPr="008D6567" w:rsidRDefault="00A553BF" w:rsidP="00A553B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12098</w:t>
            </w:r>
            <w:r w:rsidR="007E6758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30DE9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99D1A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D93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060CF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C2E7B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FFADA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4752B1" w14:textId="38E0B375" w:rsidR="007E6758" w:rsidRPr="008D6567" w:rsidRDefault="00A553BF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3C0D72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C8A49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1CB04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2090,3</w:t>
            </w:r>
          </w:p>
        </w:tc>
      </w:tr>
      <w:tr w:rsidR="007E6758" w:rsidRPr="00BE292F" w14:paraId="0A0124F1" w14:textId="77777777" w:rsidTr="007E6758">
        <w:trPr>
          <w:trHeight w:val="157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FBC4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4F2A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8EA9B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08F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D983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631F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74DA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B151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945B1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72506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D41C5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50022E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7090FB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6A0BC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6758" w:rsidRPr="00BE292F" w14:paraId="056883E7" w14:textId="77777777" w:rsidTr="007E6758">
        <w:trPr>
          <w:trHeight w:val="375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074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B71A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24F0A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BE292F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BE292F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F105D" w14:textId="5426A820" w:rsidR="007E6758" w:rsidRPr="008D6567" w:rsidRDefault="007E6758" w:rsidP="00A553BF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120</w:t>
            </w:r>
            <w:r w:rsidR="00A553BF">
              <w:rPr>
                <w:rFonts w:cs="Arial"/>
                <w:bCs/>
                <w:sz w:val="20"/>
                <w:szCs w:val="20"/>
              </w:rPr>
              <w:t>98</w:t>
            </w:r>
            <w:r>
              <w:rPr>
                <w:rFonts w:cs="Arial"/>
                <w:bCs/>
                <w:sz w:val="20"/>
                <w:szCs w:val="20"/>
              </w:rPr>
              <w:t>,</w:t>
            </w:r>
            <w:r w:rsidR="00A553BF">
              <w:rPr>
                <w:rFonts w:cs="Arial"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3C8E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F2F5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80C41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DABF7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1067,9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EF9492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1357,0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235DD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1716,7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4C78" w14:textId="375E31A6" w:rsidR="007E6758" w:rsidRPr="008D6567" w:rsidRDefault="00A553BF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2121,4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296D7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1800,7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5927D9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1944,1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A3D3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154B9006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EE0FCC4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84DA2B9" w14:textId="77777777" w:rsidR="007E6758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2090,3</w:t>
            </w:r>
          </w:p>
        </w:tc>
      </w:tr>
      <w:tr w:rsidR="007E6758" w:rsidRPr="00BE292F" w14:paraId="1B0FBD9B" w14:textId="77777777" w:rsidTr="007E6758">
        <w:trPr>
          <w:trHeight w:val="1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8EF97" w14:textId="77777777" w:rsidR="007E6758" w:rsidRPr="008D51A3" w:rsidRDefault="007E6758" w:rsidP="007E6758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C2FF3" w14:textId="77777777" w:rsidR="007E6758" w:rsidRPr="008D51A3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526BE9">
              <w:rPr>
                <w:rFonts w:cs="Arial"/>
                <w:sz w:val="20"/>
                <w:szCs w:val="20"/>
              </w:rPr>
              <w:t>Организация деятельности учреждения культуры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65384AAD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5C10A" w14:textId="77777777" w:rsidR="007E6758" w:rsidRPr="008D51A3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B6F93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45D86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D4D916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9010D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CA2452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E0140A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6D8A97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A9D39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E496F" w14:textId="77777777" w:rsidR="007E6758" w:rsidRPr="008D51A3" w:rsidRDefault="007E6758" w:rsidP="007E6758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3E3DE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98C7F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7E6758" w:rsidRPr="00BE292F" w14:paraId="43A9D7C4" w14:textId="77777777" w:rsidTr="007E6758">
        <w:trPr>
          <w:trHeight w:val="10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99224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836B6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77B07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9C8F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F1EEB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1F4E4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884B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5B1AA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D898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18717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833A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36823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DCF4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F7F7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6758" w:rsidRPr="00BE292F" w14:paraId="4DD900BC" w14:textId="77777777" w:rsidTr="007E6758">
        <w:trPr>
          <w:trHeight w:val="10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461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36B3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A355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</w:t>
            </w:r>
            <w:r w:rsidRPr="008D51A3">
              <w:rPr>
                <w:rFonts w:cs="Arial"/>
                <w:sz w:val="20"/>
                <w:szCs w:val="20"/>
              </w:rPr>
              <w:t xml:space="preserve">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7DFD70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08490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79A37BE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94D0B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ED4A61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4B4B99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A00DB1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A025D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97311" w14:textId="77777777" w:rsidR="007E6758" w:rsidRPr="008D51A3" w:rsidRDefault="007E6758" w:rsidP="007E6758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401F61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09BAA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D6090EA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5CA437C6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22FC8DCF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7E6758" w:rsidRPr="00BE292F" w14:paraId="056AB26A" w14:textId="77777777" w:rsidTr="007E6758">
        <w:trPr>
          <w:trHeight w:val="10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E1187" w14:textId="77777777" w:rsidR="007E6758" w:rsidRPr="008D51A3" w:rsidRDefault="007E6758" w:rsidP="007E6758">
            <w:pPr>
              <w:ind w:right="-105" w:hanging="54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Подпрограмма 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32ABA" w14:textId="77777777" w:rsidR="007E6758" w:rsidRPr="008D51A3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bCs/>
                <w:sz w:val="20"/>
                <w:szCs w:val="20"/>
              </w:rPr>
              <w:t xml:space="preserve"> «</w:t>
            </w:r>
            <w:r w:rsidRPr="00C65AAA">
              <w:rPr>
                <w:rFonts w:cs="Arial"/>
                <w:bCs/>
                <w:sz w:val="20"/>
                <w:szCs w:val="20"/>
              </w:rPr>
              <w:t xml:space="preserve">Развитие культуры 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Копёнкинского</w:t>
            </w:r>
            <w:proofErr w:type="spellEnd"/>
            <w:r w:rsidRPr="00C65AAA">
              <w:rPr>
                <w:rFonts w:cs="Arial"/>
                <w:bCs/>
                <w:sz w:val="20"/>
                <w:szCs w:val="20"/>
              </w:rPr>
              <w:t xml:space="preserve"> сельского поселения</w:t>
            </w:r>
            <w:r w:rsidRPr="008D51A3">
              <w:rPr>
                <w:rFonts w:cs="Arial"/>
                <w:bCs/>
                <w:sz w:val="20"/>
                <w:szCs w:val="20"/>
              </w:rPr>
              <w:t>»</w:t>
            </w:r>
          </w:p>
          <w:p w14:paraId="3CBB14BC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7511A" w14:textId="77777777" w:rsidR="007E6758" w:rsidRPr="008D51A3" w:rsidRDefault="007E6758" w:rsidP="007E6758">
            <w:pPr>
              <w:ind w:firstLine="0"/>
              <w:rPr>
                <w:rFonts w:cs="Arial"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8F465C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B1143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220903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0917A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99E9E8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AF5B66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522407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3D27C9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2C44FB" w14:textId="77777777" w:rsidR="007E6758" w:rsidRPr="008D51A3" w:rsidRDefault="007E6758" w:rsidP="007E6758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5F0782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D427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  <w:tr w:rsidR="007E6758" w:rsidRPr="00BE292F" w14:paraId="0FE50456" w14:textId="77777777" w:rsidTr="007E6758">
        <w:trPr>
          <w:trHeight w:val="104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B429B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713B2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B4FE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C5529F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FF6158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466706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EB4D42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FFD563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A0CE8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E073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8524D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A3515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329B1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33496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</w:tr>
      <w:tr w:rsidR="007E6758" w:rsidRPr="00BE292F" w14:paraId="44D9357B" w14:textId="77777777" w:rsidTr="007E6758">
        <w:trPr>
          <w:trHeight w:val="10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004D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787E" w14:textId="77777777" w:rsidR="007E6758" w:rsidRPr="00BE292F" w:rsidRDefault="007E6758" w:rsidP="007E6758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7508B" w14:textId="77777777" w:rsidR="007E6758" w:rsidRPr="008D6567" w:rsidRDefault="007E6758" w:rsidP="007E6758">
            <w:pPr>
              <w:ind w:firstLine="0"/>
              <w:jc w:val="center"/>
              <w:rPr>
                <w:rFonts w:cs="Arial"/>
                <w:bCs/>
                <w:sz w:val="20"/>
                <w:szCs w:val="20"/>
              </w:rPr>
            </w:pPr>
            <w:r w:rsidRPr="008D51A3">
              <w:rPr>
                <w:rFonts w:cs="Arial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cs="Arial"/>
                <w:sz w:val="20"/>
                <w:szCs w:val="20"/>
              </w:rPr>
              <w:t>Копёнкинского</w:t>
            </w:r>
            <w:proofErr w:type="spellEnd"/>
            <w:r w:rsidRPr="008D51A3">
              <w:rPr>
                <w:rFonts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39A503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7C26A1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E2AD5A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213EBF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0F231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7FC3E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64CA6F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B70487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580B7" w14:textId="77777777" w:rsidR="007E6758" w:rsidRPr="008D51A3" w:rsidRDefault="007E6758" w:rsidP="007E6758">
            <w:pPr>
              <w:ind w:right="-108"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97C5DF" w14:textId="77777777" w:rsidR="007E6758" w:rsidRPr="008D51A3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</w:t>
            </w:r>
            <w:r w:rsidRPr="008D51A3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ECA3D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07F151EB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4FE049FC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  <w:p w14:paraId="6A83296D" w14:textId="77777777" w:rsidR="007E6758" w:rsidRDefault="007E6758" w:rsidP="007E6758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14:paraId="5BE58553" w14:textId="77777777" w:rsidR="00BE292F" w:rsidRPr="009F2F27" w:rsidRDefault="00BE292F" w:rsidP="008159C5">
      <w:pPr>
        <w:pStyle w:val="ConsPlusNormal"/>
        <w:tabs>
          <w:tab w:val="left" w:pos="2160"/>
        </w:tabs>
        <w:ind w:firstLine="709"/>
        <w:jc w:val="both"/>
      </w:pPr>
    </w:p>
    <w:sectPr w:rsidR="00BE292F" w:rsidRPr="009F2F27" w:rsidSect="008159C5">
      <w:headerReference w:type="even" r:id="rId12"/>
      <w:headerReference w:type="default" r:id="rId13"/>
      <w:pgSz w:w="16838" w:h="11906" w:orient="landscape" w:code="9"/>
      <w:pgMar w:top="2268" w:right="567" w:bottom="567" w:left="1701" w:header="28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4F9AE" w14:textId="77777777" w:rsidR="00530ADF" w:rsidRDefault="00530ADF">
      <w:r>
        <w:separator/>
      </w:r>
    </w:p>
  </w:endnote>
  <w:endnote w:type="continuationSeparator" w:id="0">
    <w:p w14:paraId="1140C50D" w14:textId="77777777" w:rsidR="00530ADF" w:rsidRDefault="0053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87BF4" w14:textId="77777777" w:rsidR="004B4E39" w:rsidRDefault="004B4E39" w:rsidP="0079580A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115</w:t>
    </w:r>
    <w:r>
      <w:rPr>
        <w:rStyle w:val="af0"/>
      </w:rPr>
      <w:fldChar w:fldCharType="end"/>
    </w:r>
    <w:r>
      <w:rPr>
        <w:rStyle w:val="af0"/>
      </w:rPr>
      <w:t xml:space="preserve">   </w:t>
    </w:r>
  </w:p>
  <w:p w14:paraId="19B80301" w14:textId="77777777" w:rsidR="004B4E39" w:rsidRDefault="004B4E39" w:rsidP="0079580A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8606450"/>
      <w:docPartObj>
        <w:docPartGallery w:val="Page Numbers (Bottom of Page)"/>
        <w:docPartUnique/>
      </w:docPartObj>
    </w:sdtPr>
    <w:sdtEndPr/>
    <w:sdtContent>
      <w:p w14:paraId="21714640" w14:textId="3287A1DF" w:rsidR="004B4E39" w:rsidRDefault="004B4E39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F4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1A0D62D" w14:textId="77777777" w:rsidR="004B4E39" w:rsidRDefault="004B4E39" w:rsidP="0079580A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8C1CF6" w14:textId="77777777" w:rsidR="00530ADF" w:rsidRDefault="00530ADF">
      <w:r>
        <w:separator/>
      </w:r>
    </w:p>
  </w:footnote>
  <w:footnote w:type="continuationSeparator" w:id="0">
    <w:p w14:paraId="2A8C4A7B" w14:textId="77777777" w:rsidR="00530ADF" w:rsidRDefault="0053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1A1DB" w14:textId="09F749A4" w:rsidR="004B4E39" w:rsidRDefault="004B4E39">
    <w:pPr>
      <w:pStyle w:val="a3"/>
    </w:pPr>
    <w:r>
      <w:t xml:space="preserve">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83F50" w14:textId="06CECCCE" w:rsidR="001F6716" w:rsidRPr="001F6716" w:rsidRDefault="001F6716" w:rsidP="001F6716">
    <w:pPr>
      <w:pStyle w:val="a3"/>
      <w:jc w:val="right"/>
      <w:rPr>
        <w:color w:val="A6A6A6" w:themeColor="background1" w:themeShade="A6"/>
      </w:rPr>
    </w:pPr>
    <w:r w:rsidRPr="001F6716">
      <w:rPr>
        <w:color w:val="A6A6A6" w:themeColor="background1" w:themeShade="A6"/>
      </w:rPr>
      <w:t xml:space="preserve">Вестник №2 от 10.02.2025г. </w:t>
    </w:r>
  </w:p>
  <w:p w14:paraId="144577F2" w14:textId="661B1818" w:rsidR="004B4E39" w:rsidRDefault="004B4E3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89491" w14:textId="7F799A32" w:rsidR="004B4E39" w:rsidRDefault="004B4E39" w:rsidP="0079580A">
    <w:pPr>
      <w:pStyle w:val="a3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 w:rsidR="001F6716">
      <w:rPr>
        <w:rStyle w:val="af0"/>
      </w:rPr>
      <w:fldChar w:fldCharType="separate"/>
    </w:r>
    <w:r w:rsidR="001F6716">
      <w:rPr>
        <w:rStyle w:val="af0"/>
        <w:noProof/>
      </w:rPr>
      <w:t>6</w:t>
    </w:r>
    <w:r>
      <w:rPr>
        <w:rStyle w:val="af0"/>
      </w:rPr>
      <w:fldChar w:fldCharType="end"/>
    </w:r>
    <w:r>
      <w:rPr>
        <w:rStyle w:val="af0"/>
      </w:rPr>
      <w:t xml:space="preserve">   </w:t>
    </w:r>
  </w:p>
  <w:p w14:paraId="2438476F" w14:textId="77777777" w:rsidR="004B4E39" w:rsidRDefault="004B4E39" w:rsidP="0079580A">
    <w:pPr>
      <w:pStyle w:val="a3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13171" w14:textId="77777777" w:rsidR="004B4E39" w:rsidRDefault="004B4E39">
    <w:pPr>
      <w:pStyle w:val="a3"/>
    </w:pPr>
  </w:p>
  <w:p w14:paraId="4542A7F3" w14:textId="77777777" w:rsidR="004B4E39" w:rsidRDefault="004B4E39">
    <w:pPr>
      <w:pStyle w:val="a3"/>
    </w:pPr>
  </w:p>
  <w:p w14:paraId="2931DE56" w14:textId="77777777" w:rsidR="004B4E39" w:rsidRPr="00625881" w:rsidRDefault="004B4E39" w:rsidP="00CC1E51">
    <w:pPr>
      <w:pStyle w:val="a3"/>
      <w:tabs>
        <w:tab w:val="clear" w:pos="4677"/>
        <w:tab w:val="clear" w:pos="9355"/>
        <w:tab w:val="left" w:pos="11865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53011"/>
    <w:multiLevelType w:val="hybridMultilevel"/>
    <w:tmpl w:val="7E62D8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DB0395"/>
    <w:multiLevelType w:val="hybridMultilevel"/>
    <w:tmpl w:val="261095EA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678FC"/>
    <w:multiLevelType w:val="hybridMultilevel"/>
    <w:tmpl w:val="459E4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BF7635"/>
    <w:multiLevelType w:val="hybridMultilevel"/>
    <w:tmpl w:val="4D58867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298B"/>
    <w:multiLevelType w:val="hybridMultilevel"/>
    <w:tmpl w:val="3E885E44"/>
    <w:lvl w:ilvl="0" w:tplc="FBBAAA7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DF63E5"/>
    <w:multiLevelType w:val="hybridMultilevel"/>
    <w:tmpl w:val="082CE4B8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9" w15:restartNumberingAfterBreak="0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1211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E231014"/>
    <w:multiLevelType w:val="hybridMultilevel"/>
    <w:tmpl w:val="234A1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0F573B45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2748F7"/>
    <w:multiLevelType w:val="hybridMultilevel"/>
    <w:tmpl w:val="FFBA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E76D0"/>
    <w:multiLevelType w:val="hybridMultilevel"/>
    <w:tmpl w:val="C2B88042"/>
    <w:lvl w:ilvl="0" w:tplc="0419000F">
      <w:start w:val="1"/>
      <w:numFmt w:val="decimal"/>
      <w:lvlText w:val="%1."/>
      <w:lvlJc w:val="left"/>
      <w:pPr>
        <w:tabs>
          <w:tab w:val="num" w:pos="830"/>
        </w:tabs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16" w15:restartNumberingAfterBreak="0">
    <w:nsid w:val="17C925A9"/>
    <w:multiLevelType w:val="hybridMultilevel"/>
    <w:tmpl w:val="1882B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8147C"/>
    <w:multiLevelType w:val="hybridMultilevel"/>
    <w:tmpl w:val="0D2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F6893"/>
    <w:multiLevelType w:val="hybridMultilevel"/>
    <w:tmpl w:val="1D5E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04035"/>
    <w:multiLevelType w:val="hybridMultilevel"/>
    <w:tmpl w:val="E2627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62CC3"/>
    <w:multiLevelType w:val="hybridMultilevel"/>
    <w:tmpl w:val="062C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E3881"/>
    <w:multiLevelType w:val="hybridMultilevel"/>
    <w:tmpl w:val="B5FC1EB4"/>
    <w:lvl w:ilvl="0" w:tplc="A688571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b w:val="0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E13FE"/>
    <w:multiLevelType w:val="hybridMultilevel"/>
    <w:tmpl w:val="F06642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C4273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5616EC"/>
    <w:multiLevelType w:val="hybridMultilevel"/>
    <w:tmpl w:val="78C81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CF21C9"/>
    <w:multiLevelType w:val="hybridMultilevel"/>
    <w:tmpl w:val="99A25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A30C0A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4F6339"/>
    <w:multiLevelType w:val="hybridMultilevel"/>
    <w:tmpl w:val="DAEE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84559"/>
    <w:multiLevelType w:val="multilevel"/>
    <w:tmpl w:val="503219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9" w15:restartNumberingAfterBreak="0">
    <w:nsid w:val="43CE7725"/>
    <w:multiLevelType w:val="hybridMultilevel"/>
    <w:tmpl w:val="63B0C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FA0130"/>
    <w:multiLevelType w:val="hybridMultilevel"/>
    <w:tmpl w:val="6A10892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4633C23"/>
    <w:multiLevelType w:val="hybridMultilevel"/>
    <w:tmpl w:val="AE5C935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46306979"/>
    <w:multiLevelType w:val="hybridMultilevel"/>
    <w:tmpl w:val="6150C4D8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FF364E"/>
    <w:multiLevelType w:val="hybridMultilevel"/>
    <w:tmpl w:val="FC362E5C"/>
    <w:lvl w:ilvl="0" w:tplc="FE4076B8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2C66E1"/>
    <w:multiLevelType w:val="hybridMultilevel"/>
    <w:tmpl w:val="2A6CD8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575A586C"/>
    <w:multiLevelType w:val="hybridMultilevel"/>
    <w:tmpl w:val="A57ACBB8"/>
    <w:lvl w:ilvl="0" w:tplc="A7667F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7" w15:restartNumberingAfterBreak="0">
    <w:nsid w:val="5BDC5CBE"/>
    <w:multiLevelType w:val="hybridMultilevel"/>
    <w:tmpl w:val="6A26AD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D29A6"/>
    <w:multiLevelType w:val="hybridMultilevel"/>
    <w:tmpl w:val="160045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1FF4603"/>
    <w:multiLevelType w:val="hybridMultilevel"/>
    <w:tmpl w:val="4314C87A"/>
    <w:lvl w:ilvl="0" w:tplc="E8D6FFCE">
      <w:start w:val="1"/>
      <w:numFmt w:val="bullet"/>
      <w:lvlText w:val="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11049B"/>
    <w:multiLevelType w:val="hybridMultilevel"/>
    <w:tmpl w:val="A13A9B44"/>
    <w:lvl w:ilvl="0" w:tplc="04190001">
      <w:start w:val="1"/>
      <w:numFmt w:val="bullet"/>
      <w:lvlText w:val="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41" w15:restartNumberingAfterBreak="0">
    <w:nsid w:val="698C7CAB"/>
    <w:multiLevelType w:val="hybridMultilevel"/>
    <w:tmpl w:val="04B04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 w15:restartNumberingAfterBreak="0">
    <w:nsid w:val="6BEF72D0"/>
    <w:multiLevelType w:val="hybridMultilevel"/>
    <w:tmpl w:val="BFFA85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1397A82"/>
    <w:multiLevelType w:val="hybridMultilevel"/>
    <w:tmpl w:val="370E7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32DA6"/>
    <w:multiLevelType w:val="hybridMultilevel"/>
    <w:tmpl w:val="815E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4"/>
  </w:num>
  <w:num w:numId="2">
    <w:abstractNumId w:val="9"/>
  </w:num>
  <w:num w:numId="3">
    <w:abstractNumId w:val="32"/>
  </w:num>
  <w:num w:numId="4">
    <w:abstractNumId w:val="35"/>
  </w:num>
  <w:num w:numId="5">
    <w:abstractNumId w:val="46"/>
  </w:num>
  <w:num w:numId="6">
    <w:abstractNumId w:val="27"/>
  </w:num>
  <w:num w:numId="7">
    <w:abstractNumId w:val="31"/>
  </w:num>
  <w:num w:numId="8">
    <w:abstractNumId w:val="39"/>
  </w:num>
  <w:num w:numId="9">
    <w:abstractNumId w:val="29"/>
  </w:num>
  <w:num w:numId="10">
    <w:abstractNumId w:val="2"/>
  </w:num>
  <w:num w:numId="11">
    <w:abstractNumId w:val="8"/>
  </w:num>
  <w:num w:numId="12">
    <w:abstractNumId w:val="11"/>
  </w:num>
  <w:num w:numId="13">
    <w:abstractNumId w:val="43"/>
  </w:num>
  <w:num w:numId="14">
    <w:abstractNumId w:val="5"/>
  </w:num>
  <w:num w:numId="15">
    <w:abstractNumId w:val="45"/>
  </w:num>
  <w:num w:numId="16">
    <w:abstractNumId w:val="16"/>
  </w:num>
  <w:num w:numId="17">
    <w:abstractNumId w:val="41"/>
  </w:num>
  <w:num w:numId="18">
    <w:abstractNumId w:val="22"/>
  </w:num>
  <w:num w:numId="19">
    <w:abstractNumId w:val="10"/>
  </w:num>
  <w:num w:numId="20">
    <w:abstractNumId w:val="20"/>
  </w:num>
  <w:num w:numId="21">
    <w:abstractNumId w:val="17"/>
  </w:num>
  <w:num w:numId="22">
    <w:abstractNumId w:val="3"/>
  </w:num>
  <w:num w:numId="23">
    <w:abstractNumId w:val="18"/>
  </w:num>
  <w:num w:numId="24">
    <w:abstractNumId w:val="15"/>
  </w:num>
  <w:num w:numId="25">
    <w:abstractNumId w:val="37"/>
  </w:num>
  <w:num w:numId="26">
    <w:abstractNumId w:val="28"/>
  </w:num>
  <w:num w:numId="27">
    <w:abstractNumId w:val="30"/>
  </w:num>
  <w:num w:numId="28">
    <w:abstractNumId w:val="6"/>
  </w:num>
  <w:num w:numId="29">
    <w:abstractNumId w:val="21"/>
  </w:num>
  <w:num w:numId="30">
    <w:abstractNumId w:val="4"/>
  </w:num>
  <w:num w:numId="31">
    <w:abstractNumId w:val="19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44"/>
  </w:num>
  <w:num w:numId="35">
    <w:abstractNumId w:val="26"/>
  </w:num>
  <w:num w:numId="36">
    <w:abstractNumId w:val="13"/>
  </w:num>
  <w:num w:numId="37">
    <w:abstractNumId w:val="40"/>
  </w:num>
  <w:num w:numId="38">
    <w:abstractNumId w:val="34"/>
  </w:num>
  <w:num w:numId="39">
    <w:abstractNumId w:val="24"/>
  </w:num>
  <w:num w:numId="40">
    <w:abstractNumId w:val="36"/>
  </w:num>
  <w:num w:numId="41">
    <w:abstractNumId w:val="33"/>
  </w:num>
  <w:num w:numId="42">
    <w:abstractNumId w:val="7"/>
  </w:num>
  <w:num w:numId="43">
    <w:abstractNumId w:val="25"/>
  </w:num>
  <w:num w:numId="44">
    <w:abstractNumId w:val="12"/>
  </w:num>
  <w:num w:numId="45">
    <w:abstractNumId w:val="47"/>
  </w:num>
  <w:num w:numId="46">
    <w:abstractNumId w:val="42"/>
  </w:num>
  <w:num w:numId="47">
    <w:abstractNumId w:val="0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9AF"/>
    <w:rsid w:val="00001221"/>
    <w:rsid w:val="00007F67"/>
    <w:rsid w:val="0001590C"/>
    <w:rsid w:val="00023F40"/>
    <w:rsid w:val="00030681"/>
    <w:rsid w:val="00033659"/>
    <w:rsid w:val="00034A32"/>
    <w:rsid w:val="0003598D"/>
    <w:rsid w:val="00036389"/>
    <w:rsid w:val="00036A1A"/>
    <w:rsid w:val="00047E8F"/>
    <w:rsid w:val="00055A9E"/>
    <w:rsid w:val="00055F9A"/>
    <w:rsid w:val="00060EDE"/>
    <w:rsid w:val="000611B1"/>
    <w:rsid w:val="00066406"/>
    <w:rsid w:val="000664D0"/>
    <w:rsid w:val="00067A5B"/>
    <w:rsid w:val="000829E4"/>
    <w:rsid w:val="00085C68"/>
    <w:rsid w:val="0008744F"/>
    <w:rsid w:val="00090765"/>
    <w:rsid w:val="00093C7C"/>
    <w:rsid w:val="000949C3"/>
    <w:rsid w:val="000B6C45"/>
    <w:rsid w:val="000C0921"/>
    <w:rsid w:val="000C38A8"/>
    <w:rsid w:val="000D16BB"/>
    <w:rsid w:val="000D3549"/>
    <w:rsid w:val="000E0F61"/>
    <w:rsid w:val="000E16FF"/>
    <w:rsid w:val="000E6208"/>
    <w:rsid w:val="000F4176"/>
    <w:rsid w:val="000F5DCB"/>
    <w:rsid w:val="000F7BEB"/>
    <w:rsid w:val="001029D5"/>
    <w:rsid w:val="00103C42"/>
    <w:rsid w:val="00103F6F"/>
    <w:rsid w:val="0011130C"/>
    <w:rsid w:val="00111A07"/>
    <w:rsid w:val="00111D31"/>
    <w:rsid w:val="00115239"/>
    <w:rsid w:val="001155E1"/>
    <w:rsid w:val="00120889"/>
    <w:rsid w:val="001208D9"/>
    <w:rsid w:val="00121C60"/>
    <w:rsid w:val="0012270C"/>
    <w:rsid w:val="00123F8E"/>
    <w:rsid w:val="00124972"/>
    <w:rsid w:val="00125750"/>
    <w:rsid w:val="00131B94"/>
    <w:rsid w:val="00132080"/>
    <w:rsid w:val="00136229"/>
    <w:rsid w:val="00137541"/>
    <w:rsid w:val="00143B2C"/>
    <w:rsid w:val="00144E0A"/>
    <w:rsid w:val="00146405"/>
    <w:rsid w:val="0015557B"/>
    <w:rsid w:val="00155B61"/>
    <w:rsid w:val="001569DD"/>
    <w:rsid w:val="00156B92"/>
    <w:rsid w:val="001604BE"/>
    <w:rsid w:val="00165AF8"/>
    <w:rsid w:val="00170921"/>
    <w:rsid w:val="00170928"/>
    <w:rsid w:val="00171838"/>
    <w:rsid w:val="001727BC"/>
    <w:rsid w:val="00173C16"/>
    <w:rsid w:val="00174DAB"/>
    <w:rsid w:val="001750D7"/>
    <w:rsid w:val="00176BF6"/>
    <w:rsid w:val="00176CF2"/>
    <w:rsid w:val="001777D9"/>
    <w:rsid w:val="00182738"/>
    <w:rsid w:val="00184637"/>
    <w:rsid w:val="0019290D"/>
    <w:rsid w:val="00192B2A"/>
    <w:rsid w:val="00196170"/>
    <w:rsid w:val="001A4FDE"/>
    <w:rsid w:val="001A7097"/>
    <w:rsid w:val="001A75ED"/>
    <w:rsid w:val="001B1471"/>
    <w:rsid w:val="001B2781"/>
    <w:rsid w:val="001B536F"/>
    <w:rsid w:val="001B6B74"/>
    <w:rsid w:val="001C21D2"/>
    <w:rsid w:val="001C2F79"/>
    <w:rsid w:val="001C4C8C"/>
    <w:rsid w:val="001D1A5F"/>
    <w:rsid w:val="001D3C34"/>
    <w:rsid w:val="001D4F0B"/>
    <w:rsid w:val="001D5458"/>
    <w:rsid w:val="001E36B1"/>
    <w:rsid w:val="001E3E25"/>
    <w:rsid w:val="001E7793"/>
    <w:rsid w:val="001F51DC"/>
    <w:rsid w:val="001F6716"/>
    <w:rsid w:val="001F704F"/>
    <w:rsid w:val="0020074D"/>
    <w:rsid w:val="00200F46"/>
    <w:rsid w:val="00210E2E"/>
    <w:rsid w:val="00214CB9"/>
    <w:rsid w:val="002241A2"/>
    <w:rsid w:val="00225B08"/>
    <w:rsid w:val="002265D3"/>
    <w:rsid w:val="00227351"/>
    <w:rsid w:val="00236DBB"/>
    <w:rsid w:val="002370AB"/>
    <w:rsid w:val="00241EAF"/>
    <w:rsid w:val="00244C6F"/>
    <w:rsid w:val="00246D89"/>
    <w:rsid w:val="00247117"/>
    <w:rsid w:val="002478EF"/>
    <w:rsid w:val="00250A66"/>
    <w:rsid w:val="00250EB1"/>
    <w:rsid w:val="00252BA2"/>
    <w:rsid w:val="00253ADC"/>
    <w:rsid w:val="00253D29"/>
    <w:rsid w:val="00253E21"/>
    <w:rsid w:val="00253F67"/>
    <w:rsid w:val="002575FA"/>
    <w:rsid w:val="00260367"/>
    <w:rsid w:val="0026235E"/>
    <w:rsid w:val="0026502F"/>
    <w:rsid w:val="0026682A"/>
    <w:rsid w:val="002668E2"/>
    <w:rsid w:val="00266D4D"/>
    <w:rsid w:val="002679E8"/>
    <w:rsid w:val="00271FB4"/>
    <w:rsid w:val="002805CD"/>
    <w:rsid w:val="00282338"/>
    <w:rsid w:val="002853FD"/>
    <w:rsid w:val="00287968"/>
    <w:rsid w:val="00294D7C"/>
    <w:rsid w:val="002956B6"/>
    <w:rsid w:val="002A7482"/>
    <w:rsid w:val="002B003D"/>
    <w:rsid w:val="002C29F2"/>
    <w:rsid w:val="002C3054"/>
    <w:rsid w:val="002C3F3E"/>
    <w:rsid w:val="002C71F8"/>
    <w:rsid w:val="002D26BE"/>
    <w:rsid w:val="002D4026"/>
    <w:rsid w:val="002D4947"/>
    <w:rsid w:val="002D631C"/>
    <w:rsid w:val="002D65C6"/>
    <w:rsid w:val="002E3F9E"/>
    <w:rsid w:val="002E5C80"/>
    <w:rsid w:val="002F1127"/>
    <w:rsid w:val="002F2A9C"/>
    <w:rsid w:val="002F7B43"/>
    <w:rsid w:val="0030231A"/>
    <w:rsid w:val="0031012C"/>
    <w:rsid w:val="00311104"/>
    <w:rsid w:val="00320B75"/>
    <w:rsid w:val="00325FC2"/>
    <w:rsid w:val="00331E5B"/>
    <w:rsid w:val="00333142"/>
    <w:rsid w:val="00342547"/>
    <w:rsid w:val="0034293F"/>
    <w:rsid w:val="00343F14"/>
    <w:rsid w:val="003521D5"/>
    <w:rsid w:val="00370252"/>
    <w:rsid w:val="0037217A"/>
    <w:rsid w:val="003736E9"/>
    <w:rsid w:val="00373F2E"/>
    <w:rsid w:val="00375CA6"/>
    <w:rsid w:val="00375D77"/>
    <w:rsid w:val="0037684D"/>
    <w:rsid w:val="00377D16"/>
    <w:rsid w:val="00386F8F"/>
    <w:rsid w:val="003920E6"/>
    <w:rsid w:val="00393AF8"/>
    <w:rsid w:val="0039472F"/>
    <w:rsid w:val="00395E80"/>
    <w:rsid w:val="003963F8"/>
    <w:rsid w:val="003B32FF"/>
    <w:rsid w:val="003B70DD"/>
    <w:rsid w:val="003C5020"/>
    <w:rsid w:val="003C63C5"/>
    <w:rsid w:val="003C7C2F"/>
    <w:rsid w:val="003D0A09"/>
    <w:rsid w:val="003D554E"/>
    <w:rsid w:val="003D6FA4"/>
    <w:rsid w:val="003E2CA4"/>
    <w:rsid w:val="003E611C"/>
    <w:rsid w:val="003E7988"/>
    <w:rsid w:val="003E79CB"/>
    <w:rsid w:val="003F179F"/>
    <w:rsid w:val="003F1813"/>
    <w:rsid w:val="003F2440"/>
    <w:rsid w:val="003F30CE"/>
    <w:rsid w:val="003F62FF"/>
    <w:rsid w:val="00400305"/>
    <w:rsid w:val="004041E6"/>
    <w:rsid w:val="004115B5"/>
    <w:rsid w:val="00414D8D"/>
    <w:rsid w:val="00415A55"/>
    <w:rsid w:val="004221AC"/>
    <w:rsid w:val="004324B9"/>
    <w:rsid w:val="00440722"/>
    <w:rsid w:val="0044700D"/>
    <w:rsid w:val="00450973"/>
    <w:rsid w:val="00453526"/>
    <w:rsid w:val="00457ADA"/>
    <w:rsid w:val="0046022A"/>
    <w:rsid w:val="00461AB8"/>
    <w:rsid w:val="00466C0A"/>
    <w:rsid w:val="00470AD8"/>
    <w:rsid w:val="00471FAF"/>
    <w:rsid w:val="004727B2"/>
    <w:rsid w:val="00481D6D"/>
    <w:rsid w:val="00493248"/>
    <w:rsid w:val="00493F15"/>
    <w:rsid w:val="00493F5E"/>
    <w:rsid w:val="004A19AA"/>
    <w:rsid w:val="004B1580"/>
    <w:rsid w:val="004B4E39"/>
    <w:rsid w:val="004C11E6"/>
    <w:rsid w:val="004C6DA3"/>
    <w:rsid w:val="004C7039"/>
    <w:rsid w:val="004D23BF"/>
    <w:rsid w:val="004D35EA"/>
    <w:rsid w:val="004D5A3D"/>
    <w:rsid w:val="004E307E"/>
    <w:rsid w:val="004E383A"/>
    <w:rsid w:val="004F0D32"/>
    <w:rsid w:val="004F607E"/>
    <w:rsid w:val="00500ED6"/>
    <w:rsid w:val="005044BD"/>
    <w:rsid w:val="00505CDB"/>
    <w:rsid w:val="00507CF0"/>
    <w:rsid w:val="005105F0"/>
    <w:rsid w:val="00513867"/>
    <w:rsid w:val="005156D0"/>
    <w:rsid w:val="0051731C"/>
    <w:rsid w:val="00521B6C"/>
    <w:rsid w:val="00524CBD"/>
    <w:rsid w:val="00526BE9"/>
    <w:rsid w:val="00530ADF"/>
    <w:rsid w:val="005345DB"/>
    <w:rsid w:val="0054166C"/>
    <w:rsid w:val="005424A3"/>
    <w:rsid w:val="00545EFD"/>
    <w:rsid w:val="00555F4C"/>
    <w:rsid w:val="005603A5"/>
    <w:rsid w:val="00560407"/>
    <w:rsid w:val="00562243"/>
    <w:rsid w:val="00565EAF"/>
    <w:rsid w:val="00565F03"/>
    <w:rsid w:val="00571465"/>
    <w:rsid w:val="00573D87"/>
    <w:rsid w:val="00574087"/>
    <w:rsid w:val="00585169"/>
    <w:rsid w:val="0059641A"/>
    <w:rsid w:val="00597C13"/>
    <w:rsid w:val="005A0566"/>
    <w:rsid w:val="005A768F"/>
    <w:rsid w:val="005B3E00"/>
    <w:rsid w:val="005B4EC7"/>
    <w:rsid w:val="005C3EC1"/>
    <w:rsid w:val="005C4710"/>
    <w:rsid w:val="005C47E1"/>
    <w:rsid w:val="005C67C9"/>
    <w:rsid w:val="005D124D"/>
    <w:rsid w:val="005D2BBB"/>
    <w:rsid w:val="005D4189"/>
    <w:rsid w:val="005D4249"/>
    <w:rsid w:val="005D707E"/>
    <w:rsid w:val="005E1AD5"/>
    <w:rsid w:val="005E2A5F"/>
    <w:rsid w:val="005E5E3A"/>
    <w:rsid w:val="005E77F3"/>
    <w:rsid w:val="005F1418"/>
    <w:rsid w:val="005F48EF"/>
    <w:rsid w:val="005F731D"/>
    <w:rsid w:val="00600A63"/>
    <w:rsid w:val="006016B6"/>
    <w:rsid w:val="006103C4"/>
    <w:rsid w:val="00614322"/>
    <w:rsid w:val="006233B9"/>
    <w:rsid w:val="00625881"/>
    <w:rsid w:val="00626990"/>
    <w:rsid w:val="00631C75"/>
    <w:rsid w:val="0063240F"/>
    <w:rsid w:val="006348E2"/>
    <w:rsid w:val="00634E0C"/>
    <w:rsid w:val="00635984"/>
    <w:rsid w:val="00640015"/>
    <w:rsid w:val="006511A8"/>
    <w:rsid w:val="00664A2D"/>
    <w:rsid w:val="00667E50"/>
    <w:rsid w:val="006733CC"/>
    <w:rsid w:val="00673F7B"/>
    <w:rsid w:val="00676E60"/>
    <w:rsid w:val="00683DB1"/>
    <w:rsid w:val="00683EC7"/>
    <w:rsid w:val="006849BD"/>
    <w:rsid w:val="006852E9"/>
    <w:rsid w:val="00685553"/>
    <w:rsid w:val="006871E2"/>
    <w:rsid w:val="00687331"/>
    <w:rsid w:val="00690762"/>
    <w:rsid w:val="00691AEC"/>
    <w:rsid w:val="00696FA7"/>
    <w:rsid w:val="00697CC2"/>
    <w:rsid w:val="006A361A"/>
    <w:rsid w:val="006A395E"/>
    <w:rsid w:val="006A4FF3"/>
    <w:rsid w:val="006A5309"/>
    <w:rsid w:val="006B0CA6"/>
    <w:rsid w:val="006B226A"/>
    <w:rsid w:val="006C08B9"/>
    <w:rsid w:val="006C2520"/>
    <w:rsid w:val="006C2860"/>
    <w:rsid w:val="006C3DB1"/>
    <w:rsid w:val="006D5E01"/>
    <w:rsid w:val="006E14B3"/>
    <w:rsid w:val="006E4666"/>
    <w:rsid w:val="006F5ACA"/>
    <w:rsid w:val="00703AF5"/>
    <w:rsid w:val="00705702"/>
    <w:rsid w:val="00710843"/>
    <w:rsid w:val="00711ABE"/>
    <w:rsid w:val="00713EB7"/>
    <w:rsid w:val="00720C8A"/>
    <w:rsid w:val="00724C3B"/>
    <w:rsid w:val="00731A38"/>
    <w:rsid w:val="0073728A"/>
    <w:rsid w:val="007445CD"/>
    <w:rsid w:val="0075167B"/>
    <w:rsid w:val="00753005"/>
    <w:rsid w:val="00760D0B"/>
    <w:rsid w:val="00762EF5"/>
    <w:rsid w:val="00763B34"/>
    <w:rsid w:val="00765AB5"/>
    <w:rsid w:val="0076627F"/>
    <w:rsid w:val="00767E47"/>
    <w:rsid w:val="007705DE"/>
    <w:rsid w:val="00770C8B"/>
    <w:rsid w:val="00772A23"/>
    <w:rsid w:val="00775FF2"/>
    <w:rsid w:val="007809BE"/>
    <w:rsid w:val="007811FE"/>
    <w:rsid w:val="00784BE0"/>
    <w:rsid w:val="007875D2"/>
    <w:rsid w:val="00790F64"/>
    <w:rsid w:val="00795609"/>
    <w:rsid w:val="0079580A"/>
    <w:rsid w:val="007976D3"/>
    <w:rsid w:val="00797EBE"/>
    <w:rsid w:val="007A130F"/>
    <w:rsid w:val="007A151C"/>
    <w:rsid w:val="007A489F"/>
    <w:rsid w:val="007B4185"/>
    <w:rsid w:val="007B5894"/>
    <w:rsid w:val="007C10A7"/>
    <w:rsid w:val="007C2C21"/>
    <w:rsid w:val="007C2ED7"/>
    <w:rsid w:val="007C3013"/>
    <w:rsid w:val="007C72C4"/>
    <w:rsid w:val="007D12C8"/>
    <w:rsid w:val="007D1B15"/>
    <w:rsid w:val="007E1F75"/>
    <w:rsid w:val="007E59BE"/>
    <w:rsid w:val="007E6758"/>
    <w:rsid w:val="007E7C98"/>
    <w:rsid w:val="007F2889"/>
    <w:rsid w:val="007F2E86"/>
    <w:rsid w:val="007F6013"/>
    <w:rsid w:val="007F6654"/>
    <w:rsid w:val="007F6CA0"/>
    <w:rsid w:val="008011F3"/>
    <w:rsid w:val="008017A5"/>
    <w:rsid w:val="00801E10"/>
    <w:rsid w:val="0080287F"/>
    <w:rsid w:val="00811968"/>
    <w:rsid w:val="00812448"/>
    <w:rsid w:val="00813FEB"/>
    <w:rsid w:val="008159C5"/>
    <w:rsid w:val="00820DE3"/>
    <w:rsid w:val="00822B4A"/>
    <w:rsid w:val="0082407A"/>
    <w:rsid w:val="008246D5"/>
    <w:rsid w:val="00825F21"/>
    <w:rsid w:val="00826F72"/>
    <w:rsid w:val="00832DEB"/>
    <w:rsid w:val="00836167"/>
    <w:rsid w:val="00840BED"/>
    <w:rsid w:val="00840DE4"/>
    <w:rsid w:val="0084207A"/>
    <w:rsid w:val="00843BFC"/>
    <w:rsid w:val="00844731"/>
    <w:rsid w:val="00851BED"/>
    <w:rsid w:val="008567B3"/>
    <w:rsid w:val="008744BA"/>
    <w:rsid w:val="0088497D"/>
    <w:rsid w:val="0088505D"/>
    <w:rsid w:val="00885CEA"/>
    <w:rsid w:val="00893536"/>
    <w:rsid w:val="00893569"/>
    <w:rsid w:val="0089364A"/>
    <w:rsid w:val="0089692F"/>
    <w:rsid w:val="008A511D"/>
    <w:rsid w:val="008B08EC"/>
    <w:rsid w:val="008B6421"/>
    <w:rsid w:val="008B64B6"/>
    <w:rsid w:val="008B76CB"/>
    <w:rsid w:val="008C073C"/>
    <w:rsid w:val="008C3E25"/>
    <w:rsid w:val="008C5028"/>
    <w:rsid w:val="008C6DC0"/>
    <w:rsid w:val="008D07E1"/>
    <w:rsid w:val="008D12F6"/>
    <w:rsid w:val="008D1F26"/>
    <w:rsid w:val="008D3AB8"/>
    <w:rsid w:val="008D6045"/>
    <w:rsid w:val="008D6567"/>
    <w:rsid w:val="008D6ACA"/>
    <w:rsid w:val="008D7C1C"/>
    <w:rsid w:val="008E0F85"/>
    <w:rsid w:val="008E19BC"/>
    <w:rsid w:val="008E70B9"/>
    <w:rsid w:val="008F0560"/>
    <w:rsid w:val="008F1337"/>
    <w:rsid w:val="008F3743"/>
    <w:rsid w:val="008F39B6"/>
    <w:rsid w:val="008F54BF"/>
    <w:rsid w:val="008F58F4"/>
    <w:rsid w:val="00910B1C"/>
    <w:rsid w:val="009114B3"/>
    <w:rsid w:val="00912CD4"/>
    <w:rsid w:val="009134B4"/>
    <w:rsid w:val="0092131D"/>
    <w:rsid w:val="00924A9C"/>
    <w:rsid w:val="00924E57"/>
    <w:rsid w:val="00927755"/>
    <w:rsid w:val="009307DE"/>
    <w:rsid w:val="00930F9A"/>
    <w:rsid w:val="00934F9C"/>
    <w:rsid w:val="00941F8E"/>
    <w:rsid w:val="0094247E"/>
    <w:rsid w:val="0095365F"/>
    <w:rsid w:val="009564E9"/>
    <w:rsid w:val="009624E3"/>
    <w:rsid w:val="00983966"/>
    <w:rsid w:val="009915E8"/>
    <w:rsid w:val="009938A5"/>
    <w:rsid w:val="00997775"/>
    <w:rsid w:val="009A0BC5"/>
    <w:rsid w:val="009A1A08"/>
    <w:rsid w:val="009A7DA4"/>
    <w:rsid w:val="009B43F4"/>
    <w:rsid w:val="009C1049"/>
    <w:rsid w:val="009C6EEB"/>
    <w:rsid w:val="009D0ED2"/>
    <w:rsid w:val="009D5B3A"/>
    <w:rsid w:val="009D71A7"/>
    <w:rsid w:val="009D7A62"/>
    <w:rsid w:val="009E02F6"/>
    <w:rsid w:val="009E503A"/>
    <w:rsid w:val="009E5A77"/>
    <w:rsid w:val="009E777F"/>
    <w:rsid w:val="009F1FF9"/>
    <w:rsid w:val="009F29E9"/>
    <w:rsid w:val="009F2F27"/>
    <w:rsid w:val="009F4FDA"/>
    <w:rsid w:val="00A01B1E"/>
    <w:rsid w:val="00A02D85"/>
    <w:rsid w:val="00A05A4E"/>
    <w:rsid w:val="00A0751F"/>
    <w:rsid w:val="00A11626"/>
    <w:rsid w:val="00A12856"/>
    <w:rsid w:val="00A130FF"/>
    <w:rsid w:val="00A14CF9"/>
    <w:rsid w:val="00A1782E"/>
    <w:rsid w:val="00A20D17"/>
    <w:rsid w:val="00A218AA"/>
    <w:rsid w:val="00A21EE5"/>
    <w:rsid w:val="00A23863"/>
    <w:rsid w:val="00A273FE"/>
    <w:rsid w:val="00A27405"/>
    <w:rsid w:val="00A27C10"/>
    <w:rsid w:val="00A3403D"/>
    <w:rsid w:val="00A34785"/>
    <w:rsid w:val="00A379CF"/>
    <w:rsid w:val="00A40FCC"/>
    <w:rsid w:val="00A41F37"/>
    <w:rsid w:val="00A42205"/>
    <w:rsid w:val="00A428E8"/>
    <w:rsid w:val="00A43D88"/>
    <w:rsid w:val="00A44F71"/>
    <w:rsid w:val="00A4644A"/>
    <w:rsid w:val="00A510DC"/>
    <w:rsid w:val="00A52477"/>
    <w:rsid w:val="00A526A0"/>
    <w:rsid w:val="00A53D93"/>
    <w:rsid w:val="00A553BF"/>
    <w:rsid w:val="00A56370"/>
    <w:rsid w:val="00A56B06"/>
    <w:rsid w:val="00A579A1"/>
    <w:rsid w:val="00A62570"/>
    <w:rsid w:val="00A665E9"/>
    <w:rsid w:val="00A7057D"/>
    <w:rsid w:val="00A7174D"/>
    <w:rsid w:val="00A730E1"/>
    <w:rsid w:val="00A81568"/>
    <w:rsid w:val="00A85BA2"/>
    <w:rsid w:val="00A91A68"/>
    <w:rsid w:val="00A92AE8"/>
    <w:rsid w:val="00A93795"/>
    <w:rsid w:val="00A96485"/>
    <w:rsid w:val="00AA12F0"/>
    <w:rsid w:val="00AA1552"/>
    <w:rsid w:val="00AA23A8"/>
    <w:rsid w:val="00AA35EC"/>
    <w:rsid w:val="00AA5E6C"/>
    <w:rsid w:val="00AB3E11"/>
    <w:rsid w:val="00AC39B3"/>
    <w:rsid w:val="00AC3E87"/>
    <w:rsid w:val="00AC6E4B"/>
    <w:rsid w:val="00AD1241"/>
    <w:rsid w:val="00AD1CC2"/>
    <w:rsid w:val="00AD25F1"/>
    <w:rsid w:val="00AD474B"/>
    <w:rsid w:val="00AD6C4F"/>
    <w:rsid w:val="00AE1569"/>
    <w:rsid w:val="00AE3234"/>
    <w:rsid w:val="00AE648B"/>
    <w:rsid w:val="00AF0101"/>
    <w:rsid w:val="00AF18BE"/>
    <w:rsid w:val="00AF3826"/>
    <w:rsid w:val="00AF75FF"/>
    <w:rsid w:val="00B0004E"/>
    <w:rsid w:val="00B101A4"/>
    <w:rsid w:val="00B11BC8"/>
    <w:rsid w:val="00B1566E"/>
    <w:rsid w:val="00B16DC0"/>
    <w:rsid w:val="00B17506"/>
    <w:rsid w:val="00B17B7A"/>
    <w:rsid w:val="00B33823"/>
    <w:rsid w:val="00B33B0C"/>
    <w:rsid w:val="00B3770D"/>
    <w:rsid w:val="00B41608"/>
    <w:rsid w:val="00B45B53"/>
    <w:rsid w:val="00B45F29"/>
    <w:rsid w:val="00B50CA3"/>
    <w:rsid w:val="00B53018"/>
    <w:rsid w:val="00B5313B"/>
    <w:rsid w:val="00B54BA2"/>
    <w:rsid w:val="00B56ACE"/>
    <w:rsid w:val="00B56EBB"/>
    <w:rsid w:val="00B57BDA"/>
    <w:rsid w:val="00B61540"/>
    <w:rsid w:val="00B620A5"/>
    <w:rsid w:val="00B649E2"/>
    <w:rsid w:val="00B707B3"/>
    <w:rsid w:val="00B70C7B"/>
    <w:rsid w:val="00B70D8C"/>
    <w:rsid w:val="00B73B67"/>
    <w:rsid w:val="00B73DF2"/>
    <w:rsid w:val="00B802FC"/>
    <w:rsid w:val="00B85752"/>
    <w:rsid w:val="00B861C6"/>
    <w:rsid w:val="00B94622"/>
    <w:rsid w:val="00BA1906"/>
    <w:rsid w:val="00BA58C2"/>
    <w:rsid w:val="00BA68DD"/>
    <w:rsid w:val="00BB2ED8"/>
    <w:rsid w:val="00BB49AF"/>
    <w:rsid w:val="00BB5D67"/>
    <w:rsid w:val="00BB6CB5"/>
    <w:rsid w:val="00BB7BE9"/>
    <w:rsid w:val="00BC0901"/>
    <w:rsid w:val="00BC2B47"/>
    <w:rsid w:val="00BC3FE3"/>
    <w:rsid w:val="00BC4880"/>
    <w:rsid w:val="00BD1DE2"/>
    <w:rsid w:val="00BD7C06"/>
    <w:rsid w:val="00BE0095"/>
    <w:rsid w:val="00BE1ADC"/>
    <w:rsid w:val="00BE292F"/>
    <w:rsid w:val="00BE3607"/>
    <w:rsid w:val="00BE3C8F"/>
    <w:rsid w:val="00BF04E2"/>
    <w:rsid w:val="00BF186A"/>
    <w:rsid w:val="00BF3826"/>
    <w:rsid w:val="00C00E1C"/>
    <w:rsid w:val="00C0373A"/>
    <w:rsid w:val="00C07515"/>
    <w:rsid w:val="00C10D50"/>
    <w:rsid w:val="00C139C3"/>
    <w:rsid w:val="00C231D8"/>
    <w:rsid w:val="00C23AE2"/>
    <w:rsid w:val="00C24C52"/>
    <w:rsid w:val="00C32007"/>
    <w:rsid w:val="00C3301E"/>
    <w:rsid w:val="00C36336"/>
    <w:rsid w:val="00C373DC"/>
    <w:rsid w:val="00C3767F"/>
    <w:rsid w:val="00C47422"/>
    <w:rsid w:val="00C61E63"/>
    <w:rsid w:val="00C65AAA"/>
    <w:rsid w:val="00C65E22"/>
    <w:rsid w:val="00C72D91"/>
    <w:rsid w:val="00C73F54"/>
    <w:rsid w:val="00C76B7D"/>
    <w:rsid w:val="00C85139"/>
    <w:rsid w:val="00C875D2"/>
    <w:rsid w:val="00C91D6E"/>
    <w:rsid w:val="00CA1568"/>
    <w:rsid w:val="00CA57D8"/>
    <w:rsid w:val="00CA6B0A"/>
    <w:rsid w:val="00CB6179"/>
    <w:rsid w:val="00CC1E51"/>
    <w:rsid w:val="00CC2117"/>
    <w:rsid w:val="00CC2648"/>
    <w:rsid w:val="00CD638F"/>
    <w:rsid w:val="00CD6420"/>
    <w:rsid w:val="00CE37EE"/>
    <w:rsid w:val="00CE6046"/>
    <w:rsid w:val="00CF2A4E"/>
    <w:rsid w:val="00CF499B"/>
    <w:rsid w:val="00CF64C7"/>
    <w:rsid w:val="00CF77B2"/>
    <w:rsid w:val="00D010B9"/>
    <w:rsid w:val="00D01E6E"/>
    <w:rsid w:val="00D025B5"/>
    <w:rsid w:val="00D17205"/>
    <w:rsid w:val="00D172B4"/>
    <w:rsid w:val="00D207A6"/>
    <w:rsid w:val="00D210EC"/>
    <w:rsid w:val="00D265DE"/>
    <w:rsid w:val="00D26AA1"/>
    <w:rsid w:val="00D27807"/>
    <w:rsid w:val="00D2793A"/>
    <w:rsid w:val="00D30DC3"/>
    <w:rsid w:val="00D31CA5"/>
    <w:rsid w:val="00D327B2"/>
    <w:rsid w:val="00D337DC"/>
    <w:rsid w:val="00D33E3E"/>
    <w:rsid w:val="00D33E86"/>
    <w:rsid w:val="00D3530E"/>
    <w:rsid w:val="00D35394"/>
    <w:rsid w:val="00D40C52"/>
    <w:rsid w:val="00D44B9E"/>
    <w:rsid w:val="00D45093"/>
    <w:rsid w:val="00D50CA0"/>
    <w:rsid w:val="00D53644"/>
    <w:rsid w:val="00D5418D"/>
    <w:rsid w:val="00D57EFB"/>
    <w:rsid w:val="00D6236A"/>
    <w:rsid w:val="00D6381E"/>
    <w:rsid w:val="00D6476A"/>
    <w:rsid w:val="00D73B05"/>
    <w:rsid w:val="00D76EFF"/>
    <w:rsid w:val="00D8516C"/>
    <w:rsid w:val="00D90536"/>
    <w:rsid w:val="00D963B6"/>
    <w:rsid w:val="00D97492"/>
    <w:rsid w:val="00D97624"/>
    <w:rsid w:val="00D97E9B"/>
    <w:rsid w:val="00DA211D"/>
    <w:rsid w:val="00DA2736"/>
    <w:rsid w:val="00DA4853"/>
    <w:rsid w:val="00DA4DFF"/>
    <w:rsid w:val="00DB0896"/>
    <w:rsid w:val="00DB40C0"/>
    <w:rsid w:val="00DC2312"/>
    <w:rsid w:val="00DC3B05"/>
    <w:rsid w:val="00DC42A5"/>
    <w:rsid w:val="00DC7701"/>
    <w:rsid w:val="00DC7BF3"/>
    <w:rsid w:val="00DD20E9"/>
    <w:rsid w:val="00DE2D26"/>
    <w:rsid w:val="00DE30FA"/>
    <w:rsid w:val="00DE3F34"/>
    <w:rsid w:val="00DF0BAB"/>
    <w:rsid w:val="00DF0BB0"/>
    <w:rsid w:val="00DF48B4"/>
    <w:rsid w:val="00DF4B41"/>
    <w:rsid w:val="00E077FC"/>
    <w:rsid w:val="00E15D14"/>
    <w:rsid w:val="00E16C38"/>
    <w:rsid w:val="00E21870"/>
    <w:rsid w:val="00E2585C"/>
    <w:rsid w:val="00E3371A"/>
    <w:rsid w:val="00E37009"/>
    <w:rsid w:val="00E37A2F"/>
    <w:rsid w:val="00E46E91"/>
    <w:rsid w:val="00E47B18"/>
    <w:rsid w:val="00E50661"/>
    <w:rsid w:val="00E50A56"/>
    <w:rsid w:val="00E51420"/>
    <w:rsid w:val="00E52B0C"/>
    <w:rsid w:val="00E52DE5"/>
    <w:rsid w:val="00E54CF2"/>
    <w:rsid w:val="00E638CA"/>
    <w:rsid w:val="00E63D23"/>
    <w:rsid w:val="00E7670C"/>
    <w:rsid w:val="00E80DF8"/>
    <w:rsid w:val="00E84FAF"/>
    <w:rsid w:val="00E94124"/>
    <w:rsid w:val="00E950CA"/>
    <w:rsid w:val="00EA1448"/>
    <w:rsid w:val="00EA5117"/>
    <w:rsid w:val="00EA527A"/>
    <w:rsid w:val="00EA63D5"/>
    <w:rsid w:val="00EB3328"/>
    <w:rsid w:val="00EC0F8A"/>
    <w:rsid w:val="00EC1551"/>
    <w:rsid w:val="00EC1F26"/>
    <w:rsid w:val="00EC2300"/>
    <w:rsid w:val="00EC4F37"/>
    <w:rsid w:val="00ED3B85"/>
    <w:rsid w:val="00ED4135"/>
    <w:rsid w:val="00ED5E1F"/>
    <w:rsid w:val="00ED607B"/>
    <w:rsid w:val="00EE0726"/>
    <w:rsid w:val="00EE1E03"/>
    <w:rsid w:val="00EE6408"/>
    <w:rsid w:val="00EE7A3D"/>
    <w:rsid w:val="00EF07EA"/>
    <w:rsid w:val="00EF183F"/>
    <w:rsid w:val="00EF3EAE"/>
    <w:rsid w:val="00EF5687"/>
    <w:rsid w:val="00EF7C52"/>
    <w:rsid w:val="00F02D40"/>
    <w:rsid w:val="00F03E98"/>
    <w:rsid w:val="00F10189"/>
    <w:rsid w:val="00F11716"/>
    <w:rsid w:val="00F127E6"/>
    <w:rsid w:val="00F20476"/>
    <w:rsid w:val="00F239DF"/>
    <w:rsid w:val="00F2774B"/>
    <w:rsid w:val="00F305C6"/>
    <w:rsid w:val="00F32CBD"/>
    <w:rsid w:val="00F3415D"/>
    <w:rsid w:val="00F44464"/>
    <w:rsid w:val="00F4623C"/>
    <w:rsid w:val="00F468F1"/>
    <w:rsid w:val="00F51585"/>
    <w:rsid w:val="00F520B9"/>
    <w:rsid w:val="00F53475"/>
    <w:rsid w:val="00F55105"/>
    <w:rsid w:val="00F63AEB"/>
    <w:rsid w:val="00F656D4"/>
    <w:rsid w:val="00F66440"/>
    <w:rsid w:val="00F75582"/>
    <w:rsid w:val="00F8360C"/>
    <w:rsid w:val="00F86326"/>
    <w:rsid w:val="00F97F0F"/>
    <w:rsid w:val="00F97FB2"/>
    <w:rsid w:val="00FA1FE2"/>
    <w:rsid w:val="00FA28EB"/>
    <w:rsid w:val="00FB25E3"/>
    <w:rsid w:val="00FB44EB"/>
    <w:rsid w:val="00FB4EA2"/>
    <w:rsid w:val="00FC0E27"/>
    <w:rsid w:val="00FC1BA3"/>
    <w:rsid w:val="00FC4EC1"/>
    <w:rsid w:val="00FD1350"/>
    <w:rsid w:val="00FD5244"/>
    <w:rsid w:val="00FD7425"/>
    <w:rsid w:val="00FD752D"/>
    <w:rsid w:val="00FE731F"/>
    <w:rsid w:val="00FF046E"/>
    <w:rsid w:val="00FF4F4F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40568"/>
  <w15:docId w15:val="{9AE6C222-7CB3-478B-8E12-F9F89DCA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liases w:val="!Обычный текст документа"/>
    <w:qFormat/>
    <w:rsid w:val="002D402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4026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4026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4026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402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BB49A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BB49AF"/>
    <w:rPr>
      <w:rFonts w:ascii="Arial" w:hAnsi="Arial" w:cs="Arial"/>
      <w:b/>
      <w:bCs/>
      <w:iCs/>
      <w:sz w:val="30"/>
      <w:szCs w:val="28"/>
    </w:rPr>
  </w:style>
  <w:style w:type="paragraph" w:customStyle="1" w:styleId="ConsPlusNonformat">
    <w:name w:val="ConsPlusNonformat"/>
    <w:rsid w:val="00BB49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B49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BB49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BB49AF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4">
    <w:name w:val="Верхний колонтитул Знак"/>
    <w:link w:val="a3"/>
    <w:uiPriority w:val="99"/>
    <w:rsid w:val="00BB49AF"/>
    <w:rPr>
      <w:rFonts w:eastAsia="SimSun"/>
      <w:sz w:val="24"/>
      <w:szCs w:val="24"/>
      <w:lang w:eastAsia="zh-CN" w:bidi="ar-SA"/>
    </w:rPr>
  </w:style>
  <w:style w:type="paragraph" w:customStyle="1" w:styleId="ConsPlusCell">
    <w:name w:val="ConsPlusCell"/>
    <w:rsid w:val="00BB4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rsid w:val="00BB49AF"/>
    <w:rPr>
      <w:rFonts w:ascii="Times New Roman" w:hAnsi="Times New Roman"/>
      <w:szCs w:val="20"/>
      <w:lang w:val="en-US"/>
    </w:rPr>
  </w:style>
  <w:style w:type="character" w:customStyle="1" w:styleId="22">
    <w:name w:val="Основной текст 2 Знак"/>
    <w:link w:val="21"/>
    <w:rsid w:val="00BB49AF"/>
    <w:rPr>
      <w:sz w:val="24"/>
      <w:lang w:val="en-US" w:bidi="ar-SA"/>
    </w:rPr>
  </w:style>
  <w:style w:type="paragraph" w:styleId="31">
    <w:name w:val="Body Text Indent 3"/>
    <w:basedOn w:val="a"/>
    <w:link w:val="32"/>
    <w:rsid w:val="00BB49AF"/>
    <w:pPr>
      <w:spacing w:after="120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rsid w:val="00BB49AF"/>
    <w:rPr>
      <w:rFonts w:ascii="Calibri" w:eastAsia="Calibri" w:hAnsi="Calibri"/>
      <w:sz w:val="16"/>
      <w:szCs w:val="16"/>
      <w:lang w:val="ru-RU" w:eastAsia="en-US" w:bidi="ar-SA"/>
    </w:rPr>
  </w:style>
  <w:style w:type="paragraph" w:styleId="a5">
    <w:name w:val="Body Text Indent"/>
    <w:basedOn w:val="a"/>
    <w:link w:val="a6"/>
    <w:rsid w:val="00BB49AF"/>
    <w:pPr>
      <w:spacing w:after="120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link w:val="a5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customStyle="1" w:styleId="a7">
    <w:name w:val="Знак Знак Знак Знак"/>
    <w:basedOn w:val="a"/>
    <w:rsid w:val="00BB49AF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1">
    <w:name w:val="consplusnormal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styleId="a8">
    <w:name w:val="List Paragraph"/>
    <w:basedOn w:val="a"/>
    <w:link w:val="a9"/>
    <w:uiPriority w:val="34"/>
    <w:qFormat/>
    <w:rsid w:val="00BB49A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link w:val="a8"/>
    <w:uiPriority w:val="34"/>
    <w:locked/>
    <w:rsid w:val="00BB49A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Nonformat">
    <w:name w:val="ConsNonformat"/>
    <w:rsid w:val="00BB49AF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a">
    <w:name w:val="footnote text"/>
    <w:basedOn w:val="a"/>
    <w:link w:val="ab"/>
    <w:semiHidden/>
    <w:unhideWhenUsed/>
    <w:rsid w:val="00BB49AF"/>
    <w:rPr>
      <w:rFonts w:ascii="Calibri" w:eastAsia="Calibri" w:hAnsi="Calibri"/>
      <w:sz w:val="20"/>
      <w:szCs w:val="20"/>
    </w:rPr>
  </w:style>
  <w:style w:type="character" w:customStyle="1" w:styleId="ab">
    <w:name w:val="Текст сноски Знак"/>
    <w:link w:val="aa"/>
    <w:semiHidden/>
    <w:rsid w:val="00BB49AF"/>
    <w:rPr>
      <w:rFonts w:ascii="Calibri" w:eastAsia="Calibri" w:hAnsi="Calibri"/>
      <w:lang w:val="ru-RU" w:eastAsia="ru-RU" w:bidi="ar-SA"/>
    </w:rPr>
  </w:style>
  <w:style w:type="paragraph" w:styleId="ac">
    <w:name w:val="Body Text"/>
    <w:basedOn w:val="a"/>
    <w:link w:val="ad"/>
    <w:unhideWhenUsed/>
    <w:rsid w:val="00BB49AF"/>
    <w:pPr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link w:val="ac"/>
    <w:rsid w:val="00BB49AF"/>
    <w:rPr>
      <w:rFonts w:ascii="Calibri" w:eastAsia="Calibri" w:hAnsi="Calibri"/>
      <w:sz w:val="22"/>
      <w:szCs w:val="22"/>
      <w:lang w:eastAsia="en-US" w:bidi="ar-SA"/>
    </w:rPr>
  </w:style>
  <w:style w:type="paragraph" w:styleId="ae">
    <w:name w:val="footer"/>
    <w:basedOn w:val="a"/>
    <w:link w:val="af"/>
    <w:uiPriority w:val="99"/>
    <w:rsid w:val="00BB49AF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B49AF"/>
  </w:style>
  <w:style w:type="paragraph" w:customStyle="1" w:styleId="ConsNormal">
    <w:name w:val="ConsNormal"/>
    <w:rsid w:val="00BB49A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Обычный1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23">
    <w:name w:val="Body Text Indent 2"/>
    <w:basedOn w:val="a"/>
    <w:link w:val="24"/>
    <w:rsid w:val="00BB49AF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rsid w:val="00BB49AF"/>
    <w:rPr>
      <w:sz w:val="24"/>
      <w:szCs w:val="24"/>
      <w:lang w:bidi="ar-SA"/>
    </w:rPr>
  </w:style>
  <w:style w:type="paragraph" w:customStyle="1" w:styleId="xl65">
    <w:name w:val="xl6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BB49AF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BB49AF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BB49A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BB49A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BB49A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BB49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BB49A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BB49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BB49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BB49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BB49AF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BB49AF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BB49AF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BB49AF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BB49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BB4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BB49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BB4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BB4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styleId="af1">
    <w:name w:val="Balloon Text"/>
    <w:basedOn w:val="a"/>
    <w:link w:val="af2"/>
    <w:semiHidden/>
    <w:unhideWhenUsed/>
    <w:rsid w:val="00BB49AF"/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semiHidden/>
    <w:rsid w:val="00BB49AF"/>
    <w:rPr>
      <w:rFonts w:ascii="Tahoma" w:eastAsia="Calibri" w:hAnsi="Tahoma"/>
      <w:sz w:val="16"/>
      <w:szCs w:val="16"/>
      <w:lang w:eastAsia="en-US" w:bidi="ar-SA"/>
    </w:rPr>
  </w:style>
  <w:style w:type="paragraph" w:customStyle="1" w:styleId="af3">
    <w:name w:val="Знак"/>
    <w:basedOn w:val="a"/>
    <w:rsid w:val="00BB49AF"/>
    <w:rPr>
      <w:rFonts w:ascii="Verdana" w:hAnsi="Verdana" w:cs="Verdana"/>
      <w:sz w:val="20"/>
      <w:szCs w:val="20"/>
      <w:lang w:val="en-US"/>
    </w:rPr>
  </w:style>
  <w:style w:type="paragraph" w:customStyle="1" w:styleId="12">
    <w:name w:val="Без интервала1"/>
    <w:link w:val="NoSpacingChar"/>
    <w:rsid w:val="00BB49A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2"/>
    <w:locked/>
    <w:rsid w:val="00BB49AF"/>
    <w:rPr>
      <w:rFonts w:ascii="Calibri" w:hAnsi="Calibri"/>
      <w:sz w:val="22"/>
      <w:szCs w:val="22"/>
      <w:lang w:val="ru-RU" w:eastAsia="ru-RU" w:bidi="ar-SA"/>
    </w:rPr>
  </w:style>
  <w:style w:type="paragraph" w:customStyle="1" w:styleId="25">
    <w:name w:val="Обычный2"/>
    <w:rsid w:val="00BB49AF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character" w:customStyle="1" w:styleId="text1">
    <w:name w:val="text1"/>
    <w:basedOn w:val="a0"/>
    <w:rsid w:val="00BB49AF"/>
  </w:style>
  <w:style w:type="paragraph" w:customStyle="1" w:styleId="Style4">
    <w:name w:val="Style4"/>
    <w:basedOn w:val="a"/>
    <w:rsid w:val="00BB49AF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BB49AF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Заголовок1"/>
    <w:basedOn w:val="a"/>
    <w:next w:val="ac"/>
    <w:link w:val="af4"/>
    <w:qFormat/>
    <w:rsid w:val="00BB49AF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4">
    <w:name w:val="Заголовок Знак"/>
    <w:link w:val="13"/>
    <w:rsid w:val="00BB49AF"/>
    <w:rPr>
      <w:rFonts w:ascii="Arial" w:eastAsia="MS Mincho" w:hAnsi="Arial"/>
      <w:sz w:val="28"/>
      <w:szCs w:val="28"/>
      <w:lang w:bidi="ar-SA"/>
    </w:rPr>
  </w:style>
  <w:style w:type="paragraph" w:styleId="af5">
    <w:name w:val="Normal (Web)"/>
    <w:basedOn w:val="a"/>
    <w:rsid w:val="00BB49AF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6">
    <w:name w:val="Цветовое выделение"/>
    <w:rsid w:val="00BB49AF"/>
    <w:rPr>
      <w:b/>
      <w:color w:val="000080"/>
    </w:rPr>
  </w:style>
  <w:style w:type="paragraph" w:customStyle="1" w:styleId="af7">
    <w:name w:val="Нормальный (таблица)"/>
    <w:basedOn w:val="a"/>
    <w:next w:val="a"/>
    <w:rsid w:val="00BB49AF"/>
    <w:pPr>
      <w:widowControl w:val="0"/>
      <w:autoSpaceDE w:val="0"/>
      <w:autoSpaceDN w:val="0"/>
      <w:adjustRightInd w:val="0"/>
    </w:pPr>
    <w:rPr>
      <w:rFonts w:cs="Arial"/>
    </w:rPr>
  </w:style>
  <w:style w:type="paragraph" w:styleId="af8">
    <w:name w:val="No Spacing"/>
    <w:uiPriority w:val="99"/>
    <w:qFormat/>
    <w:rsid w:val="00BB49AF"/>
    <w:rPr>
      <w:rFonts w:ascii="Calibri" w:eastAsia="Calibri" w:hAnsi="Calibri"/>
      <w:sz w:val="22"/>
      <w:szCs w:val="22"/>
      <w:lang w:eastAsia="en-US"/>
    </w:rPr>
  </w:style>
  <w:style w:type="paragraph" w:customStyle="1" w:styleId="ConsCell">
    <w:name w:val="ConsCell"/>
    <w:rsid w:val="00BB49A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Plain Text"/>
    <w:basedOn w:val="a"/>
    <w:link w:val="afa"/>
    <w:rsid w:val="00BB49AF"/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BB49AF"/>
    <w:rPr>
      <w:rFonts w:ascii="Courier New" w:hAnsi="Courier New"/>
      <w:lang w:val="ru-RU" w:eastAsia="ru-RU" w:bidi="ar-SA"/>
    </w:rPr>
  </w:style>
  <w:style w:type="character" w:styleId="afb">
    <w:name w:val="Hyperlink"/>
    <w:rsid w:val="002D4026"/>
    <w:rPr>
      <w:color w:val="0000FF"/>
      <w:u w:val="none"/>
    </w:rPr>
  </w:style>
  <w:style w:type="paragraph" w:customStyle="1" w:styleId="Default">
    <w:name w:val="Default"/>
    <w:rsid w:val="00BB49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rsid w:val="00BB49AF"/>
    <w:rPr>
      <w:rFonts w:cs="Times New Roman"/>
    </w:rPr>
  </w:style>
  <w:style w:type="character" w:customStyle="1" w:styleId="apple-converted-space">
    <w:name w:val="apple-converted-space"/>
    <w:rsid w:val="00BB49AF"/>
    <w:rPr>
      <w:rFonts w:cs="Times New Roman"/>
    </w:rPr>
  </w:style>
  <w:style w:type="character" w:customStyle="1" w:styleId="A30">
    <w:name w:val="A3"/>
    <w:rsid w:val="00BB49AF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c"/>
    <w:rsid w:val="00BB49AF"/>
    <w:pPr>
      <w:spacing w:after="0" w:line="360" w:lineRule="auto"/>
      <w:ind w:left="567" w:right="284" w:firstLine="709"/>
    </w:pPr>
    <w:rPr>
      <w:rFonts w:ascii="Times New Roman" w:hAnsi="Times New Roman"/>
      <w:szCs w:val="20"/>
    </w:rPr>
  </w:style>
  <w:style w:type="paragraph" w:customStyle="1" w:styleId="14">
    <w:name w:val="Абзац списка1"/>
    <w:basedOn w:val="a"/>
    <w:rsid w:val="00B16DC0"/>
    <w:pPr>
      <w:widowControl w:val="0"/>
      <w:autoSpaceDE w:val="0"/>
      <w:autoSpaceDN w:val="0"/>
      <w:adjustRightInd w:val="0"/>
      <w:ind w:left="720"/>
    </w:pPr>
    <w:rPr>
      <w:rFonts w:ascii="Times New Roman" w:hAnsi="Times New Roman"/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D97624"/>
    <w:pPr>
      <w:spacing w:after="160" w:line="240" w:lineRule="exact"/>
    </w:pPr>
    <w:rPr>
      <w:rFonts w:ascii="Verdana" w:hAnsi="Verdana"/>
      <w:lang w:val="en-US"/>
    </w:rPr>
  </w:style>
  <w:style w:type="table" w:styleId="afd">
    <w:name w:val="Table Grid"/>
    <w:basedOn w:val="a1"/>
    <w:rsid w:val="00AD25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0">
    <w:name w:val="Заголовок 3 Знак"/>
    <w:aliases w:val="!Главы документа Знак"/>
    <w:link w:val="3"/>
    <w:rsid w:val="001C2F79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C2F79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4026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2D4026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1C2F79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D402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D402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402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402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0C38A8"/>
    <w:rPr>
      <w:rFonts w:ascii="Arial" w:hAnsi="Arial" w:cs="Arial"/>
      <w:lang w:val="ru-RU" w:eastAsia="ru-RU" w:bidi="ar-SA"/>
    </w:rPr>
  </w:style>
  <w:style w:type="character" w:customStyle="1" w:styleId="af">
    <w:name w:val="Нижний колонтитул Знак"/>
    <w:basedOn w:val="a0"/>
    <w:link w:val="ae"/>
    <w:uiPriority w:val="99"/>
    <w:rsid w:val="00C23AE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2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10</Pages>
  <Words>2351</Words>
  <Characters>13404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Малинина Юлия Н</dc:creator>
  <cp:lastModifiedBy>Пользователь</cp:lastModifiedBy>
  <cp:revision>2</cp:revision>
  <cp:lastPrinted>2025-02-11T11:28:00Z</cp:lastPrinted>
  <dcterms:created xsi:type="dcterms:W3CDTF">2025-02-11T11:28:00Z</dcterms:created>
  <dcterms:modified xsi:type="dcterms:W3CDTF">2025-02-11T11:28:00Z</dcterms:modified>
</cp:coreProperties>
</file>