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D025D" w14:textId="77777777" w:rsidR="000636F1" w:rsidRPr="00D465EA" w:rsidRDefault="000636F1" w:rsidP="0065398E">
      <w:pPr>
        <w:ind w:firstLine="0"/>
        <w:jc w:val="center"/>
        <w:rPr>
          <w:rFonts w:cs="Arial"/>
          <w:bCs/>
        </w:rPr>
      </w:pPr>
      <w:r w:rsidRPr="00D465EA">
        <w:rPr>
          <w:rFonts w:cs="Arial"/>
          <w:bCs/>
        </w:rPr>
        <w:t>АДМИНИСТРАЦИЯ</w:t>
      </w:r>
    </w:p>
    <w:p w14:paraId="78D05A56" w14:textId="77777777" w:rsidR="000636F1" w:rsidRPr="00D465EA" w:rsidRDefault="00AA191B" w:rsidP="0065398E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КОПЁНКИНСКОГО</w:t>
      </w:r>
      <w:r w:rsidR="000636F1" w:rsidRPr="00D465EA">
        <w:rPr>
          <w:rFonts w:cs="Arial"/>
          <w:bCs/>
        </w:rPr>
        <w:t xml:space="preserve"> СЕЛЬСКОГО ПОСЕЛЕНИЯ</w:t>
      </w:r>
    </w:p>
    <w:p w14:paraId="6C268A0E" w14:textId="77777777" w:rsidR="00F55D61" w:rsidRPr="00D465EA" w:rsidRDefault="00F55D61" w:rsidP="0065398E">
      <w:pPr>
        <w:ind w:firstLine="709"/>
        <w:jc w:val="center"/>
        <w:rPr>
          <w:rFonts w:cs="Arial"/>
          <w:bCs/>
        </w:rPr>
      </w:pPr>
      <w:r w:rsidRPr="00D465EA">
        <w:rPr>
          <w:rFonts w:cs="Arial"/>
          <w:bCs/>
        </w:rPr>
        <w:t>РОССОШАНСКОГО МУНИЦИПАЛЬНОГО РАЙОНА</w:t>
      </w:r>
    </w:p>
    <w:p w14:paraId="1D8B1BD2" w14:textId="77777777" w:rsidR="000636F1" w:rsidRDefault="000636F1" w:rsidP="0065398E">
      <w:pPr>
        <w:ind w:firstLine="709"/>
        <w:jc w:val="center"/>
        <w:rPr>
          <w:rFonts w:cs="Arial"/>
          <w:bCs/>
        </w:rPr>
      </w:pPr>
      <w:r w:rsidRPr="00D465EA">
        <w:rPr>
          <w:rFonts w:cs="Arial"/>
          <w:bCs/>
        </w:rPr>
        <w:t>ВОРОНЕЖСКОЙ ОБЛАСТИ</w:t>
      </w:r>
    </w:p>
    <w:p w14:paraId="7CB70DF1" w14:textId="77777777" w:rsidR="006762B6" w:rsidRPr="00D465EA" w:rsidRDefault="006762B6" w:rsidP="0065398E">
      <w:pPr>
        <w:ind w:firstLine="709"/>
        <w:jc w:val="center"/>
        <w:rPr>
          <w:rFonts w:cs="Arial"/>
          <w:bCs/>
        </w:rPr>
      </w:pPr>
    </w:p>
    <w:p w14:paraId="159EE1C5" w14:textId="77777777" w:rsidR="000636F1" w:rsidRPr="00D465EA" w:rsidRDefault="000636F1" w:rsidP="0065398E">
      <w:pPr>
        <w:ind w:firstLine="709"/>
        <w:jc w:val="center"/>
        <w:rPr>
          <w:rFonts w:cs="Arial"/>
          <w:bCs/>
        </w:rPr>
      </w:pPr>
      <w:r w:rsidRPr="00D465EA">
        <w:rPr>
          <w:rFonts w:cs="Arial"/>
          <w:bCs/>
        </w:rPr>
        <w:t>ПОСТАНОВЛЕНИЕ</w:t>
      </w:r>
    </w:p>
    <w:p w14:paraId="0B4808ED" w14:textId="77777777" w:rsidR="000636F1" w:rsidRPr="00D465EA" w:rsidRDefault="000636F1" w:rsidP="000636F1">
      <w:pPr>
        <w:ind w:firstLine="0"/>
        <w:rPr>
          <w:rFonts w:cs="Arial"/>
          <w:bCs/>
        </w:rPr>
      </w:pPr>
    </w:p>
    <w:p w14:paraId="658B3513" w14:textId="07A4399D" w:rsidR="000636F1" w:rsidRPr="002C2A5C" w:rsidRDefault="002C2A5C" w:rsidP="00F55D61">
      <w:pPr>
        <w:ind w:firstLine="709"/>
        <w:rPr>
          <w:rFonts w:cs="Arial"/>
        </w:rPr>
      </w:pPr>
      <w:proofErr w:type="gramStart"/>
      <w:r w:rsidRPr="002C2A5C">
        <w:rPr>
          <w:rFonts w:cs="Arial"/>
        </w:rPr>
        <w:t>о</w:t>
      </w:r>
      <w:r w:rsidR="000636F1" w:rsidRPr="002C2A5C">
        <w:rPr>
          <w:rFonts w:cs="Arial"/>
        </w:rPr>
        <w:t>т</w:t>
      </w:r>
      <w:r w:rsidR="00CF1452" w:rsidRPr="002C2A5C">
        <w:rPr>
          <w:rFonts w:cs="Arial"/>
        </w:rPr>
        <w:t xml:space="preserve"> </w:t>
      </w:r>
      <w:r w:rsidR="00361F04">
        <w:rPr>
          <w:rFonts w:cs="Arial"/>
        </w:rPr>
        <w:t xml:space="preserve"> </w:t>
      </w:r>
      <w:r w:rsidR="00FD1421">
        <w:rPr>
          <w:rFonts w:cs="Arial"/>
        </w:rPr>
        <w:t>25</w:t>
      </w:r>
      <w:r w:rsidR="0065398E">
        <w:rPr>
          <w:rFonts w:cs="Arial"/>
        </w:rPr>
        <w:t>.1</w:t>
      </w:r>
      <w:r w:rsidR="00361F04">
        <w:rPr>
          <w:rFonts w:cs="Arial"/>
        </w:rPr>
        <w:t>2</w:t>
      </w:r>
      <w:r w:rsidR="0065398E">
        <w:rPr>
          <w:rFonts w:cs="Arial"/>
        </w:rPr>
        <w:t>.</w:t>
      </w:r>
      <w:r w:rsidR="00910AAB" w:rsidRPr="002C2A5C">
        <w:rPr>
          <w:rFonts w:cs="Arial"/>
        </w:rPr>
        <w:t>202</w:t>
      </w:r>
      <w:r w:rsidR="00A57444" w:rsidRPr="002C2A5C">
        <w:rPr>
          <w:rFonts w:cs="Arial"/>
        </w:rPr>
        <w:t>4</w:t>
      </w:r>
      <w:proofErr w:type="gramEnd"/>
      <w:r>
        <w:rPr>
          <w:rFonts w:cs="Arial"/>
        </w:rPr>
        <w:t xml:space="preserve"> г.</w:t>
      </w:r>
      <w:r w:rsidR="000636F1" w:rsidRPr="002C2A5C">
        <w:rPr>
          <w:rFonts w:cs="Arial"/>
        </w:rPr>
        <w:t xml:space="preserve"> №</w:t>
      </w:r>
      <w:r w:rsidR="00910AAB" w:rsidRPr="002C2A5C">
        <w:rPr>
          <w:rFonts w:cs="Arial"/>
        </w:rPr>
        <w:t xml:space="preserve"> </w:t>
      </w:r>
      <w:r w:rsidR="00FD1421">
        <w:rPr>
          <w:rFonts w:cs="Arial"/>
        </w:rPr>
        <w:t>138</w:t>
      </w:r>
    </w:p>
    <w:p w14:paraId="288016F6" w14:textId="77777777" w:rsidR="000636F1" w:rsidRPr="00D465EA" w:rsidRDefault="00324AB4" w:rsidP="00F55D61">
      <w:pPr>
        <w:ind w:firstLine="709"/>
        <w:rPr>
          <w:rFonts w:cs="Arial"/>
          <w:bCs/>
        </w:rPr>
      </w:pPr>
      <w:r w:rsidRPr="00D465EA">
        <w:rPr>
          <w:rFonts w:cs="Arial"/>
          <w:bCs/>
        </w:rPr>
        <w:t xml:space="preserve">п. </w:t>
      </w:r>
      <w:proofErr w:type="spellStart"/>
      <w:r w:rsidRPr="00D465EA">
        <w:rPr>
          <w:rFonts w:cs="Arial"/>
          <w:bCs/>
        </w:rPr>
        <w:t>Коп</w:t>
      </w:r>
      <w:r w:rsidR="002C2A5C">
        <w:rPr>
          <w:rFonts w:cs="Arial"/>
          <w:bCs/>
        </w:rPr>
        <w:t>ё</w:t>
      </w:r>
      <w:r w:rsidRPr="00D465EA">
        <w:rPr>
          <w:rFonts w:cs="Arial"/>
          <w:bCs/>
        </w:rPr>
        <w:t>нкина</w:t>
      </w:r>
      <w:proofErr w:type="spellEnd"/>
    </w:p>
    <w:p w14:paraId="54FD94E9" w14:textId="77777777" w:rsidR="00F55D61" w:rsidRPr="00D465EA" w:rsidRDefault="00F55D61" w:rsidP="00F55D61">
      <w:pPr>
        <w:ind w:firstLine="709"/>
        <w:rPr>
          <w:rFonts w:cs="Arial"/>
          <w:bCs/>
        </w:rPr>
      </w:pPr>
    </w:p>
    <w:p w14:paraId="24BC3462" w14:textId="77777777" w:rsidR="00845F3A" w:rsidRDefault="0065398E" w:rsidP="00845F3A">
      <w:pPr>
        <w:spacing w:after="24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65398E">
        <w:rPr>
          <w:rFonts w:cs="Arial"/>
          <w:b/>
          <w:bCs/>
          <w:kern w:val="28"/>
          <w:sz w:val="32"/>
          <w:szCs w:val="32"/>
        </w:rPr>
        <w:t xml:space="preserve"> </w:t>
      </w:r>
      <w:r w:rsidR="00845F3A">
        <w:rPr>
          <w:rFonts w:cs="Arial"/>
          <w:b/>
          <w:bCs/>
          <w:kern w:val="28"/>
          <w:sz w:val="32"/>
          <w:szCs w:val="32"/>
        </w:rPr>
        <w:t>О в</w:t>
      </w:r>
      <w:r w:rsidR="00845F3A" w:rsidRPr="0065398E">
        <w:rPr>
          <w:rFonts w:cs="Arial"/>
          <w:b/>
          <w:bCs/>
          <w:kern w:val="28"/>
          <w:sz w:val="32"/>
          <w:szCs w:val="32"/>
        </w:rPr>
        <w:t>нес</w:t>
      </w:r>
      <w:r w:rsidR="00845F3A">
        <w:rPr>
          <w:rFonts w:cs="Arial"/>
          <w:b/>
          <w:bCs/>
          <w:kern w:val="28"/>
          <w:sz w:val="32"/>
          <w:szCs w:val="32"/>
        </w:rPr>
        <w:t>ении изменений</w:t>
      </w:r>
      <w:r w:rsidR="00845F3A" w:rsidRPr="0065398E">
        <w:rPr>
          <w:rFonts w:cs="Arial"/>
          <w:b/>
          <w:bCs/>
          <w:kern w:val="28"/>
          <w:sz w:val="32"/>
          <w:szCs w:val="32"/>
        </w:rPr>
        <w:t xml:space="preserve"> в постановление </w:t>
      </w:r>
      <w:proofErr w:type="spellStart"/>
      <w:r w:rsidR="00845F3A" w:rsidRPr="0065398E">
        <w:rPr>
          <w:rFonts w:cs="Arial"/>
          <w:b/>
          <w:bCs/>
          <w:kern w:val="28"/>
          <w:sz w:val="32"/>
          <w:szCs w:val="32"/>
        </w:rPr>
        <w:t>Копёнкинского</w:t>
      </w:r>
      <w:proofErr w:type="spellEnd"/>
      <w:r w:rsidR="00845F3A" w:rsidRPr="0065398E">
        <w:rPr>
          <w:rFonts w:cs="Arial"/>
          <w:b/>
          <w:bCs/>
          <w:kern w:val="28"/>
          <w:sz w:val="32"/>
          <w:szCs w:val="32"/>
        </w:rPr>
        <w:t xml:space="preserve"> сельского поселения Россошанского муниципального района Воронежской области</w:t>
      </w:r>
      <w:r w:rsidR="00845F3A">
        <w:rPr>
          <w:rFonts w:cs="Arial"/>
          <w:b/>
          <w:bCs/>
          <w:kern w:val="28"/>
          <w:sz w:val="32"/>
          <w:szCs w:val="32"/>
        </w:rPr>
        <w:t xml:space="preserve">                       </w:t>
      </w:r>
      <w:r w:rsidR="00845F3A" w:rsidRPr="0065398E">
        <w:rPr>
          <w:rFonts w:cs="Arial"/>
          <w:b/>
          <w:bCs/>
          <w:kern w:val="28"/>
          <w:sz w:val="32"/>
          <w:szCs w:val="32"/>
        </w:rPr>
        <w:t xml:space="preserve"> от 17.11.2023 года</w:t>
      </w:r>
      <w:r w:rsidR="00845F3A">
        <w:rPr>
          <w:rFonts w:cs="Arial"/>
          <w:b/>
          <w:bCs/>
          <w:kern w:val="28"/>
          <w:sz w:val="32"/>
          <w:szCs w:val="32"/>
        </w:rPr>
        <w:t xml:space="preserve"> </w:t>
      </w:r>
      <w:r w:rsidR="00845F3A" w:rsidRPr="0065398E">
        <w:rPr>
          <w:rFonts w:cs="Arial"/>
          <w:b/>
          <w:bCs/>
          <w:kern w:val="28"/>
          <w:sz w:val="32"/>
          <w:szCs w:val="32"/>
        </w:rPr>
        <w:t xml:space="preserve">№ 93 «Об утверждении перечня автомобильных дорог общего пользования местного значения </w:t>
      </w:r>
      <w:proofErr w:type="spellStart"/>
      <w:r w:rsidR="00845F3A" w:rsidRPr="0065398E">
        <w:rPr>
          <w:rFonts w:cs="Arial"/>
          <w:b/>
          <w:bCs/>
          <w:kern w:val="28"/>
          <w:sz w:val="32"/>
          <w:szCs w:val="32"/>
        </w:rPr>
        <w:t>Копёнкинского</w:t>
      </w:r>
      <w:proofErr w:type="spellEnd"/>
      <w:r w:rsidR="00845F3A" w:rsidRPr="0065398E">
        <w:rPr>
          <w:rFonts w:cs="Arial"/>
          <w:b/>
          <w:bCs/>
          <w:kern w:val="28"/>
          <w:sz w:val="32"/>
          <w:szCs w:val="32"/>
        </w:rPr>
        <w:t xml:space="preserve"> сельского поселения Россошанского муниципального района</w:t>
      </w:r>
      <w:r w:rsidR="00845F3A">
        <w:rPr>
          <w:rFonts w:cs="Arial"/>
          <w:b/>
          <w:bCs/>
          <w:kern w:val="28"/>
          <w:sz w:val="32"/>
          <w:szCs w:val="32"/>
        </w:rPr>
        <w:t xml:space="preserve">                 </w:t>
      </w:r>
      <w:r w:rsidR="00845F3A" w:rsidRPr="0065398E">
        <w:rPr>
          <w:rFonts w:cs="Arial"/>
          <w:b/>
          <w:bCs/>
          <w:kern w:val="28"/>
          <w:sz w:val="32"/>
          <w:szCs w:val="32"/>
        </w:rPr>
        <w:t xml:space="preserve"> Воронежской области»</w:t>
      </w:r>
    </w:p>
    <w:p w14:paraId="63325251" w14:textId="77777777" w:rsidR="00845F3A" w:rsidRPr="00D465EA" w:rsidRDefault="00845F3A" w:rsidP="00845F3A">
      <w:pPr>
        <w:spacing w:after="240"/>
        <w:ind w:firstLine="709"/>
        <w:rPr>
          <w:rFonts w:cs="Arial"/>
        </w:rPr>
      </w:pPr>
      <w:r w:rsidRPr="00D465EA">
        <w:rPr>
          <w:rFonts w:cs="Arial"/>
        </w:rPr>
        <w:t xml:space="preserve">В соответствии с п.5 ч.1 ст.14 Федерального закона от 06.10.2003 года № 131-ФЗ «Об общих принципах организации местного самоуправления в Российской Федерации», ст.13 Федерального закона от 08.11.2007 года № 257-ФЗ «Об автомобильных дорогах и о дорожной деятельности РФ и о внесении изменений в отдельные законодательные акты РФ», руководствуясь Правилами присвоения автомобильным дорогам идентификационных номеров, утвержденными Приказом Минтранса России от 07 февраля 2007 г № 16, администрация </w:t>
      </w:r>
      <w:proofErr w:type="spellStart"/>
      <w:r>
        <w:rPr>
          <w:rFonts w:cs="Arial"/>
        </w:rPr>
        <w:t>Копёнкинского</w:t>
      </w:r>
      <w:proofErr w:type="spellEnd"/>
      <w:r w:rsidRPr="00D465EA">
        <w:rPr>
          <w:rFonts w:cs="Arial"/>
        </w:rPr>
        <w:t xml:space="preserve"> сельского поселения Россошанского муниципального района Воронежской области</w:t>
      </w:r>
      <w:r>
        <w:rPr>
          <w:rFonts w:cs="Arial"/>
        </w:rPr>
        <w:t xml:space="preserve">                                </w:t>
      </w:r>
      <w:r w:rsidRPr="00D465EA">
        <w:rPr>
          <w:rFonts w:cs="Arial"/>
        </w:rPr>
        <w:t xml:space="preserve"> </w:t>
      </w:r>
      <w:r>
        <w:rPr>
          <w:rFonts w:cs="Arial"/>
        </w:rPr>
        <w:t xml:space="preserve">               </w:t>
      </w:r>
    </w:p>
    <w:p w14:paraId="1C8CC88B" w14:textId="77777777" w:rsidR="00845F3A" w:rsidRDefault="00845F3A" w:rsidP="00845F3A">
      <w:pPr>
        <w:spacing w:after="240"/>
        <w:ind w:firstLine="709"/>
        <w:jc w:val="center"/>
        <w:rPr>
          <w:rFonts w:cs="Arial"/>
        </w:rPr>
      </w:pPr>
      <w:r>
        <w:rPr>
          <w:rFonts w:cs="Arial"/>
        </w:rPr>
        <w:t>ПОСТАНОВЛЯЕТ:</w:t>
      </w:r>
    </w:p>
    <w:p w14:paraId="5FF62B2D" w14:textId="77777777" w:rsidR="00845F3A" w:rsidRPr="00D465EA" w:rsidRDefault="00845F3A" w:rsidP="00845F3A">
      <w:pPr>
        <w:ind w:firstLine="709"/>
        <w:rPr>
          <w:rFonts w:cs="Arial"/>
        </w:rPr>
      </w:pPr>
      <w:r>
        <w:rPr>
          <w:rFonts w:cs="Arial"/>
        </w:rPr>
        <w:t xml:space="preserve">1. </w:t>
      </w:r>
      <w:bookmarkStart w:id="0" w:name="_Hlk180586785"/>
      <w:r w:rsidRPr="007F1EBF">
        <w:rPr>
          <w:rFonts w:cs="Arial"/>
        </w:rPr>
        <w:t xml:space="preserve">Внести в </w:t>
      </w:r>
      <w:r>
        <w:rPr>
          <w:rFonts w:cs="Arial"/>
        </w:rPr>
        <w:t>постановление</w:t>
      </w:r>
      <w:r w:rsidRPr="007F1EBF">
        <w:rPr>
          <w:rFonts w:cs="Arial"/>
        </w:rPr>
        <w:t xml:space="preserve"> </w:t>
      </w:r>
      <w:proofErr w:type="spellStart"/>
      <w:r w:rsidRPr="007F1EBF">
        <w:rPr>
          <w:rFonts w:cs="Arial"/>
        </w:rPr>
        <w:t>Копёнкинского</w:t>
      </w:r>
      <w:proofErr w:type="spellEnd"/>
      <w:r w:rsidRPr="007F1EBF">
        <w:rPr>
          <w:rFonts w:cs="Arial"/>
        </w:rPr>
        <w:t xml:space="preserve"> сельского поселения Россошанского муниципального района Воронежской области </w:t>
      </w:r>
      <w:r>
        <w:rPr>
          <w:rFonts w:cs="Arial"/>
        </w:rPr>
        <w:t xml:space="preserve">от </w:t>
      </w:r>
      <w:r>
        <w:rPr>
          <w:rFonts w:cs="Arial"/>
          <w:bCs/>
        </w:rPr>
        <w:t>17</w:t>
      </w:r>
      <w:r w:rsidRPr="007F1EBF">
        <w:rPr>
          <w:rFonts w:cs="Arial"/>
          <w:bCs/>
        </w:rPr>
        <w:t>.1</w:t>
      </w:r>
      <w:r>
        <w:rPr>
          <w:rFonts w:cs="Arial"/>
          <w:bCs/>
        </w:rPr>
        <w:t>1</w:t>
      </w:r>
      <w:r w:rsidRPr="007F1EBF">
        <w:rPr>
          <w:rFonts w:cs="Arial"/>
          <w:bCs/>
        </w:rPr>
        <w:t>.20</w:t>
      </w:r>
      <w:r>
        <w:rPr>
          <w:rFonts w:cs="Arial"/>
          <w:bCs/>
        </w:rPr>
        <w:t>23</w:t>
      </w:r>
      <w:r w:rsidRPr="007F1EBF">
        <w:rPr>
          <w:rFonts w:cs="Arial"/>
          <w:bCs/>
        </w:rPr>
        <w:t xml:space="preserve"> года</w:t>
      </w:r>
      <w:r>
        <w:rPr>
          <w:rFonts w:cs="Arial"/>
          <w:bCs/>
        </w:rPr>
        <w:t xml:space="preserve">              </w:t>
      </w:r>
      <w:r w:rsidRPr="007F1EBF">
        <w:rPr>
          <w:rFonts w:cs="Arial"/>
          <w:bCs/>
        </w:rPr>
        <w:t xml:space="preserve"> № </w:t>
      </w:r>
      <w:r>
        <w:rPr>
          <w:rFonts w:cs="Arial"/>
          <w:bCs/>
        </w:rPr>
        <w:t>93</w:t>
      </w:r>
      <w:r w:rsidRPr="007F1EBF">
        <w:rPr>
          <w:rFonts w:cs="Arial"/>
        </w:rPr>
        <w:t xml:space="preserve"> «Об утверждении перечня автомобильных дорог общего пользования местного значения </w:t>
      </w:r>
      <w:proofErr w:type="spellStart"/>
      <w:r w:rsidRPr="007F1EBF">
        <w:rPr>
          <w:rFonts w:cs="Arial"/>
        </w:rPr>
        <w:t>Копёнкинского</w:t>
      </w:r>
      <w:proofErr w:type="spellEnd"/>
      <w:r w:rsidRPr="007F1EBF">
        <w:rPr>
          <w:rFonts w:cs="Arial"/>
        </w:rPr>
        <w:t xml:space="preserve"> сельского поселения Россошанского муниципального района Воронежс</w:t>
      </w:r>
      <w:r>
        <w:rPr>
          <w:rFonts w:cs="Arial"/>
        </w:rPr>
        <w:t xml:space="preserve">кой области» </w:t>
      </w:r>
      <w:bookmarkEnd w:id="0"/>
      <w:r>
        <w:rPr>
          <w:rFonts w:cs="Arial"/>
        </w:rPr>
        <w:t>следующие изменения</w:t>
      </w:r>
      <w:r w:rsidRPr="007F1EBF">
        <w:rPr>
          <w:rFonts w:cs="Arial"/>
        </w:rPr>
        <w:t>:</w:t>
      </w:r>
    </w:p>
    <w:p w14:paraId="01E33D69" w14:textId="77777777" w:rsidR="00845F3A" w:rsidRPr="00D465EA" w:rsidRDefault="00845F3A" w:rsidP="00845F3A">
      <w:pPr>
        <w:ind w:firstLine="709"/>
        <w:rPr>
          <w:rFonts w:cs="Arial"/>
        </w:rPr>
      </w:pPr>
      <w:r>
        <w:rPr>
          <w:rFonts w:cs="Arial"/>
        </w:rPr>
        <w:t>1.</w:t>
      </w:r>
      <w:r w:rsidRPr="00D465EA">
        <w:rPr>
          <w:rFonts w:cs="Arial"/>
        </w:rPr>
        <w:t xml:space="preserve">1. </w:t>
      </w:r>
      <w:r>
        <w:rPr>
          <w:rFonts w:cs="Arial"/>
        </w:rPr>
        <w:t>П</w:t>
      </w:r>
      <w:r w:rsidRPr="00D465EA">
        <w:rPr>
          <w:rFonts w:cs="Arial"/>
        </w:rPr>
        <w:t>риложени</w:t>
      </w:r>
      <w:r>
        <w:rPr>
          <w:rFonts w:cs="Arial"/>
        </w:rPr>
        <w:t>е</w:t>
      </w:r>
      <w:r w:rsidRPr="00D465EA">
        <w:rPr>
          <w:rFonts w:cs="Arial"/>
        </w:rPr>
        <w:t xml:space="preserve"> №1</w:t>
      </w:r>
      <w:r>
        <w:rPr>
          <w:rFonts w:cs="Arial"/>
        </w:rPr>
        <w:t xml:space="preserve"> изложить в новой редакции согласно Приложению №1 к настоящему постановлению</w:t>
      </w:r>
      <w:r w:rsidRPr="00D465EA">
        <w:rPr>
          <w:rFonts w:cs="Arial"/>
        </w:rPr>
        <w:t>.</w:t>
      </w:r>
    </w:p>
    <w:p w14:paraId="05B79361" w14:textId="77777777" w:rsidR="00845F3A" w:rsidRPr="00D465EA" w:rsidRDefault="00845F3A" w:rsidP="00845F3A">
      <w:pPr>
        <w:ind w:firstLine="709"/>
        <w:rPr>
          <w:rFonts w:cs="Arial"/>
        </w:rPr>
      </w:pPr>
      <w:r>
        <w:rPr>
          <w:rFonts w:cs="Arial"/>
        </w:rPr>
        <w:t>1.2. П</w:t>
      </w:r>
      <w:r w:rsidRPr="00D465EA">
        <w:rPr>
          <w:rFonts w:cs="Arial"/>
        </w:rPr>
        <w:t>риложени</w:t>
      </w:r>
      <w:r>
        <w:rPr>
          <w:rFonts w:cs="Arial"/>
        </w:rPr>
        <w:t xml:space="preserve">е №3 изложить в новой редакции согласно Приложению №3 к настоящему постановлению. </w:t>
      </w:r>
    </w:p>
    <w:p w14:paraId="6E847F4C" w14:textId="3C438BAC" w:rsidR="00845F3A" w:rsidRDefault="00845F3A" w:rsidP="00845F3A">
      <w:pPr>
        <w:ind w:firstLine="709"/>
        <w:rPr>
          <w:rFonts w:cs="Arial"/>
        </w:rPr>
      </w:pPr>
      <w:r>
        <w:rPr>
          <w:rFonts w:cs="Arial"/>
        </w:rPr>
        <w:t>2</w:t>
      </w:r>
      <w:r w:rsidRPr="00D465EA">
        <w:rPr>
          <w:rFonts w:cs="Arial"/>
        </w:rPr>
        <w:t xml:space="preserve">. Опубликовать настоящее постановление в «Вестнике муниципальных правовых актов </w:t>
      </w:r>
      <w:proofErr w:type="spellStart"/>
      <w:r>
        <w:rPr>
          <w:rFonts w:cs="Arial"/>
        </w:rPr>
        <w:t>Копёнкинского</w:t>
      </w:r>
      <w:proofErr w:type="spellEnd"/>
      <w:r w:rsidRPr="00D465EA">
        <w:rPr>
          <w:rFonts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proofErr w:type="spellStart"/>
      <w:r>
        <w:rPr>
          <w:rFonts w:cs="Arial"/>
        </w:rPr>
        <w:t>Копёнкинского</w:t>
      </w:r>
      <w:proofErr w:type="spellEnd"/>
      <w:r w:rsidRPr="00D465EA">
        <w:rPr>
          <w:rFonts w:cs="Arial"/>
        </w:rPr>
        <w:t xml:space="preserve"> сельского поселения Россошанского муниципального района Воронежской области в сети Интернет.</w:t>
      </w:r>
    </w:p>
    <w:p w14:paraId="06522B04" w14:textId="77777777" w:rsidR="00845F3A" w:rsidRDefault="00845F3A" w:rsidP="00845F3A">
      <w:pPr>
        <w:ind w:firstLine="709"/>
        <w:rPr>
          <w:rFonts w:cs="Arial"/>
        </w:rPr>
      </w:pPr>
    </w:p>
    <w:p w14:paraId="7852238A" w14:textId="3AD5555A" w:rsidR="00361F04" w:rsidRPr="00D465EA" w:rsidRDefault="00361F04" w:rsidP="00845F3A">
      <w:pPr>
        <w:spacing w:after="240"/>
        <w:ind w:firstLine="0"/>
        <w:rPr>
          <w:rFonts w:cs="Arial"/>
        </w:rPr>
      </w:pPr>
      <w:r>
        <w:rPr>
          <w:rFonts w:cs="Arial"/>
        </w:rPr>
        <w:lastRenderedPageBreak/>
        <w:t xml:space="preserve">            </w:t>
      </w:r>
      <w:r w:rsidR="00845F3A">
        <w:rPr>
          <w:rFonts w:cs="Arial"/>
        </w:rPr>
        <w:t>3</w:t>
      </w:r>
      <w:r w:rsidRPr="00D465EA">
        <w:rPr>
          <w:rFonts w:cs="Arial"/>
        </w:rPr>
        <w:t xml:space="preserve">. Контроль за исполнением настоящего постановления возложить на главу </w:t>
      </w:r>
      <w:proofErr w:type="spellStart"/>
      <w:r>
        <w:rPr>
          <w:rFonts w:cs="Arial"/>
        </w:rPr>
        <w:t>Копёнкинского</w:t>
      </w:r>
      <w:proofErr w:type="spellEnd"/>
      <w:r w:rsidRPr="00D465EA">
        <w:rPr>
          <w:rFonts w:cs="Arial"/>
        </w:rPr>
        <w:t xml:space="preserve"> сельского поселения. </w:t>
      </w:r>
    </w:p>
    <w:tbl>
      <w:tblPr>
        <w:tblpPr w:leftFromText="180" w:rightFromText="180" w:vertAnchor="text" w:horzAnchor="margin" w:tblpY="489"/>
        <w:tblW w:w="0" w:type="auto"/>
        <w:tblLook w:val="04A0" w:firstRow="1" w:lastRow="0" w:firstColumn="1" w:lastColumn="0" w:noHBand="0" w:noVBand="1"/>
      </w:tblPr>
      <w:tblGrid>
        <w:gridCol w:w="5308"/>
        <w:gridCol w:w="870"/>
        <w:gridCol w:w="3178"/>
      </w:tblGrid>
      <w:tr w:rsidR="00845F3A" w:rsidRPr="00D465EA" w14:paraId="2B46C28C" w14:textId="77777777" w:rsidTr="00845F3A">
        <w:tc>
          <w:tcPr>
            <w:tcW w:w="5308" w:type="dxa"/>
            <w:shd w:val="clear" w:color="auto" w:fill="auto"/>
          </w:tcPr>
          <w:p w14:paraId="2CF4A423" w14:textId="77777777" w:rsidR="00845F3A" w:rsidRDefault="00845F3A" w:rsidP="00845F3A">
            <w:pPr>
              <w:ind w:firstLine="0"/>
              <w:rPr>
                <w:rFonts w:cs="Arial"/>
              </w:rPr>
            </w:pPr>
          </w:p>
          <w:p w14:paraId="4049A3A3" w14:textId="77777777" w:rsidR="00845F3A" w:rsidRPr="00D465EA" w:rsidRDefault="00845F3A" w:rsidP="00845F3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</w:t>
            </w:r>
            <w:r w:rsidRPr="00D465EA">
              <w:rPr>
                <w:rFonts w:cs="Arial"/>
              </w:rPr>
              <w:t>лав</w:t>
            </w:r>
            <w:r>
              <w:rPr>
                <w:rFonts w:cs="Arial"/>
              </w:rPr>
              <w:t>а</w:t>
            </w:r>
            <w:r w:rsidRPr="00D465EA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Копёнкинского</w:t>
            </w:r>
            <w:proofErr w:type="spellEnd"/>
            <w:r w:rsidRPr="00D465EA">
              <w:rPr>
                <w:rFonts w:cs="Arial"/>
              </w:rPr>
              <w:t xml:space="preserve"> </w:t>
            </w:r>
          </w:p>
          <w:p w14:paraId="641784A5" w14:textId="77777777" w:rsidR="00845F3A" w:rsidRPr="00D465EA" w:rsidRDefault="00845F3A" w:rsidP="00845F3A">
            <w:pPr>
              <w:ind w:firstLine="0"/>
              <w:rPr>
                <w:rFonts w:cs="Arial"/>
              </w:rPr>
            </w:pPr>
            <w:r w:rsidRPr="00D465EA">
              <w:rPr>
                <w:rFonts w:cs="Arial"/>
              </w:rPr>
              <w:t>сельского поселения</w:t>
            </w:r>
          </w:p>
        </w:tc>
        <w:tc>
          <w:tcPr>
            <w:tcW w:w="870" w:type="dxa"/>
            <w:shd w:val="clear" w:color="auto" w:fill="auto"/>
          </w:tcPr>
          <w:p w14:paraId="7548A560" w14:textId="77777777" w:rsidR="00845F3A" w:rsidRPr="00D465EA" w:rsidRDefault="00845F3A" w:rsidP="00845F3A">
            <w:pPr>
              <w:rPr>
                <w:rFonts w:cs="Arial"/>
              </w:rPr>
            </w:pPr>
          </w:p>
        </w:tc>
        <w:tc>
          <w:tcPr>
            <w:tcW w:w="3178" w:type="dxa"/>
            <w:shd w:val="clear" w:color="auto" w:fill="auto"/>
          </w:tcPr>
          <w:p w14:paraId="7EFD423E" w14:textId="77777777" w:rsidR="00845F3A" w:rsidRPr="00D465EA" w:rsidRDefault="00845F3A" w:rsidP="00845F3A">
            <w:pPr>
              <w:rPr>
                <w:rFonts w:cs="Arial"/>
              </w:rPr>
            </w:pPr>
          </w:p>
          <w:p w14:paraId="54E333CA" w14:textId="77777777" w:rsidR="00845F3A" w:rsidRPr="00D465EA" w:rsidRDefault="00845F3A" w:rsidP="00845F3A">
            <w:pPr>
              <w:rPr>
                <w:rFonts w:cs="Arial"/>
              </w:rPr>
            </w:pPr>
            <w:r w:rsidRPr="00D465EA">
              <w:rPr>
                <w:rFonts w:cs="Arial"/>
              </w:rPr>
              <w:t>И.</w:t>
            </w:r>
            <w:r>
              <w:rPr>
                <w:rFonts w:cs="Arial"/>
              </w:rPr>
              <w:t>С. Тронов</w:t>
            </w:r>
          </w:p>
        </w:tc>
      </w:tr>
    </w:tbl>
    <w:p w14:paraId="4A3415FD" w14:textId="77777777" w:rsidR="000636F1" w:rsidRPr="00D465EA" w:rsidRDefault="000636F1" w:rsidP="00F55D61">
      <w:pPr>
        <w:ind w:firstLine="709"/>
        <w:rPr>
          <w:rFonts w:cs="Arial"/>
        </w:rPr>
      </w:pPr>
    </w:p>
    <w:p w14:paraId="0238E66A" w14:textId="77777777" w:rsidR="00EA24C2" w:rsidRDefault="00EA24C2" w:rsidP="007573FE">
      <w:pPr>
        <w:ind w:firstLine="0"/>
        <w:rPr>
          <w:rFonts w:cs="Arial"/>
        </w:rPr>
        <w:sectPr w:rsidR="00EA24C2" w:rsidSect="00845F3A">
          <w:headerReference w:type="default" r:id="rId8"/>
          <w:footerReference w:type="default" r:id="rId9"/>
          <w:headerReference w:type="first" r:id="rId10"/>
          <w:pgSz w:w="11906" w:h="16838"/>
          <w:pgMar w:top="2410" w:right="849" w:bottom="1077" w:left="1701" w:header="709" w:footer="709" w:gutter="0"/>
          <w:cols w:space="708"/>
          <w:titlePg/>
          <w:docGrid w:linePitch="360"/>
        </w:sectPr>
      </w:pPr>
    </w:p>
    <w:p w14:paraId="5BEC1D77" w14:textId="77777777" w:rsidR="00F55D61" w:rsidRPr="00D465EA" w:rsidRDefault="00EA24C2" w:rsidP="00EA24C2">
      <w:pPr>
        <w:ind w:right="-348" w:firstLine="0"/>
        <w:rPr>
          <w:rFonts w:cs="Arial"/>
        </w:rPr>
      </w:pPr>
      <w:bookmarkStart w:id="1" w:name="_Hlk92960740"/>
      <w:bookmarkStart w:id="2" w:name="_Hlk92960702"/>
      <w:r>
        <w:rPr>
          <w:rFonts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F55D61" w:rsidRPr="00D465EA">
        <w:rPr>
          <w:rFonts w:cs="Arial"/>
        </w:rPr>
        <w:t>Приложение№1</w:t>
      </w:r>
      <w:r>
        <w:rPr>
          <w:rFonts w:cs="Arial"/>
        </w:rPr>
        <w:t xml:space="preserve">               </w:t>
      </w:r>
    </w:p>
    <w:p w14:paraId="0C33377A" w14:textId="77777777" w:rsidR="00EA24C2" w:rsidRDefault="000E39F8" w:rsidP="00EA24C2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080" w:right="-348" w:firstLine="0"/>
        <w:jc w:val="right"/>
        <w:rPr>
          <w:rFonts w:cs="Arial"/>
        </w:rPr>
      </w:pPr>
      <w:r w:rsidRPr="00D465EA">
        <w:rPr>
          <w:rFonts w:cs="Arial"/>
        </w:rPr>
        <w:t>к постановлению администрации</w:t>
      </w:r>
    </w:p>
    <w:p w14:paraId="23E3F440" w14:textId="77777777" w:rsidR="00EA24C2" w:rsidRDefault="000E39F8" w:rsidP="00EA24C2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080" w:right="-348" w:firstLine="0"/>
        <w:jc w:val="right"/>
        <w:rPr>
          <w:rFonts w:cs="Arial"/>
        </w:rPr>
      </w:pPr>
      <w:r w:rsidRPr="00D465EA">
        <w:rPr>
          <w:rFonts w:cs="Arial"/>
        </w:rPr>
        <w:t xml:space="preserve"> </w:t>
      </w:r>
      <w:proofErr w:type="spellStart"/>
      <w:r w:rsidR="00AA191B">
        <w:rPr>
          <w:rFonts w:cs="Arial"/>
        </w:rPr>
        <w:t>Копёнкинского</w:t>
      </w:r>
      <w:proofErr w:type="spellEnd"/>
      <w:r w:rsidRPr="00D465EA">
        <w:rPr>
          <w:rFonts w:cs="Arial"/>
        </w:rPr>
        <w:t xml:space="preserve"> сельского посе</w:t>
      </w:r>
      <w:r w:rsidR="007573FE">
        <w:rPr>
          <w:rFonts w:cs="Arial"/>
        </w:rPr>
        <w:t xml:space="preserve">ления  </w:t>
      </w:r>
    </w:p>
    <w:p w14:paraId="7B1E062D" w14:textId="3A7734D1" w:rsidR="000E39F8" w:rsidRPr="00D465EA" w:rsidRDefault="007573FE" w:rsidP="00EA24C2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080" w:right="-348" w:firstLine="0"/>
        <w:jc w:val="right"/>
        <w:rPr>
          <w:rFonts w:cs="Arial"/>
        </w:rPr>
      </w:pPr>
      <w:r>
        <w:rPr>
          <w:rFonts w:cs="Arial"/>
        </w:rPr>
        <w:t xml:space="preserve"> </w:t>
      </w:r>
      <w:r w:rsidR="00CF1452">
        <w:rPr>
          <w:rFonts w:cs="Arial"/>
        </w:rPr>
        <w:t xml:space="preserve">№ </w:t>
      </w:r>
      <w:r w:rsidR="00FD1421">
        <w:rPr>
          <w:rFonts w:cs="Arial"/>
        </w:rPr>
        <w:t>138 от 25.12.</w:t>
      </w:r>
      <w:r w:rsidR="00361F04">
        <w:rPr>
          <w:rFonts w:cs="Arial"/>
        </w:rPr>
        <w:t>2024</w:t>
      </w:r>
      <w:r w:rsidR="00952817" w:rsidRPr="00D465EA">
        <w:rPr>
          <w:rFonts w:cs="Arial"/>
        </w:rPr>
        <w:t>г.</w:t>
      </w:r>
    </w:p>
    <w:p w14:paraId="49DFDEC3" w14:textId="77777777" w:rsidR="000E39F8" w:rsidRPr="00D465EA" w:rsidRDefault="000E39F8" w:rsidP="00EA24C2">
      <w:pPr>
        <w:ind w:right="-348" w:firstLine="0"/>
        <w:rPr>
          <w:rFonts w:cs="Arial"/>
          <w:sz w:val="20"/>
          <w:szCs w:val="20"/>
        </w:rPr>
      </w:pPr>
    </w:p>
    <w:p w14:paraId="2C71C6C4" w14:textId="77777777" w:rsidR="007573FE" w:rsidRDefault="000E39F8" w:rsidP="000E39F8">
      <w:pPr>
        <w:ind w:firstLine="0"/>
        <w:jc w:val="center"/>
        <w:rPr>
          <w:rFonts w:cs="Arial"/>
        </w:rPr>
      </w:pPr>
      <w:r w:rsidRPr="00D465EA">
        <w:rPr>
          <w:rFonts w:cs="Arial"/>
        </w:rPr>
        <w:t xml:space="preserve">Перечень (реестр) автомобильных дорог общего пользования местного значения </w:t>
      </w:r>
    </w:p>
    <w:p w14:paraId="23E32492" w14:textId="77777777" w:rsidR="007573FE" w:rsidRDefault="00AA191B" w:rsidP="000E39F8">
      <w:pPr>
        <w:ind w:firstLine="0"/>
        <w:jc w:val="center"/>
        <w:rPr>
          <w:rFonts w:cs="Arial"/>
        </w:rPr>
      </w:pPr>
      <w:proofErr w:type="spellStart"/>
      <w:r>
        <w:rPr>
          <w:rFonts w:cs="Arial"/>
        </w:rPr>
        <w:t>Копёнкинского</w:t>
      </w:r>
      <w:proofErr w:type="spellEnd"/>
      <w:r w:rsidR="000E39F8" w:rsidRPr="00D465EA">
        <w:rPr>
          <w:rFonts w:cs="Arial"/>
        </w:rPr>
        <w:t xml:space="preserve"> сельского поселения Россошанского муниципального района </w:t>
      </w:r>
    </w:p>
    <w:p w14:paraId="5BFEC6EF" w14:textId="77777777" w:rsidR="000E39F8" w:rsidRPr="00D465EA" w:rsidRDefault="000E39F8" w:rsidP="000E39F8">
      <w:pPr>
        <w:ind w:firstLine="0"/>
        <w:jc w:val="center"/>
        <w:rPr>
          <w:rFonts w:cs="Arial"/>
        </w:rPr>
      </w:pPr>
      <w:r w:rsidRPr="00D465EA">
        <w:rPr>
          <w:rFonts w:cs="Arial"/>
        </w:rPr>
        <w:t>Воронежской области</w:t>
      </w:r>
    </w:p>
    <w:bookmarkEnd w:id="1"/>
    <w:bookmarkEnd w:id="2"/>
    <w:p w14:paraId="5822AD1E" w14:textId="77777777" w:rsidR="00E75DAA" w:rsidRDefault="00E75DAA" w:rsidP="00F55D61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789" w:right="962" w:firstLine="0"/>
        <w:jc w:val="left"/>
        <w:rPr>
          <w:rFonts w:cs="Arial"/>
        </w:rPr>
      </w:pPr>
    </w:p>
    <w:p w14:paraId="45584020" w14:textId="77777777" w:rsidR="00C551B2" w:rsidRPr="00D465EA" w:rsidRDefault="00C551B2" w:rsidP="00F55D61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789" w:right="962" w:firstLine="0"/>
        <w:jc w:val="left"/>
        <w:rPr>
          <w:rFonts w:cs="Arial"/>
        </w:rPr>
      </w:pPr>
    </w:p>
    <w:tbl>
      <w:tblPr>
        <w:tblW w:w="15148" w:type="dxa"/>
        <w:tblLayout w:type="fixed"/>
        <w:tblLook w:val="04A0" w:firstRow="1" w:lastRow="0" w:firstColumn="1" w:lastColumn="0" w:noHBand="0" w:noVBand="1"/>
      </w:tblPr>
      <w:tblGrid>
        <w:gridCol w:w="37"/>
        <w:gridCol w:w="922"/>
        <w:gridCol w:w="2267"/>
        <w:gridCol w:w="1075"/>
        <w:gridCol w:w="1797"/>
        <w:gridCol w:w="1945"/>
        <w:gridCol w:w="2020"/>
        <w:gridCol w:w="2444"/>
        <w:gridCol w:w="1304"/>
        <w:gridCol w:w="1323"/>
        <w:gridCol w:w="14"/>
      </w:tblGrid>
      <w:tr w:rsidR="00C551B2" w:rsidRPr="00845F3A" w14:paraId="3600C1D4" w14:textId="77777777" w:rsidTr="00845F3A">
        <w:trPr>
          <w:gridAfter w:val="1"/>
          <w:wAfter w:w="14" w:type="dxa"/>
          <w:trHeight w:val="828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D880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Учетный номер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8E46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Идентификационный номер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0338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индекс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7BDA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Населенный пункт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FB16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Наименование автомобильной дороги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713B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 xml:space="preserve">Адрес </w:t>
            </w:r>
            <w:r w:rsidR="00EA24C2" w:rsidRPr="00845F3A">
              <w:rPr>
                <w:rFonts w:cs="Arial"/>
                <w:color w:val="000000"/>
                <w:sz w:val="19"/>
                <w:szCs w:val="19"/>
              </w:rPr>
              <w:t>начала а</w:t>
            </w:r>
            <w:r w:rsidRPr="00845F3A">
              <w:rPr>
                <w:rFonts w:cs="Arial"/>
                <w:color w:val="000000"/>
                <w:sz w:val="19"/>
                <w:szCs w:val="19"/>
              </w:rPr>
              <w:t>/д (участка а/д</w:t>
            </w:r>
            <w:proofErr w:type="gramStart"/>
            <w:r w:rsidR="00EA24C2" w:rsidRPr="00845F3A">
              <w:rPr>
                <w:rFonts w:cs="Arial"/>
                <w:color w:val="000000"/>
                <w:sz w:val="19"/>
                <w:szCs w:val="19"/>
              </w:rPr>
              <w:t xml:space="preserve">),  </w:t>
            </w:r>
            <w:r w:rsidRPr="00845F3A">
              <w:rPr>
                <w:rFonts w:cs="Arial"/>
                <w:color w:val="000000"/>
                <w:sz w:val="19"/>
                <w:szCs w:val="19"/>
              </w:rPr>
              <w:t xml:space="preserve"> </w:t>
            </w:r>
            <w:proofErr w:type="gramEnd"/>
            <w:r w:rsidRPr="00845F3A">
              <w:rPr>
                <w:rFonts w:cs="Arial"/>
                <w:color w:val="000000"/>
                <w:sz w:val="19"/>
                <w:szCs w:val="19"/>
              </w:rPr>
              <w:t xml:space="preserve">         км/№ дома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BDD3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 xml:space="preserve">Адрес </w:t>
            </w:r>
            <w:r w:rsidR="00EA24C2" w:rsidRPr="00845F3A">
              <w:rPr>
                <w:rFonts w:cs="Arial"/>
                <w:color w:val="000000"/>
                <w:sz w:val="19"/>
                <w:szCs w:val="19"/>
              </w:rPr>
              <w:t>конца а</w:t>
            </w:r>
            <w:r w:rsidRPr="00845F3A">
              <w:rPr>
                <w:rFonts w:cs="Arial"/>
                <w:color w:val="000000"/>
                <w:sz w:val="19"/>
                <w:szCs w:val="19"/>
              </w:rPr>
              <w:t>/д (участка а/д</w:t>
            </w:r>
            <w:proofErr w:type="gramStart"/>
            <w:r w:rsidR="00EA24C2" w:rsidRPr="00845F3A">
              <w:rPr>
                <w:rFonts w:cs="Arial"/>
                <w:color w:val="000000"/>
                <w:sz w:val="19"/>
                <w:szCs w:val="19"/>
              </w:rPr>
              <w:t xml:space="preserve">),  </w:t>
            </w:r>
            <w:r w:rsidRPr="00845F3A">
              <w:rPr>
                <w:rFonts w:cs="Arial"/>
                <w:color w:val="000000"/>
                <w:sz w:val="19"/>
                <w:szCs w:val="19"/>
              </w:rPr>
              <w:t xml:space="preserve"> </w:t>
            </w:r>
            <w:proofErr w:type="gramEnd"/>
            <w:r w:rsidRPr="00845F3A">
              <w:rPr>
                <w:rFonts w:cs="Arial"/>
                <w:color w:val="000000"/>
                <w:sz w:val="19"/>
                <w:szCs w:val="19"/>
              </w:rPr>
              <w:t xml:space="preserve">            км/№ дома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15E0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Протяженность, км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C247E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Примечание</w:t>
            </w:r>
          </w:p>
        </w:tc>
      </w:tr>
      <w:tr w:rsidR="00C551B2" w:rsidRPr="00845F3A" w14:paraId="1B5A801B" w14:textId="77777777" w:rsidTr="00845F3A">
        <w:trPr>
          <w:gridAfter w:val="1"/>
          <w:wAfter w:w="14" w:type="dxa"/>
          <w:trHeight w:val="285"/>
        </w:trPr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618A380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A455C44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20 247 820 ОП МП 1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1F14C5C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10B2CFB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п.Копенкина</w:t>
            </w:r>
            <w:proofErr w:type="spellEnd"/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4C95E91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ул. Школьная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3DC229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ул. Школьная,1, НТ НУ1 ПК 0+00.0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4E5E70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ул. Школьная, 14, КУ1 ПК 2+20,0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A35D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0,220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CF4DC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300B58AA" w14:textId="77777777" w:rsidTr="00845F3A">
        <w:trPr>
          <w:gridAfter w:val="1"/>
          <w:wAfter w:w="14" w:type="dxa"/>
          <w:trHeight w:val="285"/>
        </w:trPr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139A9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E0EE4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E1C78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6E0B0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6A983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21DDCE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ул. Школьная,14, НУ2 ПК 2+20.0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471229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пер. Западный, 3, КУ2 ПК 3+70,0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7F11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0,150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796A7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59E65D12" w14:textId="77777777" w:rsidTr="00845F3A">
        <w:trPr>
          <w:gridAfter w:val="1"/>
          <w:wAfter w:w="14" w:type="dxa"/>
          <w:trHeight w:val="285"/>
        </w:trPr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53CFC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17778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13453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1260D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D88A7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F056E5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sz w:val="19"/>
                <w:szCs w:val="19"/>
              </w:rPr>
              <w:t xml:space="preserve">Всего: по </w:t>
            </w:r>
            <w:proofErr w:type="spellStart"/>
            <w:r w:rsidRPr="00845F3A">
              <w:rPr>
                <w:rFonts w:cs="Arial"/>
                <w:b/>
                <w:bCs/>
                <w:sz w:val="19"/>
                <w:szCs w:val="19"/>
              </w:rPr>
              <w:t>ул.Школьная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5C12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sz w:val="19"/>
                <w:szCs w:val="19"/>
              </w:rPr>
              <w:t>0,370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2DFF3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1B3A87F9" w14:textId="77777777" w:rsidTr="00845F3A">
        <w:trPr>
          <w:gridAfter w:val="1"/>
          <w:wAfter w:w="14" w:type="dxa"/>
          <w:trHeight w:val="285"/>
        </w:trPr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58D6124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BD4879B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20 247 820 ОП МП 2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36323F2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D66BE32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п.Копенкина</w:t>
            </w:r>
            <w:proofErr w:type="spellEnd"/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99B88B6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ул. Новая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9466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ул.Новая,1 НТ ПК 0+00.0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BE36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ул. Новая, 18, КТ ПК 2+70,0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D717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0,270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4D0B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0CE8A301" w14:textId="77777777" w:rsidTr="00845F3A">
        <w:trPr>
          <w:gridAfter w:val="1"/>
          <w:wAfter w:w="14" w:type="dxa"/>
          <w:trHeight w:val="285"/>
        </w:trPr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F215E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FD8AF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87AA1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5026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09D98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AA9741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sz w:val="19"/>
                <w:szCs w:val="19"/>
              </w:rPr>
              <w:t xml:space="preserve">Всего: по </w:t>
            </w:r>
            <w:proofErr w:type="spellStart"/>
            <w:r w:rsidRPr="00845F3A">
              <w:rPr>
                <w:rFonts w:cs="Arial"/>
                <w:b/>
                <w:bCs/>
                <w:sz w:val="19"/>
                <w:szCs w:val="19"/>
              </w:rPr>
              <w:t>ул.Новая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5396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sz w:val="19"/>
                <w:szCs w:val="19"/>
              </w:rPr>
              <w:t>0,270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85318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65398E" w:rsidRPr="00845F3A" w14:paraId="2647228B" w14:textId="77777777" w:rsidTr="00845F3A">
        <w:trPr>
          <w:gridAfter w:val="1"/>
          <w:wAfter w:w="14" w:type="dxa"/>
          <w:trHeight w:val="28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3C20453" w14:textId="77777777" w:rsidR="0065398E" w:rsidRPr="00845F3A" w:rsidRDefault="0065398E" w:rsidP="0065398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52CCF60" w14:textId="77777777" w:rsidR="0065398E" w:rsidRPr="00845F3A" w:rsidRDefault="0065398E" w:rsidP="0065398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31C6CF1" w14:textId="77777777" w:rsidR="0065398E" w:rsidRPr="00845F3A" w:rsidRDefault="0065398E" w:rsidP="0065398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48C35EF" w14:textId="77777777" w:rsidR="0065398E" w:rsidRPr="00845F3A" w:rsidRDefault="0065398E" w:rsidP="0065398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1FE109A" w14:textId="77777777" w:rsidR="0065398E" w:rsidRPr="00845F3A" w:rsidRDefault="0065398E" w:rsidP="0065398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CAAC" w14:textId="77777777" w:rsidR="0065398E" w:rsidRPr="00845F3A" w:rsidRDefault="0065398E" w:rsidP="0065398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ул.Молодежная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1 НТ НУ1 ПК 0+00.00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0386" w14:textId="77777777" w:rsidR="0065398E" w:rsidRPr="00845F3A" w:rsidRDefault="0065398E" w:rsidP="0065398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ул.Школьная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1 КУ1 ПК 2+50,0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6F9C0" w14:textId="77777777" w:rsidR="0065398E" w:rsidRPr="00845F3A" w:rsidRDefault="0065398E" w:rsidP="0065398E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0,250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8454B" w14:textId="77777777" w:rsidR="0065398E" w:rsidRPr="00845F3A" w:rsidRDefault="0065398E" w:rsidP="0065398E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65398E" w:rsidRPr="00845F3A" w14:paraId="521BFFD2" w14:textId="77777777" w:rsidTr="00845F3A">
        <w:trPr>
          <w:gridAfter w:val="1"/>
          <w:wAfter w:w="14" w:type="dxa"/>
          <w:trHeight w:val="285"/>
        </w:trPr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204EF3D" w14:textId="77777777" w:rsidR="0065398E" w:rsidRPr="00845F3A" w:rsidRDefault="0065398E" w:rsidP="0065398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25AA83D" w14:textId="77777777" w:rsidR="0065398E" w:rsidRPr="00845F3A" w:rsidRDefault="0065398E" w:rsidP="0065398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20 247 820 ОП МП 3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AF50506" w14:textId="77777777" w:rsidR="0065398E" w:rsidRPr="00845F3A" w:rsidRDefault="0065398E" w:rsidP="0065398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4CEA15B" w14:textId="77777777" w:rsidR="0065398E" w:rsidRPr="00845F3A" w:rsidRDefault="0065398E" w:rsidP="0065398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п.Копенкина</w:t>
            </w:r>
            <w:proofErr w:type="spellEnd"/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610E24B" w14:textId="77777777" w:rsidR="0065398E" w:rsidRPr="00845F3A" w:rsidRDefault="0065398E" w:rsidP="0065398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ул. Молодежная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46F8" w14:textId="77777777" w:rsidR="0065398E" w:rsidRPr="00845F3A" w:rsidRDefault="0065398E" w:rsidP="0065398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ул.Школьная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1 НУ2 ПК 2+50,0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44FA" w14:textId="77777777" w:rsidR="0065398E" w:rsidRPr="00845F3A" w:rsidRDefault="0065398E" w:rsidP="0065398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ул.Новая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1, КУ2 ПК 1+70,0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FD18" w14:textId="77777777" w:rsidR="0065398E" w:rsidRPr="00845F3A" w:rsidRDefault="0065398E" w:rsidP="0065398E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0,170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95197" w14:textId="77777777" w:rsidR="0065398E" w:rsidRPr="00845F3A" w:rsidRDefault="0065398E" w:rsidP="0065398E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C551B2" w:rsidRPr="00845F3A" w14:paraId="5EB9DD8F" w14:textId="77777777" w:rsidTr="00845F3A">
        <w:trPr>
          <w:gridAfter w:val="1"/>
          <w:wAfter w:w="14" w:type="dxa"/>
          <w:trHeight w:val="285"/>
        </w:trPr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1FFB2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B126C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EB35E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3F9FC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A1469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EDCE25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sz w:val="19"/>
                <w:szCs w:val="19"/>
              </w:rPr>
              <w:t xml:space="preserve">Всего: по </w:t>
            </w:r>
            <w:proofErr w:type="spellStart"/>
            <w:r w:rsidRPr="00845F3A">
              <w:rPr>
                <w:rFonts w:cs="Arial"/>
                <w:b/>
                <w:bCs/>
                <w:sz w:val="19"/>
                <w:szCs w:val="19"/>
              </w:rPr>
              <w:t>ул.Молодежная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3EA6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sz w:val="19"/>
                <w:szCs w:val="19"/>
              </w:rPr>
              <w:t>0,420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26502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7534C2D6" w14:textId="77777777" w:rsidTr="00845F3A">
        <w:trPr>
          <w:gridAfter w:val="1"/>
          <w:wAfter w:w="14" w:type="dxa"/>
          <w:trHeight w:val="456"/>
        </w:trPr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B759D01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A14F1FA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20 247 820 ОП МП 4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093C9A7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0ABF099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п.Копенкина</w:t>
            </w:r>
            <w:proofErr w:type="spellEnd"/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F39EAC1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ул.Рабочая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F1C3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ул. Мира,1, НТ НУ1 ПК 0+00.0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1AA539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ул.Рабочая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5, КУ1 ВУ(л) ПК 1+30,0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5E63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0,130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EDE59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36478394" w14:textId="77777777" w:rsidTr="00845F3A">
        <w:trPr>
          <w:gridAfter w:val="1"/>
          <w:wAfter w:w="14" w:type="dxa"/>
          <w:trHeight w:val="456"/>
        </w:trPr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38907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C79A1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2F626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9CF6B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71DE0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0AB1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ул. Рабочая,5, НУ2 ПК 1+30.0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910CEE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ул.Мира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1, КУ2 ВУ(</w:t>
            </w:r>
            <w:proofErr w:type="gramStart"/>
            <w:r w:rsidRPr="00845F3A">
              <w:rPr>
                <w:rFonts w:cs="Arial"/>
                <w:color w:val="000000"/>
                <w:sz w:val="19"/>
                <w:szCs w:val="19"/>
              </w:rPr>
              <w:t>п)  ПК</w:t>
            </w:r>
            <w:proofErr w:type="gramEnd"/>
            <w:r w:rsidRPr="00845F3A">
              <w:rPr>
                <w:rFonts w:cs="Arial"/>
                <w:color w:val="000000"/>
                <w:sz w:val="19"/>
                <w:szCs w:val="19"/>
              </w:rPr>
              <w:t xml:space="preserve"> 3+00,0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DE20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0,170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B5F65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244BEAA6" w14:textId="77777777" w:rsidTr="00845F3A">
        <w:trPr>
          <w:gridAfter w:val="1"/>
          <w:wAfter w:w="14" w:type="dxa"/>
          <w:trHeight w:val="285"/>
        </w:trPr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F8F18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16CC0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5E447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37287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D6CE7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C794D0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sz w:val="19"/>
                <w:szCs w:val="19"/>
              </w:rPr>
              <w:t xml:space="preserve">Всего: по </w:t>
            </w:r>
            <w:proofErr w:type="spellStart"/>
            <w:r w:rsidRPr="00845F3A">
              <w:rPr>
                <w:rFonts w:cs="Arial"/>
                <w:b/>
                <w:bCs/>
                <w:sz w:val="19"/>
                <w:szCs w:val="19"/>
              </w:rPr>
              <w:t>ул.Рабочая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C090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sz w:val="19"/>
                <w:szCs w:val="19"/>
              </w:rPr>
              <w:t>0,300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C155A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7ADCBEB5" w14:textId="77777777" w:rsidTr="00845F3A">
        <w:trPr>
          <w:gridAfter w:val="1"/>
          <w:wAfter w:w="14" w:type="dxa"/>
          <w:trHeight w:val="285"/>
        </w:trPr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F75AAB0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021E73F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20 247 820 ОП МП 5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FB13667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C80D113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п.Копенкина</w:t>
            </w:r>
            <w:proofErr w:type="spellEnd"/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4E1C6EE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ул. Северная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6A36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ул. Северная, 2, НТ ПК 0+00.0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539D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ул. Северная, 8, КТ ПК 2+70,0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7823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0,270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DC935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261B8596" w14:textId="77777777" w:rsidTr="00845F3A">
        <w:trPr>
          <w:gridAfter w:val="1"/>
          <w:wAfter w:w="14" w:type="dxa"/>
          <w:trHeight w:val="285"/>
        </w:trPr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D1866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DB13C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51CC5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D8BF7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F7585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9C53A5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sz w:val="19"/>
                <w:szCs w:val="19"/>
              </w:rPr>
              <w:t xml:space="preserve">Всего: по </w:t>
            </w:r>
            <w:proofErr w:type="spellStart"/>
            <w:r w:rsidRPr="00845F3A">
              <w:rPr>
                <w:rFonts w:cs="Arial"/>
                <w:b/>
                <w:bCs/>
                <w:sz w:val="19"/>
                <w:szCs w:val="19"/>
              </w:rPr>
              <w:t>ул.Северная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C318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sz w:val="19"/>
                <w:szCs w:val="19"/>
              </w:rPr>
              <w:t>0,270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66E1F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5B9E7DDA" w14:textId="77777777" w:rsidTr="00845F3A">
        <w:trPr>
          <w:gridAfter w:val="1"/>
          <w:wAfter w:w="14" w:type="dxa"/>
          <w:trHeight w:val="285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8E09BAB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lastRenderedPageBreak/>
              <w:t>6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BC0B03C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20 247 820 ОП МП 6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A35C1B8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B55741B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п.Копенкина</w:t>
            </w:r>
            <w:proofErr w:type="spellEnd"/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853F57E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ул.Веселовав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B9C5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ул. Веселова,1, НТ НУ1 ПК 0+00.0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CC699F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ул. Веселова, 15, КУ1ПК 4+70,0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D54C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0,470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FAAF7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300DAF78" w14:textId="77777777" w:rsidTr="00845F3A">
        <w:trPr>
          <w:gridAfter w:val="1"/>
          <w:wAfter w:w="14" w:type="dxa"/>
          <w:trHeight w:val="528"/>
        </w:trPr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EEFE8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67DB5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16E36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DBF00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50B02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4BC7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ул. Веселова,5, НУ2 ПК 4+70.0 /ВУ 1+60.0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FB78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ул. Школьная, 1, КТ ПК 6+30,0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ECD5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0,160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C70BC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40F8A240" w14:textId="77777777" w:rsidTr="00845F3A">
        <w:trPr>
          <w:gridAfter w:val="1"/>
          <w:wAfter w:w="14" w:type="dxa"/>
          <w:trHeight w:val="288"/>
        </w:trPr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159E6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29515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E403D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33682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EE49A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964DDCF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sz w:val="19"/>
                <w:szCs w:val="19"/>
              </w:rPr>
              <w:t xml:space="preserve">Всего: по </w:t>
            </w:r>
            <w:proofErr w:type="spellStart"/>
            <w:r w:rsidRPr="00845F3A">
              <w:rPr>
                <w:rFonts w:cs="Arial"/>
                <w:b/>
                <w:bCs/>
                <w:sz w:val="19"/>
                <w:szCs w:val="19"/>
              </w:rPr>
              <w:t>ул.Веселова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1D67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sz w:val="19"/>
                <w:szCs w:val="19"/>
              </w:rPr>
              <w:t>0,630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AABAB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271094" w:rsidRPr="00845F3A" w14:paraId="24BAA680" w14:textId="77777777" w:rsidTr="00845F3A">
        <w:trPr>
          <w:gridAfter w:val="1"/>
          <w:wAfter w:w="14" w:type="dxa"/>
          <w:trHeight w:val="28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755701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845F3A">
              <w:rPr>
                <w:rFonts w:cs="Arial"/>
                <w:sz w:val="19"/>
                <w:szCs w:val="19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78E77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845F3A">
              <w:rPr>
                <w:rFonts w:cs="Arial"/>
                <w:sz w:val="19"/>
                <w:szCs w:val="19"/>
              </w:rPr>
              <w:t>20 247 820 ОП МП 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1418D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845F3A">
              <w:rPr>
                <w:rFonts w:cs="Arial"/>
                <w:sz w:val="19"/>
                <w:szCs w:val="19"/>
              </w:rPr>
              <w:t>396625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C7B4B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sz w:val="19"/>
                <w:szCs w:val="19"/>
              </w:rPr>
              <w:t>п.Копенкина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2A126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sz w:val="19"/>
                <w:szCs w:val="19"/>
              </w:rPr>
              <w:t>ул.Копенкинская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CEB6D" w14:textId="549D5DC2" w:rsidR="00271094" w:rsidRPr="00845F3A" w:rsidRDefault="00271094" w:rsidP="00271094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sz w:val="19"/>
                <w:szCs w:val="19"/>
              </w:rPr>
              <w:t>ул.Копенкинская</w:t>
            </w:r>
            <w:proofErr w:type="spellEnd"/>
            <w:r w:rsidRPr="00845F3A">
              <w:rPr>
                <w:rFonts w:cs="Arial"/>
                <w:sz w:val="19"/>
                <w:szCs w:val="19"/>
              </w:rPr>
              <w:t>, 1, НТ НУ1 ПК 0+00.0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0660D" w14:textId="33FCE5CE" w:rsidR="00271094" w:rsidRPr="00845F3A" w:rsidRDefault="00271094" w:rsidP="00271094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sz w:val="19"/>
                <w:szCs w:val="19"/>
              </w:rPr>
              <w:t>ул.Копенкинская</w:t>
            </w:r>
            <w:proofErr w:type="spellEnd"/>
            <w:r w:rsidRPr="00845F3A">
              <w:rPr>
                <w:rFonts w:cs="Arial"/>
                <w:sz w:val="19"/>
                <w:szCs w:val="19"/>
              </w:rPr>
              <w:t>, 21, КУ1 ПК 2+80,0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7D611" w14:textId="55D487BB" w:rsidR="00271094" w:rsidRPr="00845F3A" w:rsidRDefault="00271094" w:rsidP="00271094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845F3A">
              <w:rPr>
                <w:rFonts w:cs="Arial"/>
                <w:sz w:val="19"/>
                <w:szCs w:val="19"/>
              </w:rPr>
              <w:t>0,370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C1FBE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271094" w:rsidRPr="00845F3A" w14:paraId="32D30B22" w14:textId="77777777" w:rsidTr="00845F3A">
        <w:trPr>
          <w:gridAfter w:val="1"/>
          <w:wAfter w:w="14" w:type="dxa"/>
          <w:trHeight w:val="28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23453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845F3A">
              <w:rPr>
                <w:rFonts w:cs="Arial"/>
                <w:sz w:val="19"/>
                <w:szCs w:val="19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E13FE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845F3A">
              <w:rPr>
                <w:rFonts w:cs="Arial"/>
                <w:sz w:val="19"/>
                <w:szCs w:val="19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1C7D1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BA73E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BDB5A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845F3A">
              <w:rPr>
                <w:rFonts w:cs="Arial"/>
                <w:sz w:val="19"/>
                <w:szCs w:val="19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ADFC4" w14:textId="0F083B35" w:rsidR="00271094" w:rsidRPr="00845F3A" w:rsidRDefault="00271094" w:rsidP="00271094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sz w:val="19"/>
                <w:szCs w:val="19"/>
              </w:rPr>
              <w:t>ул.Копенкинская</w:t>
            </w:r>
            <w:proofErr w:type="spellEnd"/>
            <w:r w:rsidRPr="00845F3A">
              <w:rPr>
                <w:rFonts w:cs="Arial"/>
                <w:sz w:val="19"/>
                <w:szCs w:val="19"/>
              </w:rPr>
              <w:t>, 25, НТ НУ2 ПК 2+80.0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73467" w14:textId="69F4285C" w:rsidR="00271094" w:rsidRPr="00845F3A" w:rsidRDefault="00271094" w:rsidP="00271094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sz w:val="19"/>
                <w:szCs w:val="19"/>
              </w:rPr>
              <w:t>ул.Копенкинская</w:t>
            </w:r>
            <w:proofErr w:type="spellEnd"/>
            <w:r w:rsidRPr="00845F3A">
              <w:rPr>
                <w:rFonts w:cs="Arial"/>
                <w:sz w:val="19"/>
                <w:szCs w:val="19"/>
              </w:rPr>
              <w:t>, 73, КУ2 ПК 11+60,0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210DC" w14:textId="35229921" w:rsidR="00271094" w:rsidRPr="00845F3A" w:rsidRDefault="00271094" w:rsidP="00271094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845F3A">
              <w:rPr>
                <w:rFonts w:cs="Arial"/>
                <w:sz w:val="19"/>
                <w:szCs w:val="19"/>
              </w:rPr>
              <w:t>0,880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D9FAA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271094" w:rsidRPr="00845F3A" w14:paraId="6FD298A6" w14:textId="77777777" w:rsidTr="00845F3A">
        <w:trPr>
          <w:gridAfter w:val="1"/>
          <w:wAfter w:w="14" w:type="dxa"/>
          <w:trHeight w:val="28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EF10A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1F6BC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34591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09928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03FF6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2B58E" w14:textId="7DFE8108" w:rsidR="00271094" w:rsidRPr="00845F3A" w:rsidRDefault="00271094" w:rsidP="00271094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sz w:val="19"/>
                <w:szCs w:val="19"/>
              </w:rPr>
              <w:t>ул.Копенкинская</w:t>
            </w:r>
            <w:proofErr w:type="spellEnd"/>
            <w:r w:rsidRPr="00845F3A">
              <w:rPr>
                <w:rFonts w:cs="Arial"/>
                <w:sz w:val="19"/>
                <w:szCs w:val="19"/>
              </w:rPr>
              <w:t>, 40, НУ3 ПК 11+60.0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BE5B9" w14:textId="1974AF99" w:rsidR="00271094" w:rsidRPr="00845F3A" w:rsidRDefault="00271094" w:rsidP="00271094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sz w:val="19"/>
                <w:szCs w:val="19"/>
              </w:rPr>
              <w:t>ул.Новая</w:t>
            </w:r>
            <w:proofErr w:type="spellEnd"/>
            <w:r w:rsidRPr="00845F3A">
              <w:rPr>
                <w:rFonts w:cs="Arial"/>
                <w:sz w:val="19"/>
                <w:szCs w:val="19"/>
              </w:rPr>
              <w:t>, 18, КУ3 ПК 14+80,0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8BB94" w14:textId="749FCAA5" w:rsidR="00271094" w:rsidRPr="00845F3A" w:rsidRDefault="00271094" w:rsidP="00271094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845F3A">
              <w:rPr>
                <w:rFonts w:cs="Arial"/>
                <w:sz w:val="19"/>
                <w:szCs w:val="19"/>
              </w:rPr>
              <w:t>0,320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100A5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271094" w:rsidRPr="00845F3A" w14:paraId="2A7EEC11" w14:textId="77777777" w:rsidTr="00845F3A">
        <w:trPr>
          <w:gridAfter w:val="1"/>
          <w:wAfter w:w="14" w:type="dxa"/>
          <w:trHeight w:val="30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708EB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E1FE0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99BA3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465B9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F5C2D" w14:textId="75730547" w:rsidR="00271094" w:rsidRPr="00845F3A" w:rsidRDefault="00845F3A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подъездная дорога к гражданским захоронениям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15877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ул.Копенкинская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25а</w:t>
            </w:r>
          </w:p>
          <w:p w14:paraId="208FE864" w14:textId="7C0BBC92" w:rsidR="00271094" w:rsidRPr="00845F3A" w:rsidRDefault="00271094" w:rsidP="00271094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НУ4 ПК 14+80,0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1BAB3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место гражданских захоронений</w:t>
            </w:r>
          </w:p>
          <w:p w14:paraId="4BD30717" w14:textId="1B545905" w:rsidR="00271094" w:rsidRPr="00845F3A" w:rsidRDefault="00271094" w:rsidP="00271094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КУ4 ПК 16+20,0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3D11F" w14:textId="11042B06" w:rsidR="00271094" w:rsidRPr="00845F3A" w:rsidRDefault="00271094" w:rsidP="00271094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845F3A">
              <w:rPr>
                <w:rFonts w:cs="Arial"/>
                <w:sz w:val="19"/>
                <w:szCs w:val="19"/>
              </w:rPr>
              <w:t>0,140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A954F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271094" w:rsidRPr="00845F3A" w14:paraId="38E49198" w14:textId="77777777" w:rsidTr="00845F3A">
        <w:trPr>
          <w:gridAfter w:val="1"/>
          <w:wAfter w:w="14" w:type="dxa"/>
          <w:trHeight w:val="468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2FF06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E6185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00B12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5B6FC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9CEB7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C3545" w14:textId="796C8FB7" w:rsidR="00271094" w:rsidRPr="00845F3A" w:rsidRDefault="00271094" w:rsidP="00271094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sz w:val="19"/>
                <w:szCs w:val="19"/>
              </w:rPr>
              <w:t>ул.Копенкинская</w:t>
            </w:r>
            <w:proofErr w:type="spellEnd"/>
            <w:r w:rsidRPr="00845F3A">
              <w:rPr>
                <w:rFonts w:cs="Arial"/>
                <w:sz w:val="19"/>
                <w:szCs w:val="19"/>
              </w:rPr>
              <w:t>, 37, НУ5 ПК 16+20.0 (л)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47C66" w14:textId="26C181E8" w:rsidR="00271094" w:rsidRPr="00845F3A" w:rsidRDefault="00271094" w:rsidP="00271094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sz w:val="19"/>
                <w:szCs w:val="19"/>
              </w:rPr>
              <w:t>ул.Копенкинская</w:t>
            </w:r>
            <w:proofErr w:type="spellEnd"/>
            <w:r w:rsidRPr="00845F3A">
              <w:rPr>
                <w:rFonts w:cs="Arial"/>
                <w:sz w:val="19"/>
                <w:szCs w:val="19"/>
              </w:rPr>
              <w:t xml:space="preserve">, 59, КУ5 ПК 17+20,0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510D8" w14:textId="152B4F61" w:rsidR="00271094" w:rsidRPr="00845F3A" w:rsidRDefault="00271094" w:rsidP="00271094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845F3A">
              <w:rPr>
                <w:rFonts w:cs="Arial"/>
                <w:sz w:val="19"/>
                <w:szCs w:val="19"/>
              </w:rPr>
              <w:t>0,100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42CB9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271094" w:rsidRPr="00845F3A" w14:paraId="5E1F0CE9" w14:textId="77777777" w:rsidTr="00845F3A">
        <w:trPr>
          <w:gridAfter w:val="1"/>
          <w:wAfter w:w="14" w:type="dxa"/>
          <w:trHeight w:val="468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24CA3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2C994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C0DBA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7860A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E15EF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C45AC" w14:textId="074EFC68" w:rsidR="00271094" w:rsidRPr="00845F3A" w:rsidRDefault="00271094" w:rsidP="00271094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sz w:val="19"/>
                <w:szCs w:val="19"/>
              </w:rPr>
              <w:t>ул.Копенкинская</w:t>
            </w:r>
            <w:proofErr w:type="spellEnd"/>
            <w:r w:rsidRPr="00845F3A">
              <w:rPr>
                <w:rFonts w:cs="Arial"/>
                <w:sz w:val="19"/>
                <w:szCs w:val="19"/>
              </w:rPr>
              <w:t>, 71, НУ6 ПК 17+20.0 (л)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994C6" w14:textId="3A2EA089" w:rsidR="00271094" w:rsidRPr="00845F3A" w:rsidRDefault="00271094" w:rsidP="00271094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sz w:val="19"/>
                <w:szCs w:val="19"/>
              </w:rPr>
              <w:t>ул.Копенкинская</w:t>
            </w:r>
            <w:proofErr w:type="spellEnd"/>
            <w:r w:rsidRPr="00845F3A">
              <w:rPr>
                <w:rFonts w:cs="Arial"/>
                <w:sz w:val="19"/>
                <w:szCs w:val="19"/>
              </w:rPr>
              <w:t>, 73, КУ6 ПК 18+20,0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D6018" w14:textId="6338686E" w:rsidR="00271094" w:rsidRPr="00845F3A" w:rsidRDefault="00271094" w:rsidP="00271094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845F3A">
              <w:rPr>
                <w:rFonts w:cs="Arial"/>
                <w:sz w:val="19"/>
                <w:szCs w:val="19"/>
              </w:rPr>
              <w:t>0,100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C75C7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271094" w:rsidRPr="00845F3A" w14:paraId="2DC166EC" w14:textId="77777777" w:rsidTr="00845F3A">
        <w:trPr>
          <w:gridAfter w:val="1"/>
          <w:wAfter w:w="14" w:type="dxa"/>
          <w:trHeight w:val="348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F3AA2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93995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2F613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714CA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553B7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94E25" w14:textId="7845DC4F" w:rsidR="00271094" w:rsidRPr="00845F3A" w:rsidRDefault="00271094" w:rsidP="00271094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sz w:val="19"/>
                <w:szCs w:val="19"/>
              </w:rPr>
              <w:t>ул.Копенкинская</w:t>
            </w:r>
            <w:proofErr w:type="spellEnd"/>
            <w:r w:rsidRPr="00845F3A">
              <w:rPr>
                <w:rFonts w:cs="Arial"/>
                <w:sz w:val="19"/>
                <w:szCs w:val="19"/>
              </w:rPr>
              <w:t>, 25, НУ7 ПК 18+20.0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7EA43" w14:textId="4608CEA7" w:rsidR="00271094" w:rsidRPr="00845F3A" w:rsidRDefault="00271094" w:rsidP="00271094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sz w:val="19"/>
                <w:szCs w:val="19"/>
              </w:rPr>
              <w:t>ул.Копенкинская</w:t>
            </w:r>
            <w:proofErr w:type="spellEnd"/>
            <w:r w:rsidRPr="00845F3A">
              <w:rPr>
                <w:rFonts w:cs="Arial"/>
                <w:sz w:val="19"/>
                <w:szCs w:val="19"/>
              </w:rPr>
              <w:t xml:space="preserve">, 5, КТ КУ7 ПК 20+70,0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82D9E4" w14:textId="45845203" w:rsidR="00271094" w:rsidRPr="00845F3A" w:rsidRDefault="00271094" w:rsidP="00271094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845F3A">
              <w:rPr>
                <w:rFonts w:cs="Arial"/>
                <w:sz w:val="19"/>
                <w:szCs w:val="19"/>
              </w:rPr>
              <w:t>0,160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DD998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509E8D07" w14:textId="77777777" w:rsidTr="00845F3A">
        <w:trPr>
          <w:gridAfter w:val="1"/>
          <w:wAfter w:w="14" w:type="dxa"/>
          <w:trHeight w:val="372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6493E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4C3BC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5F902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EA95A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3C38E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0A1DA9A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sz w:val="19"/>
                <w:szCs w:val="19"/>
              </w:rPr>
              <w:t xml:space="preserve">Всего: по </w:t>
            </w:r>
            <w:proofErr w:type="spellStart"/>
            <w:r w:rsidRPr="00845F3A">
              <w:rPr>
                <w:rFonts w:cs="Arial"/>
                <w:b/>
                <w:bCs/>
                <w:sz w:val="19"/>
                <w:szCs w:val="19"/>
              </w:rPr>
              <w:t>ул.Копёнкинская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32BF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sz w:val="19"/>
                <w:szCs w:val="19"/>
              </w:rPr>
              <w:t>2,070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372F8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7B1D887C" w14:textId="77777777" w:rsidTr="00845F3A">
        <w:trPr>
          <w:gridAfter w:val="1"/>
          <w:wAfter w:w="14" w:type="dxa"/>
          <w:trHeight w:val="372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525D3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8F928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20 247 820 ОП МП 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B1D6A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459F5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п.Копенкина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BB571" w14:textId="77777777" w:rsidR="00C551B2" w:rsidRPr="00845F3A" w:rsidRDefault="00EA24C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пер. Западный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74AF" w14:textId="77777777" w:rsidR="00C551B2" w:rsidRPr="00845F3A" w:rsidRDefault="00EA24C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пер. Западный</w:t>
            </w:r>
            <w:r w:rsidR="00C551B2" w:rsidRPr="00845F3A">
              <w:rPr>
                <w:rFonts w:cs="Arial"/>
                <w:color w:val="000000"/>
                <w:sz w:val="19"/>
                <w:szCs w:val="19"/>
              </w:rPr>
              <w:t>, 9, НТ НУ1 ПК 0+00.0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4619" w14:textId="77777777" w:rsidR="00C551B2" w:rsidRPr="00845F3A" w:rsidRDefault="00EA24C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пер. Западный</w:t>
            </w:r>
            <w:r w:rsidR="00C551B2" w:rsidRPr="00845F3A">
              <w:rPr>
                <w:rFonts w:cs="Arial"/>
                <w:color w:val="000000"/>
                <w:sz w:val="19"/>
                <w:szCs w:val="19"/>
              </w:rPr>
              <w:t>, 1, КУ1 ПК 2+70,0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15D4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0,270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563AC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7F76D9D6" w14:textId="77777777" w:rsidTr="00845F3A">
        <w:trPr>
          <w:gridAfter w:val="1"/>
          <w:wAfter w:w="14" w:type="dxa"/>
          <w:trHeight w:val="66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9F66E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FBDB2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D0012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8AB66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44173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80A4" w14:textId="77777777" w:rsidR="00C551B2" w:rsidRPr="00845F3A" w:rsidRDefault="00EA24C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пер. Западный</w:t>
            </w:r>
            <w:r w:rsidR="00C551B2" w:rsidRPr="00845F3A">
              <w:rPr>
                <w:rFonts w:cs="Arial"/>
                <w:color w:val="000000"/>
                <w:sz w:val="19"/>
                <w:szCs w:val="19"/>
              </w:rPr>
              <w:t>, 9, НУ2 ПК 2+70.0 /ВУ(л) 0+60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DF54" w14:textId="77777777" w:rsidR="00C551B2" w:rsidRPr="00845F3A" w:rsidRDefault="00EA24C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 xml:space="preserve">пер. </w:t>
            </w: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Копенкинская</w:t>
            </w:r>
            <w:proofErr w:type="spellEnd"/>
            <w:r w:rsidR="00C551B2" w:rsidRPr="00845F3A">
              <w:rPr>
                <w:rFonts w:cs="Arial"/>
                <w:color w:val="000000"/>
                <w:sz w:val="19"/>
                <w:szCs w:val="19"/>
              </w:rPr>
              <w:t>, 30, КУ2 ПК 3+30,0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9752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0,060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3FDA8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5A8F025D" w14:textId="77777777" w:rsidTr="00845F3A">
        <w:trPr>
          <w:gridAfter w:val="1"/>
          <w:wAfter w:w="14" w:type="dxa"/>
          <w:trHeight w:val="66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FF5B5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EA1B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F0758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98646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0F3F6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F79D" w14:textId="77777777" w:rsidR="00C551B2" w:rsidRPr="00845F3A" w:rsidRDefault="00EA24C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пер. Западный</w:t>
            </w:r>
            <w:r w:rsidR="00C551B2" w:rsidRPr="00845F3A">
              <w:rPr>
                <w:rFonts w:cs="Arial"/>
                <w:color w:val="000000"/>
                <w:sz w:val="19"/>
                <w:szCs w:val="19"/>
              </w:rPr>
              <w:t>, 1, НУ3 ПК 3+30.0 /ВУ(п) 1+20.0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144E" w14:textId="77777777" w:rsidR="00C551B2" w:rsidRPr="00845F3A" w:rsidRDefault="00EA24C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пер. Школьная</w:t>
            </w:r>
            <w:r w:rsidR="00C551B2" w:rsidRPr="00845F3A">
              <w:rPr>
                <w:rFonts w:cs="Arial"/>
                <w:color w:val="000000"/>
                <w:sz w:val="19"/>
                <w:szCs w:val="19"/>
              </w:rPr>
              <w:t>, 9, КТ КУ3 ПК 4+50,0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DF1B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0,120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608DE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1B0119C5" w14:textId="77777777" w:rsidTr="00845F3A">
        <w:trPr>
          <w:gridAfter w:val="1"/>
          <w:wAfter w:w="14" w:type="dxa"/>
          <w:trHeight w:val="372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AA232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D2E09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BC8E3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6A073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662DF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28BF208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sz w:val="19"/>
                <w:szCs w:val="19"/>
              </w:rPr>
              <w:t xml:space="preserve">Всего: по </w:t>
            </w:r>
            <w:r w:rsidR="00EA24C2" w:rsidRPr="00845F3A">
              <w:rPr>
                <w:rFonts w:cs="Arial"/>
                <w:b/>
                <w:bCs/>
                <w:sz w:val="19"/>
                <w:szCs w:val="19"/>
              </w:rPr>
              <w:t>пер. Западный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01C3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sz w:val="19"/>
                <w:szCs w:val="19"/>
              </w:rPr>
              <w:t>0,450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D5C0D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2EE44873" w14:textId="77777777" w:rsidTr="00845F3A">
        <w:trPr>
          <w:gridAfter w:val="1"/>
          <w:wAfter w:w="14" w:type="dxa"/>
          <w:trHeight w:val="384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65324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044DF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20 247 820 ОП МП 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F1313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BA79A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п.Копенкина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9A7C6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ул. Мира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0ED3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ул. Мира, 2, НТ ПК 0+00.0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A1D3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ул. Мира, 6, КТ ПК 2+90,0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E814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0,290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B2B98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540FD930" w14:textId="77777777" w:rsidTr="00845F3A">
        <w:trPr>
          <w:gridAfter w:val="1"/>
          <w:wAfter w:w="14" w:type="dxa"/>
          <w:trHeight w:val="288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C42B7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81F46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4B47E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D2D8D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943B9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B817AC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sz w:val="19"/>
                <w:szCs w:val="19"/>
              </w:rPr>
              <w:t xml:space="preserve">Всего: по </w:t>
            </w:r>
            <w:proofErr w:type="spellStart"/>
            <w:r w:rsidRPr="00845F3A">
              <w:rPr>
                <w:rFonts w:cs="Arial"/>
                <w:b/>
                <w:bCs/>
                <w:sz w:val="19"/>
                <w:szCs w:val="19"/>
              </w:rPr>
              <w:t>ул.Мира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3145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sz w:val="19"/>
                <w:szCs w:val="19"/>
              </w:rPr>
              <w:t>0,290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C13CA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2ED32CCA" w14:textId="77777777" w:rsidTr="00845F3A">
        <w:trPr>
          <w:gridAfter w:val="1"/>
          <w:wAfter w:w="14" w:type="dxa"/>
          <w:trHeight w:val="588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BF81A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70C0"/>
                <w:sz w:val="19"/>
                <w:szCs w:val="19"/>
              </w:rPr>
            </w:pPr>
            <w:r w:rsidRPr="00845F3A">
              <w:rPr>
                <w:rFonts w:cs="Arial"/>
                <w:color w:val="0070C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9EC58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70C0"/>
                <w:sz w:val="19"/>
                <w:szCs w:val="19"/>
              </w:rPr>
            </w:pPr>
            <w:r w:rsidRPr="00845F3A">
              <w:rPr>
                <w:rFonts w:cs="Arial"/>
                <w:color w:val="0070C0"/>
                <w:sz w:val="19"/>
                <w:szCs w:val="19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C98DB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70C0"/>
                <w:sz w:val="19"/>
                <w:szCs w:val="19"/>
              </w:rPr>
            </w:pPr>
            <w:r w:rsidRPr="00845F3A">
              <w:rPr>
                <w:rFonts w:cs="Arial"/>
                <w:color w:val="0070C0"/>
                <w:sz w:val="19"/>
                <w:szCs w:val="19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0B577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70C0"/>
                <w:sz w:val="19"/>
                <w:szCs w:val="19"/>
              </w:rPr>
            </w:pPr>
            <w:r w:rsidRPr="00845F3A">
              <w:rPr>
                <w:rFonts w:cs="Arial"/>
                <w:color w:val="0070C0"/>
                <w:sz w:val="19"/>
                <w:szCs w:val="19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E8101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70C0"/>
                <w:sz w:val="19"/>
                <w:szCs w:val="19"/>
              </w:rPr>
            </w:pPr>
            <w:r w:rsidRPr="00845F3A">
              <w:rPr>
                <w:rFonts w:cs="Arial"/>
                <w:color w:val="0070C0"/>
                <w:sz w:val="19"/>
                <w:szCs w:val="19"/>
              </w:rPr>
              <w:t> 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A57D6FC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sz w:val="19"/>
                <w:szCs w:val="19"/>
              </w:rPr>
              <w:t xml:space="preserve">Всего: </w:t>
            </w:r>
            <w:proofErr w:type="spellStart"/>
            <w:r w:rsidRPr="00845F3A">
              <w:rPr>
                <w:rFonts w:cs="Arial"/>
                <w:b/>
                <w:bCs/>
                <w:sz w:val="19"/>
                <w:szCs w:val="19"/>
              </w:rPr>
              <w:t>п.Коп</w:t>
            </w:r>
            <w:r w:rsidR="00966563" w:rsidRPr="00845F3A">
              <w:rPr>
                <w:rFonts w:cs="Arial"/>
                <w:b/>
                <w:bCs/>
                <w:sz w:val="19"/>
                <w:szCs w:val="19"/>
              </w:rPr>
              <w:t>ё</w:t>
            </w:r>
            <w:r w:rsidRPr="00845F3A">
              <w:rPr>
                <w:rFonts w:cs="Arial"/>
                <w:b/>
                <w:bCs/>
                <w:sz w:val="19"/>
                <w:szCs w:val="19"/>
              </w:rPr>
              <w:t>нкина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F504C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color w:val="000000"/>
                <w:sz w:val="19"/>
                <w:szCs w:val="19"/>
              </w:rPr>
              <w:t>5,070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849C7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6C833A59" w14:textId="77777777" w:rsidTr="00845F3A">
        <w:trPr>
          <w:gridAfter w:val="1"/>
          <w:wAfter w:w="14" w:type="dxa"/>
          <w:trHeight w:val="348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69FE85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563CE9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20 247 820 ОП МП 10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6B9595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562DED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п.Ворошиловский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2CAACC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ул.Ульяновская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A13BD0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ул.Ульяновская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1, НТ ПК 0+00.0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805D06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ул.Ульяновская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29, КТ ПК 10+00,0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8D71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1,000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7EEDB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74BAA6C1" w14:textId="77777777" w:rsidTr="00845F3A">
        <w:trPr>
          <w:gridAfter w:val="1"/>
          <w:wAfter w:w="14" w:type="dxa"/>
          <w:trHeight w:val="312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4CAA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3D1A0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20 247 820 ОП МП 11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DC5FD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1383C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sz w:val="19"/>
                <w:szCs w:val="19"/>
              </w:rPr>
              <w:t>п.Ворошиловский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75CA1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ул.Молодежная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82A7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ул.Молодежная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1, НТ ПК 0+00.0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054D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ул.Молодежная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9, КТ ПК 2+20,0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437F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0,220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847E3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758F7413" w14:textId="77777777" w:rsidTr="00845F3A">
        <w:trPr>
          <w:gridAfter w:val="1"/>
          <w:wAfter w:w="14" w:type="dxa"/>
          <w:trHeight w:val="312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2B68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12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A00D4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845F3A">
              <w:rPr>
                <w:rFonts w:cs="Arial"/>
                <w:sz w:val="19"/>
                <w:szCs w:val="19"/>
              </w:rPr>
              <w:t>20 247 820 ОП МП 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ED33B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A4EFB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sz w:val="19"/>
                <w:szCs w:val="19"/>
              </w:rPr>
              <w:t>п.Ворошиловский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4D723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ул.Верхняя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E3F64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ул.Верхняя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1, НТ ПК 0+00.0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CBD3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ул.Верхняя,</w:t>
            </w:r>
            <w:r w:rsidR="00EA24C2" w:rsidRPr="00845F3A">
              <w:rPr>
                <w:rFonts w:cs="Arial"/>
                <w:color w:val="000000"/>
                <w:sz w:val="19"/>
                <w:szCs w:val="19"/>
              </w:rPr>
              <w:t>14, КТ</w:t>
            </w:r>
            <w:r w:rsidRPr="00845F3A">
              <w:rPr>
                <w:rFonts w:cs="Arial"/>
                <w:color w:val="000000"/>
                <w:sz w:val="19"/>
                <w:szCs w:val="19"/>
              </w:rPr>
              <w:t xml:space="preserve"> ПК 3+50,0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3816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0,350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EAD68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5ED18922" w14:textId="77777777" w:rsidTr="00845F3A">
        <w:trPr>
          <w:gridAfter w:val="1"/>
          <w:wAfter w:w="14" w:type="dxa"/>
          <w:trHeight w:val="372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0281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13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DBD3F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845F3A">
              <w:rPr>
                <w:rFonts w:cs="Arial"/>
                <w:sz w:val="19"/>
                <w:szCs w:val="19"/>
              </w:rPr>
              <w:t>20 247 820 ОП МП 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1DE12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13D9F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sz w:val="19"/>
                <w:szCs w:val="19"/>
              </w:rPr>
              <w:t>п.Ворошиловский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5B183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ул.Дружбы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7C3A3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ул.Дружбы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1, НТ ПК 0+00.0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914E9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ул.Дружбы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18, КТ ПК 7+25,0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2089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0,725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10536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6CFBD264" w14:textId="77777777" w:rsidTr="00845F3A">
        <w:trPr>
          <w:gridAfter w:val="1"/>
          <w:wAfter w:w="14" w:type="dxa"/>
          <w:trHeight w:val="588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786D71D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70C0"/>
                <w:sz w:val="19"/>
                <w:szCs w:val="19"/>
              </w:rPr>
            </w:pPr>
            <w:r w:rsidRPr="00845F3A">
              <w:rPr>
                <w:rFonts w:cs="Arial"/>
                <w:color w:val="0070C0"/>
                <w:sz w:val="19"/>
                <w:szCs w:val="19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AF72D60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70C0"/>
                <w:sz w:val="19"/>
                <w:szCs w:val="19"/>
              </w:rPr>
            </w:pPr>
            <w:r w:rsidRPr="00845F3A">
              <w:rPr>
                <w:rFonts w:cs="Arial"/>
                <w:color w:val="0070C0"/>
                <w:sz w:val="19"/>
                <w:szCs w:val="19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794C4C4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70C0"/>
                <w:sz w:val="19"/>
                <w:szCs w:val="19"/>
              </w:rPr>
            </w:pPr>
            <w:r w:rsidRPr="00845F3A">
              <w:rPr>
                <w:rFonts w:cs="Arial"/>
                <w:color w:val="0070C0"/>
                <w:sz w:val="19"/>
                <w:szCs w:val="19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14D8E03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70C0"/>
                <w:sz w:val="19"/>
                <w:szCs w:val="19"/>
              </w:rPr>
            </w:pPr>
            <w:r w:rsidRPr="00845F3A">
              <w:rPr>
                <w:rFonts w:cs="Arial"/>
                <w:color w:val="0070C0"/>
                <w:sz w:val="19"/>
                <w:szCs w:val="19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DD7D7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70C0"/>
                <w:sz w:val="19"/>
                <w:szCs w:val="19"/>
              </w:rPr>
            </w:pPr>
            <w:r w:rsidRPr="00845F3A">
              <w:rPr>
                <w:rFonts w:cs="Arial"/>
                <w:color w:val="0070C0"/>
                <w:sz w:val="19"/>
                <w:szCs w:val="19"/>
              </w:rPr>
              <w:t> 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05E2946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sz w:val="19"/>
                <w:szCs w:val="19"/>
              </w:rPr>
              <w:t xml:space="preserve">Всего: </w:t>
            </w:r>
            <w:proofErr w:type="spellStart"/>
            <w:r w:rsidRPr="00845F3A">
              <w:rPr>
                <w:rFonts w:cs="Arial"/>
                <w:b/>
                <w:bCs/>
                <w:sz w:val="19"/>
                <w:szCs w:val="19"/>
              </w:rPr>
              <w:t>п.Ворошиловский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237EB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sz w:val="19"/>
                <w:szCs w:val="19"/>
              </w:rPr>
              <w:t>2,295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83C3E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271094" w:rsidRPr="00845F3A" w14:paraId="57D7E11E" w14:textId="77777777" w:rsidTr="00845F3A">
        <w:trPr>
          <w:gridAfter w:val="1"/>
          <w:wAfter w:w="14" w:type="dxa"/>
          <w:trHeight w:val="288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32531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14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67AC7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20 247 820 ОП МП 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1040E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396651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1545CE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п.Райновское</w:t>
            </w:r>
            <w:proofErr w:type="spellEnd"/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3DCEF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ул.Верхняя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F8249" w14:textId="638137A4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ул.Верхняя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42, НТ НУ1 ПК 0+00.0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5EC9B" w14:textId="18737A32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ул.Верхняя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51, КУ1 ПК 1+00,0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2D817" w14:textId="6D3B5CB1" w:rsidR="00271094" w:rsidRPr="00845F3A" w:rsidRDefault="00271094" w:rsidP="00271094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0,100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8C5C4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271094" w:rsidRPr="00845F3A" w14:paraId="437E5EFA" w14:textId="77777777" w:rsidTr="00845F3A">
        <w:trPr>
          <w:gridAfter w:val="1"/>
          <w:wAfter w:w="14" w:type="dxa"/>
          <w:trHeight w:val="396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431D7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8B4D6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E4445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DCC54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4945F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CE30A" w14:textId="0F9F5F5B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ул.Верхняя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57, НУ2 ПК 1+00.0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EF15E" w14:textId="2D1F72E5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ул.Нижняя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2, КУ2 ПК 3+00,0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E6ADA" w14:textId="2F0E1E56" w:rsidR="00271094" w:rsidRPr="00845F3A" w:rsidRDefault="00271094" w:rsidP="00271094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0,200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626E2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271094" w:rsidRPr="00845F3A" w14:paraId="24D05CB6" w14:textId="77777777" w:rsidTr="00845F3A">
        <w:trPr>
          <w:gridAfter w:val="1"/>
          <w:wAfter w:w="14" w:type="dxa"/>
          <w:trHeight w:val="288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E8378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8CF3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A37DD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E2792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109D7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37C69" w14:textId="058AF01D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ул.Верхняя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51, НУ3 ПК 3+00.0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892FF" w14:textId="7821702B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ул.Верхняя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57, КУ3 ПК 5+00,0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C2C15" w14:textId="657AB2D4" w:rsidR="00271094" w:rsidRPr="00845F3A" w:rsidRDefault="00271094" w:rsidP="00271094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0,200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40DC0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271094" w:rsidRPr="00845F3A" w14:paraId="377FEC7A" w14:textId="77777777" w:rsidTr="00845F3A">
        <w:trPr>
          <w:gridAfter w:val="1"/>
          <w:wAfter w:w="14" w:type="dxa"/>
          <w:trHeight w:val="288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1836A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B566B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F29B4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FA844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73CA8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EA790" w14:textId="2E81FE19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ул.Верхняя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62, НУ4 ПК 5+00.0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F116F" w14:textId="627B16A4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ул.Верхняя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2, КУ4 ПК 7+70,0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CAC2A" w14:textId="2532721A" w:rsidR="00271094" w:rsidRPr="00845F3A" w:rsidRDefault="00271094" w:rsidP="00271094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845F3A">
              <w:rPr>
                <w:rFonts w:cs="Arial"/>
                <w:sz w:val="19"/>
                <w:szCs w:val="19"/>
              </w:rPr>
              <w:t>0,270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57CC1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271094" w:rsidRPr="00845F3A" w14:paraId="505E4E74" w14:textId="77777777" w:rsidTr="00845F3A">
        <w:trPr>
          <w:gridAfter w:val="1"/>
          <w:wAfter w:w="14" w:type="dxa"/>
          <w:trHeight w:val="288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FE19B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ED69E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C4709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E03BB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1E024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0C2A8" w14:textId="68D77A88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ул.Верхняя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66, НУ5 ПК 7+70.0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8915B" w14:textId="54D1B18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ул.Верхняя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2, КТ КУ5 ПК 12+70,0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D204F" w14:textId="56EC07BB" w:rsidR="00271094" w:rsidRPr="00845F3A" w:rsidRDefault="00271094" w:rsidP="00271094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845F3A">
              <w:rPr>
                <w:rFonts w:cs="Arial"/>
                <w:sz w:val="19"/>
                <w:szCs w:val="19"/>
              </w:rPr>
              <w:t>0,500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D3EC8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1F68AABA" w14:textId="77777777" w:rsidTr="00845F3A">
        <w:trPr>
          <w:gridAfter w:val="1"/>
          <w:wAfter w:w="14" w:type="dxa"/>
          <w:trHeight w:val="288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4A323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35E3D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332E9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4EBEF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C211F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0F47F3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sz w:val="19"/>
                <w:szCs w:val="19"/>
              </w:rPr>
              <w:t xml:space="preserve">Всего: по </w:t>
            </w:r>
            <w:proofErr w:type="spellStart"/>
            <w:r w:rsidRPr="00845F3A">
              <w:rPr>
                <w:rFonts w:cs="Arial"/>
                <w:b/>
                <w:bCs/>
                <w:sz w:val="19"/>
                <w:szCs w:val="19"/>
              </w:rPr>
              <w:t>ул.Верхняя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1D20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sz w:val="19"/>
                <w:szCs w:val="19"/>
              </w:rPr>
              <w:t>1,270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24B88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51B3317E" w14:textId="77777777" w:rsidTr="00845F3A">
        <w:trPr>
          <w:gridAfter w:val="1"/>
          <w:wAfter w:w="14" w:type="dxa"/>
          <w:trHeight w:val="288"/>
        </w:trPr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D6A610A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15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5196A57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845F3A">
              <w:rPr>
                <w:rFonts w:cs="Arial"/>
                <w:sz w:val="19"/>
                <w:szCs w:val="19"/>
              </w:rPr>
              <w:t>20 247 820 ОП МП 15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B115DCC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396651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4486546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п.Райновское</w:t>
            </w:r>
            <w:proofErr w:type="spellEnd"/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8622C89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ул.Средняя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5224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ул.Средняя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1, НТ ПК 0+00.0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2F22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ул.Средняя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24, КТ ПК 8+00,0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EF2A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0,800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AE07E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32C4E390" w14:textId="77777777" w:rsidTr="00845F3A">
        <w:trPr>
          <w:gridAfter w:val="1"/>
          <w:wAfter w:w="14" w:type="dxa"/>
          <w:trHeight w:val="288"/>
        </w:trPr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E81F1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BEC38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1E8E0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AC9E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2209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FC77D5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sz w:val="19"/>
                <w:szCs w:val="19"/>
              </w:rPr>
              <w:t xml:space="preserve">Всего: по </w:t>
            </w:r>
            <w:proofErr w:type="spellStart"/>
            <w:r w:rsidRPr="00845F3A">
              <w:rPr>
                <w:rFonts w:cs="Arial"/>
                <w:b/>
                <w:bCs/>
                <w:sz w:val="19"/>
                <w:szCs w:val="19"/>
              </w:rPr>
              <w:t>ул.Средняя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E192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sz w:val="19"/>
                <w:szCs w:val="19"/>
              </w:rPr>
              <w:t>0,800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38AE9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845F3A" w14:paraId="7A5CE65D" w14:textId="77777777" w:rsidTr="00845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7" w:type="dxa"/>
          <w:trHeight w:val="100"/>
        </w:trPr>
        <w:tc>
          <w:tcPr>
            <w:tcW w:w="15111" w:type="dxa"/>
            <w:gridSpan w:val="10"/>
            <w:tcBorders>
              <w:left w:val="nil"/>
              <w:right w:val="nil"/>
            </w:tcBorders>
          </w:tcPr>
          <w:p w14:paraId="5AB55A7A" w14:textId="77777777" w:rsidR="00845F3A" w:rsidRDefault="00845F3A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C551B2" w:rsidRPr="00845F3A" w14:paraId="219EAFB3" w14:textId="77777777" w:rsidTr="00845F3A">
        <w:trPr>
          <w:gridAfter w:val="1"/>
          <w:wAfter w:w="14" w:type="dxa"/>
          <w:trHeight w:val="288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65AD9C3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16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660EE80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845F3A">
              <w:rPr>
                <w:rFonts w:cs="Arial"/>
                <w:sz w:val="19"/>
                <w:szCs w:val="19"/>
              </w:rPr>
              <w:t>20 247 820 ОП МП 16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FAA641D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396651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6CF8E8A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п.Райновское</w:t>
            </w:r>
            <w:proofErr w:type="spellEnd"/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39C3474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ул.Нижняя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0467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ул.Нижняя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1, НТ НУ1 ПК 0+00.0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E172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845F3A">
              <w:rPr>
                <w:rFonts w:cs="Arial"/>
                <w:color w:val="000000"/>
                <w:sz w:val="19"/>
                <w:szCs w:val="19"/>
              </w:rPr>
              <w:t>ул.Нижняя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 xml:space="preserve"> ,</w:t>
            </w:r>
            <w:proofErr w:type="gramEnd"/>
            <w:r w:rsidRPr="00845F3A">
              <w:rPr>
                <w:rFonts w:cs="Arial"/>
                <w:color w:val="000000"/>
                <w:sz w:val="19"/>
                <w:szCs w:val="19"/>
              </w:rPr>
              <w:t xml:space="preserve"> 35, КУ1 ПК 9+00,0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C02F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0,900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0A8F5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51B2D11B" w14:textId="77777777" w:rsidTr="00845F3A">
        <w:trPr>
          <w:gridAfter w:val="1"/>
          <w:wAfter w:w="14" w:type="dxa"/>
          <w:trHeight w:val="552"/>
        </w:trPr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720B2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E2F1E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285A9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E96AA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6AB61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AE35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ул.Нижняя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35, НУ2 ПК 9+00.0 /ВУ(л) 6+40,0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1EC3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ул.Верхняя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 xml:space="preserve">, 1, КУ2 ПК 15+40,0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142E" w14:textId="3B1081FB" w:rsidR="00C551B2" w:rsidRPr="00845F3A" w:rsidRDefault="00C551B2" w:rsidP="00C551B2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0,</w:t>
            </w:r>
            <w:r w:rsidR="00271094" w:rsidRPr="00845F3A">
              <w:rPr>
                <w:rFonts w:cs="Arial"/>
                <w:color w:val="000000"/>
                <w:sz w:val="19"/>
                <w:szCs w:val="19"/>
              </w:rPr>
              <w:t>53</w:t>
            </w:r>
            <w:r w:rsidRPr="00845F3A">
              <w:rPr>
                <w:rFonts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CED93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377DF62D" w14:textId="77777777" w:rsidTr="00845F3A">
        <w:trPr>
          <w:gridAfter w:val="1"/>
          <w:wAfter w:w="14" w:type="dxa"/>
          <w:trHeight w:val="552"/>
        </w:trPr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CD532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BB795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E8F7E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3AFBC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9ACC5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C382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ул.Нижняя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33, НУ3 ПК 15+40.0 / ВУ(л) 3+20.0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FFB5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ул.Верхняя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 xml:space="preserve">, 66, КУ3 ПК 18+60,0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B1EA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0,320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D1010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2A4D7253" w14:textId="77777777" w:rsidTr="00845F3A">
        <w:trPr>
          <w:gridAfter w:val="1"/>
          <w:wAfter w:w="14" w:type="dxa"/>
          <w:trHeight w:val="552"/>
        </w:trPr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9F74F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17F2B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87CFF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1D86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842F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C522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ул.Нижняя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21, НУ4 ПК 18+60.0 / ВУ(л) 1+80.0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7CD3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ул.Средняя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8, КТ КУ4 ПК 20+40,0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6B77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0,180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392A4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271094" w:rsidRPr="00845F3A" w14:paraId="538926FE" w14:textId="77777777" w:rsidTr="00845F3A">
        <w:trPr>
          <w:gridAfter w:val="1"/>
          <w:wAfter w:w="14" w:type="dxa"/>
          <w:trHeight w:val="552"/>
        </w:trPr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7CA171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4A77F1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E83730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99EFCC" w14:textId="77777777" w:rsidR="00271094" w:rsidRPr="00845F3A" w:rsidRDefault="00271094" w:rsidP="00271094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4A43" w14:textId="5AD4A88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подъездная дорога к гражданским захоронениям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229EC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 xml:space="preserve">ул. Нижняя, 43, </w:t>
            </w:r>
          </w:p>
          <w:p w14:paraId="65DACE6B" w14:textId="0A1F0546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НУ5 ПК 19+30.0 / ВУ(п) 1+10.0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A0D4B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место гражданских захоронений</w:t>
            </w:r>
          </w:p>
          <w:p w14:paraId="162DD629" w14:textId="797CDF4B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КТ КУ5 ПК 20+40,0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7D9CF6" w14:textId="468F3369" w:rsidR="00271094" w:rsidRPr="00845F3A" w:rsidRDefault="00271094" w:rsidP="00271094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0,110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B80CE" w14:textId="77777777" w:rsidR="00271094" w:rsidRPr="00845F3A" w:rsidRDefault="00271094" w:rsidP="00271094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C551B2" w:rsidRPr="00845F3A" w14:paraId="2AF16F88" w14:textId="77777777" w:rsidTr="00845F3A">
        <w:trPr>
          <w:gridAfter w:val="1"/>
          <w:wAfter w:w="14" w:type="dxa"/>
          <w:trHeight w:val="288"/>
        </w:trPr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79E56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22E53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7DAFA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884D5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CBB50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CAE765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sz w:val="19"/>
                <w:szCs w:val="19"/>
              </w:rPr>
              <w:t xml:space="preserve">Всего: по </w:t>
            </w:r>
            <w:proofErr w:type="spellStart"/>
            <w:r w:rsidRPr="00845F3A">
              <w:rPr>
                <w:rFonts w:cs="Arial"/>
                <w:b/>
                <w:bCs/>
                <w:sz w:val="19"/>
                <w:szCs w:val="19"/>
              </w:rPr>
              <w:t>ул.Нижняя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E6EF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sz w:val="19"/>
                <w:szCs w:val="19"/>
              </w:rPr>
              <w:t>2,040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71F1D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09DD5779" w14:textId="77777777" w:rsidTr="00845F3A">
        <w:trPr>
          <w:gridAfter w:val="1"/>
          <w:wAfter w:w="14" w:type="dxa"/>
          <w:trHeight w:val="492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07FA3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70C0"/>
                <w:sz w:val="19"/>
                <w:szCs w:val="19"/>
              </w:rPr>
            </w:pPr>
            <w:r w:rsidRPr="00845F3A">
              <w:rPr>
                <w:rFonts w:cs="Arial"/>
                <w:color w:val="0070C0"/>
                <w:sz w:val="19"/>
                <w:szCs w:val="19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D51C7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70C0"/>
                <w:sz w:val="19"/>
                <w:szCs w:val="19"/>
              </w:rPr>
            </w:pPr>
            <w:r w:rsidRPr="00845F3A">
              <w:rPr>
                <w:rFonts w:cs="Arial"/>
                <w:color w:val="0070C0"/>
                <w:sz w:val="19"/>
                <w:szCs w:val="19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716AA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70C0"/>
                <w:sz w:val="19"/>
                <w:szCs w:val="19"/>
              </w:rPr>
            </w:pPr>
            <w:r w:rsidRPr="00845F3A">
              <w:rPr>
                <w:rFonts w:cs="Arial"/>
                <w:color w:val="0070C0"/>
                <w:sz w:val="19"/>
                <w:szCs w:val="19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AD234B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70C0"/>
                <w:sz w:val="19"/>
                <w:szCs w:val="19"/>
              </w:rPr>
            </w:pPr>
            <w:r w:rsidRPr="00845F3A">
              <w:rPr>
                <w:rFonts w:cs="Arial"/>
                <w:color w:val="0070C0"/>
                <w:sz w:val="19"/>
                <w:szCs w:val="19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FBC2E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70C0"/>
                <w:sz w:val="19"/>
                <w:szCs w:val="19"/>
              </w:rPr>
            </w:pPr>
            <w:r w:rsidRPr="00845F3A">
              <w:rPr>
                <w:rFonts w:cs="Arial"/>
                <w:color w:val="0070C0"/>
                <w:sz w:val="19"/>
                <w:szCs w:val="19"/>
              </w:rPr>
              <w:t> 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752F294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sz w:val="19"/>
                <w:szCs w:val="19"/>
              </w:rPr>
              <w:t xml:space="preserve">Всего </w:t>
            </w:r>
            <w:proofErr w:type="spellStart"/>
            <w:r w:rsidRPr="00845F3A">
              <w:rPr>
                <w:rFonts w:cs="Arial"/>
                <w:b/>
                <w:bCs/>
                <w:sz w:val="19"/>
                <w:szCs w:val="19"/>
              </w:rPr>
              <w:t>п.Райновское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0BE48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sz w:val="19"/>
                <w:szCs w:val="19"/>
              </w:rPr>
              <w:t>4,110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09192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7BFEBEAA" w14:textId="77777777" w:rsidTr="00845F3A">
        <w:trPr>
          <w:gridAfter w:val="1"/>
          <w:wAfter w:w="14" w:type="dxa"/>
          <w:trHeight w:val="288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B7170BC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17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9FEA37B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20 247 820 ОП МП 17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8D26E96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BE96695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х.Перещепное</w:t>
            </w:r>
            <w:proofErr w:type="spellEnd"/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4111FCB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ул.Северная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9B63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ул.Северная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1, НТ НУ1 ПК 0+00.0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33B4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ул.Северная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7, КУ1 ПК 3+00,0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5B47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0,300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D994C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4051BDAA" w14:textId="77777777" w:rsidTr="00845F3A">
        <w:trPr>
          <w:gridAfter w:val="1"/>
          <w:wAfter w:w="14" w:type="dxa"/>
          <w:trHeight w:val="288"/>
        </w:trPr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57997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67D2E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D3A22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BFDD3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54877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DBA3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ул.Северная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7, НУ2 ПК 3+00.0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F752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ул.Северная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27, КТ КУ2 ПК 10+00,0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EF6A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 xml:space="preserve">0,700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C7B45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578A69B7" w14:textId="77777777" w:rsidTr="00845F3A">
        <w:trPr>
          <w:gridAfter w:val="1"/>
          <w:wAfter w:w="14" w:type="dxa"/>
          <w:trHeight w:val="288"/>
        </w:trPr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5F40F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09A00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0AE78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1FB79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9458B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ADD79C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sz w:val="19"/>
                <w:szCs w:val="19"/>
              </w:rPr>
              <w:t xml:space="preserve">Всего: по </w:t>
            </w:r>
            <w:proofErr w:type="spellStart"/>
            <w:r w:rsidRPr="00845F3A">
              <w:rPr>
                <w:rFonts w:cs="Arial"/>
                <w:b/>
                <w:bCs/>
                <w:sz w:val="19"/>
                <w:szCs w:val="19"/>
              </w:rPr>
              <w:t>ул.Северная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6E03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sz w:val="19"/>
                <w:szCs w:val="19"/>
              </w:rPr>
              <w:t xml:space="preserve">1,000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A4A1F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7811C834" w14:textId="77777777" w:rsidTr="00845F3A">
        <w:trPr>
          <w:gridAfter w:val="1"/>
          <w:wAfter w:w="14" w:type="dxa"/>
          <w:trHeight w:val="288"/>
        </w:trPr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406853E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18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9328DB7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20 247 820 ОП МП 18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373786D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FDFCA5B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х.Перещепное</w:t>
            </w:r>
            <w:proofErr w:type="spellEnd"/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7630051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ул.Южная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F58D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ул.Южная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2, НТ НУ1 ПК 0+00.0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BD8B2" w14:textId="72AE3CE2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ул.Южная,2</w:t>
            </w:r>
            <w:r w:rsidR="00271094" w:rsidRPr="00845F3A">
              <w:rPr>
                <w:rFonts w:cs="Arial"/>
                <w:color w:val="000000"/>
                <w:sz w:val="19"/>
                <w:szCs w:val="19"/>
              </w:rPr>
              <w:t>8</w:t>
            </w:r>
            <w:r w:rsidRPr="00845F3A">
              <w:rPr>
                <w:rFonts w:cs="Arial"/>
                <w:color w:val="000000"/>
                <w:sz w:val="19"/>
                <w:szCs w:val="19"/>
              </w:rPr>
              <w:t xml:space="preserve"> КУ1 6+50,0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0087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0,650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2090A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528403E3" w14:textId="77777777" w:rsidTr="00845F3A">
        <w:trPr>
          <w:gridAfter w:val="1"/>
          <w:wAfter w:w="14" w:type="dxa"/>
          <w:trHeight w:val="288"/>
        </w:trPr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A7198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4B40E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C3CC6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460E7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66A1D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BF77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845F3A">
              <w:rPr>
                <w:rFonts w:cs="Arial"/>
                <w:color w:val="000000"/>
                <w:sz w:val="19"/>
                <w:szCs w:val="19"/>
              </w:rPr>
              <w:t>ул.Южная</w:t>
            </w:r>
            <w:proofErr w:type="spellEnd"/>
            <w:r w:rsidRPr="00845F3A">
              <w:rPr>
                <w:rFonts w:cs="Arial"/>
                <w:color w:val="000000"/>
                <w:sz w:val="19"/>
                <w:szCs w:val="19"/>
              </w:rPr>
              <w:t>, 22, НУ2 ПК 6+50.0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057B" w14:textId="7CAF7274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ул.Южная,</w:t>
            </w:r>
            <w:r w:rsidR="00271094" w:rsidRPr="00845F3A">
              <w:rPr>
                <w:rFonts w:cs="Arial"/>
                <w:color w:val="000000"/>
                <w:sz w:val="19"/>
                <w:szCs w:val="19"/>
              </w:rPr>
              <w:t>30</w:t>
            </w:r>
            <w:r w:rsidRPr="00845F3A">
              <w:rPr>
                <w:rFonts w:cs="Arial"/>
                <w:color w:val="000000"/>
                <w:sz w:val="19"/>
                <w:szCs w:val="19"/>
              </w:rPr>
              <w:t xml:space="preserve"> КТ КУ</w:t>
            </w:r>
            <w:r w:rsidR="00EA24C2" w:rsidRPr="00845F3A">
              <w:rPr>
                <w:rFonts w:cs="Arial"/>
                <w:color w:val="000000"/>
                <w:sz w:val="19"/>
                <w:szCs w:val="19"/>
              </w:rPr>
              <w:t>2 8</w:t>
            </w:r>
            <w:r w:rsidRPr="00845F3A">
              <w:rPr>
                <w:rFonts w:cs="Arial"/>
                <w:color w:val="000000"/>
                <w:sz w:val="19"/>
                <w:szCs w:val="19"/>
              </w:rPr>
              <w:t>+70,0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23F1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0,220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58961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53A2173E" w14:textId="77777777" w:rsidTr="00845F3A">
        <w:trPr>
          <w:gridAfter w:val="1"/>
          <w:wAfter w:w="14" w:type="dxa"/>
          <w:trHeight w:val="288"/>
        </w:trPr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5F767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0FF62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2520D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2BBE1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E63A9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D1F15C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sz w:val="19"/>
                <w:szCs w:val="19"/>
              </w:rPr>
              <w:t xml:space="preserve">Всего: по </w:t>
            </w:r>
            <w:proofErr w:type="spellStart"/>
            <w:r w:rsidRPr="00845F3A">
              <w:rPr>
                <w:rFonts w:cs="Arial"/>
                <w:b/>
                <w:bCs/>
                <w:sz w:val="19"/>
                <w:szCs w:val="19"/>
              </w:rPr>
              <w:t>ул.Южная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1B47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sz w:val="19"/>
                <w:szCs w:val="19"/>
              </w:rPr>
              <w:t>0,870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47039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45D4B699" w14:textId="77777777" w:rsidTr="00845F3A">
        <w:trPr>
          <w:gridAfter w:val="1"/>
          <w:wAfter w:w="14" w:type="dxa"/>
          <w:trHeight w:val="444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28BE1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70C0"/>
                <w:sz w:val="19"/>
                <w:szCs w:val="19"/>
              </w:rPr>
            </w:pPr>
            <w:r w:rsidRPr="00845F3A">
              <w:rPr>
                <w:rFonts w:cs="Arial"/>
                <w:color w:val="0070C0"/>
                <w:sz w:val="19"/>
                <w:szCs w:val="19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CEEDC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70C0"/>
                <w:sz w:val="19"/>
                <w:szCs w:val="19"/>
              </w:rPr>
            </w:pPr>
            <w:r w:rsidRPr="00845F3A">
              <w:rPr>
                <w:rFonts w:cs="Arial"/>
                <w:color w:val="0070C0"/>
                <w:sz w:val="19"/>
                <w:szCs w:val="19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449A3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70C0"/>
                <w:sz w:val="19"/>
                <w:szCs w:val="19"/>
              </w:rPr>
            </w:pPr>
            <w:r w:rsidRPr="00845F3A">
              <w:rPr>
                <w:rFonts w:cs="Arial"/>
                <w:color w:val="0070C0"/>
                <w:sz w:val="19"/>
                <w:szCs w:val="19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9B248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70C0"/>
                <w:sz w:val="19"/>
                <w:szCs w:val="19"/>
              </w:rPr>
            </w:pPr>
            <w:r w:rsidRPr="00845F3A">
              <w:rPr>
                <w:rFonts w:cs="Arial"/>
                <w:color w:val="0070C0"/>
                <w:sz w:val="19"/>
                <w:szCs w:val="19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93340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70C0"/>
                <w:sz w:val="19"/>
                <w:szCs w:val="19"/>
              </w:rPr>
            </w:pPr>
            <w:r w:rsidRPr="00845F3A">
              <w:rPr>
                <w:rFonts w:cs="Arial"/>
                <w:color w:val="0070C0"/>
                <w:sz w:val="19"/>
                <w:szCs w:val="19"/>
              </w:rPr>
              <w:t> 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2FFCF7B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sz w:val="19"/>
                <w:szCs w:val="19"/>
              </w:rPr>
              <w:t xml:space="preserve">Всего </w:t>
            </w:r>
            <w:proofErr w:type="spellStart"/>
            <w:r w:rsidRPr="00845F3A">
              <w:rPr>
                <w:rFonts w:cs="Arial"/>
                <w:b/>
                <w:bCs/>
                <w:sz w:val="19"/>
                <w:szCs w:val="19"/>
              </w:rPr>
              <w:t>х.Перещепное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7621F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sz w:val="19"/>
                <w:szCs w:val="19"/>
              </w:rPr>
              <w:t>1,870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C3832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C551B2" w:rsidRPr="00845F3A" w14:paraId="7C992B21" w14:textId="77777777" w:rsidTr="00845F3A">
        <w:trPr>
          <w:gridAfter w:val="1"/>
          <w:wAfter w:w="14" w:type="dxa"/>
          <w:trHeight w:val="288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DDCA8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6E109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40577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26EFD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958A1B2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Всего: </w:t>
            </w:r>
            <w:proofErr w:type="spellStart"/>
            <w:r w:rsidRPr="00845F3A">
              <w:rPr>
                <w:rFonts w:cs="Arial"/>
                <w:b/>
                <w:bCs/>
                <w:color w:val="000000"/>
                <w:sz w:val="19"/>
                <w:szCs w:val="19"/>
              </w:rPr>
              <w:t>Коп</w:t>
            </w:r>
            <w:r w:rsidR="00966563" w:rsidRPr="00845F3A">
              <w:rPr>
                <w:rFonts w:cs="Arial"/>
                <w:b/>
                <w:bCs/>
                <w:color w:val="000000"/>
                <w:sz w:val="19"/>
                <w:szCs w:val="19"/>
              </w:rPr>
              <w:t>ё</w:t>
            </w:r>
            <w:r w:rsidRPr="00845F3A">
              <w:rPr>
                <w:rFonts w:cs="Arial"/>
                <w:b/>
                <w:bCs/>
                <w:color w:val="000000"/>
                <w:sz w:val="19"/>
                <w:szCs w:val="19"/>
              </w:rPr>
              <w:t>нкинское</w:t>
            </w:r>
            <w:proofErr w:type="spellEnd"/>
            <w:r w:rsidRPr="00845F3A"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 с/пос.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015EF" w14:textId="77777777" w:rsidR="00C551B2" w:rsidRPr="00845F3A" w:rsidRDefault="00C551B2" w:rsidP="00C551B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b/>
                <w:bCs/>
                <w:color w:val="000000"/>
                <w:sz w:val="19"/>
                <w:szCs w:val="19"/>
              </w:rPr>
              <w:t>13,345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65DCC" w14:textId="77777777" w:rsidR="00C551B2" w:rsidRPr="00845F3A" w:rsidRDefault="00C551B2" w:rsidP="00C551B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845F3A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</w:tbl>
    <w:p w14:paraId="1B1890E5" w14:textId="77777777" w:rsidR="00E75DAA" w:rsidRDefault="00E75DAA" w:rsidP="00910AAB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right="962" w:firstLine="0"/>
        <w:jc w:val="left"/>
        <w:rPr>
          <w:rFonts w:cs="Arial"/>
        </w:rPr>
      </w:pPr>
    </w:p>
    <w:p w14:paraId="187B5711" w14:textId="77777777" w:rsidR="00562821" w:rsidRDefault="00562821" w:rsidP="00910AAB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right="962" w:firstLine="0"/>
        <w:jc w:val="left"/>
        <w:rPr>
          <w:rFonts w:cs="Arial"/>
        </w:rPr>
      </w:pPr>
    </w:p>
    <w:p w14:paraId="4EC7F1A7" w14:textId="77777777" w:rsidR="00562821" w:rsidRDefault="00562821" w:rsidP="00910AAB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right="962" w:firstLine="0"/>
        <w:jc w:val="left"/>
        <w:rPr>
          <w:rFonts w:cs="Arial"/>
        </w:rPr>
      </w:pPr>
    </w:p>
    <w:p w14:paraId="678E82A2" w14:textId="2AFB698C" w:rsidR="00E75DAA" w:rsidRDefault="00E75DAA" w:rsidP="00F66787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right="1103" w:firstLine="0"/>
        <w:jc w:val="left"/>
        <w:rPr>
          <w:rFonts w:cs="Arial"/>
          <w:sz w:val="20"/>
          <w:szCs w:val="20"/>
        </w:rPr>
      </w:pPr>
    </w:p>
    <w:p w14:paraId="0A0CDBBB" w14:textId="2A564D6E" w:rsidR="00845F3A" w:rsidRDefault="00845F3A" w:rsidP="00F66787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right="1103" w:firstLine="0"/>
        <w:jc w:val="left"/>
        <w:rPr>
          <w:rFonts w:cs="Arial"/>
          <w:sz w:val="20"/>
          <w:szCs w:val="20"/>
        </w:rPr>
      </w:pPr>
    </w:p>
    <w:p w14:paraId="4BE54D27" w14:textId="36CDA2FE" w:rsidR="00845F3A" w:rsidRDefault="00845F3A" w:rsidP="00F66787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right="1103" w:firstLine="0"/>
        <w:jc w:val="left"/>
        <w:rPr>
          <w:rFonts w:cs="Arial"/>
          <w:sz w:val="20"/>
          <w:szCs w:val="20"/>
        </w:rPr>
      </w:pPr>
    </w:p>
    <w:p w14:paraId="09F2AB3D" w14:textId="3DA00925" w:rsidR="00845F3A" w:rsidRDefault="00845F3A" w:rsidP="00F66787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right="1103" w:firstLine="0"/>
        <w:jc w:val="left"/>
        <w:rPr>
          <w:rFonts w:cs="Arial"/>
          <w:sz w:val="20"/>
          <w:szCs w:val="20"/>
        </w:rPr>
      </w:pPr>
    </w:p>
    <w:p w14:paraId="3F8B9CF2" w14:textId="6A10B4D9" w:rsidR="00845F3A" w:rsidRDefault="00845F3A" w:rsidP="00F66787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right="1103" w:firstLine="0"/>
        <w:jc w:val="left"/>
        <w:rPr>
          <w:rFonts w:cs="Arial"/>
          <w:sz w:val="20"/>
          <w:szCs w:val="20"/>
        </w:rPr>
      </w:pPr>
    </w:p>
    <w:p w14:paraId="1DF6C6DF" w14:textId="1F380AEB" w:rsidR="00845F3A" w:rsidRDefault="00845F3A" w:rsidP="00F66787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right="1103" w:firstLine="0"/>
        <w:jc w:val="left"/>
        <w:rPr>
          <w:rFonts w:cs="Arial"/>
          <w:sz w:val="20"/>
          <w:szCs w:val="20"/>
        </w:rPr>
      </w:pPr>
    </w:p>
    <w:p w14:paraId="44078BCC" w14:textId="708AF450" w:rsidR="00845F3A" w:rsidRDefault="00845F3A" w:rsidP="00F66787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right="1103" w:firstLine="0"/>
        <w:jc w:val="left"/>
        <w:rPr>
          <w:rFonts w:cs="Arial"/>
          <w:sz w:val="20"/>
          <w:szCs w:val="20"/>
        </w:rPr>
      </w:pPr>
    </w:p>
    <w:p w14:paraId="1DCB8DC9" w14:textId="250B2114" w:rsidR="00845F3A" w:rsidRDefault="00845F3A" w:rsidP="00F66787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right="1103" w:firstLine="0"/>
        <w:jc w:val="left"/>
        <w:rPr>
          <w:rFonts w:cs="Arial"/>
          <w:sz w:val="20"/>
          <w:szCs w:val="20"/>
        </w:rPr>
      </w:pPr>
    </w:p>
    <w:p w14:paraId="3700B390" w14:textId="30F5771A" w:rsidR="00845F3A" w:rsidRDefault="00845F3A" w:rsidP="00F66787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right="1103" w:firstLine="0"/>
        <w:jc w:val="left"/>
        <w:rPr>
          <w:rFonts w:cs="Arial"/>
          <w:sz w:val="20"/>
          <w:szCs w:val="20"/>
        </w:rPr>
      </w:pPr>
    </w:p>
    <w:p w14:paraId="53E6E77A" w14:textId="5C4B14A7" w:rsidR="00845F3A" w:rsidRDefault="00845F3A" w:rsidP="00F66787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right="1103" w:firstLine="0"/>
        <w:jc w:val="left"/>
        <w:rPr>
          <w:rFonts w:cs="Arial"/>
          <w:sz w:val="20"/>
          <w:szCs w:val="20"/>
        </w:rPr>
      </w:pPr>
    </w:p>
    <w:p w14:paraId="476422A2" w14:textId="67918421" w:rsidR="00845F3A" w:rsidRDefault="00845F3A" w:rsidP="00F66787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right="1103" w:firstLine="0"/>
        <w:jc w:val="left"/>
        <w:rPr>
          <w:rFonts w:cs="Arial"/>
          <w:sz w:val="20"/>
          <w:szCs w:val="20"/>
        </w:rPr>
      </w:pPr>
    </w:p>
    <w:p w14:paraId="5486D9AD" w14:textId="5459AD12" w:rsidR="00845F3A" w:rsidRDefault="00845F3A" w:rsidP="00F66787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right="1103" w:firstLine="0"/>
        <w:jc w:val="left"/>
        <w:rPr>
          <w:rFonts w:cs="Arial"/>
          <w:sz w:val="20"/>
          <w:szCs w:val="20"/>
        </w:rPr>
      </w:pPr>
    </w:p>
    <w:p w14:paraId="0F51629C" w14:textId="4040B0B2" w:rsidR="00845F3A" w:rsidRDefault="00845F3A" w:rsidP="00F66787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right="1103" w:firstLine="0"/>
        <w:jc w:val="left"/>
        <w:rPr>
          <w:rFonts w:cs="Arial"/>
          <w:sz w:val="20"/>
          <w:szCs w:val="20"/>
        </w:rPr>
      </w:pPr>
    </w:p>
    <w:p w14:paraId="0CC77515" w14:textId="5AE366FE" w:rsidR="00845F3A" w:rsidRDefault="00845F3A" w:rsidP="00F66787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right="1103" w:firstLine="0"/>
        <w:jc w:val="left"/>
        <w:rPr>
          <w:rFonts w:cs="Arial"/>
          <w:sz w:val="20"/>
          <w:szCs w:val="20"/>
        </w:rPr>
      </w:pPr>
    </w:p>
    <w:p w14:paraId="60F2F93C" w14:textId="77777777" w:rsidR="00845F3A" w:rsidRPr="00D465EA" w:rsidRDefault="00845F3A" w:rsidP="00F66787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right="1103" w:firstLine="0"/>
        <w:jc w:val="left"/>
        <w:rPr>
          <w:rFonts w:cs="Arial"/>
          <w:sz w:val="20"/>
          <w:szCs w:val="20"/>
        </w:rPr>
      </w:pPr>
    </w:p>
    <w:p w14:paraId="6136816D" w14:textId="77777777" w:rsidR="001815D2" w:rsidRPr="00845F3A" w:rsidRDefault="001815D2" w:rsidP="001815D2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789" w:right="-64" w:firstLine="0"/>
        <w:jc w:val="right"/>
        <w:rPr>
          <w:rFonts w:cs="Arial"/>
          <w:sz w:val="22"/>
          <w:szCs w:val="22"/>
        </w:rPr>
      </w:pPr>
      <w:r w:rsidRPr="00845F3A">
        <w:rPr>
          <w:rFonts w:cs="Arial"/>
          <w:sz w:val="22"/>
          <w:szCs w:val="22"/>
        </w:rPr>
        <w:lastRenderedPageBreak/>
        <w:t>Приложение №2</w:t>
      </w:r>
    </w:p>
    <w:p w14:paraId="0310271D" w14:textId="77777777" w:rsidR="001815D2" w:rsidRPr="00845F3A" w:rsidRDefault="001815D2" w:rsidP="001815D2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789" w:right="-64" w:firstLine="0"/>
        <w:jc w:val="right"/>
        <w:rPr>
          <w:rFonts w:cs="Arial"/>
          <w:sz w:val="22"/>
          <w:szCs w:val="22"/>
        </w:rPr>
      </w:pPr>
      <w:r w:rsidRPr="00845F3A">
        <w:rPr>
          <w:rFonts w:cs="Arial"/>
          <w:sz w:val="22"/>
          <w:szCs w:val="22"/>
        </w:rPr>
        <w:t xml:space="preserve"> к постановлению администрации </w:t>
      </w:r>
    </w:p>
    <w:p w14:paraId="1DB94852" w14:textId="77777777" w:rsidR="001815D2" w:rsidRPr="00845F3A" w:rsidRDefault="001815D2" w:rsidP="001815D2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789" w:right="-64" w:firstLine="0"/>
        <w:jc w:val="right"/>
        <w:rPr>
          <w:rFonts w:cs="Arial"/>
          <w:sz w:val="22"/>
          <w:szCs w:val="22"/>
        </w:rPr>
      </w:pPr>
      <w:proofErr w:type="spellStart"/>
      <w:r w:rsidRPr="00845F3A">
        <w:rPr>
          <w:rFonts w:cs="Arial"/>
          <w:sz w:val="22"/>
          <w:szCs w:val="22"/>
        </w:rPr>
        <w:t>Копёнкинского</w:t>
      </w:r>
      <w:proofErr w:type="spellEnd"/>
      <w:r w:rsidRPr="00845F3A">
        <w:rPr>
          <w:rFonts w:cs="Arial"/>
          <w:sz w:val="22"/>
          <w:szCs w:val="22"/>
        </w:rPr>
        <w:t xml:space="preserve"> сельского поселения </w:t>
      </w:r>
    </w:p>
    <w:p w14:paraId="681841E3" w14:textId="7E01AE56" w:rsidR="001815D2" w:rsidRPr="00845F3A" w:rsidRDefault="001815D2" w:rsidP="001815D2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789" w:right="-64" w:firstLine="0"/>
        <w:jc w:val="right"/>
        <w:rPr>
          <w:rFonts w:cs="Arial"/>
          <w:sz w:val="22"/>
          <w:szCs w:val="22"/>
        </w:rPr>
      </w:pPr>
      <w:r w:rsidRPr="00845F3A">
        <w:rPr>
          <w:rFonts w:cs="Arial"/>
          <w:sz w:val="22"/>
          <w:szCs w:val="22"/>
        </w:rPr>
        <w:t>№</w:t>
      </w:r>
      <w:r w:rsidR="00FD1421">
        <w:rPr>
          <w:rFonts w:cs="Arial"/>
          <w:sz w:val="22"/>
          <w:szCs w:val="22"/>
        </w:rPr>
        <w:t xml:space="preserve"> 138 от 25.12</w:t>
      </w:r>
      <w:r w:rsidRPr="00845F3A">
        <w:rPr>
          <w:rFonts w:cs="Arial"/>
          <w:sz w:val="22"/>
          <w:szCs w:val="22"/>
        </w:rPr>
        <w:t>.2024г.</w:t>
      </w:r>
    </w:p>
    <w:p w14:paraId="05A498FB" w14:textId="77777777" w:rsidR="001815D2" w:rsidRPr="00845F3A" w:rsidRDefault="001815D2" w:rsidP="001815D2">
      <w:pPr>
        <w:ind w:firstLine="0"/>
        <w:jc w:val="right"/>
        <w:rPr>
          <w:rFonts w:cs="Arial"/>
          <w:sz w:val="22"/>
          <w:szCs w:val="22"/>
        </w:rPr>
      </w:pPr>
    </w:p>
    <w:p w14:paraId="168D7DCC" w14:textId="77777777" w:rsidR="001815D2" w:rsidRPr="00845F3A" w:rsidRDefault="001815D2" w:rsidP="001815D2">
      <w:pPr>
        <w:ind w:left="108" w:firstLine="0"/>
        <w:jc w:val="center"/>
        <w:rPr>
          <w:rFonts w:cs="Arial"/>
          <w:sz w:val="22"/>
          <w:szCs w:val="22"/>
        </w:rPr>
      </w:pPr>
      <w:r w:rsidRPr="00845F3A">
        <w:rPr>
          <w:rFonts w:cs="Arial"/>
          <w:sz w:val="22"/>
          <w:szCs w:val="22"/>
        </w:rPr>
        <w:t xml:space="preserve">Основные технические характеристики классификационных признаков </w:t>
      </w:r>
    </w:p>
    <w:p w14:paraId="4D1FBFD1" w14:textId="77777777" w:rsidR="001815D2" w:rsidRPr="00845F3A" w:rsidRDefault="001815D2" w:rsidP="001815D2">
      <w:pPr>
        <w:ind w:left="108" w:firstLine="0"/>
        <w:jc w:val="center"/>
        <w:rPr>
          <w:rFonts w:cs="Arial"/>
          <w:sz w:val="22"/>
          <w:szCs w:val="22"/>
        </w:rPr>
      </w:pPr>
      <w:r w:rsidRPr="00845F3A">
        <w:rPr>
          <w:rFonts w:cs="Arial"/>
          <w:sz w:val="22"/>
          <w:szCs w:val="22"/>
        </w:rPr>
        <w:t xml:space="preserve">дорог общего пользования местного значения, расположенных на территории </w:t>
      </w:r>
    </w:p>
    <w:p w14:paraId="560EA46B" w14:textId="77777777" w:rsidR="001815D2" w:rsidRPr="00845F3A" w:rsidRDefault="001815D2" w:rsidP="001815D2">
      <w:pPr>
        <w:ind w:left="108" w:firstLine="0"/>
        <w:jc w:val="center"/>
        <w:rPr>
          <w:rFonts w:cs="Arial"/>
          <w:sz w:val="22"/>
          <w:szCs w:val="22"/>
        </w:rPr>
      </w:pPr>
      <w:proofErr w:type="spellStart"/>
      <w:r w:rsidRPr="00845F3A">
        <w:rPr>
          <w:rFonts w:cs="Arial"/>
          <w:sz w:val="22"/>
          <w:szCs w:val="22"/>
        </w:rPr>
        <w:t>Копёнкинского</w:t>
      </w:r>
      <w:proofErr w:type="spellEnd"/>
      <w:r w:rsidRPr="00845F3A">
        <w:rPr>
          <w:rFonts w:cs="Arial"/>
          <w:sz w:val="22"/>
          <w:szCs w:val="22"/>
        </w:rPr>
        <w:t xml:space="preserve"> сельского поселения Россошанского муниципального района Воронежской области</w:t>
      </w:r>
    </w:p>
    <w:p w14:paraId="0AC68181" w14:textId="77777777" w:rsidR="001815D2" w:rsidRPr="00845F3A" w:rsidRDefault="001815D2" w:rsidP="001815D2">
      <w:pPr>
        <w:ind w:left="108" w:firstLine="0"/>
        <w:jc w:val="center"/>
        <w:rPr>
          <w:rFonts w:cs="Arial"/>
          <w:sz w:val="22"/>
          <w:szCs w:val="22"/>
        </w:rPr>
      </w:pPr>
    </w:p>
    <w:tbl>
      <w:tblPr>
        <w:tblW w:w="1545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1843"/>
        <w:gridCol w:w="1842"/>
        <w:gridCol w:w="709"/>
        <w:gridCol w:w="567"/>
        <w:gridCol w:w="1559"/>
        <w:gridCol w:w="1985"/>
        <w:gridCol w:w="1276"/>
        <w:gridCol w:w="1141"/>
        <w:gridCol w:w="849"/>
      </w:tblGrid>
      <w:tr w:rsidR="001815D2" w:rsidRPr="009552FE" w14:paraId="4EA4D1D7" w14:textId="77777777" w:rsidTr="009552FE">
        <w:trPr>
          <w:cantSplit/>
          <w:trHeight w:val="15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C62E32A" w14:textId="16B41683" w:rsidR="001815D2" w:rsidRPr="009552FE" w:rsidRDefault="001815D2" w:rsidP="009552FE">
            <w:pPr>
              <w:ind w:left="113" w:right="113"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Учетный</w:t>
            </w:r>
            <w:r w:rsidR="009552FE">
              <w:rPr>
                <w:rFonts w:cs="Arial"/>
                <w:color w:val="000000"/>
                <w:sz w:val="19"/>
                <w:szCs w:val="19"/>
              </w:rPr>
              <w:t xml:space="preserve"> </w:t>
            </w:r>
            <w:r w:rsidRPr="009552FE">
              <w:rPr>
                <w:rFonts w:cs="Arial"/>
                <w:color w:val="000000"/>
                <w:sz w:val="19"/>
                <w:szCs w:val="19"/>
              </w:rPr>
              <w:t>номер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B006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Идентификационный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DA6D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индекс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785D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Населенный пункт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6FCA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Наименование автомобильной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5B75505A" w14:textId="77777777" w:rsidR="001815D2" w:rsidRPr="009552FE" w:rsidRDefault="001815D2" w:rsidP="009552FE">
            <w:pPr>
              <w:ind w:left="113" w:right="113" w:firstLine="0"/>
              <w:jc w:val="righ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Число полос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3E9880D6" w14:textId="77777777" w:rsidR="001815D2" w:rsidRPr="009552FE" w:rsidRDefault="001815D2" w:rsidP="009552FE">
            <w:pPr>
              <w:ind w:left="113" w:right="113" w:firstLine="0"/>
              <w:jc w:val="righ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35A0B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26310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Вид покрытия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F3B73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 xml:space="preserve">Проектная пропускная способность, </w:t>
            </w:r>
            <w:proofErr w:type="spellStart"/>
            <w:r w:rsidRPr="009552FE">
              <w:rPr>
                <w:rFonts w:cs="Arial"/>
                <w:color w:val="000000"/>
                <w:sz w:val="19"/>
                <w:szCs w:val="19"/>
              </w:rPr>
              <w:t>авт</w:t>
            </w:r>
            <w:proofErr w:type="spellEnd"/>
            <w:r w:rsidRPr="009552FE">
              <w:rPr>
                <w:rFonts w:cs="Arial"/>
                <w:color w:val="000000"/>
                <w:sz w:val="19"/>
                <w:szCs w:val="19"/>
              </w:rPr>
              <w:t>/</w:t>
            </w:r>
            <w:proofErr w:type="spellStart"/>
            <w:r w:rsidRPr="009552FE">
              <w:rPr>
                <w:rFonts w:cs="Arial"/>
                <w:color w:val="000000"/>
                <w:sz w:val="19"/>
                <w:szCs w:val="19"/>
              </w:rPr>
              <w:t>сут</w:t>
            </w:r>
            <w:proofErr w:type="spellEnd"/>
            <w:r w:rsidRPr="009552FE">
              <w:rPr>
                <w:rFonts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86E11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Максимальная скорость по проектной документации, км/час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339FF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Примечание</w:t>
            </w:r>
          </w:p>
        </w:tc>
      </w:tr>
      <w:tr w:rsidR="001815D2" w:rsidRPr="009552FE" w14:paraId="323992F9" w14:textId="77777777" w:rsidTr="009552FE">
        <w:trPr>
          <w:trHeight w:val="29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2F5A8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6EBA0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20 247 820 ОП МП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56A1871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2386D2F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color w:val="000000"/>
                <w:sz w:val="19"/>
                <w:szCs w:val="19"/>
              </w:rPr>
              <w:t>п.Копенкина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9C17E84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ул. Школьная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F4AA5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F7ABA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02CC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 xml:space="preserve">Обычного типа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FBB0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Асфальтобетонное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375E4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до 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E7556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81EFD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1815D2" w:rsidRPr="009552FE" w14:paraId="75012E60" w14:textId="77777777" w:rsidTr="009552FE">
        <w:trPr>
          <w:trHeight w:val="18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823BC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FD5DD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C8C4EB5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DB46447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C77A832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ул. Школьная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C6D0A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00188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A3A3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 xml:space="preserve">Обычного типа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66E7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Грунтовое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178B9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до 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1171E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09F70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1815D2" w:rsidRPr="009552FE" w14:paraId="7F92C692" w14:textId="77777777" w:rsidTr="009552FE">
        <w:trPr>
          <w:trHeight w:val="18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D1CE6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A7F7F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20 247 820 ОП МП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9D9BE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396625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3271E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sz w:val="19"/>
                <w:szCs w:val="19"/>
              </w:rPr>
              <w:t>п.Копенкина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05C40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ул. Новая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FDF7D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D88E5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5B6F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 xml:space="preserve">Обычного типа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8B8A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Асфальтобетонное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6FB48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до 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2E44E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D5495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1815D2" w:rsidRPr="009552FE" w14:paraId="204A5551" w14:textId="77777777" w:rsidTr="00271094">
        <w:trPr>
          <w:trHeight w:val="14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8C534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22099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20 247 820 ОП МП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97D13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396625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02688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sz w:val="19"/>
                <w:szCs w:val="19"/>
              </w:rPr>
              <w:t>п.Копенкина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30712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sz w:val="19"/>
                <w:szCs w:val="19"/>
              </w:rPr>
              <w:t>ул.Молодежная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32B50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15383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8BF2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 xml:space="preserve">Обычного типа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CE6E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Асфальтобетонное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23432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до 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91AAA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09D97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1815D2" w:rsidRPr="009552FE" w14:paraId="37657D6A" w14:textId="77777777" w:rsidTr="009552FE">
        <w:trPr>
          <w:trHeight w:val="15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7C563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C5350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20 247 820 ОП МП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8B4F091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07DAF9B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color w:val="000000"/>
                <w:sz w:val="19"/>
                <w:szCs w:val="19"/>
              </w:rPr>
              <w:t>п.Копенкина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6D1B6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color w:val="000000"/>
                <w:sz w:val="19"/>
                <w:szCs w:val="19"/>
              </w:rPr>
              <w:t>ул.Рабочая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7E519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CA97A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8C67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 xml:space="preserve">Обычного типа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3884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Грунтовое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DE56A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до 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6D598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D0A01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1815D2" w:rsidRPr="009552FE" w14:paraId="24FAA71E" w14:textId="77777777" w:rsidTr="009552FE">
        <w:trPr>
          <w:trHeight w:val="1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91610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03362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20 247 820 ОП МП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F60330F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89394F9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color w:val="000000"/>
                <w:sz w:val="19"/>
                <w:szCs w:val="19"/>
              </w:rPr>
              <w:t>п.Копенкина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6FC15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ул. Северная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1937C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3DE6E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8E864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 xml:space="preserve">Обычного типа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3AA3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Асфальтобетонное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E7839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до 200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470A09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8C140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1815D2" w:rsidRPr="009552FE" w14:paraId="1D100CBE" w14:textId="77777777" w:rsidTr="00271094">
        <w:trPr>
          <w:trHeight w:val="16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9EED5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C3F6A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20 247 820 ОП МП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C999DC6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396625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C468DB8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sz w:val="19"/>
                <w:szCs w:val="19"/>
              </w:rPr>
              <w:t>п.Копенкина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7AF0C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sz w:val="19"/>
                <w:szCs w:val="19"/>
              </w:rPr>
              <w:t>ул.Веселовав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34C15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A8AAF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7393D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 xml:space="preserve">Обычного типа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B8E97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Грунтовое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9D786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до 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E1103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F8F0F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1815D2" w:rsidRPr="009552FE" w14:paraId="1C57AC7A" w14:textId="77777777" w:rsidTr="00271094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583C8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D5052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DDF2A44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5652954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F3EF3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sz w:val="19"/>
                <w:szCs w:val="19"/>
              </w:rPr>
              <w:t>ул.Веселовав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EDC66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A1303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51C1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 xml:space="preserve">Обычного типа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50FBC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Асфальтобетонное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98919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до 200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D49D8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69B12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1815D2" w:rsidRPr="009552FE" w14:paraId="0AD181DD" w14:textId="77777777" w:rsidTr="00271094">
        <w:trPr>
          <w:trHeight w:val="13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07ADE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6797A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20 247 820 ОП МП 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39F2D90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396625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CA3CAE7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sz w:val="19"/>
                <w:szCs w:val="19"/>
              </w:rPr>
              <w:t>п.Копенкина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BAE5F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sz w:val="19"/>
                <w:szCs w:val="19"/>
              </w:rPr>
              <w:t>ул.Копенкинская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D6408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3417F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A6FD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 xml:space="preserve">Обычного типа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0983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Грунтовое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492A6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до 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ABCA7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41E0B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1815D2" w:rsidRPr="009552FE" w14:paraId="5C573D0F" w14:textId="77777777" w:rsidTr="00271094">
        <w:trPr>
          <w:trHeight w:val="13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FA40C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53302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CB2949D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9FC306A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A2334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sz w:val="19"/>
                <w:szCs w:val="19"/>
              </w:rPr>
              <w:t>ул.Копенкинская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573C9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79D18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689A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 xml:space="preserve">Обычного типа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AF58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Асфальтобетонное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A7CD1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до 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31A18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CDF16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1815D2" w:rsidRPr="009552FE" w14:paraId="262C1EE5" w14:textId="77777777" w:rsidTr="009552FE">
        <w:trPr>
          <w:trHeight w:val="27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E6223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978B98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9D30682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FAD7D39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9BEF0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sz w:val="19"/>
                <w:szCs w:val="19"/>
              </w:rPr>
              <w:t>ул.Копенкинская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EBEC0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8A31F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87CC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 xml:space="preserve">Обычного типа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4650B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Щебеночное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518DB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до 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77CCD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B85E2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1815D2" w:rsidRPr="009552FE" w14:paraId="6032ECF1" w14:textId="77777777" w:rsidTr="009552FE">
        <w:trPr>
          <w:trHeight w:val="13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A1156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7B10F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20 247 820 ОП МП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D007BB7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6971191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color w:val="000000"/>
                <w:sz w:val="19"/>
                <w:szCs w:val="19"/>
              </w:rPr>
              <w:t>п.Копенкина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9CBB5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552FE">
              <w:rPr>
                <w:rFonts w:cs="Arial"/>
                <w:color w:val="000000"/>
                <w:sz w:val="19"/>
                <w:szCs w:val="19"/>
              </w:rPr>
              <w:t>пер.Западный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8A50A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032A6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3BEC1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 xml:space="preserve">Обычного типа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9D1A6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Щебеночное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C977C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до 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C4325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8A6C7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1815D2" w:rsidRPr="009552FE" w14:paraId="0E4F6A05" w14:textId="77777777" w:rsidTr="009552FE">
        <w:trPr>
          <w:trHeight w:val="4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8D2CA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7B3ECF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8258A95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3422184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C7EF3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552FE">
              <w:rPr>
                <w:rFonts w:cs="Arial"/>
                <w:color w:val="000000"/>
                <w:sz w:val="19"/>
                <w:szCs w:val="19"/>
              </w:rPr>
              <w:t>пер.Западный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EFA61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84DBA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AC764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 xml:space="preserve">Обычного типа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139B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Грунтовое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CF7B4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до 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7786E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3C4BD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1815D2" w:rsidRPr="009552FE" w14:paraId="7E78E048" w14:textId="77777777" w:rsidTr="009552FE">
        <w:trPr>
          <w:trHeight w:val="42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2EFC0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4597D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20 247 820 ОП МП 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9E7DA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06F0F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color w:val="000000"/>
                <w:sz w:val="19"/>
                <w:szCs w:val="19"/>
              </w:rPr>
              <w:t>п.Копенкина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17C9F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ул. Мира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6C85D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16125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87541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 xml:space="preserve">Обычного типа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6E38F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Грунтовое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49E1C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до 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27978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AB1EF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1815D2" w:rsidRPr="009552FE" w14:paraId="30299B4E" w14:textId="77777777" w:rsidTr="009552FE">
        <w:trPr>
          <w:trHeight w:val="2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12EC7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5AC759E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20 247 820 ОП МП 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428E279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F851F04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color w:val="000000"/>
                <w:sz w:val="19"/>
                <w:szCs w:val="19"/>
              </w:rPr>
              <w:t>п.Ворошиловский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10394E1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color w:val="000000"/>
                <w:sz w:val="19"/>
                <w:szCs w:val="19"/>
              </w:rPr>
              <w:t>ул.Ульяновская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3269A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C9187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7B421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 xml:space="preserve">Обычного типа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163D8A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Грунтовое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3B205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до 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15052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31FD9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9552FE" w:rsidRPr="009552FE" w14:paraId="52DFC9D9" w14:textId="77777777" w:rsidTr="009552FE">
        <w:trPr>
          <w:trHeight w:val="24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7C026" w14:textId="77777777" w:rsidR="009552FE" w:rsidRPr="009552FE" w:rsidRDefault="009552FE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5037" w14:textId="77777777" w:rsidR="009552FE" w:rsidRPr="009552FE" w:rsidRDefault="009552FE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20 247 820 ОП МП 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922BA" w14:textId="77777777" w:rsidR="009552FE" w:rsidRPr="009552FE" w:rsidRDefault="009552FE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5FDC2" w14:textId="77777777" w:rsidR="009552FE" w:rsidRPr="009552FE" w:rsidRDefault="009552FE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sz w:val="19"/>
                <w:szCs w:val="19"/>
              </w:rPr>
              <w:t>п.Ворошиловский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4BA32" w14:textId="77777777" w:rsidR="009552FE" w:rsidRPr="009552FE" w:rsidRDefault="009552FE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color w:val="000000"/>
                <w:sz w:val="19"/>
                <w:szCs w:val="19"/>
              </w:rPr>
              <w:t>ул.Молодежная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7C4E9" w14:textId="77777777" w:rsidR="009552FE" w:rsidRPr="009552FE" w:rsidRDefault="009552FE" w:rsidP="009552FE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A1A0E" w14:textId="77777777" w:rsidR="009552FE" w:rsidRPr="009552FE" w:rsidRDefault="009552FE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644C8" w14:textId="77777777" w:rsidR="009552FE" w:rsidRPr="009552FE" w:rsidRDefault="009552FE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 xml:space="preserve">Обычного типа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8141" w14:textId="32FA297E" w:rsidR="009552FE" w:rsidRPr="009552FE" w:rsidRDefault="009552FE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Грунтовое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050DD" w14:textId="77777777" w:rsidR="009552FE" w:rsidRPr="009552FE" w:rsidRDefault="009552FE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до 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AF53F" w14:textId="77777777" w:rsidR="009552FE" w:rsidRPr="009552FE" w:rsidRDefault="009552FE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F3CE4" w14:textId="77777777" w:rsidR="009552FE" w:rsidRPr="009552FE" w:rsidRDefault="009552FE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9552FE" w:rsidRPr="009552FE" w14:paraId="1CF95FE5" w14:textId="77777777" w:rsidTr="009552FE">
        <w:trPr>
          <w:trHeight w:val="2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F6D8F" w14:textId="77777777" w:rsidR="009552FE" w:rsidRPr="009552FE" w:rsidRDefault="009552FE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AFE15" w14:textId="77777777" w:rsidR="009552FE" w:rsidRPr="009552FE" w:rsidRDefault="009552FE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20 247 820 ОП МП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264A4" w14:textId="77777777" w:rsidR="009552FE" w:rsidRPr="009552FE" w:rsidRDefault="009552FE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BA88A" w14:textId="77777777" w:rsidR="009552FE" w:rsidRPr="009552FE" w:rsidRDefault="009552FE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sz w:val="19"/>
                <w:szCs w:val="19"/>
              </w:rPr>
              <w:t>п.Ворошиловский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DA27A" w14:textId="77777777" w:rsidR="009552FE" w:rsidRPr="009552FE" w:rsidRDefault="009552FE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color w:val="000000"/>
                <w:sz w:val="19"/>
                <w:szCs w:val="19"/>
              </w:rPr>
              <w:t>ул.Верхняя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F1555" w14:textId="77777777" w:rsidR="009552FE" w:rsidRPr="009552FE" w:rsidRDefault="009552FE" w:rsidP="009552FE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2571D" w14:textId="77777777" w:rsidR="009552FE" w:rsidRPr="009552FE" w:rsidRDefault="009552FE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4C97A" w14:textId="77777777" w:rsidR="009552FE" w:rsidRPr="009552FE" w:rsidRDefault="009552FE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 xml:space="preserve">Обычного типа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3446" w14:textId="77E326CD" w:rsidR="009552FE" w:rsidRPr="009552FE" w:rsidRDefault="009552FE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Грунтовое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C2B15" w14:textId="77777777" w:rsidR="009552FE" w:rsidRPr="009552FE" w:rsidRDefault="009552FE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до 200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DB3AC" w14:textId="77777777" w:rsidR="009552FE" w:rsidRPr="009552FE" w:rsidRDefault="009552FE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2AED1" w14:textId="77777777" w:rsidR="009552FE" w:rsidRPr="009552FE" w:rsidRDefault="009552FE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9552FE" w:rsidRPr="009552FE" w14:paraId="7160072A" w14:textId="77777777" w:rsidTr="009552FE">
        <w:trPr>
          <w:trHeight w:val="44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0911C" w14:textId="77777777" w:rsidR="009552FE" w:rsidRPr="009552FE" w:rsidRDefault="009552FE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BAC80" w14:textId="77777777" w:rsidR="009552FE" w:rsidRPr="009552FE" w:rsidRDefault="009552FE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20 247 820 ОП МП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56F5C" w14:textId="77777777" w:rsidR="009552FE" w:rsidRPr="009552FE" w:rsidRDefault="009552FE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DF37C" w14:textId="77777777" w:rsidR="009552FE" w:rsidRPr="009552FE" w:rsidRDefault="009552FE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sz w:val="19"/>
                <w:szCs w:val="19"/>
              </w:rPr>
              <w:t>п.Ворошиловский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2DECB" w14:textId="77777777" w:rsidR="009552FE" w:rsidRPr="009552FE" w:rsidRDefault="009552FE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color w:val="000000"/>
                <w:sz w:val="19"/>
                <w:szCs w:val="19"/>
              </w:rPr>
              <w:t>ул.Дружбы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A109A" w14:textId="77777777" w:rsidR="009552FE" w:rsidRPr="009552FE" w:rsidRDefault="009552FE" w:rsidP="009552FE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BAB5B" w14:textId="77777777" w:rsidR="009552FE" w:rsidRPr="009552FE" w:rsidRDefault="009552FE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97981" w14:textId="77777777" w:rsidR="009552FE" w:rsidRPr="009552FE" w:rsidRDefault="009552FE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 xml:space="preserve">Обычного типа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3397" w14:textId="2401E091" w:rsidR="009552FE" w:rsidRPr="009552FE" w:rsidRDefault="009552FE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Грунтовое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02E6A5" w14:textId="77777777" w:rsidR="009552FE" w:rsidRPr="009552FE" w:rsidRDefault="009552FE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до 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72A05" w14:textId="77777777" w:rsidR="009552FE" w:rsidRPr="009552FE" w:rsidRDefault="009552FE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40492" w14:textId="77777777" w:rsidR="009552FE" w:rsidRPr="009552FE" w:rsidRDefault="009552FE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1815D2" w:rsidRPr="009552FE" w14:paraId="646976C2" w14:textId="77777777" w:rsidTr="009552FE">
        <w:trPr>
          <w:trHeight w:val="15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FC3F5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lastRenderedPageBreak/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D3E7B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20 247 820 ОП МП 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2E288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396651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E5939FA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color w:val="000000"/>
                <w:sz w:val="19"/>
                <w:szCs w:val="19"/>
              </w:rPr>
              <w:t>п.Райновское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1D2A3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color w:val="000000"/>
                <w:sz w:val="19"/>
                <w:szCs w:val="19"/>
              </w:rPr>
              <w:t>ул.Верхняя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A6E24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01405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D05D2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 xml:space="preserve">Обычного типа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0276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Щебеночное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C330C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до 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F2675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31AD6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1815D2" w:rsidRPr="009552FE" w14:paraId="26F5A01B" w14:textId="77777777" w:rsidTr="009552FE">
        <w:trPr>
          <w:trHeight w:val="2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CFDDA5A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AE7B6B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1B813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F82A7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3FAAA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color w:val="000000"/>
                <w:sz w:val="19"/>
                <w:szCs w:val="19"/>
              </w:rPr>
              <w:t>ул.Верхняя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415DD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78B69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C29F7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 xml:space="preserve">Обычного типа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2B502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Грунтовое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6E41F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до 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A3D4C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E63BF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1815D2" w:rsidRPr="009552FE" w14:paraId="67312D66" w14:textId="77777777" w:rsidTr="009552FE">
        <w:trPr>
          <w:trHeight w:val="2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C0041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28C4A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20 247 820 ОП МП 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7CC215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396651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E793E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color w:val="000000"/>
                <w:sz w:val="19"/>
                <w:szCs w:val="19"/>
              </w:rPr>
              <w:t>п.Райновское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E22A7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color w:val="000000"/>
                <w:sz w:val="19"/>
                <w:szCs w:val="19"/>
              </w:rPr>
              <w:t>ул.Средняя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4466C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E6A7D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7FB4C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 xml:space="preserve">Обычного типа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09429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Грунтовое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0DBEA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до 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14C84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139BE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1815D2" w:rsidRPr="009552FE" w14:paraId="64CBD790" w14:textId="77777777" w:rsidTr="009552FE">
        <w:trPr>
          <w:trHeight w:val="13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79A2A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21D9E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20 247 820 ОП МП 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70080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396651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B20FE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color w:val="000000"/>
                <w:sz w:val="19"/>
                <w:szCs w:val="19"/>
              </w:rPr>
              <w:t>п.Райновское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D78BC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color w:val="000000"/>
                <w:sz w:val="19"/>
                <w:szCs w:val="19"/>
              </w:rPr>
              <w:t>ул.Нижняя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D6A36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07003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5E720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 xml:space="preserve">Обычного типа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08DC4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Щебеночное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B7B90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до 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FF13E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6BE9F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1815D2" w:rsidRPr="009552FE" w14:paraId="7E8AB352" w14:textId="77777777" w:rsidTr="009552FE">
        <w:trPr>
          <w:trHeight w:val="3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B19AE9D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CAE2E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2D8FA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AC67E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D70D2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color w:val="000000"/>
                <w:sz w:val="19"/>
                <w:szCs w:val="19"/>
              </w:rPr>
              <w:t>ул.Нижняя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DDFBD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D2486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EF61E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 xml:space="preserve">Обычного типа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4BF5A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Грунтовое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DD376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до 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621C4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A5C7B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1815D2" w:rsidRPr="009552FE" w14:paraId="46521ACB" w14:textId="77777777" w:rsidTr="009552FE">
        <w:trPr>
          <w:trHeight w:val="19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E4C6C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9699FD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20 247 820 ОП МП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E2EB8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2F7FA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color w:val="000000"/>
                <w:sz w:val="19"/>
                <w:szCs w:val="19"/>
              </w:rPr>
              <w:t>х.Перещепное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9FFA77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color w:val="000000"/>
                <w:sz w:val="19"/>
                <w:szCs w:val="19"/>
              </w:rPr>
              <w:t>ул.Северная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871C0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08BA9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A975E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 xml:space="preserve">Обычного типа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DBF87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 xml:space="preserve">Щебеночное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9515F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до 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36D3F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2EB84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1815D2" w:rsidRPr="009552FE" w14:paraId="4926783C" w14:textId="77777777" w:rsidTr="009552FE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6DAB0B1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95310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461B5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52EE1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42435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color w:val="000000"/>
                <w:sz w:val="19"/>
                <w:szCs w:val="19"/>
              </w:rPr>
              <w:t>ул.Северная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E077B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1C7D6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C2187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 xml:space="preserve">Обычного типа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0824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Грунтовое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82D97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до 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9AB88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66AA8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1815D2" w:rsidRPr="009552FE" w14:paraId="33A22D5C" w14:textId="77777777" w:rsidTr="009552FE">
        <w:trPr>
          <w:trHeight w:val="2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F8164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3D33D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20 247 820 ОП МП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B92F1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101D8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color w:val="000000"/>
                <w:sz w:val="19"/>
                <w:szCs w:val="19"/>
              </w:rPr>
              <w:t>х.Перещепное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06A39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color w:val="000000"/>
                <w:sz w:val="19"/>
                <w:szCs w:val="19"/>
              </w:rPr>
              <w:t>ул.Южная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A7F3BC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E43C5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AB98D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 xml:space="preserve">Обычного типа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D4005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 xml:space="preserve">Щебеночное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DEBF1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до 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13427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A671B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1815D2" w:rsidRPr="009552FE" w14:paraId="04BFE63B" w14:textId="77777777" w:rsidTr="009552FE">
        <w:trPr>
          <w:trHeight w:val="3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FB2F5E4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01301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5EBDA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5BF8B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21DED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552FE">
              <w:rPr>
                <w:rFonts w:cs="Arial"/>
                <w:color w:val="000000"/>
                <w:sz w:val="19"/>
                <w:szCs w:val="19"/>
              </w:rPr>
              <w:t>ул.Южная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2CC30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02509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97B58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 xml:space="preserve">Обычного типа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DE32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Грунтовое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20E7E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до 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2A195" w14:textId="77777777" w:rsidR="001815D2" w:rsidRPr="009552FE" w:rsidRDefault="001815D2" w:rsidP="009552FE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552FE">
              <w:rPr>
                <w:rFonts w:cs="Arial"/>
                <w:sz w:val="19"/>
                <w:szCs w:val="19"/>
              </w:rPr>
              <w:t>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DB89A" w14:textId="77777777" w:rsidR="001815D2" w:rsidRPr="009552FE" w:rsidRDefault="001815D2" w:rsidP="009552FE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552FE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</w:tbl>
    <w:p w14:paraId="50F029B1" w14:textId="77777777" w:rsidR="001815D2" w:rsidRPr="00D465EA" w:rsidRDefault="001815D2" w:rsidP="001815D2">
      <w:pPr>
        <w:ind w:left="108" w:firstLine="0"/>
        <w:jc w:val="center"/>
        <w:rPr>
          <w:rFonts w:cs="Arial"/>
        </w:rPr>
      </w:pPr>
    </w:p>
    <w:p w14:paraId="287C5759" w14:textId="77777777" w:rsidR="001815D2" w:rsidRDefault="001815D2" w:rsidP="001815D2">
      <w:pPr>
        <w:ind w:left="108" w:firstLine="0"/>
        <w:jc w:val="left"/>
        <w:rPr>
          <w:rFonts w:cs="Arial"/>
        </w:rPr>
      </w:pPr>
    </w:p>
    <w:p w14:paraId="452FC853" w14:textId="77777777" w:rsidR="001815D2" w:rsidRDefault="001815D2" w:rsidP="001815D2">
      <w:pPr>
        <w:ind w:left="108" w:firstLine="0"/>
        <w:jc w:val="left"/>
        <w:rPr>
          <w:rFonts w:cs="Arial"/>
        </w:rPr>
      </w:pPr>
    </w:p>
    <w:p w14:paraId="5524ED92" w14:textId="77777777" w:rsidR="001815D2" w:rsidRDefault="001815D2" w:rsidP="001815D2">
      <w:pPr>
        <w:ind w:left="108" w:firstLine="0"/>
        <w:jc w:val="left"/>
        <w:rPr>
          <w:rFonts w:cs="Arial"/>
        </w:rPr>
      </w:pPr>
    </w:p>
    <w:p w14:paraId="04BAD694" w14:textId="77777777" w:rsidR="001815D2" w:rsidRDefault="001815D2" w:rsidP="001815D2">
      <w:pPr>
        <w:ind w:left="108" w:firstLine="0"/>
        <w:jc w:val="left"/>
        <w:rPr>
          <w:rFonts w:cs="Arial"/>
        </w:rPr>
      </w:pPr>
    </w:p>
    <w:p w14:paraId="0EC6ABC2" w14:textId="77777777" w:rsidR="001815D2" w:rsidRDefault="001815D2" w:rsidP="001815D2">
      <w:pPr>
        <w:ind w:left="108" w:firstLine="0"/>
        <w:jc w:val="left"/>
        <w:rPr>
          <w:rFonts w:cs="Arial"/>
        </w:rPr>
      </w:pPr>
    </w:p>
    <w:p w14:paraId="76B7E998" w14:textId="77777777" w:rsidR="001815D2" w:rsidRDefault="001815D2" w:rsidP="001815D2">
      <w:pPr>
        <w:ind w:left="108" w:firstLine="0"/>
        <w:jc w:val="left"/>
        <w:rPr>
          <w:rFonts w:cs="Arial"/>
        </w:rPr>
      </w:pPr>
    </w:p>
    <w:p w14:paraId="08896E4C" w14:textId="77777777" w:rsidR="001815D2" w:rsidRDefault="001815D2" w:rsidP="001815D2">
      <w:pPr>
        <w:ind w:left="108" w:firstLine="0"/>
        <w:jc w:val="left"/>
        <w:rPr>
          <w:rFonts w:cs="Arial"/>
        </w:rPr>
      </w:pPr>
    </w:p>
    <w:p w14:paraId="1B5919AD" w14:textId="77777777" w:rsidR="001815D2" w:rsidRDefault="001815D2" w:rsidP="001815D2">
      <w:pPr>
        <w:ind w:left="108" w:firstLine="0"/>
        <w:jc w:val="left"/>
        <w:rPr>
          <w:rFonts w:cs="Arial"/>
        </w:rPr>
      </w:pPr>
    </w:p>
    <w:p w14:paraId="443AC0F0" w14:textId="77777777" w:rsidR="001815D2" w:rsidRDefault="001815D2" w:rsidP="001815D2">
      <w:pPr>
        <w:ind w:left="108" w:firstLine="0"/>
        <w:jc w:val="left"/>
        <w:rPr>
          <w:rFonts w:cs="Arial"/>
        </w:rPr>
      </w:pPr>
    </w:p>
    <w:p w14:paraId="1D088EC8" w14:textId="77777777" w:rsidR="001815D2" w:rsidRDefault="001815D2" w:rsidP="00B50EEC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080" w:right="-64" w:firstLine="0"/>
        <w:jc w:val="right"/>
        <w:rPr>
          <w:rFonts w:cs="Arial"/>
        </w:rPr>
      </w:pPr>
    </w:p>
    <w:p w14:paraId="6C5A4F18" w14:textId="77777777" w:rsidR="001815D2" w:rsidRDefault="001815D2" w:rsidP="00B50EEC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080" w:right="-64" w:firstLine="0"/>
        <w:jc w:val="right"/>
        <w:rPr>
          <w:rFonts w:cs="Arial"/>
        </w:rPr>
      </w:pPr>
    </w:p>
    <w:p w14:paraId="5F992DA6" w14:textId="77777777" w:rsidR="001815D2" w:rsidRDefault="001815D2" w:rsidP="00B50EEC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080" w:right="-64" w:firstLine="0"/>
        <w:jc w:val="right"/>
        <w:rPr>
          <w:rFonts w:cs="Arial"/>
        </w:rPr>
      </w:pPr>
    </w:p>
    <w:p w14:paraId="127922BB" w14:textId="77777777" w:rsidR="001815D2" w:rsidRDefault="001815D2" w:rsidP="00B50EEC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080" w:right="-64" w:firstLine="0"/>
        <w:jc w:val="right"/>
        <w:rPr>
          <w:rFonts w:cs="Arial"/>
        </w:rPr>
      </w:pPr>
    </w:p>
    <w:p w14:paraId="4C362937" w14:textId="77777777" w:rsidR="001815D2" w:rsidRDefault="001815D2" w:rsidP="00B50EEC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080" w:right="-64" w:firstLine="0"/>
        <w:jc w:val="right"/>
        <w:rPr>
          <w:rFonts w:cs="Arial"/>
        </w:rPr>
      </w:pPr>
    </w:p>
    <w:p w14:paraId="54D7EF2E" w14:textId="77777777" w:rsidR="001815D2" w:rsidRDefault="001815D2" w:rsidP="00B50EEC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080" w:right="-64" w:firstLine="0"/>
        <w:jc w:val="right"/>
        <w:rPr>
          <w:rFonts w:cs="Arial"/>
        </w:rPr>
      </w:pPr>
    </w:p>
    <w:p w14:paraId="7AFFAD7F" w14:textId="77777777" w:rsidR="001815D2" w:rsidRDefault="001815D2" w:rsidP="00B50EEC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080" w:right="-64" w:firstLine="0"/>
        <w:jc w:val="right"/>
        <w:rPr>
          <w:rFonts w:cs="Arial"/>
        </w:rPr>
      </w:pPr>
    </w:p>
    <w:p w14:paraId="3DAFCFA8" w14:textId="77777777" w:rsidR="001815D2" w:rsidRDefault="001815D2" w:rsidP="00B50EEC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080" w:right="-64" w:firstLine="0"/>
        <w:jc w:val="right"/>
        <w:rPr>
          <w:rFonts w:cs="Arial"/>
        </w:rPr>
      </w:pPr>
    </w:p>
    <w:p w14:paraId="1CBE36E0" w14:textId="77777777" w:rsidR="001815D2" w:rsidRDefault="001815D2" w:rsidP="00B50EEC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080" w:right="-64" w:firstLine="0"/>
        <w:jc w:val="right"/>
        <w:rPr>
          <w:rFonts w:cs="Arial"/>
        </w:rPr>
      </w:pPr>
    </w:p>
    <w:p w14:paraId="484BF6DB" w14:textId="77777777" w:rsidR="001815D2" w:rsidRDefault="001815D2" w:rsidP="00B50EEC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080" w:right="-64" w:firstLine="0"/>
        <w:jc w:val="right"/>
        <w:rPr>
          <w:rFonts w:cs="Arial"/>
        </w:rPr>
      </w:pPr>
    </w:p>
    <w:p w14:paraId="254A1457" w14:textId="77777777" w:rsidR="001815D2" w:rsidRDefault="001815D2" w:rsidP="00B50EEC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080" w:right="-64" w:firstLine="0"/>
        <w:jc w:val="right"/>
        <w:rPr>
          <w:rFonts w:cs="Arial"/>
        </w:rPr>
      </w:pPr>
    </w:p>
    <w:p w14:paraId="25FB0CD9" w14:textId="77777777" w:rsidR="001815D2" w:rsidRDefault="001815D2" w:rsidP="00B50EEC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080" w:right="-64" w:firstLine="0"/>
        <w:jc w:val="right"/>
        <w:rPr>
          <w:rFonts w:cs="Arial"/>
        </w:rPr>
      </w:pPr>
    </w:p>
    <w:p w14:paraId="2B28A000" w14:textId="77777777" w:rsidR="001815D2" w:rsidRDefault="001815D2" w:rsidP="00B50EEC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080" w:right="-64" w:firstLine="0"/>
        <w:jc w:val="right"/>
        <w:rPr>
          <w:rFonts w:cs="Arial"/>
        </w:rPr>
      </w:pPr>
    </w:p>
    <w:p w14:paraId="508ED832" w14:textId="77777777" w:rsidR="001815D2" w:rsidRDefault="001815D2" w:rsidP="00B50EEC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080" w:right="-64" w:firstLine="0"/>
        <w:jc w:val="right"/>
        <w:rPr>
          <w:rFonts w:cs="Arial"/>
        </w:rPr>
      </w:pPr>
    </w:p>
    <w:p w14:paraId="1308D8D9" w14:textId="77777777" w:rsidR="001815D2" w:rsidRDefault="001815D2" w:rsidP="00B50EEC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080" w:right="-64" w:firstLine="0"/>
        <w:jc w:val="right"/>
        <w:rPr>
          <w:rFonts w:cs="Arial"/>
        </w:rPr>
      </w:pPr>
    </w:p>
    <w:p w14:paraId="5573B8C6" w14:textId="77777777" w:rsidR="001815D2" w:rsidRPr="00845F3A" w:rsidRDefault="001815D2" w:rsidP="00B50EEC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080" w:right="-64" w:firstLine="0"/>
        <w:jc w:val="right"/>
        <w:rPr>
          <w:rFonts w:cs="Arial"/>
          <w:sz w:val="22"/>
          <w:szCs w:val="22"/>
        </w:rPr>
      </w:pPr>
    </w:p>
    <w:p w14:paraId="538469C2" w14:textId="77777777" w:rsidR="00B50EEC" w:rsidRPr="00845F3A" w:rsidRDefault="00F55D61" w:rsidP="00B50EEC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080" w:right="-64" w:firstLine="0"/>
        <w:jc w:val="right"/>
        <w:rPr>
          <w:rFonts w:cs="Arial"/>
          <w:sz w:val="22"/>
          <w:szCs w:val="22"/>
        </w:rPr>
      </w:pPr>
      <w:r w:rsidRPr="00845F3A">
        <w:rPr>
          <w:rFonts w:cs="Arial"/>
          <w:sz w:val="22"/>
          <w:szCs w:val="22"/>
        </w:rPr>
        <w:t>Приложение</w:t>
      </w:r>
      <w:r w:rsidR="007573FE" w:rsidRPr="00845F3A">
        <w:rPr>
          <w:rFonts w:cs="Arial"/>
          <w:sz w:val="22"/>
          <w:szCs w:val="22"/>
        </w:rPr>
        <w:t xml:space="preserve"> </w:t>
      </w:r>
      <w:r w:rsidRPr="00845F3A">
        <w:rPr>
          <w:rFonts w:cs="Arial"/>
          <w:sz w:val="22"/>
          <w:szCs w:val="22"/>
        </w:rPr>
        <w:t>№</w:t>
      </w:r>
      <w:r w:rsidR="00F66787" w:rsidRPr="00845F3A">
        <w:rPr>
          <w:rFonts w:cs="Arial"/>
          <w:sz w:val="22"/>
          <w:szCs w:val="22"/>
        </w:rPr>
        <w:t xml:space="preserve"> 3</w:t>
      </w:r>
    </w:p>
    <w:p w14:paraId="19DA0B8C" w14:textId="77777777" w:rsidR="001815D2" w:rsidRPr="00845F3A" w:rsidRDefault="007573FE" w:rsidP="00B50EEC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080" w:right="-64" w:firstLine="0"/>
        <w:jc w:val="right"/>
        <w:rPr>
          <w:rFonts w:cs="Arial"/>
          <w:sz w:val="22"/>
          <w:szCs w:val="22"/>
        </w:rPr>
      </w:pPr>
      <w:r w:rsidRPr="00845F3A">
        <w:rPr>
          <w:rFonts w:cs="Arial"/>
          <w:sz w:val="22"/>
          <w:szCs w:val="22"/>
        </w:rPr>
        <w:t xml:space="preserve"> </w:t>
      </w:r>
      <w:r w:rsidR="00F55D61" w:rsidRPr="00845F3A">
        <w:rPr>
          <w:rFonts w:cs="Arial"/>
          <w:sz w:val="22"/>
          <w:szCs w:val="22"/>
        </w:rPr>
        <w:t xml:space="preserve"> к постановлению администрации </w:t>
      </w:r>
    </w:p>
    <w:p w14:paraId="5CF9CC0E" w14:textId="77777777" w:rsidR="007B5DB8" w:rsidRPr="00845F3A" w:rsidRDefault="00AA191B" w:rsidP="00B50EEC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080" w:right="-64" w:firstLine="0"/>
        <w:jc w:val="right"/>
        <w:rPr>
          <w:rFonts w:cs="Arial"/>
          <w:sz w:val="22"/>
          <w:szCs w:val="22"/>
        </w:rPr>
      </w:pPr>
      <w:proofErr w:type="spellStart"/>
      <w:r w:rsidRPr="00845F3A">
        <w:rPr>
          <w:rFonts w:cs="Arial"/>
          <w:sz w:val="22"/>
          <w:szCs w:val="22"/>
        </w:rPr>
        <w:t>Копёнкинского</w:t>
      </w:r>
      <w:proofErr w:type="spellEnd"/>
      <w:r w:rsidR="007573FE" w:rsidRPr="00845F3A">
        <w:rPr>
          <w:rFonts w:cs="Arial"/>
          <w:sz w:val="22"/>
          <w:szCs w:val="22"/>
        </w:rPr>
        <w:t xml:space="preserve"> </w:t>
      </w:r>
      <w:r w:rsidR="00CF1452" w:rsidRPr="00845F3A">
        <w:rPr>
          <w:rFonts w:cs="Arial"/>
          <w:sz w:val="22"/>
          <w:szCs w:val="22"/>
        </w:rPr>
        <w:t>сельского поселения</w:t>
      </w:r>
    </w:p>
    <w:p w14:paraId="761618E3" w14:textId="785359EC" w:rsidR="00F55D61" w:rsidRPr="00845F3A" w:rsidRDefault="00CF1452" w:rsidP="00B50EEC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080" w:right="-64" w:firstLine="0"/>
        <w:jc w:val="right"/>
        <w:rPr>
          <w:rFonts w:cs="Arial"/>
          <w:sz w:val="22"/>
          <w:szCs w:val="22"/>
        </w:rPr>
      </w:pPr>
      <w:r w:rsidRPr="00845F3A">
        <w:rPr>
          <w:rFonts w:cs="Arial"/>
          <w:sz w:val="22"/>
          <w:szCs w:val="22"/>
        </w:rPr>
        <w:t xml:space="preserve"> №</w:t>
      </w:r>
      <w:r w:rsidR="00FD1421">
        <w:rPr>
          <w:rFonts w:cs="Arial"/>
          <w:sz w:val="22"/>
          <w:szCs w:val="22"/>
        </w:rPr>
        <w:t>138 от 25.12.</w:t>
      </w:r>
      <w:r w:rsidR="0065398E" w:rsidRPr="00845F3A">
        <w:rPr>
          <w:rFonts w:cs="Arial"/>
          <w:sz w:val="22"/>
          <w:szCs w:val="22"/>
        </w:rPr>
        <w:t>2024</w:t>
      </w:r>
      <w:r w:rsidR="00F55D61" w:rsidRPr="00845F3A">
        <w:rPr>
          <w:rFonts w:cs="Arial"/>
          <w:sz w:val="22"/>
          <w:szCs w:val="22"/>
        </w:rPr>
        <w:t>г.</w:t>
      </w:r>
    </w:p>
    <w:p w14:paraId="48C5BA92" w14:textId="77777777" w:rsidR="00CF1452" w:rsidRPr="00845F3A" w:rsidRDefault="00CF1452" w:rsidP="00B50EEC">
      <w:pPr>
        <w:tabs>
          <w:tab w:val="left" w:pos="142"/>
        </w:tabs>
        <w:ind w:left="-284" w:right="-64" w:firstLine="0"/>
        <w:rPr>
          <w:rFonts w:cs="Arial"/>
          <w:sz w:val="22"/>
          <w:szCs w:val="22"/>
        </w:rPr>
      </w:pPr>
    </w:p>
    <w:p w14:paraId="6493417D" w14:textId="77777777" w:rsidR="00CF1452" w:rsidRPr="00845F3A" w:rsidRDefault="00CF1452" w:rsidP="00F55D61">
      <w:pPr>
        <w:ind w:left="8080" w:right="1103" w:firstLine="0"/>
        <w:rPr>
          <w:rFonts w:cs="Arial"/>
          <w:sz w:val="22"/>
          <w:szCs w:val="22"/>
        </w:rPr>
      </w:pPr>
    </w:p>
    <w:p w14:paraId="00443912" w14:textId="77777777" w:rsidR="007573FE" w:rsidRPr="00845F3A" w:rsidRDefault="00F55D61" w:rsidP="00F55D61">
      <w:pPr>
        <w:ind w:left="108" w:firstLine="0"/>
        <w:jc w:val="center"/>
        <w:rPr>
          <w:rFonts w:cs="Arial"/>
          <w:sz w:val="22"/>
          <w:szCs w:val="22"/>
        </w:rPr>
      </w:pPr>
      <w:r w:rsidRPr="00845F3A">
        <w:rPr>
          <w:rFonts w:cs="Arial"/>
          <w:sz w:val="22"/>
          <w:szCs w:val="22"/>
        </w:rPr>
        <w:t xml:space="preserve">Классификация автомобильных дорог общего пользования местного значения, расположенных на территории </w:t>
      </w:r>
    </w:p>
    <w:p w14:paraId="544E2727" w14:textId="77777777" w:rsidR="00F55D61" w:rsidRPr="00845F3A" w:rsidRDefault="00AA191B" w:rsidP="00F55D61">
      <w:pPr>
        <w:ind w:left="108" w:firstLine="0"/>
        <w:jc w:val="center"/>
        <w:rPr>
          <w:rFonts w:cs="Arial"/>
          <w:sz w:val="22"/>
          <w:szCs w:val="22"/>
        </w:rPr>
      </w:pPr>
      <w:proofErr w:type="spellStart"/>
      <w:r w:rsidRPr="00845F3A">
        <w:rPr>
          <w:rFonts w:cs="Arial"/>
          <w:sz w:val="22"/>
          <w:szCs w:val="22"/>
        </w:rPr>
        <w:t>Копёнкинского</w:t>
      </w:r>
      <w:proofErr w:type="spellEnd"/>
      <w:r w:rsidR="00F55D61" w:rsidRPr="00845F3A">
        <w:rPr>
          <w:rFonts w:cs="Arial"/>
          <w:sz w:val="22"/>
          <w:szCs w:val="22"/>
        </w:rPr>
        <w:t xml:space="preserve"> сельского поселения Россошанского муниципального района </w:t>
      </w:r>
    </w:p>
    <w:p w14:paraId="5540E52D" w14:textId="77777777" w:rsidR="00952817" w:rsidRPr="00845F3A" w:rsidRDefault="00F55D61" w:rsidP="00CF1452">
      <w:pPr>
        <w:ind w:left="108" w:firstLine="0"/>
        <w:jc w:val="center"/>
        <w:rPr>
          <w:rFonts w:cs="Arial"/>
          <w:sz w:val="22"/>
          <w:szCs w:val="22"/>
        </w:rPr>
      </w:pPr>
      <w:r w:rsidRPr="00845F3A">
        <w:rPr>
          <w:rFonts w:cs="Arial"/>
          <w:sz w:val="22"/>
          <w:szCs w:val="22"/>
        </w:rPr>
        <w:t>Воронежской области в соответствии с видами покрытия</w:t>
      </w:r>
    </w:p>
    <w:p w14:paraId="35A4C7B0" w14:textId="77777777" w:rsidR="00CF1452" w:rsidRPr="00845F3A" w:rsidRDefault="00CF1452" w:rsidP="00F66787">
      <w:pPr>
        <w:ind w:firstLine="0"/>
        <w:rPr>
          <w:rFonts w:cs="Arial"/>
          <w:sz w:val="22"/>
          <w:szCs w:val="22"/>
        </w:rPr>
      </w:pPr>
    </w:p>
    <w:p w14:paraId="0D8D8AB3" w14:textId="77777777" w:rsidR="00952817" w:rsidRPr="00D465EA" w:rsidRDefault="00952817" w:rsidP="00F55D61">
      <w:pPr>
        <w:ind w:left="108" w:firstLine="0"/>
        <w:jc w:val="center"/>
        <w:rPr>
          <w:rFonts w:cs="Arial"/>
        </w:rPr>
      </w:pPr>
    </w:p>
    <w:tbl>
      <w:tblPr>
        <w:tblW w:w="1490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1"/>
        <w:gridCol w:w="1701"/>
        <w:gridCol w:w="992"/>
        <w:gridCol w:w="1843"/>
        <w:gridCol w:w="1843"/>
        <w:gridCol w:w="1984"/>
        <w:gridCol w:w="1985"/>
        <w:gridCol w:w="850"/>
        <w:gridCol w:w="851"/>
        <w:gridCol w:w="850"/>
        <w:gridCol w:w="1418"/>
      </w:tblGrid>
      <w:tr w:rsidR="009C14D3" w:rsidRPr="0065398E" w14:paraId="2DECDB53" w14:textId="77777777" w:rsidTr="005136A1">
        <w:trPr>
          <w:cantSplit/>
          <w:trHeight w:val="135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EADC0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Учетный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657B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Идентификационный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3E0B81" w14:textId="77777777" w:rsidR="00EA24C2" w:rsidRPr="009C14D3" w:rsidRDefault="00EA24C2" w:rsidP="005136A1">
            <w:pPr>
              <w:ind w:left="113" w:right="113"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Индекс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C3C63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Населенный пункт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58AC9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Наименование автомобильной дороги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A45A4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Адрес </w:t>
            </w:r>
            <w:proofErr w:type="gramStart"/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начала  а</w:t>
            </w:r>
            <w:proofErr w:type="gramEnd"/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/д (участка а/д),              км/№ дома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E91E7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Адрес </w:t>
            </w:r>
            <w:proofErr w:type="gramStart"/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конца  а</w:t>
            </w:r>
            <w:proofErr w:type="gramEnd"/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/д (участка а/д),                км/№ дома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CDFFEFF" w14:textId="77777777" w:rsidR="00EA24C2" w:rsidRPr="009C14D3" w:rsidRDefault="00EA24C2" w:rsidP="009C14D3">
            <w:pPr>
              <w:ind w:left="113" w:right="113"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Протяженность,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463955" w14:textId="77777777" w:rsidR="00EA24C2" w:rsidRPr="009C14D3" w:rsidRDefault="00EA24C2" w:rsidP="009C14D3">
            <w:pPr>
              <w:ind w:left="113" w:right="113"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Ширина покрытия, 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91235CE" w14:textId="77777777" w:rsidR="00EA24C2" w:rsidRPr="009C14D3" w:rsidRDefault="00EA24C2" w:rsidP="009C14D3">
            <w:pPr>
              <w:ind w:left="113" w:right="113"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Площадь покрытия, м кв.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6D958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Вид покрытия</w:t>
            </w:r>
          </w:p>
        </w:tc>
      </w:tr>
      <w:tr w:rsidR="009C14D3" w:rsidRPr="0065398E" w14:paraId="2C10197F" w14:textId="77777777" w:rsidTr="005136A1">
        <w:trPr>
          <w:trHeight w:val="564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6D2EB" w14:textId="77777777" w:rsidR="004C1425" w:rsidRPr="009C14D3" w:rsidRDefault="004C1425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6846D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20 247 820 ОП МП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2F13D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D6802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п.Копенкина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BED12" w14:textId="1244E89D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ул.Школьная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29353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ул. Школьная,1, НТ НУ1 ПК 0+00.0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9A8B14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ул. Школьная, 14, КУ1 ПК 2+20,0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8D65363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0,220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149BDA1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4FC99F6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AB4F5B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Асфальтобетонное</w:t>
            </w:r>
          </w:p>
        </w:tc>
      </w:tr>
      <w:tr w:rsidR="004C1425" w:rsidRPr="0065398E" w14:paraId="2215C3CD" w14:textId="77777777" w:rsidTr="005136A1">
        <w:trPr>
          <w:trHeight w:val="552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AEE2E6" w14:textId="77777777" w:rsidR="004C1425" w:rsidRPr="009C14D3" w:rsidRDefault="004C1425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4927" w14:textId="77777777" w:rsidR="004C1425" w:rsidRPr="009C14D3" w:rsidRDefault="004C1425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2E77" w14:textId="77777777" w:rsidR="004C1425" w:rsidRPr="009C14D3" w:rsidRDefault="004C1425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739B" w14:textId="77777777" w:rsidR="004C1425" w:rsidRPr="009C14D3" w:rsidRDefault="004C1425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DC1E" w14:textId="5A9E107D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ул.Школьная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A970CB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ул. Школьная,14, НУ2 ПК 2+20.0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590C5E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пер. Западный, 3, КУ2 ПК 3+70,0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F3C25EC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0,150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187BC47" w14:textId="2023975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F4EDF0F" w14:textId="269A8C12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03889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Грунтовое</w:t>
            </w:r>
          </w:p>
        </w:tc>
      </w:tr>
      <w:tr w:rsidR="004C1425" w:rsidRPr="0065398E" w14:paraId="612C070D" w14:textId="77777777" w:rsidTr="005136A1">
        <w:trPr>
          <w:trHeight w:val="420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0555D5" w14:textId="77777777" w:rsidR="004C1425" w:rsidRPr="009C14D3" w:rsidRDefault="004C1425" w:rsidP="005136A1">
            <w:pPr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BA955C" w14:textId="77777777" w:rsidR="004C1425" w:rsidRPr="009C14D3" w:rsidRDefault="004C1425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00C11C" w14:textId="77777777" w:rsidR="004C1425" w:rsidRPr="009C14D3" w:rsidRDefault="004C1425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FD5571" w14:textId="77777777" w:rsidR="004C1425" w:rsidRPr="009C14D3" w:rsidRDefault="004C1425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C3BD13" w14:textId="77777777" w:rsidR="004C1425" w:rsidRPr="009C14D3" w:rsidRDefault="004C1425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0394065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 xml:space="preserve">Всего: по </w:t>
            </w:r>
            <w:proofErr w:type="spellStart"/>
            <w:r w:rsidRPr="009C14D3">
              <w:rPr>
                <w:rFonts w:cs="Arial"/>
                <w:b/>
                <w:bCs/>
                <w:sz w:val="19"/>
                <w:szCs w:val="19"/>
              </w:rPr>
              <w:t>ул.Школьная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F6828E5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0,370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9F5E0F6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8C41C4D" w14:textId="16749A01" w:rsidR="004C1425" w:rsidRPr="009C14D3" w:rsidRDefault="004C1425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1550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67E9522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FF0000"/>
                <w:sz w:val="19"/>
                <w:szCs w:val="19"/>
              </w:rPr>
            </w:pPr>
            <w:r w:rsidRPr="009C14D3">
              <w:rPr>
                <w:rFonts w:cs="Arial"/>
                <w:color w:val="FF0000"/>
                <w:sz w:val="19"/>
                <w:szCs w:val="19"/>
              </w:rPr>
              <w:t> </w:t>
            </w:r>
          </w:p>
        </w:tc>
      </w:tr>
      <w:tr w:rsidR="009C14D3" w:rsidRPr="0065398E" w14:paraId="1FFAFB69" w14:textId="77777777" w:rsidTr="005136A1">
        <w:trPr>
          <w:trHeight w:val="564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117656C" w14:textId="77777777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AC910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20 247 820 ОП МП 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022C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E346CC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п.Копенкина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FC86A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ул. Новая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86F37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ул.Новая,1 НТ ПК 0+00.0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F4940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ул. Новая, 18, КТ ПК 2+70,0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A05E6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0,270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126BE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806DC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1350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C1CD5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Асфальтобетонное</w:t>
            </w:r>
          </w:p>
        </w:tc>
      </w:tr>
      <w:tr w:rsidR="00966563" w:rsidRPr="0065398E" w14:paraId="06957165" w14:textId="77777777" w:rsidTr="005136A1">
        <w:trPr>
          <w:trHeight w:val="46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8BB16D" w14:textId="77777777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228AF9" w14:textId="77777777" w:rsidR="00EA24C2" w:rsidRPr="009C14D3" w:rsidRDefault="00EA24C2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3A4D59" w14:textId="77777777" w:rsidR="00EA24C2" w:rsidRPr="009C14D3" w:rsidRDefault="00EA24C2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B60F79" w14:textId="77777777" w:rsidR="00EA24C2" w:rsidRPr="009C14D3" w:rsidRDefault="00EA24C2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7C5B04" w14:textId="77777777" w:rsidR="00EA24C2" w:rsidRPr="009C14D3" w:rsidRDefault="00EA24C2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7BC7BED" w14:textId="77777777" w:rsidR="00055297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 xml:space="preserve">Всего: по </w:t>
            </w:r>
            <w:proofErr w:type="spellStart"/>
            <w:r w:rsidRPr="009C14D3">
              <w:rPr>
                <w:rFonts w:cs="Arial"/>
                <w:b/>
                <w:bCs/>
                <w:sz w:val="19"/>
                <w:szCs w:val="19"/>
              </w:rPr>
              <w:t>ул.Новая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AF3E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0,270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C100E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0BDD5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1350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F5891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4C1425" w:rsidRPr="0065398E" w14:paraId="3F1FEA3C" w14:textId="77777777" w:rsidTr="005136A1">
        <w:trPr>
          <w:trHeight w:val="564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2BE471" w14:textId="69192728" w:rsidR="004C1425" w:rsidRPr="009C14D3" w:rsidRDefault="004C1425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14:paraId="64E79818" w14:textId="050018F4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20 247 820 ОП МП 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14:paraId="23C2B0C7" w14:textId="6FC9FFEF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14:paraId="7F0496E2" w14:textId="336C75FA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п.Копенкина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14:paraId="6E1D5F13" w14:textId="62F6BEED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ул. Молодежная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4938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ул.Молодежная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 1, НТ НУ1 ПК 0+00.00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EA25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ул.Школьная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 1 КУ1 ПК 2+50,0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17093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0,250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876CB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216D9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1125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35926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Асфальтобетонное</w:t>
            </w:r>
          </w:p>
        </w:tc>
      </w:tr>
      <w:tr w:rsidR="004C1425" w:rsidRPr="0065398E" w14:paraId="63231436" w14:textId="77777777" w:rsidTr="005136A1">
        <w:trPr>
          <w:trHeight w:val="564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69DB0F" w14:textId="55BF866C" w:rsidR="004C1425" w:rsidRPr="009C14D3" w:rsidRDefault="004C1425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05B16D" w14:textId="384F5012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74A0C8" w14:textId="2561E9B3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8C7A3" w14:textId="2F94CCCE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F8DC8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ул. Молодежная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1C20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ул.Школьная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 1 НУ2 ПК 2+50,0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FC2D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ул.Новая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 1, КУ2 ПК 1+70,0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50A43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0,170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783DC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A4864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1020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0A61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Асфальтобетонное</w:t>
            </w:r>
          </w:p>
        </w:tc>
      </w:tr>
      <w:tr w:rsidR="004C1425" w:rsidRPr="0065398E" w14:paraId="3825E056" w14:textId="77777777" w:rsidTr="005136A1">
        <w:trPr>
          <w:trHeight w:val="543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CB47D0" w14:textId="77777777" w:rsidR="004C1425" w:rsidRPr="009C14D3" w:rsidRDefault="004C1425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8EDB7E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873DF3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607090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CB23A0" w14:textId="77777777" w:rsidR="004C1425" w:rsidRPr="009C14D3" w:rsidRDefault="004C1425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0226667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 xml:space="preserve">Всего: по </w:t>
            </w:r>
            <w:proofErr w:type="spellStart"/>
            <w:r w:rsidRPr="009C14D3">
              <w:rPr>
                <w:rFonts w:cs="Arial"/>
                <w:b/>
                <w:bCs/>
                <w:sz w:val="19"/>
                <w:szCs w:val="19"/>
              </w:rPr>
              <w:t>ул.Молодежная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F3683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0,420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B292A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715DD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2145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E7E74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9C14D3" w:rsidRPr="0065398E" w14:paraId="74FA3E9F" w14:textId="77777777" w:rsidTr="005136A1">
        <w:trPr>
          <w:trHeight w:val="552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C25ED" w14:textId="77777777" w:rsidR="004C1425" w:rsidRPr="009C14D3" w:rsidRDefault="004C1425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7B10A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20 247 820 ОП МП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FB276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E2D02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п.Копенкина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1A541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ул.Рабочая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D8E4C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ул. Мира,1, НТ НУ1 ПК 0+00.0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F8D1BA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ул.Рабочая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 5, КУ1 ВУ(л) ПК 1+30,0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2976D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0,130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7F5B0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9002F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390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8DB19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Грунтовое</w:t>
            </w:r>
          </w:p>
        </w:tc>
      </w:tr>
      <w:tr w:rsidR="004C1425" w:rsidRPr="0065398E" w14:paraId="2C16A880" w14:textId="77777777" w:rsidTr="005136A1">
        <w:trPr>
          <w:trHeight w:val="552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415339" w14:textId="77777777" w:rsidR="004C1425" w:rsidRPr="009C14D3" w:rsidRDefault="004C1425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761E" w14:textId="77777777" w:rsidR="004C1425" w:rsidRPr="009C14D3" w:rsidRDefault="004C1425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3084" w14:textId="77777777" w:rsidR="004C1425" w:rsidRPr="009C14D3" w:rsidRDefault="004C1425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2D11" w14:textId="77777777" w:rsidR="004C1425" w:rsidRPr="009C14D3" w:rsidRDefault="004C1425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BB6C" w14:textId="7A3ADA68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ул.Рабочая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FD455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ул. Рабочая,5, НУ2 ПК 1+30.0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501A042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ул.Мира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 1, КУ2 ВУ(</w:t>
            </w:r>
            <w:proofErr w:type="gramStart"/>
            <w:r w:rsidRPr="009C14D3">
              <w:rPr>
                <w:rFonts w:cs="Arial"/>
                <w:color w:val="000000"/>
                <w:sz w:val="19"/>
                <w:szCs w:val="19"/>
              </w:rPr>
              <w:t>п)  ПК</w:t>
            </w:r>
            <w:proofErr w:type="gramEnd"/>
            <w:r w:rsidRPr="009C14D3">
              <w:rPr>
                <w:rFonts w:cs="Arial"/>
                <w:color w:val="000000"/>
                <w:sz w:val="19"/>
                <w:szCs w:val="19"/>
              </w:rPr>
              <w:t xml:space="preserve"> 3+00,0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E0CF2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0,170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F37B40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C3032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1E839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Грунтовое</w:t>
            </w:r>
          </w:p>
        </w:tc>
      </w:tr>
      <w:tr w:rsidR="004C1425" w:rsidRPr="0065398E" w14:paraId="5BE9268F" w14:textId="77777777" w:rsidTr="005136A1">
        <w:trPr>
          <w:trHeight w:val="432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4B0F83" w14:textId="77777777" w:rsidR="004C1425" w:rsidRPr="009C14D3" w:rsidRDefault="004C1425" w:rsidP="005136A1">
            <w:pPr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9F0CB3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B70F75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D8F2F0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ECCFB5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7E92986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 xml:space="preserve">Всего: по </w:t>
            </w:r>
            <w:proofErr w:type="spellStart"/>
            <w:r w:rsidRPr="009C14D3">
              <w:rPr>
                <w:rFonts w:cs="Arial"/>
                <w:b/>
                <w:bCs/>
                <w:sz w:val="19"/>
                <w:szCs w:val="19"/>
              </w:rPr>
              <w:t>ул.Рабочая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ABA32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0,300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5D2B3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10242" w14:textId="0B911B68" w:rsidR="004C1425" w:rsidRPr="009C14D3" w:rsidRDefault="007D403A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>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060AA" w14:textId="77777777" w:rsidR="004C1425" w:rsidRPr="009C14D3" w:rsidRDefault="004C1425" w:rsidP="009C14D3">
            <w:pPr>
              <w:ind w:firstLine="0"/>
              <w:jc w:val="left"/>
              <w:rPr>
                <w:rFonts w:cs="Arial"/>
                <w:color w:val="FF0000"/>
                <w:sz w:val="19"/>
                <w:szCs w:val="19"/>
              </w:rPr>
            </w:pPr>
            <w:r w:rsidRPr="009C14D3">
              <w:rPr>
                <w:rFonts w:cs="Arial"/>
                <w:color w:val="FF0000"/>
                <w:sz w:val="19"/>
                <w:szCs w:val="19"/>
              </w:rPr>
              <w:t> </w:t>
            </w:r>
          </w:p>
        </w:tc>
      </w:tr>
      <w:tr w:rsidR="009C14D3" w:rsidRPr="0065398E" w14:paraId="659464F5" w14:textId="77777777" w:rsidTr="005136A1">
        <w:trPr>
          <w:trHeight w:val="564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A791CC2" w14:textId="77777777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10C07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20 247 820 ОП МП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7424F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79B68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п.Копенкина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19BED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ул. Северная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7C750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ул. Северная, 2, НТ ПК 0+00.0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6176A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ул. Северная, 8, КТ ПК 2+70,0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CFEB1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0,270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3CD8E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180B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425A1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Асфальтобетонное</w:t>
            </w:r>
          </w:p>
        </w:tc>
      </w:tr>
      <w:tr w:rsidR="00966563" w:rsidRPr="0065398E" w14:paraId="6C780EF4" w14:textId="77777777" w:rsidTr="005136A1">
        <w:trPr>
          <w:trHeight w:val="40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F1F22F" w14:textId="77777777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AD1F" w14:textId="77777777" w:rsidR="00EA24C2" w:rsidRPr="009C14D3" w:rsidRDefault="00EA24C2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5302" w14:textId="77777777" w:rsidR="00EA24C2" w:rsidRPr="009C14D3" w:rsidRDefault="00EA24C2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37EA" w14:textId="77777777" w:rsidR="00EA24C2" w:rsidRPr="009C14D3" w:rsidRDefault="00EA24C2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CABA" w14:textId="77777777" w:rsidR="00EA24C2" w:rsidRPr="009C14D3" w:rsidRDefault="00EA24C2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345F653" w14:textId="77777777" w:rsidR="00055297" w:rsidRPr="009C14D3" w:rsidRDefault="00EA24C2" w:rsidP="009C14D3">
            <w:pPr>
              <w:spacing w:line="360" w:lineRule="auto"/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 xml:space="preserve">Всего: по </w:t>
            </w:r>
            <w:proofErr w:type="spellStart"/>
            <w:r w:rsidRPr="009C14D3">
              <w:rPr>
                <w:rFonts w:cs="Arial"/>
                <w:b/>
                <w:bCs/>
                <w:sz w:val="19"/>
                <w:szCs w:val="19"/>
              </w:rPr>
              <w:t>ул.Северная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77CD6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0,270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CD770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1CF4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9F711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FF0000"/>
                <w:sz w:val="19"/>
                <w:szCs w:val="19"/>
              </w:rPr>
            </w:pPr>
            <w:r w:rsidRPr="009C14D3">
              <w:rPr>
                <w:rFonts w:cs="Arial"/>
                <w:color w:val="FF0000"/>
                <w:sz w:val="19"/>
                <w:szCs w:val="19"/>
              </w:rPr>
              <w:t> </w:t>
            </w:r>
          </w:p>
        </w:tc>
      </w:tr>
      <w:tr w:rsidR="009C14D3" w:rsidRPr="0065398E" w14:paraId="52C6397A" w14:textId="77777777" w:rsidTr="005136A1">
        <w:trPr>
          <w:trHeight w:val="564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4E2A74B" w14:textId="77777777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8BD71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20 247 820 ОП МП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C85FAF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B88ED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п.Копенкина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0C975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ул.Веселовав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D73C8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ул. Веселова,1, НТ НУ1 ПК 0+00.0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9F972D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ул. Веселова, 15, КУ1 ПК 4+70,0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752D2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0,470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101FB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5BCCC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1880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8A3F1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Асфальтобетонное</w:t>
            </w:r>
          </w:p>
        </w:tc>
      </w:tr>
      <w:tr w:rsidR="00966563" w:rsidRPr="0065398E" w14:paraId="57521B19" w14:textId="77777777" w:rsidTr="005136A1">
        <w:trPr>
          <w:trHeight w:val="90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F0DD" w14:textId="77777777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0534" w14:textId="77777777" w:rsidR="00EA24C2" w:rsidRPr="009C14D3" w:rsidRDefault="00EA24C2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A191" w14:textId="77777777" w:rsidR="00EA24C2" w:rsidRPr="009C14D3" w:rsidRDefault="00EA24C2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ECF4" w14:textId="77777777" w:rsidR="00EA24C2" w:rsidRPr="009C14D3" w:rsidRDefault="00EA24C2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05BC" w14:textId="577ABB38" w:rsidR="00EA24C2" w:rsidRPr="009C14D3" w:rsidRDefault="004C1425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ул.Веселовав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1E6DF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ул. Веселова,5, НУ2 ПК 4+70/ВУ 1+60.0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2D03A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ул. Школьная, 1, КТ ПК 6+30,0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4B2B66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0,160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C91DE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04B2C3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AB6C3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Грунтовое</w:t>
            </w:r>
          </w:p>
        </w:tc>
      </w:tr>
      <w:tr w:rsidR="00966563" w:rsidRPr="0065398E" w14:paraId="48A66B20" w14:textId="77777777" w:rsidTr="005136A1">
        <w:trPr>
          <w:trHeight w:val="48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E67A22" w14:textId="77777777" w:rsidR="00EA24C2" w:rsidRPr="009C14D3" w:rsidRDefault="00EA24C2" w:rsidP="005136A1">
            <w:pPr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E81AFB" w14:textId="77777777" w:rsidR="00EA24C2" w:rsidRPr="009C14D3" w:rsidRDefault="00EA24C2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5FE49A" w14:textId="77777777" w:rsidR="00EA24C2" w:rsidRPr="009C14D3" w:rsidRDefault="00EA24C2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D1C47B" w14:textId="77777777" w:rsidR="00EA24C2" w:rsidRPr="009C14D3" w:rsidRDefault="00EA24C2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6B8909" w14:textId="77777777" w:rsidR="00EA24C2" w:rsidRPr="009C14D3" w:rsidRDefault="00EA24C2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574FCC0" w14:textId="77777777" w:rsidR="00055297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 xml:space="preserve">Всего: по </w:t>
            </w:r>
            <w:proofErr w:type="spellStart"/>
            <w:r w:rsidRPr="009C14D3">
              <w:rPr>
                <w:rFonts w:cs="Arial"/>
                <w:b/>
                <w:bCs/>
                <w:sz w:val="19"/>
                <w:szCs w:val="19"/>
              </w:rPr>
              <w:t>ул.Веселова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153D4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0,630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9AC14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B60B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2520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A4A6F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FF0000"/>
                <w:sz w:val="19"/>
                <w:szCs w:val="19"/>
              </w:rPr>
            </w:pPr>
            <w:r w:rsidRPr="009C14D3">
              <w:rPr>
                <w:rFonts w:cs="Arial"/>
                <w:color w:val="FF0000"/>
                <w:sz w:val="19"/>
                <w:szCs w:val="19"/>
              </w:rPr>
              <w:t> </w:t>
            </w:r>
          </w:p>
        </w:tc>
      </w:tr>
      <w:tr w:rsidR="009C14D3" w:rsidRPr="0065398E" w14:paraId="41959E04" w14:textId="77777777" w:rsidTr="005136A1">
        <w:trPr>
          <w:trHeight w:val="552"/>
        </w:trPr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3688C8F" w14:textId="77777777" w:rsidR="00EA24C2" w:rsidRPr="009C14D3" w:rsidRDefault="00EA24C2" w:rsidP="005136A1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50CEF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20 247 820 ОП МП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2E1581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396625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B9FD3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sz w:val="19"/>
                <w:szCs w:val="19"/>
              </w:rPr>
              <w:t>п.Копенкина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C3513" w14:textId="24E078C3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ул.</w:t>
            </w:r>
            <w:r w:rsidR="006D642B" w:rsidRPr="009C14D3">
              <w:rPr>
                <w:rFonts w:cs="Arial"/>
                <w:sz w:val="19"/>
                <w:szCs w:val="19"/>
              </w:rPr>
              <w:t xml:space="preserve"> </w:t>
            </w:r>
            <w:proofErr w:type="spellStart"/>
            <w:r w:rsidRPr="009C14D3">
              <w:rPr>
                <w:rFonts w:cs="Arial"/>
                <w:sz w:val="19"/>
                <w:szCs w:val="19"/>
              </w:rPr>
              <w:t>Копенкинская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CB88D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sz w:val="19"/>
                <w:szCs w:val="19"/>
              </w:rPr>
              <w:t>ул.Копенкинская</w:t>
            </w:r>
            <w:proofErr w:type="spellEnd"/>
            <w:r w:rsidRPr="009C14D3">
              <w:rPr>
                <w:rFonts w:cs="Arial"/>
                <w:sz w:val="19"/>
                <w:szCs w:val="19"/>
              </w:rPr>
              <w:t>, 1, НТ НУ1 ПК 0+00.0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0B7DD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sz w:val="19"/>
                <w:szCs w:val="19"/>
              </w:rPr>
              <w:t>ул.Копенкинская</w:t>
            </w:r>
            <w:proofErr w:type="spellEnd"/>
            <w:r w:rsidRPr="009C14D3">
              <w:rPr>
                <w:rFonts w:cs="Arial"/>
                <w:sz w:val="19"/>
                <w:szCs w:val="19"/>
              </w:rPr>
              <w:t>, 21, КУ1 ПК 2+80,0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A78EF" w14:textId="449E243B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0,</w:t>
            </w:r>
            <w:r w:rsidR="006D642B" w:rsidRPr="009C14D3">
              <w:rPr>
                <w:rFonts w:cs="Arial"/>
                <w:sz w:val="19"/>
                <w:szCs w:val="19"/>
              </w:rPr>
              <w:t>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E2A51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A0F77" w14:textId="60CF44B6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1</w:t>
            </w:r>
            <w:r w:rsidR="006D642B" w:rsidRPr="009C14D3">
              <w:rPr>
                <w:rFonts w:cs="Arial"/>
                <w:sz w:val="19"/>
                <w:szCs w:val="19"/>
              </w:rPr>
              <w:t>85</w:t>
            </w:r>
            <w:r w:rsidRPr="009C14D3">
              <w:rPr>
                <w:rFonts w:cs="Arial"/>
                <w:sz w:val="19"/>
                <w:szCs w:val="19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FF7E3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Грунтовое</w:t>
            </w:r>
          </w:p>
        </w:tc>
      </w:tr>
      <w:tr w:rsidR="009C14D3" w:rsidRPr="0065398E" w14:paraId="0E280226" w14:textId="77777777" w:rsidTr="005136A1">
        <w:trPr>
          <w:trHeight w:val="82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BD2DA" w14:textId="0AAA8A2E" w:rsidR="00EA24C2" w:rsidRPr="009C14D3" w:rsidRDefault="00EA24C2" w:rsidP="005136A1">
            <w:pPr>
              <w:ind w:firstLine="0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4AF0A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BF52A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920A0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158831" w14:textId="37BCC6C2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 </w:t>
            </w:r>
            <w:r w:rsidR="006D642B" w:rsidRPr="009C14D3">
              <w:rPr>
                <w:rFonts w:cs="Arial"/>
                <w:sz w:val="19"/>
                <w:szCs w:val="19"/>
              </w:rPr>
              <w:t xml:space="preserve">ул. </w:t>
            </w:r>
            <w:proofErr w:type="spellStart"/>
            <w:r w:rsidR="006D642B" w:rsidRPr="009C14D3">
              <w:rPr>
                <w:rFonts w:cs="Arial"/>
                <w:sz w:val="19"/>
                <w:szCs w:val="19"/>
              </w:rPr>
              <w:t>Копенкинская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6B97B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sz w:val="19"/>
                <w:szCs w:val="19"/>
              </w:rPr>
              <w:t>ул.Копенкинская</w:t>
            </w:r>
            <w:proofErr w:type="spellEnd"/>
            <w:r w:rsidRPr="009C14D3">
              <w:rPr>
                <w:rFonts w:cs="Arial"/>
                <w:sz w:val="19"/>
                <w:szCs w:val="19"/>
              </w:rPr>
              <w:t>, 25, НТ НУ2 ПК 2+80.0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6A34A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sz w:val="19"/>
                <w:szCs w:val="19"/>
              </w:rPr>
              <w:t>ул.Копенкинская</w:t>
            </w:r>
            <w:proofErr w:type="spellEnd"/>
            <w:r w:rsidRPr="009C14D3">
              <w:rPr>
                <w:rFonts w:cs="Arial"/>
                <w:sz w:val="19"/>
                <w:szCs w:val="19"/>
              </w:rPr>
              <w:t>, 73, КУ2 ПК 11+60,0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30E40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0,880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661D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4AF4E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4400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6055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Асфальтобетонное</w:t>
            </w:r>
          </w:p>
        </w:tc>
      </w:tr>
      <w:tr w:rsidR="009C14D3" w:rsidRPr="0065398E" w14:paraId="49C00315" w14:textId="77777777" w:rsidTr="005136A1">
        <w:trPr>
          <w:trHeight w:val="56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724FA" w14:textId="4B83B6E4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25500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3B41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0E76A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AC085" w14:textId="6021CD0D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  <w:r w:rsidR="006D642B" w:rsidRPr="009C14D3">
              <w:rPr>
                <w:rFonts w:cs="Arial"/>
                <w:sz w:val="19"/>
                <w:szCs w:val="19"/>
              </w:rPr>
              <w:t xml:space="preserve">ул. </w:t>
            </w:r>
            <w:proofErr w:type="spellStart"/>
            <w:r w:rsidR="006D642B" w:rsidRPr="009C14D3">
              <w:rPr>
                <w:rFonts w:cs="Arial"/>
                <w:sz w:val="19"/>
                <w:szCs w:val="19"/>
              </w:rPr>
              <w:t>Копенкинская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8A79F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sz w:val="19"/>
                <w:szCs w:val="19"/>
              </w:rPr>
              <w:t>ул.Копенкинская</w:t>
            </w:r>
            <w:proofErr w:type="spellEnd"/>
            <w:r w:rsidRPr="009C14D3">
              <w:rPr>
                <w:rFonts w:cs="Arial"/>
                <w:sz w:val="19"/>
                <w:szCs w:val="19"/>
              </w:rPr>
              <w:t>, 40, НУ3 ПК 11+60.0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381F6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sz w:val="19"/>
                <w:szCs w:val="19"/>
              </w:rPr>
              <w:t>ул.Новая</w:t>
            </w:r>
            <w:proofErr w:type="spellEnd"/>
            <w:r w:rsidRPr="009C14D3">
              <w:rPr>
                <w:rFonts w:cs="Arial"/>
                <w:sz w:val="19"/>
                <w:szCs w:val="19"/>
              </w:rPr>
              <w:t>, 18, КУ3 ПК 14+80,0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D964D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0,320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C034E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7A093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80E0D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Асфальтобетонное</w:t>
            </w:r>
          </w:p>
        </w:tc>
      </w:tr>
      <w:tr w:rsidR="009C14D3" w:rsidRPr="0065398E" w14:paraId="431AC9D4" w14:textId="77777777" w:rsidTr="005136A1">
        <w:trPr>
          <w:trHeight w:val="55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307DB" w14:textId="170C1ACD" w:rsidR="00750846" w:rsidRPr="009C14D3" w:rsidRDefault="00750846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1447C" w14:textId="77777777" w:rsidR="00750846" w:rsidRPr="009C14D3" w:rsidRDefault="00750846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D206A" w14:textId="77777777" w:rsidR="00750846" w:rsidRPr="009C14D3" w:rsidRDefault="00750846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15467" w14:textId="77777777" w:rsidR="00750846" w:rsidRPr="009C14D3" w:rsidRDefault="00750846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FE1B6" w14:textId="1FD2F15F" w:rsidR="00750846" w:rsidRPr="009C14D3" w:rsidRDefault="00750846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  <w:highlight w:val="yellow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подъездная дорога к гражданским захоронениям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A9D1A" w14:textId="3858CAAB" w:rsidR="00750846" w:rsidRPr="009C14D3" w:rsidRDefault="00750846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ул.Копенкинская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 25а</w:t>
            </w:r>
          </w:p>
          <w:p w14:paraId="65A2EB57" w14:textId="3EE7C8E5" w:rsidR="00750846" w:rsidRPr="009C14D3" w:rsidRDefault="00750846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НУ4 ПК 14+80,0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392FA" w14:textId="77777777" w:rsidR="00750846" w:rsidRPr="009C14D3" w:rsidRDefault="00750846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место гражданских захоронений</w:t>
            </w:r>
          </w:p>
          <w:p w14:paraId="362B5BD9" w14:textId="38D92AF9" w:rsidR="00750846" w:rsidRPr="009C14D3" w:rsidRDefault="00750846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КУ4 ПК 16+20,0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F553F" w14:textId="77777777" w:rsidR="00750846" w:rsidRPr="009C14D3" w:rsidRDefault="00750846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0,140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61B52" w14:textId="50CB086A" w:rsidR="00750846" w:rsidRPr="009C14D3" w:rsidRDefault="00750846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2CC91" w14:textId="346602BA" w:rsidR="00750846" w:rsidRPr="009C14D3" w:rsidRDefault="009E421F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E9DDC" w14:textId="77777777" w:rsidR="00750846" w:rsidRPr="009C14D3" w:rsidRDefault="00750846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Грунтовое</w:t>
            </w:r>
          </w:p>
        </w:tc>
      </w:tr>
      <w:tr w:rsidR="009C14D3" w:rsidRPr="0065398E" w14:paraId="1EBA1505" w14:textId="77777777" w:rsidTr="005136A1">
        <w:trPr>
          <w:trHeight w:val="82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D99BD" w14:textId="466CF95F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FCBB1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60BA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A1B60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690891" w14:textId="07568CD4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  <w:r w:rsidR="006D642B" w:rsidRPr="009C14D3">
              <w:rPr>
                <w:rFonts w:cs="Arial"/>
                <w:sz w:val="19"/>
                <w:szCs w:val="19"/>
              </w:rPr>
              <w:t xml:space="preserve">ул. </w:t>
            </w:r>
            <w:proofErr w:type="spellStart"/>
            <w:r w:rsidR="006D642B" w:rsidRPr="009C14D3">
              <w:rPr>
                <w:rFonts w:cs="Arial"/>
                <w:sz w:val="19"/>
                <w:szCs w:val="19"/>
              </w:rPr>
              <w:t>Копенкинская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A8295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sz w:val="19"/>
                <w:szCs w:val="19"/>
              </w:rPr>
              <w:t>ул.Копенкинская</w:t>
            </w:r>
            <w:proofErr w:type="spellEnd"/>
            <w:r w:rsidRPr="009C14D3">
              <w:rPr>
                <w:rFonts w:cs="Arial"/>
                <w:sz w:val="19"/>
                <w:szCs w:val="19"/>
              </w:rPr>
              <w:t>, 37, НУ5 ПК 16+20.0 (л)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07B27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sz w:val="19"/>
                <w:szCs w:val="19"/>
              </w:rPr>
              <w:t>ул.Копенкинская</w:t>
            </w:r>
            <w:proofErr w:type="spellEnd"/>
            <w:r w:rsidRPr="009C14D3">
              <w:rPr>
                <w:rFonts w:cs="Arial"/>
                <w:sz w:val="19"/>
                <w:szCs w:val="19"/>
              </w:rPr>
              <w:t xml:space="preserve">, 59, КУ5 ПК 17+20,0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145BC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0,100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D0A7A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7A13E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1A6D4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Грунтовое</w:t>
            </w:r>
          </w:p>
        </w:tc>
      </w:tr>
      <w:tr w:rsidR="009C14D3" w:rsidRPr="0065398E" w14:paraId="45358775" w14:textId="77777777" w:rsidTr="005136A1">
        <w:trPr>
          <w:trHeight w:val="82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519FC" w14:textId="5DA7959D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2C917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94A74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A087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3FCFA" w14:textId="6C9BD491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  <w:r w:rsidR="006D642B" w:rsidRPr="009C14D3">
              <w:rPr>
                <w:rFonts w:cs="Arial"/>
                <w:sz w:val="19"/>
                <w:szCs w:val="19"/>
              </w:rPr>
              <w:t xml:space="preserve">ул. </w:t>
            </w:r>
            <w:proofErr w:type="spellStart"/>
            <w:r w:rsidR="006D642B" w:rsidRPr="009C14D3">
              <w:rPr>
                <w:rFonts w:cs="Arial"/>
                <w:sz w:val="19"/>
                <w:szCs w:val="19"/>
              </w:rPr>
              <w:t>Копенкинская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CAF67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sz w:val="19"/>
                <w:szCs w:val="19"/>
              </w:rPr>
              <w:t>ул.Копенкинская</w:t>
            </w:r>
            <w:proofErr w:type="spellEnd"/>
            <w:r w:rsidRPr="009C14D3">
              <w:rPr>
                <w:rFonts w:cs="Arial"/>
                <w:sz w:val="19"/>
                <w:szCs w:val="19"/>
              </w:rPr>
              <w:t>, 71, НУ6 ПК 17+20.0 (л)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1DF2D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sz w:val="19"/>
                <w:szCs w:val="19"/>
              </w:rPr>
              <w:t>ул.Копенкинская</w:t>
            </w:r>
            <w:proofErr w:type="spellEnd"/>
            <w:r w:rsidRPr="009C14D3">
              <w:rPr>
                <w:rFonts w:cs="Arial"/>
                <w:sz w:val="19"/>
                <w:szCs w:val="19"/>
              </w:rPr>
              <w:t>, 73, КУ6 ПК 18+20,0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BBC9B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F586E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050CC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87DF8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Грунтовое</w:t>
            </w:r>
          </w:p>
        </w:tc>
      </w:tr>
      <w:tr w:rsidR="009C14D3" w:rsidRPr="0065398E" w14:paraId="4114C5AA" w14:textId="77777777" w:rsidTr="005136A1">
        <w:trPr>
          <w:trHeight w:val="55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A70CA" w14:textId="01239BA7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5D4B2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D65F0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C87A5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CAE85" w14:textId="3136B404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  <w:r w:rsidR="006D642B" w:rsidRPr="009C14D3">
              <w:rPr>
                <w:rFonts w:cs="Arial"/>
                <w:sz w:val="19"/>
                <w:szCs w:val="19"/>
              </w:rPr>
              <w:t xml:space="preserve">ул. </w:t>
            </w:r>
            <w:proofErr w:type="spellStart"/>
            <w:r w:rsidR="006D642B" w:rsidRPr="009C14D3">
              <w:rPr>
                <w:rFonts w:cs="Arial"/>
                <w:sz w:val="19"/>
                <w:szCs w:val="19"/>
              </w:rPr>
              <w:t>Копенкинская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FD52B" w14:textId="1618249D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sz w:val="19"/>
                <w:szCs w:val="19"/>
              </w:rPr>
              <w:t>ул.Копенкинская</w:t>
            </w:r>
            <w:proofErr w:type="spellEnd"/>
            <w:r w:rsidRPr="009C14D3">
              <w:rPr>
                <w:rFonts w:cs="Arial"/>
                <w:sz w:val="19"/>
                <w:szCs w:val="19"/>
              </w:rPr>
              <w:t>,</w:t>
            </w:r>
            <w:r w:rsidR="00312697" w:rsidRPr="009C14D3">
              <w:rPr>
                <w:rFonts w:cs="Arial"/>
                <w:sz w:val="19"/>
                <w:szCs w:val="19"/>
              </w:rPr>
              <w:t xml:space="preserve"> </w:t>
            </w:r>
            <w:r w:rsidRPr="009C14D3">
              <w:rPr>
                <w:rFonts w:cs="Arial"/>
                <w:sz w:val="19"/>
                <w:szCs w:val="19"/>
              </w:rPr>
              <w:t>25, НУ7 ПК 18+20.0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1BCF3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sz w:val="19"/>
                <w:szCs w:val="19"/>
              </w:rPr>
              <w:t>ул.Копенкинская</w:t>
            </w:r>
            <w:proofErr w:type="spellEnd"/>
            <w:r w:rsidRPr="009C14D3">
              <w:rPr>
                <w:rFonts w:cs="Arial"/>
                <w:sz w:val="19"/>
                <w:szCs w:val="19"/>
              </w:rPr>
              <w:t xml:space="preserve">, 5, КТ КУ7 ПК 20+70,0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A6016" w14:textId="11216B68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0,</w:t>
            </w:r>
            <w:r w:rsidR="006D642B" w:rsidRPr="009C14D3">
              <w:rPr>
                <w:rFonts w:cs="Arial"/>
                <w:sz w:val="19"/>
                <w:szCs w:val="19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51377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8B683" w14:textId="6A706593" w:rsidR="00EA24C2" w:rsidRPr="009C14D3" w:rsidRDefault="006D642B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80</w:t>
            </w:r>
            <w:r w:rsidR="00EA24C2" w:rsidRPr="009C14D3">
              <w:rPr>
                <w:rFonts w:cs="Arial"/>
                <w:sz w:val="19"/>
                <w:szCs w:val="19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EAA37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Грунтовое</w:t>
            </w:r>
          </w:p>
        </w:tc>
      </w:tr>
      <w:tr w:rsidR="00966563" w:rsidRPr="0065398E" w14:paraId="242058A4" w14:textId="77777777" w:rsidTr="005136A1">
        <w:trPr>
          <w:trHeight w:val="57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EFE1C0" w14:textId="4E17138F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4582C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74628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B52E3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78696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5230435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 xml:space="preserve">Всего: по </w:t>
            </w:r>
            <w:proofErr w:type="spellStart"/>
            <w:r w:rsidRPr="009C14D3">
              <w:rPr>
                <w:rFonts w:cs="Arial"/>
                <w:b/>
                <w:bCs/>
                <w:sz w:val="19"/>
                <w:szCs w:val="19"/>
              </w:rPr>
              <w:t>ул.Копёнкинская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53C52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2,070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7F22E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280C3" w14:textId="5E6FF345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10</w:t>
            </w:r>
            <w:r w:rsidR="007D403A">
              <w:rPr>
                <w:rFonts w:cs="Arial"/>
                <w:b/>
                <w:bCs/>
                <w:sz w:val="19"/>
                <w:szCs w:val="19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29F92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FF0000"/>
                <w:sz w:val="19"/>
                <w:szCs w:val="19"/>
              </w:rPr>
            </w:pPr>
            <w:r w:rsidRPr="009C14D3">
              <w:rPr>
                <w:rFonts w:cs="Arial"/>
                <w:color w:val="FF0000"/>
                <w:sz w:val="19"/>
                <w:szCs w:val="19"/>
              </w:rPr>
              <w:t> </w:t>
            </w:r>
          </w:p>
        </w:tc>
      </w:tr>
      <w:tr w:rsidR="009C14D3" w:rsidRPr="0065398E" w14:paraId="45497FD9" w14:textId="77777777" w:rsidTr="005136A1">
        <w:trPr>
          <w:trHeight w:val="55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552B0" w14:textId="77777777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1EBDF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20 247 820 ОП МП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2C438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E7C00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п.Копенкина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21674" w14:textId="472FD796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C14D3">
              <w:rPr>
                <w:rFonts w:cs="Arial"/>
                <w:color w:val="000000"/>
                <w:sz w:val="19"/>
                <w:szCs w:val="19"/>
              </w:rPr>
              <w:t>пер.Западный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43915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C14D3">
              <w:rPr>
                <w:rFonts w:cs="Arial"/>
                <w:color w:val="000000"/>
                <w:sz w:val="19"/>
                <w:szCs w:val="19"/>
              </w:rPr>
              <w:t>пер.Западный</w:t>
            </w:r>
            <w:proofErr w:type="spellEnd"/>
            <w:proofErr w:type="gramEnd"/>
            <w:r w:rsidRPr="009C14D3">
              <w:rPr>
                <w:rFonts w:cs="Arial"/>
                <w:color w:val="000000"/>
                <w:sz w:val="19"/>
                <w:szCs w:val="19"/>
              </w:rPr>
              <w:t>, 9, НТ НУ1 ПК 0+00.0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EA568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C14D3">
              <w:rPr>
                <w:rFonts w:cs="Arial"/>
                <w:color w:val="000000"/>
                <w:sz w:val="19"/>
                <w:szCs w:val="19"/>
              </w:rPr>
              <w:t>пер.Западный</w:t>
            </w:r>
            <w:proofErr w:type="spellEnd"/>
            <w:proofErr w:type="gramEnd"/>
            <w:r w:rsidRPr="009C14D3">
              <w:rPr>
                <w:rFonts w:cs="Arial"/>
                <w:color w:val="000000"/>
                <w:sz w:val="19"/>
                <w:szCs w:val="19"/>
              </w:rPr>
              <w:t>, 1, КУ1 ПК 2+70,0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C6B42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0,270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BB311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F1892F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1080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8D392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Щебеночное</w:t>
            </w:r>
          </w:p>
        </w:tc>
      </w:tr>
      <w:tr w:rsidR="009C14D3" w:rsidRPr="0065398E" w14:paraId="7BE7C149" w14:textId="77777777" w:rsidTr="005136A1">
        <w:trPr>
          <w:trHeight w:val="82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BA92C2" w14:textId="66563023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CD7AC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AA7FE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B9230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843040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BE7E8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C14D3">
              <w:rPr>
                <w:rFonts w:cs="Arial"/>
                <w:color w:val="000000"/>
                <w:sz w:val="19"/>
                <w:szCs w:val="19"/>
              </w:rPr>
              <w:t>пер.Западный</w:t>
            </w:r>
            <w:proofErr w:type="spellEnd"/>
            <w:proofErr w:type="gramEnd"/>
            <w:r w:rsidRPr="009C14D3">
              <w:rPr>
                <w:rFonts w:cs="Arial"/>
                <w:color w:val="000000"/>
                <w:sz w:val="19"/>
                <w:szCs w:val="19"/>
              </w:rPr>
              <w:t>, 9, НУ2 ПК 2+70.0 /ВУ(л) 0+60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C9542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C14D3">
              <w:rPr>
                <w:rFonts w:cs="Arial"/>
                <w:color w:val="000000"/>
                <w:sz w:val="19"/>
                <w:szCs w:val="19"/>
              </w:rPr>
              <w:t>пер.Копенкинская</w:t>
            </w:r>
            <w:proofErr w:type="spellEnd"/>
            <w:proofErr w:type="gramEnd"/>
            <w:r w:rsidRPr="009C14D3">
              <w:rPr>
                <w:rFonts w:cs="Arial"/>
                <w:color w:val="000000"/>
                <w:sz w:val="19"/>
                <w:szCs w:val="19"/>
              </w:rPr>
              <w:t>, 30, КУ2 ПК 3+30,0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6E6FC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0,060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81B80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3E20E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403EF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Грунтовое</w:t>
            </w:r>
          </w:p>
        </w:tc>
      </w:tr>
      <w:tr w:rsidR="009C14D3" w:rsidRPr="0065398E" w14:paraId="6D5D216D" w14:textId="77777777" w:rsidTr="005136A1">
        <w:trPr>
          <w:trHeight w:val="82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F0915" w14:textId="13819632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C0BF8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A422C7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70588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C190F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A2872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C14D3">
              <w:rPr>
                <w:rFonts w:cs="Arial"/>
                <w:color w:val="000000"/>
                <w:sz w:val="19"/>
                <w:szCs w:val="19"/>
              </w:rPr>
              <w:t>пер.Западный</w:t>
            </w:r>
            <w:proofErr w:type="spellEnd"/>
            <w:proofErr w:type="gramEnd"/>
            <w:r w:rsidRPr="009C14D3">
              <w:rPr>
                <w:rFonts w:cs="Arial"/>
                <w:color w:val="000000"/>
                <w:sz w:val="19"/>
                <w:szCs w:val="19"/>
              </w:rPr>
              <w:t>, 1, НУ3 ПК 3+30.0 /ВУ(п) 1+20.0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E68A4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C14D3">
              <w:rPr>
                <w:rFonts w:cs="Arial"/>
                <w:color w:val="000000"/>
                <w:sz w:val="19"/>
                <w:szCs w:val="19"/>
              </w:rPr>
              <w:t>пер.Школьная</w:t>
            </w:r>
            <w:proofErr w:type="spellEnd"/>
            <w:proofErr w:type="gramEnd"/>
            <w:r w:rsidRPr="009C14D3">
              <w:rPr>
                <w:rFonts w:cs="Arial"/>
                <w:color w:val="000000"/>
                <w:sz w:val="19"/>
                <w:szCs w:val="19"/>
              </w:rPr>
              <w:t>, 9, КТ КУ3 ПК 4+50,0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14381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0,120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D7833B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24056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AC4CF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Грунтовое</w:t>
            </w:r>
          </w:p>
        </w:tc>
      </w:tr>
      <w:tr w:rsidR="00966563" w:rsidRPr="0065398E" w14:paraId="6AB83812" w14:textId="77777777" w:rsidTr="005136A1">
        <w:trPr>
          <w:trHeight w:val="591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8367B" w14:textId="6D6BA9B8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EC51C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C6E0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5FEDA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EB1C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E673585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 xml:space="preserve">Всего: по </w:t>
            </w:r>
            <w:proofErr w:type="spellStart"/>
            <w:proofErr w:type="gramStart"/>
            <w:r w:rsidRPr="009C14D3">
              <w:rPr>
                <w:rFonts w:cs="Arial"/>
                <w:b/>
                <w:bCs/>
                <w:sz w:val="19"/>
                <w:szCs w:val="19"/>
              </w:rPr>
              <w:t>пер.Западный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D36C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0,450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BA671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D2CB2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874DF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FF0000"/>
                <w:sz w:val="19"/>
                <w:szCs w:val="19"/>
              </w:rPr>
            </w:pPr>
            <w:r w:rsidRPr="009C14D3">
              <w:rPr>
                <w:rFonts w:cs="Arial"/>
                <w:color w:val="FF0000"/>
                <w:sz w:val="19"/>
                <w:szCs w:val="19"/>
              </w:rPr>
              <w:t> </w:t>
            </w:r>
          </w:p>
        </w:tc>
      </w:tr>
      <w:tr w:rsidR="009C14D3" w:rsidRPr="0065398E" w14:paraId="1672A3F0" w14:textId="77777777" w:rsidTr="005136A1">
        <w:trPr>
          <w:trHeight w:val="55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BF90F" w14:textId="77777777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E8B37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20 247 820 ОП МП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FA3DC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DF176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п.Копенкина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4FABC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ул. Мира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3C0FC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ул. Мира, 2, НТ ПК 0+00.0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F5058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ул. Мира, 6, КТ ПК 2+90,0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A4725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0,290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7FDA1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9E341" w14:textId="349356E3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1</w:t>
            </w:r>
            <w:r w:rsidR="006D642B" w:rsidRPr="009C14D3">
              <w:rPr>
                <w:rFonts w:cs="Arial"/>
                <w:color w:val="000000"/>
                <w:sz w:val="19"/>
                <w:szCs w:val="19"/>
              </w:rPr>
              <w:t>16</w:t>
            </w:r>
            <w:r w:rsidRPr="009C14D3">
              <w:rPr>
                <w:rFonts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FFF51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Грунтовое</w:t>
            </w:r>
          </w:p>
        </w:tc>
      </w:tr>
      <w:tr w:rsidR="00966563" w:rsidRPr="0065398E" w14:paraId="39F94CE3" w14:textId="77777777" w:rsidTr="005136A1">
        <w:trPr>
          <w:trHeight w:val="409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7FC0A" w14:textId="565AE277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CDAE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6D6DD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DBB4B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7125F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188B675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 xml:space="preserve">Всего: по </w:t>
            </w:r>
            <w:proofErr w:type="spellStart"/>
            <w:r w:rsidRPr="009C14D3">
              <w:rPr>
                <w:rFonts w:cs="Arial"/>
                <w:b/>
                <w:bCs/>
                <w:sz w:val="19"/>
                <w:szCs w:val="19"/>
              </w:rPr>
              <w:t>ул.Мира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C6837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0,290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6EB48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D24B6" w14:textId="27C6FA52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1</w:t>
            </w:r>
            <w:r w:rsidR="006D642B" w:rsidRPr="009C14D3">
              <w:rPr>
                <w:rFonts w:cs="Arial"/>
                <w:b/>
                <w:bCs/>
                <w:sz w:val="19"/>
                <w:szCs w:val="19"/>
              </w:rPr>
              <w:t>16</w:t>
            </w:r>
            <w:r w:rsidRPr="009C14D3">
              <w:rPr>
                <w:rFonts w:cs="Arial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6481D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</w:tr>
      <w:tr w:rsidR="009C14D3" w:rsidRPr="0065398E" w14:paraId="68F7C575" w14:textId="77777777" w:rsidTr="005136A1">
        <w:trPr>
          <w:trHeight w:val="56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77DD4" w14:textId="77AEDB59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2EDEE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E9AF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C48A8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C14CC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69FB0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90B03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785765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2,850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D8758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E2A03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12820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E9646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Асфальтобетонное</w:t>
            </w:r>
          </w:p>
        </w:tc>
      </w:tr>
      <w:tr w:rsidR="009C14D3" w:rsidRPr="0065398E" w14:paraId="0BC67ED8" w14:textId="77777777" w:rsidTr="005136A1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F0508" w14:textId="0A21E9A9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0AA1F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B332A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6AC2C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7ECA0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D8B65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9704B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5B57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0,270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4FE70F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FE6EA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1080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A8F41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Щебеночное </w:t>
            </w:r>
          </w:p>
        </w:tc>
      </w:tr>
      <w:tr w:rsidR="009C14D3" w:rsidRPr="0065398E" w14:paraId="4DC4692D" w14:textId="77777777" w:rsidTr="005136A1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CC9DB" w14:textId="520DA37A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8C8E5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00070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D9D4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7AFC4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EDF85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1F20A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F6C15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1,950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2449D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EEC7E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8360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34CC2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Грунтовое</w:t>
            </w:r>
          </w:p>
        </w:tc>
      </w:tr>
      <w:tr w:rsidR="00966563" w:rsidRPr="0065398E" w14:paraId="56A36F24" w14:textId="77777777" w:rsidTr="005136A1">
        <w:trPr>
          <w:trHeight w:val="491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3D4D9" w14:textId="70456A2A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9344A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7E237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E0E9A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313BE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6B94C25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Всего </w:t>
            </w:r>
            <w:proofErr w:type="spellStart"/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п.Копенкина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B057A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5,070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DF196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9E04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2</w:t>
            </w:r>
            <w:r w:rsidR="00F66787" w:rsidRPr="009C14D3">
              <w:rPr>
                <w:rFonts w:cs="Arial"/>
                <w:b/>
                <w:bCs/>
                <w:sz w:val="19"/>
                <w:szCs w:val="19"/>
              </w:rPr>
              <w:t>2725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E0D5D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color w:val="0070C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70C0"/>
                <w:sz w:val="19"/>
                <w:szCs w:val="19"/>
              </w:rPr>
              <w:t>х</w:t>
            </w:r>
          </w:p>
        </w:tc>
      </w:tr>
      <w:tr w:rsidR="009C14D3" w:rsidRPr="0065398E" w14:paraId="18EFDC2E" w14:textId="77777777" w:rsidTr="005136A1">
        <w:trPr>
          <w:trHeight w:val="71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BA76C" w14:textId="77777777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2B0EE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20 247 820 ОП МП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A5402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59763" w14:textId="116E6A9D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п.Ворошиловский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9A1B6" w14:textId="1D24429C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ул.Ульяновская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DA487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ул.Ульяновская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 1, НТ ПК 0+00.0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D879D" w14:textId="7A6447F5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ул.Ульяновская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</w:t>
            </w:r>
            <w:r w:rsidR="006D642B" w:rsidRPr="009C14D3">
              <w:rPr>
                <w:rFonts w:cs="Arial"/>
                <w:color w:val="000000"/>
                <w:sz w:val="19"/>
                <w:szCs w:val="19"/>
              </w:rPr>
              <w:t xml:space="preserve"> </w:t>
            </w:r>
            <w:r w:rsidRPr="009C14D3">
              <w:rPr>
                <w:rFonts w:cs="Arial"/>
                <w:color w:val="000000"/>
                <w:sz w:val="19"/>
                <w:szCs w:val="19"/>
              </w:rPr>
              <w:t>29, КТ ПК 10+00,0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87131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B5904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2BDBA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4000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56927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Грунтовое</w:t>
            </w:r>
          </w:p>
        </w:tc>
      </w:tr>
      <w:tr w:rsidR="009C14D3" w:rsidRPr="0065398E" w14:paraId="5377BAB4" w14:textId="77777777" w:rsidTr="005136A1">
        <w:trPr>
          <w:trHeight w:val="55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E907A" w14:textId="77777777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961E7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20 247 820 ОП МП 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D9CA1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EB1CA" w14:textId="53FCC9B3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sz w:val="19"/>
                <w:szCs w:val="19"/>
              </w:rPr>
              <w:t>п.Ворошиловский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27218" w14:textId="760446FD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ул.Молодежная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00A43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ул.Молодежная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 1, НТ ПК 0+00.0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69CD0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ул.Молодежная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 9, КТ ПК 2+20,0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A7D66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0,220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9A7D7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8D1A0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EBDE5" w14:textId="1203227E" w:rsidR="00EA24C2" w:rsidRPr="009C14D3" w:rsidRDefault="006D642B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Грунтовое</w:t>
            </w:r>
          </w:p>
        </w:tc>
      </w:tr>
      <w:tr w:rsidR="009C14D3" w:rsidRPr="0065398E" w14:paraId="5140630B" w14:textId="77777777" w:rsidTr="005136A1">
        <w:trPr>
          <w:trHeight w:val="55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2744B" w14:textId="77777777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4201D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20 247 820 ОП МП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00BB38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B4683" w14:textId="23D2A881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sz w:val="19"/>
                <w:szCs w:val="19"/>
              </w:rPr>
              <w:t>п.Ворошиловский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F88D3" w14:textId="738FCCC5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ул.Верхняя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0C870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ул.Верхняя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 1, НТ ПК 0+00.0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65CF6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ул.Верхняя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 xml:space="preserve">, </w:t>
            </w:r>
            <w:proofErr w:type="gramStart"/>
            <w:r w:rsidRPr="009C14D3">
              <w:rPr>
                <w:rFonts w:cs="Arial"/>
                <w:color w:val="000000"/>
                <w:sz w:val="19"/>
                <w:szCs w:val="19"/>
              </w:rPr>
              <w:t>14,КТ</w:t>
            </w:r>
            <w:proofErr w:type="gramEnd"/>
            <w:r w:rsidRPr="009C14D3">
              <w:rPr>
                <w:rFonts w:cs="Arial"/>
                <w:color w:val="000000"/>
                <w:sz w:val="19"/>
                <w:szCs w:val="19"/>
              </w:rPr>
              <w:t xml:space="preserve"> ПК 3+50,0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790EE6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0,350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D7CFA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03A1D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26CAF" w14:textId="7B1D1AD0" w:rsidR="00EA24C2" w:rsidRPr="009C14D3" w:rsidRDefault="006D642B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Грунтовое</w:t>
            </w:r>
          </w:p>
        </w:tc>
      </w:tr>
      <w:tr w:rsidR="009C14D3" w:rsidRPr="0065398E" w14:paraId="4B0ABD70" w14:textId="77777777" w:rsidTr="005136A1">
        <w:trPr>
          <w:trHeight w:val="55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4854C" w14:textId="77777777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A8874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20 247 820 ОП МП 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1ADCB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534EA" w14:textId="6397137C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sz w:val="19"/>
                <w:szCs w:val="19"/>
              </w:rPr>
              <w:t>п.Ворошиловский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BCBB3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ул.Дружбы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271F0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ул.Дружбы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 1, НТ ПК 0+00.0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9CAD8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ул.Дружбы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 18, КТ ПК 7+25,0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7A553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0,725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E275C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8D5D5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2900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004F2" w14:textId="292BC532" w:rsidR="00EA24C2" w:rsidRPr="009C14D3" w:rsidRDefault="006D642B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Грунтовое</w:t>
            </w:r>
          </w:p>
        </w:tc>
      </w:tr>
      <w:tr w:rsidR="009C14D3" w:rsidRPr="0065398E" w14:paraId="5AA9EFEA" w14:textId="77777777" w:rsidTr="005136A1">
        <w:trPr>
          <w:trHeight w:val="56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23F89" w14:textId="3206CE36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C6068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B5684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2CC88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D81A7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3D46E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98E67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8C46F" w14:textId="10004A4A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4A6F3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593D7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5779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Асфальтобетонное</w:t>
            </w:r>
          </w:p>
        </w:tc>
      </w:tr>
      <w:tr w:rsidR="009C14D3" w:rsidRPr="0065398E" w14:paraId="07AC1A07" w14:textId="77777777" w:rsidTr="005136A1">
        <w:trPr>
          <w:trHeight w:val="28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5BADA" w14:textId="4A21B852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E04AE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645A0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9F0BA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4F51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B9EA4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1DC42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BB248" w14:textId="1FF8346F" w:rsidR="00EA24C2" w:rsidRPr="009C14D3" w:rsidRDefault="00E854E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359FC" w14:textId="2D54476D" w:rsidR="00EA24C2" w:rsidRPr="009C14D3" w:rsidRDefault="00E854E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0</w:t>
            </w:r>
            <w:r w:rsidR="00EA24C2"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FEC9E" w14:textId="5484CCF8" w:rsidR="00EA24C2" w:rsidRPr="009C14D3" w:rsidRDefault="00E854E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53B9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Щебеночное </w:t>
            </w:r>
          </w:p>
        </w:tc>
      </w:tr>
      <w:tr w:rsidR="009C14D3" w:rsidRPr="0065398E" w14:paraId="1152B45A" w14:textId="77777777" w:rsidTr="005136A1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F2FEB" w14:textId="0AA8FF4E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E3F1B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7EF04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3917D7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44D1B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EA88C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500DA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E5455" w14:textId="55B6781A" w:rsidR="00EA24C2" w:rsidRPr="009C14D3" w:rsidRDefault="00E854E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2,295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61001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0C902" w14:textId="098929E7" w:rsidR="00EA24C2" w:rsidRPr="009C14D3" w:rsidRDefault="00E854E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9180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C38FA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Грунтовое</w:t>
            </w:r>
          </w:p>
        </w:tc>
      </w:tr>
      <w:tr w:rsidR="00966563" w:rsidRPr="0065398E" w14:paraId="19342650" w14:textId="77777777" w:rsidTr="005136A1">
        <w:trPr>
          <w:trHeight w:val="521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D98E5" w14:textId="1056FAD4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3F4582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A6E8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F3D3C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CFADE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60E8D8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 xml:space="preserve">Всего </w:t>
            </w:r>
            <w:proofErr w:type="spellStart"/>
            <w:r w:rsidRPr="009C14D3">
              <w:rPr>
                <w:rFonts w:cs="Arial"/>
                <w:b/>
                <w:bCs/>
                <w:sz w:val="19"/>
                <w:szCs w:val="19"/>
              </w:rPr>
              <w:t>п.Ворошиловский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18A45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2,295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2772D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2A16F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9180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7FFFB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х</w:t>
            </w:r>
          </w:p>
        </w:tc>
      </w:tr>
      <w:tr w:rsidR="009C14D3" w:rsidRPr="0065398E" w14:paraId="5C1847D5" w14:textId="77777777" w:rsidTr="005136A1">
        <w:trPr>
          <w:trHeight w:val="55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E94A5" w14:textId="77777777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93FA7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20 247 820 ОП МП 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BCEF8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396651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F031D6F" w14:textId="35D365D9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п.Райновское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CD570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ул.Верхняя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4E050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ул.Верхняя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 42, НТ НУ1 ПК 0+00.0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E2080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ул.Верхняя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 51, КУ1 ПК 1+00,0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19443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0,100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185F1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C197D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A86F6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Щебеночное</w:t>
            </w:r>
          </w:p>
        </w:tc>
      </w:tr>
      <w:tr w:rsidR="009C14D3" w:rsidRPr="0065398E" w14:paraId="15075038" w14:textId="77777777" w:rsidTr="005136A1">
        <w:trPr>
          <w:trHeight w:val="55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8A6A0" w14:textId="73E13FEC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CFF5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CCE28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D7952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41FBE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2BDE0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ул.Верхняя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 57, НУ2 ПК 1+00.0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B0BFA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ул.Нижняя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 2, КУ2 ПК 3+00,0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721E1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0,200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B8716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A225F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56602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Щебеночное</w:t>
            </w:r>
          </w:p>
        </w:tc>
      </w:tr>
      <w:tr w:rsidR="009C14D3" w:rsidRPr="0065398E" w14:paraId="1A968C3F" w14:textId="77777777" w:rsidTr="005136A1">
        <w:trPr>
          <w:trHeight w:val="55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D20A0" w14:textId="235E47AF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98161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52541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2FF3D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68BB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AF366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ул.Верхняя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 51, НУ3 ПК 3+00.0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87CEC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ул.Верхняя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 57, КУ3 ПК 5+00,0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D6704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0,200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5D2E7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8C894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39561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Грунтовое</w:t>
            </w:r>
          </w:p>
        </w:tc>
      </w:tr>
      <w:tr w:rsidR="009C14D3" w:rsidRPr="0065398E" w14:paraId="6F7D02B6" w14:textId="77777777" w:rsidTr="005136A1">
        <w:trPr>
          <w:trHeight w:val="55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F16D8" w14:textId="72F0BD4B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C1AA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79618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5E240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56853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FFF0A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ул.Верхняя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 62, НУ4 ПК 5+00.0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7CFAB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ул.Верхняя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 2, КУ4 ПК 7+70,0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A68CF7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0,270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AC242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B58B6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1080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705F8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Щебеночное</w:t>
            </w:r>
          </w:p>
        </w:tc>
      </w:tr>
      <w:tr w:rsidR="009C14D3" w:rsidRPr="0065398E" w14:paraId="69730254" w14:textId="77777777" w:rsidTr="005136A1">
        <w:trPr>
          <w:trHeight w:val="55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DF7A1" w14:textId="189AD358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1AA8A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83BCF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B5F93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E491F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7DF02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ул.Верхняя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 66, НУ5 ПК 7+70.0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34B23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ул.Верхняя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 2, КТ КУ5 ПК 12+70,0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6376A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0,500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88BBD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5AE46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B7A62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Грунтовое</w:t>
            </w:r>
          </w:p>
        </w:tc>
      </w:tr>
      <w:tr w:rsidR="00966563" w:rsidRPr="0065398E" w14:paraId="2DE10DC5" w14:textId="77777777" w:rsidTr="005136A1">
        <w:trPr>
          <w:trHeight w:val="441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D2CC0" w14:textId="06AA9C6E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AB297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239F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6EDAF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91F73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4C8668D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 xml:space="preserve">Всего: по </w:t>
            </w:r>
            <w:proofErr w:type="spellStart"/>
            <w:r w:rsidRPr="009C14D3">
              <w:rPr>
                <w:rFonts w:cs="Arial"/>
                <w:b/>
                <w:bCs/>
                <w:sz w:val="19"/>
                <w:szCs w:val="19"/>
              </w:rPr>
              <w:t>ул.Верхняя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31F03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1,270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9B698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EAC7A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5080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B9433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FF0000"/>
                <w:sz w:val="19"/>
                <w:szCs w:val="19"/>
              </w:rPr>
            </w:pPr>
            <w:r w:rsidRPr="009C14D3">
              <w:rPr>
                <w:rFonts w:cs="Arial"/>
                <w:color w:val="FF0000"/>
                <w:sz w:val="19"/>
                <w:szCs w:val="19"/>
              </w:rPr>
              <w:t> </w:t>
            </w:r>
          </w:p>
        </w:tc>
      </w:tr>
      <w:tr w:rsidR="009C14D3" w:rsidRPr="0065398E" w14:paraId="259A3791" w14:textId="77777777" w:rsidTr="005136A1">
        <w:trPr>
          <w:trHeight w:val="552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DD9FC9C" w14:textId="77777777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CAF6F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20 247 820 ОП МП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30918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396651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BF5B5" w14:textId="09F6FB98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п.Райновское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DF700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ул.Средняя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9711A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ул.Средняя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 1, НТ ПК 0+00.0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4AB76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ул.Средняя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 24, КТ ПК 8+00,0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2D6D7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0,800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8AB15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80837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3200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FF9AE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Грунтовое</w:t>
            </w:r>
          </w:p>
        </w:tc>
      </w:tr>
      <w:tr w:rsidR="00966563" w:rsidRPr="0065398E" w14:paraId="6C59A851" w14:textId="77777777" w:rsidTr="00FD1421">
        <w:trPr>
          <w:trHeight w:val="581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5287BA" w14:textId="77777777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A595" w14:textId="77777777" w:rsidR="00EA24C2" w:rsidRPr="009C14D3" w:rsidRDefault="00EA24C2" w:rsidP="009C14D3">
            <w:pPr>
              <w:jc w:val="left"/>
              <w:rPr>
                <w:rFonts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E709" w14:textId="77777777" w:rsidR="00EA24C2" w:rsidRPr="009C14D3" w:rsidRDefault="00EA24C2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124F" w14:textId="77777777" w:rsidR="00EA24C2" w:rsidRPr="009C14D3" w:rsidRDefault="00EA24C2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39B6" w14:textId="77777777" w:rsidR="00EA24C2" w:rsidRPr="009C14D3" w:rsidRDefault="00EA24C2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486F33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 xml:space="preserve">Всего: по </w:t>
            </w:r>
            <w:proofErr w:type="spellStart"/>
            <w:r w:rsidRPr="009C14D3">
              <w:rPr>
                <w:rFonts w:cs="Arial"/>
                <w:b/>
                <w:bCs/>
                <w:sz w:val="19"/>
                <w:szCs w:val="19"/>
              </w:rPr>
              <w:t>ул.Средняя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DD86D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0,800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4BE38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21E1F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3200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A5271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FF0000"/>
                <w:sz w:val="19"/>
                <w:szCs w:val="19"/>
              </w:rPr>
            </w:pPr>
            <w:r w:rsidRPr="009C14D3">
              <w:rPr>
                <w:rFonts w:cs="Arial"/>
                <w:color w:val="FF0000"/>
                <w:sz w:val="19"/>
                <w:szCs w:val="19"/>
              </w:rPr>
              <w:t> </w:t>
            </w:r>
          </w:p>
        </w:tc>
      </w:tr>
      <w:tr w:rsidR="009C14D3" w:rsidRPr="0065398E" w14:paraId="002BB87A" w14:textId="77777777" w:rsidTr="005136A1">
        <w:trPr>
          <w:trHeight w:val="564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69B2183" w14:textId="77777777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1829E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  <w:r w:rsidRPr="009C14D3">
              <w:rPr>
                <w:rFonts w:cs="Arial"/>
                <w:sz w:val="19"/>
                <w:szCs w:val="19"/>
              </w:rPr>
              <w:t>20 247 820 ОП МП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CD40B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396651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F2154" w14:textId="631EADD0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п.Райновское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8E4CB1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ул.Нижняя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0C61E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ул.Нижняя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 1, НТ НУ1 ПК 0+00.0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D3FFF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9C14D3">
              <w:rPr>
                <w:rFonts w:cs="Arial"/>
                <w:color w:val="000000"/>
                <w:sz w:val="19"/>
                <w:szCs w:val="19"/>
              </w:rPr>
              <w:t>ул.Нижняя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 xml:space="preserve"> ,</w:t>
            </w:r>
            <w:proofErr w:type="gramEnd"/>
            <w:r w:rsidRPr="009C14D3">
              <w:rPr>
                <w:rFonts w:cs="Arial"/>
                <w:color w:val="000000"/>
                <w:sz w:val="19"/>
                <w:szCs w:val="19"/>
              </w:rPr>
              <w:t xml:space="preserve"> 35, КУ1 ПК 9+00,0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CDDF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0,900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C661C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6130A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3600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562CB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Щебеночное</w:t>
            </w:r>
          </w:p>
        </w:tc>
      </w:tr>
      <w:tr w:rsidR="00966563" w:rsidRPr="0065398E" w14:paraId="455AAB81" w14:textId="77777777" w:rsidTr="005136A1">
        <w:trPr>
          <w:trHeight w:val="84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50D2AD" w14:textId="77777777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ECB9" w14:textId="77777777" w:rsidR="00EA24C2" w:rsidRPr="009C14D3" w:rsidRDefault="00EA24C2" w:rsidP="009C14D3">
            <w:pPr>
              <w:jc w:val="left"/>
              <w:rPr>
                <w:rFonts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4E13" w14:textId="77777777" w:rsidR="00EA24C2" w:rsidRPr="009C14D3" w:rsidRDefault="00EA24C2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F2B7" w14:textId="77777777" w:rsidR="00EA24C2" w:rsidRPr="009C14D3" w:rsidRDefault="00EA24C2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18B7" w14:textId="77777777" w:rsidR="00EA24C2" w:rsidRPr="009C14D3" w:rsidRDefault="00EA24C2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01434" w14:textId="0BD44076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ул.Нижняя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 xml:space="preserve">, 35, НУ2 ПК 9+00.0 /ВУ(л) </w:t>
            </w:r>
            <w:r w:rsidR="00BB071C" w:rsidRPr="009C14D3">
              <w:rPr>
                <w:rFonts w:cs="Arial"/>
                <w:color w:val="000000"/>
                <w:sz w:val="19"/>
                <w:szCs w:val="19"/>
              </w:rPr>
              <w:t>5</w:t>
            </w:r>
            <w:r w:rsidRPr="009C14D3">
              <w:rPr>
                <w:rFonts w:cs="Arial"/>
                <w:color w:val="000000"/>
                <w:sz w:val="19"/>
                <w:szCs w:val="19"/>
              </w:rPr>
              <w:t>+</w:t>
            </w:r>
            <w:r w:rsidR="00BB071C" w:rsidRPr="009C14D3">
              <w:rPr>
                <w:rFonts w:cs="Arial"/>
                <w:color w:val="000000"/>
                <w:sz w:val="19"/>
                <w:szCs w:val="19"/>
              </w:rPr>
              <w:t>3</w:t>
            </w:r>
            <w:r w:rsidRPr="009C14D3">
              <w:rPr>
                <w:rFonts w:cs="Arial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3BBB3" w14:textId="5D228FD1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ул.Верхняя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 1, КУ2 ПК 1</w:t>
            </w:r>
            <w:r w:rsidR="00BB071C" w:rsidRPr="009C14D3">
              <w:rPr>
                <w:rFonts w:cs="Arial"/>
                <w:color w:val="000000"/>
                <w:sz w:val="19"/>
                <w:szCs w:val="19"/>
              </w:rPr>
              <w:t>4</w:t>
            </w:r>
            <w:r w:rsidRPr="009C14D3">
              <w:rPr>
                <w:rFonts w:cs="Arial"/>
                <w:color w:val="000000"/>
                <w:sz w:val="19"/>
                <w:szCs w:val="19"/>
              </w:rPr>
              <w:t>+</w:t>
            </w:r>
            <w:r w:rsidR="00BB071C" w:rsidRPr="009C14D3">
              <w:rPr>
                <w:rFonts w:cs="Arial"/>
                <w:color w:val="000000"/>
                <w:sz w:val="19"/>
                <w:szCs w:val="19"/>
              </w:rPr>
              <w:t>3</w:t>
            </w:r>
            <w:r w:rsidRPr="009C14D3">
              <w:rPr>
                <w:rFonts w:cs="Arial"/>
                <w:color w:val="000000"/>
                <w:sz w:val="19"/>
                <w:szCs w:val="19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48D55" w14:textId="4903B383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0,</w:t>
            </w:r>
            <w:r w:rsidR="00BB071C" w:rsidRPr="009C14D3">
              <w:rPr>
                <w:rFonts w:cs="Arial"/>
                <w:color w:val="000000"/>
                <w:sz w:val="19"/>
                <w:szCs w:val="19"/>
              </w:rPr>
              <w:t>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EBE6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B9563" w14:textId="1F533F1B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2</w:t>
            </w:r>
            <w:r w:rsidR="00BB071C" w:rsidRPr="009C14D3">
              <w:rPr>
                <w:rFonts w:cs="Arial"/>
                <w:color w:val="000000"/>
                <w:sz w:val="19"/>
                <w:szCs w:val="19"/>
              </w:rPr>
              <w:t>12</w:t>
            </w:r>
            <w:r w:rsidRPr="009C14D3">
              <w:rPr>
                <w:rFonts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EEF9A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Грунтовое</w:t>
            </w:r>
          </w:p>
        </w:tc>
      </w:tr>
      <w:tr w:rsidR="00966563" w:rsidRPr="0065398E" w14:paraId="5C3DBC52" w14:textId="77777777" w:rsidTr="005136A1">
        <w:trPr>
          <w:trHeight w:val="84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72556C" w14:textId="77777777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D6BE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0DF1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A500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D1A8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B0001" w14:textId="24FFA879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ул.Нижняя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 33, НУ3 ПК 1</w:t>
            </w:r>
            <w:r w:rsidR="00BB071C" w:rsidRPr="009C14D3">
              <w:rPr>
                <w:rFonts w:cs="Arial"/>
                <w:color w:val="000000"/>
                <w:sz w:val="19"/>
                <w:szCs w:val="19"/>
              </w:rPr>
              <w:t>4</w:t>
            </w:r>
            <w:r w:rsidRPr="009C14D3">
              <w:rPr>
                <w:rFonts w:cs="Arial"/>
                <w:color w:val="000000"/>
                <w:sz w:val="19"/>
                <w:szCs w:val="19"/>
              </w:rPr>
              <w:t>+</w:t>
            </w:r>
            <w:r w:rsidR="00BB071C" w:rsidRPr="009C14D3">
              <w:rPr>
                <w:rFonts w:cs="Arial"/>
                <w:color w:val="000000"/>
                <w:sz w:val="19"/>
                <w:szCs w:val="19"/>
              </w:rPr>
              <w:t>3</w:t>
            </w:r>
            <w:r w:rsidRPr="009C14D3">
              <w:rPr>
                <w:rFonts w:cs="Arial"/>
                <w:color w:val="000000"/>
                <w:sz w:val="19"/>
                <w:szCs w:val="19"/>
              </w:rPr>
              <w:t>0.0 / ВУ(л) 3+20.0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C2ECE" w14:textId="54633133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ул.Верхняя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 66, КУ3 ПК 1</w:t>
            </w:r>
            <w:r w:rsidR="00BB071C" w:rsidRPr="009C14D3">
              <w:rPr>
                <w:rFonts w:cs="Arial"/>
                <w:color w:val="000000"/>
                <w:sz w:val="19"/>
                <w:szCs w:val="19"/>
              </w:rPr>
              <w:t>7</w:t>
            </w:r>
            <w:r w:rsidRPr="009C14D3">
              <w:rPr>
                <w:rFonts w:cs="Arial"/>
                <w:color w:val="000000"/>
                <w:sz w:val="19"/>
                <w:szCs w:val="19"/>
              </w:rPr>
              <w:t>+</w:t>
            </w:r>
            <w:r w:rsidR="00BB071C" w:rsidRPr="009C14D3">
              <w:rPr>
                <w:rFonts w:cs="Arial"/>
                <w:color w:val="000000"/>
                <w:sz w:val="19"/>
                <w:szCs w:val="19"/>
              </w:rPr>
              <w:t>5</w:t>
            </w:r>
            <w:r w:rsidRPr="009C14D3">
              <w:rPr>
                <w:rFonts w:cs="Arial"/>
                <w:color w:val="000000"/>
                <w:sz w:val="19"/>
                <w:szCs w:val="19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9C8C32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0,320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B4191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F24A1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1280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CFCDF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Грунтовое</w:t>
            </w:r>
          </w:p>
        </w:tc>
      </w:tr>
      <w:tr w:rsidR="00966563" w:rsidRPr="0065398E" w14:paraId="1E9C02FB" w14:textId="77777777" w:rsidTr="005136A1">
        <w:trPr>
          <w:trHeight w:val="84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6E704D" w14:textId="77777777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23FE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C84D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03B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8A33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6B6FF" w14:textId="29CF1816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ул.Нижняя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 21, НУ4 ПК 1</w:t>
            </w:r>
            <w:r w:rsidR="00BB071C" w:rsidRPr="009C14D3">
              <w:rPr>
                <w:rFonts w:cs="Arial"/>
                <w:color w:val="000000"/>
                <w:sz w:val="19"/>
                <w:szCs w:val="19"/>
              </w:rPr>
              <w:t>7</w:t>
            </w:r>
            <w:r w:rsidRPr="009C14D3">
              <w:rPr>
                <w:rFonts w:cs="Arial"/>
                <w:color w:val="000000"/>
                <w:sz w:val="19"/>
                <w:szCs w:val="19"/>
              </w:rPr>
              <w:t>+</w:t>
            </w:r>
            <w:r w:rsidR="00BB071C" w:rsidRPr="009C14D3">
              <w:rPr>
                <w:rFonts w:cs="Arial"/>
                <w:color w:val="000000"/>
                <w:sz w:val="19"/>
                <w:szCs w:val="19"/>
              </w:rPr>
              <w:t>5</w:t>
            </w:r>
            <w:r w:rsidRPr="009C14D3">
              <w:rPr>
                <w:rFonts w:cs="Arial"/>
                <w:color w:val="000000"/>
                <w:sz w:val="19"/>
                <w:szCs w:val="19"/>
              </w:rPr>
              <w:t>0.0 / ВУ(л) 1+80.0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720D8" w14:textId="5DCEC7DA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ул.Средняя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 xml:space="preserve">, </w:t>
            </w:r>
            <w:proofErr w:type="gramStart"/>
            <w:r w:rsidRPr="009C14D3">
              <w:rPr>
                <w:rFonts w:cs="Arial"/>
                <w:color w:val="000000"/>
                <w:sz w:val="19"/>
                <w:szCs w:val="19"/>
              </w:rPr>
              <w:t>8,  КУ</w:t>
            </w:r>
            <w:proofErr w:type="gramEnd"/>
            <w:r w:rsidRPr="009C14D3">
              <w:rPr>
                <w:rFonts w:cs="Arial"/>
                <w:color w:val="000000"/>
                <w:sz w:val="19"/>
                <w:szCs w:val="19"/>
              </w:rPr>
              <w:t xml:space="preserve">4 ПК </w:t>
            </w:r>
            <w:r w:rsidR="00BB071C" w:rsidRPr="009C14D3">
              <w:rPr>
                <w:rFonts w:cs="Arial"/>
                <w:color w:val="000000"/>
                <w:sz w:val="19"/>
                <w:szCs w:val="19"/>
              </w:rPr>
              <w:t>19</w:t>
            </w:r>
            <w:r w:rsidRPr="009C14D3">
              <w:rPr>
                <w:rFonts w:cs="Arial"/>
                <w:color w:val="000000"/>
                <w:sz w:val="19"/>
                <w:szCs w:val="19"/>
              </w:rPr>
              <w:t>+</w:t>
            </w:r>
            <w:r w:rsidR="00BB071C" w:rsidRPr="009C14D3">
              <w:rPr>
                <w:rFonts w:cs="Arial"/>
                <w:color w:val="000000"/>
                <w:sz w:val="19"/>
                <w:szCs w:val="19"/>
              </w:rPr>
              <w:t>3</w:t>
            </w:r>
            <w:r w:rsidRPr="009C14D3">
              <w:rPr>
                <w:rFonts w:cs="Arial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3A788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0,180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ED490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D6F15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B3924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Грунтовое</w:t>
            </w:r>
          </w:p>
        </w:tc>
      </w:tr>
      <w:tr w:rsidR="00312697" w:rsidRPr="0065398E" w14:paraId="58FEA999" w14:textId="77777777" w:rsidTr="005136A1">
        <w:trPr>
          <w:trHeight w:val="84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06E562" w14:textId="77777777" w:rsidR="00312697" w:rsidRPr="009C14D3" w:rsidRDefault="00312697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D7E3" w14:textId="77777777" w:rsidR="00312697" w:rsidRPr="009C14D3" w:rsidRDefault="00312697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FFE6" w14:textId="77777777" w:rsidR="00312697" w:rsidRPr="009C14D3" w:rsidRDefault="00312697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EBA1" w14:textId="77777777" w:rsidR="00312697" w:rsidRPr="009C14D3" w:rsidRDefault="00312697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477F" w14:textId="581D7067" w:rsidR="00312697" w:rsidRPr="009C14D3" w:rsidRDefault="00312697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подъездная дорога к гражданским захоронениям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87DA5" w14:textId="70746253" w:rsidR="00312697" w:rsidRPr="009C14D3" w:rsidRDefault="00312697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ул. Нижняя,</w:t>
            </w:r>
            <w:r w:rsidR="00BB071C" w:rsidRPr="009C14D3">
              <w:rPr>
                <w:rFonts w:cs="Arial"/>
                <w:color w:val="000000"/>
                <w:sz w:val="19"/>
                <w:szCs w:val="19"/>
              </w:rPr>
              <w:t xml:space="preserve"> 43,</w:t>
            </w:r>
            <w:r w:rsidRPr="009C14D3">
              <w:rPr>
                <w:rFonts w:cs="Arial"/>
                <w:color w:val="000000"/>
                <w:sz w:val="19"/>
                <w:szCs w:val="19"/>
              </w:rPr>
              <w:t xml:space="preserve"> </w:t>
            </w:r>
          </w:p>
          <w:p w14:paraId="51349BF7" w14:textId="37077D2E" w:rsidR="00312697" w:rsidRPr="009C14D3" w:rsidRDefault="00312697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 xml:space="preserve">НУ5 ПК </w:t>
            </w:r>
            <w:r w:rsidR="00BB071C" w:rsidRPr="009C14D3">
              <w:rPr>
                <w:rFonts w:cs="Arial"/>
                <w:color w:val="000000"/>
                <w:sz w:val="19"/>
                <w:szCs w:val="19"/>
              </w:rPr>
              <w:t>19+30.0 / ВУ(п) 1+10.0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7F3C6" w14:textId="77777777" w:rsidR="00312697" w:rsidRPr="009C14D3" w:rsidRDefault="00312697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место гражданских захоронений</w:t>
            </w:r>
          </w:p>
          <w:p w14:paraId="6A5041D9" w14:textId="3B51DBEB" w:rsidR="00312697" w:rsidRPr="009C14D3" w:rsidRDefault="00BB071C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 xml:space="preserve">КТ </w:t>
            </w:r>
            <w:r w:rsidR="00312697" w:rsidRPr="009C14D3">
              <w:rPr>
                <w:rFonts w:cs="Arial"/>
                <w:color w:val="000000"/>
                <w:sz w:val="19"/>
                <w:szCs w:val="19"/>
              </w:rPr>
              <w:t>КУ</w:t>
            </w:r>
            <w:r w:rsidRPr="009C14D3">
              <w:rPr>
                <w:rFonts w:cs="Arial"/>
                <w:color w:val="000000"/>
                <w:sz w:val="19"/>
                <w:szCs w:val="19"/>
              </w:rPr>
              <w:t>5</w:t>
            </w:r>
            <w:r w:rsidR="00312697" w:rsidRPr="009C14D3">
              <w:rPr>
                <w:rFonts w:cs="Arial"/>
                <w:color w:val="000000"/>
                <w:sz w:val="19"/>
                <w:szCs w:val="19"/>
              </w:rPr>
              <w:t xml:space="preserve"> ПК </w:t>
            </w:r>
            <w:r w:rsidRPr="009C14D3">
              <w:rPr>
                <w:rFonts w:cs="Arial"/>
                <w:color w:val="000000"/>
                <w:sz w:val="19"/>
                <w:szCs w:val="19"/>
              </w:rPr>
              <w:t>20</w:t>
            </w:r>
            <w:r w:rsidR="00312697" w:rsidRPr="009C14D3">
              <w:rPr>
                <w:rFonts w:cs="Arial"/>
                <w:color w:val="000000"/>
                <w:sz w:val="19"/>
                <w:szCs w:val="19"/>
              </w:rPr>
              <w:t>+</w:t>
            </w:r>
            <w:r w:rsidRPr="009C14D3">
              <w:rPr>
                <w:rFonts w:cs="Arial"/>
                <w:color w:val="000000"/>
                <w:sz w:val="19"/>
                <w:szCs w:val="19"/>
              </w:rPr>
              <w:t>4</w:t>
            </w:r>
            <w:r w:rsidR="00312697" w:rsidRPr="009C14D3">
              <w:rPr>
                <w:rFonts w:cs="Arial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FB09FC" w14:textId="66086A27" w:rsidR="00312697" w:rsidRPr="009C14D3" w:rsidRDefault="00BB071C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0,110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BACE74" w14:textId="4163CC4D" w:rsidR="00312697" w:rsidRPr="009C14D3" w:rsidRDefault="00750846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8F2409" w14:textId="608C9D9A" w:rsidR="00312697" w:rsidRPr="009C14D3" w:rsidRDefault="00BB071C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665CB1" w14:textId="49AE6BE0" w:rsidR="00312697" w:rsidRPr="009C14D3" w:rsidRDefault="00750846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Грунтовое</w:t>
            </w:r>
          </w:p>
        </w:tc>
      </w:tr>
      <w:tr w:rsidR="00966563" w:rsidRPr="0065398E" w14:paraId="688A3E49" w14:textId="77777777" w:rsidTr="005136A1">
        <w:trPr>
          <w:trHeight w:val="288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2B160C" w14:textId="77777777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F9B36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648FF2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F317BA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E1E1C3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F9EA93D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 xml:space="preserve">Всего: по </w:t>
            </w:r>
            <w:proofErr w:type="spellStart"/>
            <w:r w:rsidRPr="009C14D3">
              <w:rPr>
                <w:rFonts w:cs="Arial"/>
                <w:b/>
                <w:bCs/>
                <w:sz w:val="19"/>
                <w:szCs w:val="19"/>
              </w:rPr>
              <w:t>ул.Нижняя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4CF7A3B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2,040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690E0A8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F0761DA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8160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941B358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FF0000"/>
                <w:sz w:val="19"/>
                <w:szCs w:val="19"/>
              </w:rPr>
            </w:pPr>
            <w:r w:rsidRPr="009C14D3">
              <w:rPr>
                <w:rFonts w:cs="Arial"/>
                <w:color w:val="FF0000"/>
                <w:sz w:val="19"/>
                <w:szCs w:val="19"/>
              </w:rPr>
              <w:t> </w:t>
            </w:r>
          </w:p>
        </w:tc>
      </w:tr>
      <w:tr w:rsidR="009C14D3" w:rsidRPr="0065398E" w14:paraId="47B230BE" w14:textId="77777777" w:rsidTr="005136A1">
        <w:trPr>
          <w:trHeight w:val="564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47886" w14:textId="5A3FEA0C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065C6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D4680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69A15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F1DB97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20008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7F406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937BC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C11EB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8507D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4CFBB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Асфальтобетонное</w:t>
            </w:r>
          </w:p>
        </w:tc>
      </w:tr>
      <w:tr w:rsidR="009C14D3" w:rsidRPr="0065398E" w14:paraId="2AC1CF7E" w14:textId="77777777" w:rsidTr="005136A1">
        <w:trPr>
          <w:trHeight w:val="288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D3E0" w14:textId="77777777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0EC9A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19A93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3CFF1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D48E3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1FB84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AC2A2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985DD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1,470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12DEC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BB13E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5880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B70C4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Щебеночное </w:t>
            </w:r>
          </w:p>
        </w:tc>
      </w:tr>
      <w:tr w:rsidR="009C14D3" w:rsidRPr="0065398E" w14:paraId="090E80C8" w14:textId="77777777" w:rsidTr="005136A1">
        <w:trPr>
          <w:trHeight w:val="288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E8C4" w14:textId="77777777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B98CB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718BAC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81CD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47A918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EC5A6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15987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48348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2,640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D4915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981FE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10560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CE58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Грунтовое</w:t>
            </w:r>
          </w:p>
        </w:tc>
      </w:tr>
      <w:tr w:rsidR="00966563" w:rsidRPr="0065398E" w14:paraId="0043C187" w14:textId="77777777" w:rsidTr="005136A1">
        <w:trPr>
          <w:trHeight w:val="467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1B20" w14:textId="77777777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06362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16863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E8A3C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A0BC4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32254A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 xml:space="preserve">Всего </w:t>
            </w:r>
            <w:proofErr w:type="spellStart"/>
            <w:r w:rsidRPr="009C14D3">
              <w:rPr>
                <w:rFonts w:cs="Arial"/>
                <w:b/>
                <w:bCs/>
                <w:sz w:val="19"/>
                <w:szCs w:val="19"/>
              </w:rPr>
              <w:t>п.Райновское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6DE45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4,110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59AEBF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19945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16440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1DBA2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х</w:t>
            </w:r>
          </w:p>
        </w:tc>
      </w:tr>
      <w:tr w:rsidR="009C14D3" w:rsidRPr="0065398E" w14:paraId="793995C3" w14:textId="77777777" w:rsidTr="005136A1">
        <w:trPr>
          <w:trHeight w:val="552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2640C31" w14:textId="77777777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49DD4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20 247 820 ОП МП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790B3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B369C" w14:textId="2AFEFC39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х.Перещепное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AACC38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ул.Северная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9807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ул.Северная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 1, НТ НУ1 ПК 0+00.0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26CAA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ул.Северная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 7, КУ1 ПК 3+00,0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F6CE7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0,300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1CE22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0DBDA1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083B5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 xml:space="preserve">Щебеночное </w:t>
            </w:r>
          </w:p>
        </w:tc>
      </w:tr>
      <w:tr w:rsidR="00966563" w:rsidRPr="0065398E" w14:paraId="1D9CDD8B" w14:textId="77777777" w:rsidTr="005136A1">
        <w:trPr>
          <w:trHeight w:val="552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333FF8" w14:textId="77777777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D6C0" w14:textId="77777777" w:rsidR="00EA24C2" w:rsidRPr="009C14D3" w:rsidRDefault="00EA24C2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4C6E" w14:textId="77777777" w:rsidR="00EA24C2" w:rsidRPr="009C14D3" w:rsidRDefault="00EA24C2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F925" w14:textId="77777777" w:rsidR="00EA24C2" w:rsidRPr="009C14D3" w:rsidRDefault="00EA24C2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CA78" w14:textId="77777777" w:rsidR="00EA24C2" w:rsidRPr="009C14D3" w:rsidRDefault="00EA24C2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E491E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ул.Северная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 7, НУ2 ПК 3+00.0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7D07A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ул.Северная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 27, КТ КУ2 ПК 10+00,0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35A438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 xml:space="preserve">0,700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9F8A0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F3C466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278B0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Грунтовое</w:t>
            </w:r>
          </w:p>
        </w:tc>
      </w:tr>
      <w:tr w:rsidR="00966563" w:rsidRPr="0065398E" w14:paraId="21A91B72" w14:textId="77777777" w:rsidTr="005136A1">
        <w:trPr>
          <w:trHeight w:val="288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EBDCAA" w14:textId="77777777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1DF4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FC53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B818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568B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6B20CEF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 xml:space="preserve">Всего: по </w:t>
            </w:r>
            <w:proofErr w:type="spellStart"/>
            <w:r w:rsidRPr="009C14D3">
              <w:rPr>
                <w:rFonts w:cs="Arial"/>
                <w:b/>
                <w:bCs/>
                <w:sz w:val="19"/>
                <w:szCs w:val="19"/>
              </w:rPr>
              <w:t>ул.Северная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6D8CE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 xml:space="preserve">1,000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84893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5256A" w14:textId="355A95BD" w:rsidR="00EA24C2" w:rsidRPr="009C14D3" w:rsidRDefault="009552FE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>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93092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FF0000"/>
                <w:sz w:val="19"/>
                <w:szCs w:val="19"/>
              </w:rPr>
            </w:pPr>
            <w:r w:rsidRPr="009C14D3">
              <w:rPr>
                <w:rFonts w:cs="Arial"/>
                <w:color w:val="FF0000"/>
                <w:sz w:val="19"/>
                <w:szCs w:val="19"/>
              </w:rPr>
              <w:t> </w:t>
            </w:r>
          </w:p>
        </w:tc>
      </w:tr>
      <w:tr w:rsidR="009C14D3" w:rsidRPr="0065398E" w14:paraId="73AF051C" w14:textId="77777777" w:rsidTr="005136A1">
        <w:trPr>
          <w:trHeight w:val="552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F8EA60C" w14:textId="77777777" w:rsidR="00EA24C2" w:rsidRPr="009C14D3" w:rsidRDefault="00EA24C2" w:rsidP="005136A1">
            <w:pPr>
              <w:ind w:firstLine="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51F0F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20 247 820 ОП МП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05504C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396625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07678" w14:textId="131EF39F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х.Перещепное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DB89A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ул.Южная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FD212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ул.Южная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 2, НТ НУ1 ПК 0+00.0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AEC8F" w14:textId="4186DD02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ул.Южная,2</w:t>
            </w:r>
            <w:r w:rsidR="009C14D3" w:rsidRPr="009C14D3">
              <w:rPr>
                <w:rFonts w:cs="Arial"/>
                <w:color w:val="000000"/>
                <w:sz w:val="19"/>
                <w:szCs w:val="19"/>
              </w:rPr>
              <w:t>8</w:t>
            </w:r>
            <w:r w:rsidRPr="009C14D3">
              <w:rPr>
                <w:rFonts w:cs="Arial"/>
                <w:color w:val="000000"/>
                <w:sz w:val="19"/>
                <w:szCs w:val="19"/>
              </w:rPr>
              <w:t xml:space="preserve"> КУ1 6+50,0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1F2A1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0,650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5EBAC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EEF84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77601C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 xml:space="preserve">Щебеночное </w:t>
            </w:r>
          </w:p>
        </w:tc>
      </w:tr>
      <w:tr w:rsidR="00966563" w:rsidRPr="0065398E" w14:paraId="46AC56DB" w14:textId="77777777" w:rsidTr="005136A1">
        <w:trPr>
          <w:trHeight w:val="552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3F597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636B" w14:textId="77777777" w:rsidR="00EA24C2" w:rsidRPr="009C14D3" w:rsidRDefault="00EA24C2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D73D" w14:textId="77777777" w:rsidR="00EA24C2" w:rsidRPr="009C14D3" w:rsidRDefault="00EA24C2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110E" w14:textId="77777777" w:rsidR="00EA24C2" w:rsidRPr="009C14D3" w:rsidRDefault="00EA24C2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3461" w14:textId="77777777" w:rsidR="00EA24C2" w:rsidRPr="009C14D3" w:rsidRDefault="00EA24C2" w:rsidP="009C14D3">
            <w:pPr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E5577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C14D3">
              <w:rPr>
                <w:rFonts w:cs="Arial"/>
                <w:color w:val="000000"/>
                <w:sz w:val="19"/>
                <w:szCs w:val="19"/>
              </w:rPr>
              <w:t>ул.Южная</w:t>
            </w:r>
            <w:proofErr w:type="spellEnd"/>
            <w:r w:rsidRPr="009C14D3">
              <w:rPr>
                <w:rFonts w:cs="Arial"/>
                <w:color w:val="000000"/>
                <w:sz w:val="19"/>
                <w:szCs w:val="19"/>
              </w:rPr>
              <w:t>, 22, НУ2 ПК 6+50.0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1831B" w14:textId="780C4B1D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ул.Южная,</w:t>
            </w:r>
            <w:r w:rsidR="009C14D3" w:rsidRPr="009C14D3">
              <w:rPr>
                <w:rFonts w:cs="Arial"/>
                <w:color w:val="000000"/>
                <w:sz w:val="19"/>
                <w:szCs w:val="19"/>
              </w:rPr>
              <w:t>30</w:t>
            </w:r>
            <w:r w:rsidRPr="009C14D3">
              <w:rPr>
                <w:rFonts w:cs="Arial"/>
                <w:color w:val="000000"/>
                <w:sz w:val="19"/>
                <w:szCs w:val="19"/>
              </w:rPr>
              <w:t xml:space="preserve"> КТ КУ</w:t>
            </w:r>
            <w:r w:rsidR="005136A1" w:rsidRPr="009C14D3">
              <w:rPr>
                <w:rFonts w:cs="Arial"/>
                <w:color w:val="000000"/>
                <w:sz w:val="19"/>
                <w:szCs w:val="19"/>
              </w:rPr>
              <w:t>2 8</w:t>
            </w:r>
            <w:r w:rsidRPr="009C14D3">
              <w:rPr>
                <w:rFonts w:cs="Arial"/>
                <w:color w:val="000000"/>
                <w:sz w:val="19"/>
                <w:szCs w:val="19"/>
              </w:rPr>
              <w:t>+70,0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F8A96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0,220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465EC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6E8DF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0A090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Грунтовое</w:t>
            </w:r>
          </w:p>
        </w:tc>
      </w:tr>
      <w:tr w:rsidR="00966563" w:rsidRPr="0065398E" w14:paraId="3919241F" w14:textId="77777777" w:rsidTr="005136A1">
        <w:trPr>
          <w:trHeight w:val="288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CDF48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5EB130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C044B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192F3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355229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29DBF11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 xml:space="preserve">Всего: по </w:t>
            </w:r>
            <w:proofErr w:type="spellStart"/>
            <w:r w:rsidRPr="009C14D3">
              <w:rPr>
                <w:rFonts w:cs="Arial"/>
                <w:b/>
                <w:bCs/>
                <w:sz w:val="19"/>
                <w:szCs w:val="19"/>
              </w:rPr>
              <w:t>ул.Южная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7D6A7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0,870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29897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49D1E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3480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C4D95" w14:textId="77777777" w:rsidR="00EA24C2" w:rsidRPr="009C14D3" w:rsidRDefault="00EA24C2" w:rsidP="009C14D3">
            <w:pPr>
              <w:ind w:firstLine="0"/>
              <w:jc w:val="left"/>
              <w:rPr>
                <w:rFonts w:cs="Arial"/>
                <w:color w:val="FF0000"/>
                <w:sz w:val="19"/>
                <w:szCs w:val="19"/>
              </w:rPr>
            </w:pPr>
            <w:r w:rsidRPr="009C14D3">
              <w:rPr>
                <w:rFonts w:cs="Arial"/>
                <w:color w:val="FF0000"/>
                <w:sz w:val="19"/>
                <w:szCs w:val="19"/>
              </w:rPr>
              <w:t> </w:t>
            </w:r>
          </w:p>
        </w:tc>
      </w:tr>
      <w:tr w:rsidR="009C14D3" w:rsidRPr="0065398E" w14:paraId="5763E663" w14:textId="77777777" w:rsidTr="009552FE">
        <w:trPr>
          <w:trHeight w:val="2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B8EAF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D85BF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0D6BD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AEF24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53A27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4D098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33CAC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B6A14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141B4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27852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ECB24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Асфальтобетонное</w:t>
            </w:r>
          </w:p>
        </w:tc>
      </w:tr>
      <w:tr w:rsidR="009C14D3" w:rsidRPr="0065398E" w14:paraId="0EA2B747" w14:textId="77777777" w:rsidTr="005136A1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A5AA7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487B9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76985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7FEB0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28AF1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913B2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56CD4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CE0B4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0,950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50B24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9554B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3800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A09B2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Щебеночное </w:t>
            </w:r>
          </w:p>
        </w:tc>
      </w:tr>
      <w:tr w:rsidR="009C14D3" w:rsidRPr="0065398E" w14:paraId="1219A9C4" w14:textId="77777777" w:rsidTr="009552FE">
        <w:trPr>
          <w:trHeight w:val="10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DC875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FE3AF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E6660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A3462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886B1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40E25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F4CC1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03B24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0,920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9A24E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45617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3680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77C54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Грунтовое</w:t>
            </w:r>
          </w:p>
        </w:tc>
      </w:tr>
      <w:tr w:rsidR="00966563" w:rsidRPr="0065398E" w14:paraId="69A5E1B2" w14:textId="77777777" w:rsidTr="009552FE">
        <w:trPr>
          <w:trHeight w:val="43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2726E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70C0"/>
                <w:sz w:val="19"/>
                <w:szCs w:val="19"/>
              </w:rPr>
            </w:pPr>
            <w:r w:rsidRPr="009C14D3">
              <w:rPr>
                <w:rFonts w:cs="Arial"/>
                <w:color w:val="0070C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CE8EF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70C0"/>
                <w:sz w:val="19"/>
                <w:szCs w:val="19"/>
              </w:rPr>
            </w:pPr>
            <w:r w:rsidRPr="009C14D3">
              <w:rPr>
                <w:rFonts w:cs="Arial"/>
                <w:color w:val="0070C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10626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70C0"/>
                <w:sz w:val="19"/>
                <w:szCs w:val="19"/>
              </w:rPr>
            </w:pPr>
            <w:r w:rsidRPr="009C14D3">
              <w:rPr>
                <w:rFonts w:cs="Arial"/>
                <w:color w:val="0070C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593E2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70C0"/>
                <w:sz w:val="19"/>
                <w:szCs w:val="19"/>
              </w:rPr>
            </w:pPr>
            <w:r w:rsidRPr="009C14D3">
              <w:rPr>
                <w:rFonts w:cs="Arial"/>
                <w:color w:val="0070C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701CB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70C0"/>
                <w:sz w:val="19"/>
                <w:szCs w:val="19"/>
              </w:rPr>
            </w:pPr>
            <w:r w:rsidRPr="009C14D3">
              <w:rPr>
                <w:rFonts w:cs="Arial"/>
                <w:color w:val="0070C0"/>
                <w:sz w:val="19"/>
                <w:szCs w:val="19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6CA788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 xml:space="preserve">Всего </w:t>
            </w:r>
            <w:proofErr w:type="spellStart"/>
            <w:r w:rsidRPr="009C14D3">
              <w:rPr>
                <w:rFonts w:cs="Arial"/>
                <w:b/>
                <w:bCs/>
                <w:sz w:val="19"/>
                <w:szCs w:val="19"/>
              </w:rPr>
              <w:t>х.Перещепное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3DDA1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1,870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A3F6F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045EA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7480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6EB83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sz w:val="19"/>
                <w:szCs w:val="19"/>
              </w:rPr>
              <w:t>х</w:t>
            </w:r>
          </w:p>
        </w:tc>
      </w:tr>
      <w:tr w:rsidR="00966563" w:rsidRPr="0065398E" w14:paraId="5468BCCA" w14:textId="77777777" w:rsidTr="005136A1">
        <w:trPr>
          <w:trHeight w:val="34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05317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062A3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4D36A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F7F4B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D34EC4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Всего </w:t>
            </w:r>
            <w:proofErr w:type="spellStart"/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Копенкинское</w:t>
            </w:r>
            <w:proofErr w:type="spellEnd"/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 с/пос.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18C0D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13,345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66FD6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D6FE2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A16C8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х</w:t>
            </w:r>
          </w:p>
        </w:tc>
      </w:tr>
      <w:tr w:rsidR="009C14D3" w:rsidRPr="0065398E" w14:paraId="41D58821" w14:textId="77777777" w:rsidTr="005136A1">
        <w:trPr>
          <w:trHeight w:val="288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F6BD2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83A58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320C1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C5D57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58230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02C07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5D20D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7F777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D79A7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0EB50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02844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9C14D3" w:rsidRPr="0065398E" w14:paraId="72E7D61D" w14:textId="77777777" w:rsidTr="005136A1">
        <w:trPr>
          <w:trHeight w:val="443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42225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EBC35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72421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1EEE3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65FB2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1F25A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B337F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36FF2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2,850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A6477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D02FF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8BB57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Асфальтобетонное</w:t>
            </w:r>
          </w:p>
        </w:tc>
      </w:tr>
      <w:tr w:rsidR="009C14D3" w:rsidRPr="0065398E" w14:paraId="096F082A" w14:textId="77777777" w:rsidTr="005136A1">
        <w:trPr>
          <w:trHeight w:val="288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E0AC0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F371A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1A1A3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29EBE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09F29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6D452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BFAE5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50A5E" w14:textId="79C77996" w:rsidR="00EA24C2" w:rsidRPr="009C14D3" w:rsidRDefault="009552FE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cs="Arial"/>
                <w:b/>
                <w:bCs/>
                <w:color w:val="000000"/>
                <w:sz w:val="19"/>
                <w:szCs w:val="19"/>
              </w:rPr>
              <w:t>2,690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BAD8F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E38FE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D2D48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 xml:space="preserve">Щебеночное </w:t>
            </w:r>
          </w:p>
        </w:tc>
      </w:tr>
      <w:tr w:rsidR="009C14D3" w:rsidRPr="0065398E" w14:paraId="2505C24D" w14:textId="77777777" w:rsidTr="005136A1">
        <w:trPr>
          <w:trHeight w:val="288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8E10B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E15CD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712CC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8CDDC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E6223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7C42A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D4504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D886B" w14:textId="59D097E5" w:rsidR="00EA24C2" w:rsidRPr="009C14D3" w:rsidRDefault="009552FE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cs="Arial"/>
                <w:b/>
                <w:bCs/>
                <w:color w:val="000000"/>
                <w:sz w:val="19"/>
                <w:szCs w:val="19"/>
              </w:rPr>
              <w:t>7805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71BCE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28ABF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1A438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Грунтовое</w:t>
            </w:r>
          </w:p>
        </w:tc>
      </w:tr>
      <w:tr w:rsidR="009C14D3" w:rsidRPr="0065398E" w14:paraId="54E65CA6" w14:textId="77777777" w:rsidTr="005136A1">
        <w:trPr>
          <w:trHeight w:val="288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BC229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495F5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9A388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375D7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CA65A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69E3E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1784F" w14:textId="77777777" w:rsidR="00EA24C2" w:rsidRPr="009C14D3" w:rsidRDefault="00EA24C2" w:rsidP="00EA24C2">
            <w:pPr>
              <w:ind w:firstLine="0"/>
              <w:jc w:val="left"/>
              <w:rPr>
                <w:rFonts w:cs="Arial"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122A1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13,345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A293F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D168E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6EFB1" w14:textId="77777777" w:rsidR="00EA24C2" w:rsidRPr="009C14D3" w:rsidRDefault="00EA24C2" w:rsidP="00EA24C2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9C14D3">
              <w:rPr>
                <w:rFonts w:cs="Arial"/>
                <w:b/>
                <w:bCs/>
                <w:color w:val="000000"/>
                <w:sz w:val="19"/>
                <w:szCs w:val="19"/>
              </w:rPr>
              <w:t>х</w:t>
            </w:r>
          </w:p>
        </w:tc>
      </w:tr>
    </w:tbl>
    <w:p w14:paraId="247D362E" w14:textId="77777777" w:rsidR="00966563" w:rsidRDefault="00966563" w:rsidP="00F55D61">
      <w:pPr>
        <w:ind w:left="108" w:firstLine="0"/>
        <w:jc w:val="center"/>
        <w:rPr>
          <w:rFonts w:cs="Arial"/>
        </w:rPr>
      </w:pPr>
    </w:p>
    <w:p w14:paraId="72944F6F" w14:textId="77777777" w:rsidR="00007B99" w:rsidRDefault="00007B99" w:rsidP="00F55D61">
      <w:pPr>
        <w:ind w:left="108" w:firstLine="0"/>
        <w:jc w:val="center"/>
        <w:rPr>
          <w:rFonts w:cs="Arial"/>
        </w:rPr>
      </w:pPr>
    </w:p>
    <w:p w14:paraId="3EB85587" w14:textId="77777777" w:rsidR="00524CBC" w:rsidRPr="00F55D61" w:rsidRDefault="00524CBC" w:rsidP="00055297">
      <w:pPr>
        <w:ind w:right="395" w:firstLine="0"/>
        <w:rPr>
          <w:rFonts w:cs="Arial"/>
          <w:sz w:val="20"/>
          <w:szCs w:val="20"/>
        </w:rPr>
      </w:pPr>
    </w:p>
    <w:sectPr w:rsidR="00524CBC" w:rsidRPr="00F55D61" w:rsidSect="009C14D3">
      <w:pgSz w:w="16838" w:h="11906" w:orient="landscape"/>
      <w:pgMar w:top="1440" w:right="108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0E271" w14:textId="77777777" w:rsidR="00AF78B4" w:rsidRDefault="00AF78B4" w:rsidP="0095574F">
      <w:r>
        <w:separator/>
      </w:r>
    </w:p>
  </w:endnote>
  <w:endnote w:type="continuationSeparator" w:id="0">
    <w:p w14:paraId="3292A37D" w14:textId="77777777" w:rsidR="00AF78B4" w:rsidRDefault="00AF78B4" w:rsidP="0095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A6A6A6" w:themeColor="background1" w:themeShade="A6"/>
      </w:rPr>
      <w:id w:val="1612091540"/>
      <w:docPartObj>
        <w:docPartGallery w:val="Page Numbers (Bottom of Page)"/>
        <w:docPartUnique/>
      </w:docPartObj>
    </w:sdtPr>
    <w:sdtEndPr/>
    <w:sdtContent>
      <w:p w14:paraId="22311DDF" w14:textId="77777777" w:rsidR="009C14D3" w:rsidRPr="00487F54" w:rsidRDefault="009C14D3">
        <w:pPr>
          <w:pStyle w:val="a9"/>
          <w:jc w:val="right"/>
          <w:rPr>
            <w:color w:val="A6A6A6" w:themeColor="background1" w:themeShade="A6"/>
          </w:rPr>
        </w:pPr>
        <w:r w:rsidRPr="00487F54">
          <w:rPr>
            <w:color w:val="A6A6A6" w:themeColor="background1" w:themeShade="A6"/>
          </w:rPr>
          <w:fldChar w:fldCharType="begin"/>
        </w:r>
        <w:r w:rsidRPr="00487F54">
          <w:rPr>
            <w:color w:val="A6A6A6" w:themeColor="background1" w:themeShade="A6"/>
          </w:rPr>
          <w:instrText>PAGE   \* MERGEFORMAT</w:instrText>
        </w:r>
        <w:r w:rsidRPr="00487F54">
          <w:rPr>
            <w:color w:val="A6A6A6" w:themeColor="background1" w:themeShade="A6"/>
          </w:rPr>
          <w:fldChar w:fldCharType="separate"/>
        </w:r>
        <w:r>
          <w:rPr>
            <w:noProof/>
            <w:color w:val="A6A6A6" w:themeColor="background1" w:themeShade="A6"/>
          </w:rPr>
          <w:t>11</w:t>
        </w:r>
        <w:r w:rsidRPr="00487F54">
          <w:rPr>
            <w:color w:val="A6A6A6" w:themeColor="background1" w:themeShade="A6"/>
          </w:rPr>
          <w:fldChar w:fldCharType="end"/>
        </w:r>
      </w:p>
    </w:sdtContent>
  </w:sdt>
  <w:p w14:paraId="5153B4D3" w14:textId="77777777" w:rsidR="009C14D3" w:rsidRDefault="009C14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F9B14" w14:textId="77777777" w:rsidR="00AF78B4" w:rsidRDefault="00AF78B4" w:rsidP="0095574F">
      <w:r>
        <w:separator/>
      </w:r>
    </w:p>
  </w:footnote>
  <w:footnote w:type="continuationSeparator" w:id="0">
    <w:p w14:paraId="36B0FF04" w14:textId="77777777" w:rsidR="00AF78B4" w:rsidRDefault="00AF78B4" w:rsidP="00955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2564" w14:textId="41030A16" w:rsidR="009C14D3" w:rsidRPr="00B50EEC" w:rsidRDefault="009C14D3" w:rsidP="00B50EEC">
    <w:pPr>
      <w:pStyle w:val="a7"/>
      <w:jc w:val="right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2F78F" w14:textId="3BF8C909" w:rsidR="009C14D3" w:rsidRPr="00A57444" w:rsidRDefault="009C14D3" w:rsidP="00487F54">
    <w:pPr>
      <w:pStyle w:val="a7"/>
      <w:jc w:val="right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F04"/>
    <w:rsid w:val="00002C7F"/>
    <w:rsid w:val="00007B99"/>
    <w:rsid w:val="0001197D"/>
    <w:rsid w:val="00017838"/>
    <w:rsid w:val="00055297"/>
    <w:rsid w:val="000636F1"/>
    <w:rsid w:val="000D1F82"/>
    <w:rsid w:val="000E39F8"/>
    <w:rsid w:val="00112DF4"/>
    <w:rsid w:val="00167F59"/>
    <w:rsid w:val="0017554F"/>
    <w:rsid w:val="001815D2"/>
    <w:rsid w:val="001A7A65"/>
    <w:rsid w:val="001E5AF3"/>
    <w:rsid w:val="001E6E0E"/>
    <w:rsid w:val="001F23B6"/>
    <w:rsid w:val="00210E35"/>
    <w:rsid w:val="00232EE9"/>
    <w:rsid w:val="002519AC"/>
    <w:rsid w:val="00261F3E"/>
    <w:rsid w:val="00271094"/>
    <w:rsid w:val="0029178C"/>
    <w:rsid w:val="002B5466"/>
    <w:rsid w:val="002C0775"/>
    <w:rsid w:val="002C2A5C"/>
    <w:rsid w:val="002D6944"/>
    <w:rsid w:val="00300C07"/>
    <w:rsid w:val="00312697"/>
    <w:rsid w:val="003168E2"/>
    <w:rsid w:val="00324AB4"/>
    <w:rsid w:val="0034119C"/>
    <w:rsid w:val="00361F04"/>
    <w:rsid w:val="0036688D"/>
    <w:rsid w:val="00390E60"/>
    <w:rsid w:val="00394B03"/>
    <w:rsid w:val="003B15BA"/>
    <w:rsid w:val="003E343A"/>
    <w:rsid w:val="003F73FF"/>
    <w:rsid w:val="00421677"/>
    <w:rsid w:val="004606E2"/>
    <w:rsid w:val="00487F54"/>
    <w:rsid w:val="0049490C"/>
    <w:rsid w:val="004C1425"/>
    <w:rsid w:val="004F799D"/>
    <w:rsid w:val="005136A1"/>
    <w:rsid w:val="00514F6A"/>
    <w:rsid w:val="005246E9"/>
    <w:rsid w:val="00524CBC"/>
    <w:rsid w:val="0053090F"/>
    <w:rsid w:val="00562821"/>
    <w:rsid w:val="00596A9C"/>
    <w:rsid w:val="005B17AC"/>
    <w:rsid w:val="005C34E1"/>
    <w:rsid w:val="006055EC"/>
    <w:rsid w:val="00613AEF"/>
    <w:rsid w:val="00614F5C"/>
    <w:rsid w:val="0063066F"/>
    <w:rsid w:val="006342A1"/>
    <w:rsid w:val="0064379D"/>
    <w:rsid w:val="0065398E"/>
    <w:rsid w:val="00655DEF"/>
    <w:rsid w:val="00657C05"/>
    <w:rsid w:val="006762B6"/>
    <w:rsid w:val="00682D51"/>
    <w:rsid w:val="006B0D2A"/>
    <w:rsid w:val="006B55D6"/>
    <w:rsid w:val="006D32D4"/>
    <w:rsid w:val="006D642B"/>
    <w:rsid w:val="006E0ABF"/>
    <w:rsid w:val="006F0082"/>
    <w:rsid w:val="00704787"/>
    <w:rsid w:val="00712FED"/>
    <w:rsid w:val="007243DB"/>
    <w:rsid w:val="00747A96"/>
    <w:rsid w:val="00750846"/>
    <w:rsid w:val="00756717"/>
    <w:rsid w:val="007573FE"/>
    <w:rsid w:val="0076247E"/>
    <w:rsid w:val="007B5DB8"/>
    <w:rsid w:val="007D403A"/>
    <w:rsid w:val="007E70FE"/>
    <w:rsid w:val="007F0197"/>
    <w:rsid w:val="007F1EBF"/>
    <w:rsid w:val="007F6CD9"/>
    <w:rsid w:val="00845F3A"/>
    <w:rsid w:val="00852BF9"/>
    <w:rsid w:val="00853F2B"/>
    <w:rsid w:val="008955D3"/>
    <w:rsid w:val="008D2AD2"/>
    <w:rsid w:val="00903DCA"/>
    <w:rsid w:val="00905B12"/>
    <w:rsid w:val="00910AAB"/>
    <w:rsid w:val="00925C2E"/>
    <w:rsid w:val="00952817"/>
    <w:rsid w:val="0095393F"/>
    <w:rsid w:val="009552FE"/>
    <w:rsid w:val="0095574F"/>
    <w:rsid w:val="00963F2C"/>
    <w:rsid w:val="00964F29"/>
    <w:rsid w:val="00966563"/>
    <w:rsid w:val="0099309C"/>
    <w:rsid w:val="009C14D3"/>
    <w:rsid w:val="009C465F"/>
    <w:rsid w:val="009D6EE8"/>
    <w:rsid w:val="009E1B49"/>
    <w:rsid w:val="009E421F"/>
    <w:rsid w:val="00A44D3D"/>
    <w:rsid w:val="00A55AD1"/>
    <w:rsid w:val="00A57444"/>
    <w:rsid w:val="00A6336B"/>
    <w:rsid w:val="00A6727A"/>
    <w:rsid w:val="00A769C6"/>
    <w:rsid w:val="00A96EEA"/>
    <w:rsid w:val="00AA191B"/>
    <w:rsid w:val="00AD0CEA"/>
    <w:rsid w:val="00AF78B4"/>
    <w:rsid w:val="00B41B7D"/>
    <w:rsid w:val="00B46750"/>
    <w:rsid w:val="00B50EEC"/>
    <w:rsid w:val="00B523E6"/>
    <w:rsid w:val="00BA0C2A"/>
    <w:rsid w:val="00BB071C"/>
    <w:rsid w:val="00BB7F26"/>
    <w:rsid w:val="00C35024"/>
    <w:rsid w:val="00C551B2"/>
    <w:rsid w:val="00C60277"/>
    <w:rsid w:val="00CB4F75"/>
    <w:rsid w:val="00CF1452"/>
    <w:rsid w:val="00D465EA"/>
    <w:rsid w:val="00D501EF"/>
    <w:rsid w:val="00D74E8F"/>
    <w:rsid w:val="00DC635F"/>
    <w:rsid w:val="00E025AC"/>
    <w:rsid w:val="00E514D1"/>
    <w:rsid w:val="00E5608C"/>
    <w:rsid w:val="00E75DAA"/>
    <w:rsid w:val="00E854E2"/>
    <w:rsid w:val="00E90207"/>
    <w:rsid w:val="00E91CBA"/>
    <w:rsid w:val="00EA24C2"/>
    <w:rsid w:val="00EA2A39"/>
    <w:rsid w:val="00EB063A"/>
    <w:rsid w:val="00EB57B2"/>
    <w:rsid w:val="00EF6C70"/>
    <w:rsid w:val="00F55D61"/>
    <w:rsid w:val="00F66787"/>
    <w:rsid w:val="00FC59A9"/>
    <w:rsid w:val="00FD1421"/>
    <w:rsid w:val="00FE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56ED1"/>
  <w15:docId w15:val="{40E0A78F-9604-4154-B87C-272F9424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394B0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94B03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94B03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94B03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94B0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4119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4119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4119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4119C"/>
    <w:rPr>
      <w:rFonts w:ascii="Arial" w:hAnsi="Arial"/>
      <w:b/>
      <w:bCs/>
      <w:sz w:val="26"/>
      <w:szCs w:val="28"/>
    </w:rPr>
  </w:style>
  <w:style w:type="table" w:styleId="a3">
    <w:name w:val="Table Grid"/>
    <w:basedOn w:val="a1"/>
    <w:rsid w:val="00964F2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E1B49"/>
  </w:style>
  <w:style w:type="character" w:styleId="HTML">
    <w:name w:val="HTML Variable"/>
    <w:aliases w:val="!Ссылки в документе"/>
    <w:rsid w:val="00394B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394B03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34119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94B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uiPriority w:val="99"/>
    <w:rsid w:val="00394B03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9557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5574F"/>
    <w:rPr>
      <w:rFonts w:ascii="Arial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557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5574F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394B0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94B0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94B0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94B0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msonormal0">
    <w:name w:val="msonormal"/>
    <w:basedOn w:val="a"/>
    <w:rsid w:val="005628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9">
    <w:name w:val="xl69"/>
    <w:basedOn w:val="a"/>
    <w:rsid w:val="00562821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Calibri" w:hAnsi="Calibri"/>
      <w:color w:val="FF0000"/>
    </w:rPr>
  </w:style>
  <w:style w:type="paragraph" w:customStyle="1" w:styleId="xl70">
    <w:name w:val="xl70"/>
    <w:basedOn w:val="a"/>
    <w:rsid w:val="00562821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</w:rPr>
  </w:style>
  <w:style w:type="paragraph" w:customStyle="1" w:styleId="xl75">
    <w:name w:val="xl75"/>
    <w:basedOn w:val="a"/>
    <w:rsid w:val="005628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6">
    <w:name w:val="xl76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7">
    <w:name w:val="xl77"/>
    <w:basedOn w:val="a"/>
    <w:rsid w:val="005628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5628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28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4">
    <w:name w:val="xl84"/>
    <w:basedOn w:val="a"/>
    <w:rsid w:val="005628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28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86">
    <w:name w:val="xl86"/>
    <w:basedOn w:val="a"/>
    <w:rsid w:val="005628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7">
    <w:name w:val="xl87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91">
    <w:name w:val="xl91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26"/>
      <w:szCs w:val="26"/>
    </w:rPr>
  </w:style>
  <w:style w:type="paragraph" w:customStyle="1" w:styleId="xl92">
    <w:name w:val="xl92"/>
    <w:basedOn w:val="a"/>
    <w:rsid w:val="00562821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26"/>
      <w:szCs w:val="26"/>
    </w:rPr>
  </w:style>
  <w:style w:type="paragraph" w:customStyle="1" w:styleId="xl93">
    <w:name w:val="xl93"/>
    <w:basedOn w:val="a"/>
    <w:rsid w:val="00562821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562821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96">
    <w:name w:val="xl96"/>
    <w:basedOn w:val="a"/>
    <w:rsid w:val="005628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28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98">
    <w:name w:val="xl98"/>
    <w:basedOn w:val="a"/>
    <w:rsid w:val="005628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99">
    <w:name w:val="xl99"/>
    <w:basedOn w:val="a"/>
    <w:rsid w:val="005628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03">
    <w:name w:val="xl103"/>
    <w:basedOn w:val="a"/>
    <w:rsid w:val="005628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28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05">
    <w:name w:val="xl105"/>
    <w:basedOn w:val="a"/>
    <w:rsid w:val="005628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5628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5628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5628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5628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5628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4">
    <w:name w:val="xl114"/>
    <w:basedOn w:val="a"/>
    <w:rsid w:val="005628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5628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16">
    <w:name w:val="xl116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</w:rPr>
  </w:style>
  <w:style w:type="paragraph" w:customStyle="1" w:styleId="xl121">
    <w:name w:val="xl121"/>
    <w:basedOn w:val="a"/>
    <w:rsid w:val="005628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122">
    <w:name w:val="xl122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FF0000"/>
    </w:rPr>
  </w:style>
  <w:style w:type="paragraph" w:customStyle="1" w:styleId="xl123">
    <w:name w:val="xl123"/>
    <w:basedOn w:val="a"/>
    <w:rsid w:val="005628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FF0000"/>
    </w:rPr>
  </w:style>
  <w:style w:type="paragraph" w:customStyle="1" w:styleId="xl124">
    <w:name w:val="xl124"/>
    <w:basedOn w:val="a"/>
    <w:rsid w:val="005628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FF0000"/>
    </w:rPr>
  </w:style>
  <w:style w:type="paragraph" w:customStyle="1" w:styleId="xl125">
    <w:name w:val="xl125"/>
    <w:basedOn w:val="a"/>
    <w:rsid w:val="005628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FF0000"/>
    </w:rPr>
  </w:style>
  <w:style w:type="paragraph" w:customStyle="1" w:styleId="xl126">
    <w:name w:val="xl126"/>
    <w:basedOn w:val="a"/>
    <w:rsid w:val="005628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</w:rPr>
  </w:style>
  <w:style w:type="paragraph" w:customStyle="1" w:styleId="xl127">
    <w:name w:val="xl127"/>
    <w:basedOn w:val="a"/>
    <w:rsid w:val="005628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</w:rPr>
  </w:style>
  <w:style w:type="paragraph" w:customStyle="1" w:styleId="xl128">
    <w:name w:val="xl128"/>
    <w:basedOn w:val="a"/>
    <w:rsid w:val="005628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</w:rPr>
  </w:style>
  <w:style w:type="paragraph" w:customStyle="1" w:styleId="xl129">
    <w:name w:val="xl129"/>
    <w:basedOn w:val="a"/>
    <w:rsid w:val="00562821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</w:rPr>
  </w:style>
  <w:style w:type="paragraph" w:customStyle="1" w:styleId="xl130">
    <w:name w:val="xl130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FF0000"/>
    </w:rPr>
  </w:style>
  <w:style w:type="paragraph" w:customStyle="1" w:styleId="xl131">
    <w:name w:val="xl131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</w:rPr>
  </w:style>
  <w:style w:type="paragraph" w:customStyle="1" w:styleId="xl132">
    <w:name w:val="xl132"/>
    <w:basedOn w:val="a"/>
    <w:rsid w:val="005628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</w:rPr>
  </w:style>
  <w:style w:type="paragraph" w:customStyle="1" w:styleId="xl133">
    <w:name w:val="xl133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134">
    <w:name w:val="xl134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</w:rPr>
  </w:style>
  <w:style w:type="paragraph" w:customStyle="1" w:styleId="xl135">
    <w:name w:val="xl135"/>
    <w:basedOn w:val="a"/>
    <w:rsid w:val="005628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</w:rPr>
  </w:style>
  <w:style w:type="paragraph" w:customStyle="1" w:styleId="xl136">
    <w:name w:val="xl136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FF0000"/>
    </w:rPr>
  </w:style>
  <w:style w:type="paragraph" w:customStyle="1" w:styleId="xl137">
    <w:name w:val="xl137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</w:rPr>
  </w:style>
  <w:style w:type="paragraph" w:customStyle="1" w:styleId="xl138">
    <w:name w:val="xl138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</w:rPr>
  </w:style>
  <w:style w:type="paragraph" w:customStyle="1" w:styleId="xl139">
    <w:name w:val="xl139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FF0000"/>
    </w:rPr>
  </w:style>
  <w:style w:type="paragraph" w:customStyle="1" w:styleId="xl140">
    <w:name w:val="xl140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FF0000"/>
    </w:rPr>
  </w:style>
  <w:style w:type="paragraph" w:customStyle="1" w:styleId="xl141">
    <w:name w:val="xl141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FF0000"/>
    </w:rPr>
  </w:style>
  <w:style w:type="paragraph" w:customStyle="1" w:styleId="xl142">
    <w:name w:val="xl142"/>
    <w:basedOn w:val="a"/>
    <w:rsid w:val="005628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143">
    <w:name w:val="xl143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FF0000"/>
    </w:rPr>
  </w:style>
  <w:style w:type="paragraph" w:customStyle="1" w:styleId="xl144">
    <w:name w:val="xl144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</w:rPr>
  </w:style>
  <w:style w:type="paragraph" w:customStyle="1" w:styleId="xl145">
    <w:name w:val="xl145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color w:val="FF0000"/>
    </w:rPr>
  </w:style>
  <w:style w:type="paragraph" w:customStyle="1" w:styleId="xl147">
    <w:name w:val="xl147"/>
    <w:basedOn w:val="a"/>
    <w:rsid w:val="005628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5628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49">
    <w:name w:val="xl149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0">
    <w:name w:val="xl150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1">
    <w:name w:val="xl151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53">
    <w:name w:val="xl153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54">
    <w:name w:val="xl154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55">
    <w:name w:val="xl155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</w:rPr>
  </w:style>
  <w:style w:type="paragraph" w:customStyle="1" w:styleId="xl156">
    <w:name w:val="xl156"/>
    <w:basedOn w:val="a"/>
    <w:rsid w:val="005628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57">
    <w:name w:val="xl157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5628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59">
    <w:name w:val="xl159"/>
    <w:basedOn w:val="a"/>
    <w:rsid w:val="005628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</w:rPr>
  </w:style>
  <w:style w:type="paragraph" w:customStyle="1" w:styleId="xl160">
    <w:name w:val="xl160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70C0"/>
    </w:rPr>
  </w:style>
  <w:style w:type="paragraph" w:customStyle="1" w:styleId="xl161">
    <w:name w:val="xl161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70C0"/>
    </w:rPr>
  </w:style>
  <w:style w:type="paragraph" w:customStyle="1" w:styleId="xl162">
    <w:name w:val="xl162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70C0"/>
    </w:rPr>
  </w:style>
  <w:style w:type="paragraph" w:customStyle="1" w:styleId="xl163">
    <w:name w:val="xl163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70C0"/>
    </w:rPr>
  </w:style>
  <w:style w:type="paragraph" w:customStyle="1" w:styleId="xl164">
    <w:name w:val="xl164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color w:val="0070C0"/>
      <w:sz w:val="20"/>
      <w:szCs w:val="20"/>
    </w:rPr>
  </w:style>
  <w:style w:type="paragraph" w:customStyle="1" w:styleId="xl165">
    <w:name w:val="xl165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color w:val="0070C0"/>
    </w:rPr>
  </w:style>
  <w:style w:type="paragraph" w:customStyle="1" w:styleId="xl166">
    <w:name w:val="xl166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70C0"/>
    </w:rPr>
  </w:style>
  <w:style w:type="paragraph" w:customStyle="1" w:styleId="xl167">
    <w:name w:val="xl167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70C0"/>
    </w:rPr>
  </w:style>
  <w:style w:type="paragraph" w:customStyle="1" w:styleId="xl168">
    <w:name w:val="xl168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color w:val="0070C0"/>
    </w:rPr>
  </w:style>
  <w:style w:type="paragraph" w:customStyle="1" w:styleId="xl169">
    <w:name w:val="xl169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color w:val="0070C0"/>
    </w:rPr>
  </w:style>
  <w:style w:type="paragraph" w:customStyle="1" w:styleId="xl170">
    <w:name w:val="xl170"/>
    <w:basedOn w:val="a"/>
    <w:rsid w:val="00562821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color w:val="0070C0"/>
    </w:rPr>
  </w:style>
  <w:style w:type="paragraph" w:customStyle="1" w:styleId="xl171">
    <w:name w:val="xl171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"/>
    <w:rsid w:val="005628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5628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FF0000"/>
    </w:rPr>
  </w:style>
  <w:style w:type="paragraph" w:customStyle="1" w:styleId="xl175">
    <w:name w:val="xl175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FF0000"/>
    </w:rPr>
  </w:style>
  <w:style w:type="paragraph" w:customStyle="1" w:styleId="xl176">
    <w:name w:val="xl176"/>
    <w:basedOn w:val="a"/>
    <w:rsid w:val="005628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FF0000"/>
    </w:rPr>
  </w:style>
  <w:style w:type="paragraph" w:customStyle="1" w:styleId="xl177">
    <w:name w:val="xl177"/>
    <w:basedOn w:val="a"/>
    <w:rsid w:val="005628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78">
    <w:name w:val="xl178"/>
    <w:basedOn w:val="a"/>
    <w:rsid w:val="005628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</w:rPr>
  </w:style>
  <w:style w:type="paragraph" w:customStyle="1" w:styleId="xl179">
    <w:name w:val="xl179"/>
    <w:basedOn w:val="a"/>
    <w:rsid w:val="00562821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80">
    <w:name w:val="xl180"/>
    <w:basedOn w:val="a"/>
    <w:rsid w:val="0056282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81">
    <w:name w:val="xl181"/>
    <w:basedOn w:val="a"/>
    <w:rsid w:val="005628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82">
    <w:name w:val="xl182"/>
    <w:basedOn w:val="a"/>
    <w:rsid w:val="005628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83">
    <w:name w:val="xl183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FF0000"/>
    </w:rPr>
  </w:style>
  <w:style w:type="paragraph" w:customStyle="1" w:styleId="xl184">
    <w:name w:val="xl184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85">
    <w:name w:val="xl185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86">
    <w:name w:val="xl186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87">
    <w:name w:val="xl187"/>
    <w:basedOn w:val="a"/>
    <w:rsid w:val="005628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88">
    <w:name w:val="xl188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89">
    <w:name w:val="xl189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90">
    <w:name w:val="xl190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191">
    <w:name w:val="xl191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92">
    <w:name w:val="xl192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193">
    <w:name w:val="xl193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94">
    <w:name w:val="xl194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95">
    <w:name w:val="xl195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96">
    <w:name w:val="xl196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97">
    <w:name w:val="xl197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8"/>
      <w:szCs w:val="28"/>
    </w:rPr>
  </w:style>
  <w:style w:type="paragraph" w:customStyle="1" w:styleId="xl198">
    <w:name w:val="xl198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99">
    <w:name w:val="xl199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00">
    <w:name w:val="xl200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01">
    <w:name w:val="xl201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202">
    <w:name w:val="xl202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203">
    <w:name w:val="xl203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204">
    <w:name w:val="xl204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205">
    <w:name w:val="xl205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206">
    <w:name w:val="xl206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207">
    <w:name w:val="xl207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208">
    <w:name w:val="xl208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9">
    <w:name w:val="xl209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0">
    <w:name w:val="xl210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1">
    <w:name w:val="xl211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212">
    <w:name w:val="xl212"/>
    <w:basedOn w:val="a"/>
    <w:rsid w:val="005628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213">
    <w:name w:val="xl213"/>
    <w:basedOn w:val="a"/>
    <w:rsid w:val="005628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214">
    <w:name w:val="xl214"/>
    <w:basedOn w:val="a"/>
    <w:rsid w:val="005628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15">
    <w:name w:val="xl215"/>
    <w:basedOn w:val="a"/>
    <w:rsid w:val="005628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86;&#1089;&#1090;.&#8470;101%20&#1086;&#1090;%2023.10.2024&#1075;.%20&#1055;&#1077;&#1088;&#1077;&#1095;&#1077;&#1085;&#1100;%20&#1072;&#1074;&#1090;&#1086;&#1084;&#1086;&#1073;&#1080;&#1083;&#1100;&#1085;&#1099;&#1093;%20&#1076;&#1086;&#1088;&#1086;&#1075;%20&#1048;&#1079;&#1084;&#1077;&#1085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341C-948B-4C42-A838-72DF41E7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Пост.№101 от 23.10.2024г. Перечень автомобильных дорог Изменения</Template>
  <TotalTime>5</TotalTime>
  <Pages>1</Pages>
  <Words>2680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2024-12-25T12:43:00Z</cp:lastPrinted>
  <dcterms:created xsi:type="dcterms:W3CDTF">2024-12-25T12:39:00Z</dcterms:created>
  <dcterms:modified xsi:type="dcterms:W3CDTF">2024-12-25T12:47:00Z</dcterms:modified>
</cp:coreProperties>
</file>