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1E97F" w14:textId="77777777"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АДМИНИСТРАЦИЯ</w:t>
      </w:r>
    </w:p>
    <w:p w14:paraId="22579C7B" w14:textId="07C4B780" w:rsidR="00495568" w:rsidRPr="00EC0BF1" w:rsidRDefault="00373B5E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КОПЁНКИНСКОГО</w:t>
      </w:r>
      <w:r w:rsidR="00495568" w:rsidRPr="00EC0BF1">
        <w:rPr>
          <w:b w:val="0"/>
          <w:sz w:val="24"/>
          <w:szCs w:val="24"/>
        </w:rPr>
        <w:t xml:space="preserve"> СЕЛЬСКОГО ПОСЕЛЕНИЯ</w:t>
      </w:r>
    </w:p>
    <w:p w14:paraId="161AF187" w14:textId="77777777"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РОССОШАНСКОГО МУНИЦИПАЛЬНОГО РАЙОНА</w:t>
      </w:r>
    </w:p>
    <w:p w14:paraId="22B08F87" w14:textId="62990E1F" w:rsidR="00495568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 xml:space="preserve">ВОРОНЕЖСКОЙ ОБЛАСТИ </w:t>
      </w:r>
    </w:p>
    <w:p w14:paraId="24BF93C1" w14:textId="77777777" w:rsidR="00D15F6B" w:rsidRPr="00EC0BF1" w:rsidRDefault="00D15F6B" w:rsidP="00952FDB">
      <w:pPr>
        <w:pStyle w:val="12"/>
        <w:ind w:firstLine="709"/>
        <w:rPr>
          <w:b w:val="0"/>
          <w:sz w:val="24"/>
          <w:szCs w:val="24"/>
        </w:rPr>
      </w:pPr>
    </w:p>
    <w:p w14:paraId="6A7EEC75" w14:textId="64941A71" w:rsidR="00495568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ПОСТАНОВЛЕНИЕ</w:t>
      </w:r>
    </w:p>
    <w:p w14:paraId="20C75E42" w14:textId="77777777" w:rsidR="00D15F6B" w:rsidRPr="00EC0BF1" w:rsidRDefault="00D15F6B" w:rsidP="00952FDB">
      <w:pPr>
        <w:pStyle w:val="12"/>
        <w:ind w:firstLine="709"/>
        <w:rPr>
          <w:b w:val="0"/>
          <w:sz w:val="24"/>
          <w:szCs w:val="24"/>
        </w:rPr>
      </w:pPr>
    </w:p>
    <w:p w14:paraId="22422A1C" w14:textId="08B104C2"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 xml:space="preserve">от </w:t>
      </w:r>
      <w:r w:rsidR="00D15F6B">
        <w:rPr>
          <w:rFonts w:cs="Arial"/>
        </w:rPr>
        <w:t>06.11.</w:t>
      </w:r>
      <w:r w:rsidR="008A291E" w:rsidRPr="00EC0BF1">
        <w:rPr>
          <w:rFonts w:cs="Arial"/>
        </w:rPr>
        <w:t xml:space="preserve">2024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</w:t>
      </w:r>
      <w:r w:rsidR="00373B5E">
        <w:rPr>
          <w:rFonts w:cs="Arial"/>
        </w:rPr>
        <w:t xml:space="preserve"> 111</w:t>
      </w:r>
    </w:p>
    <w:p w14:paraId="5F563356" w14:textId="79589CF0" w:rsidR="00495568" w:rsidRPr="00EC0BF1" w:rsidRDefault="00D15F6B" w:rsidP="00952FDB">
      <w:pPr>
        <w:ind w:firstLine="709"/>
        <w:rPr>
          <w:rFonts w:cs="Arial"/>
        </w:rPr>
      </w:pPr>
      <w:proofErr w:type="spellStart"/>
      <w:r>
        <w:rPr>
          <w:rFonts w:cs="Arial"/>
        </w:rPr>
        <w:t>п.Копёнкина</w:t>
      </w:r>
      <w:proofErr w:type="spellEnd"/>
    </w:p>
    <w:p w14:paraId="08FC48CE" w14:textId="77777777" w:rsidR="00495568" w:rsidRPr="00EC0BF1" w:rsidRDefault="00495568" w:rsidP="00952FDB">
      <w:pPr>
        <w:ind w:firstLine="709"/>
        <w:rPr>
          <w:rFonts w:cs="Arial"/>
        </w:rPr>
      </w:pPr>
    </w:p>
    <w:p w14:paraId="5181C327" w14:textId="578995AD" w:rsidR="00495568" w:rsidRDefault="00495568" w:rsidP="00952FDB">
      <w:pPr>
        <w:pStyle w:val="Title"/>
        <w:spacing w:before="0" w:after="0"/>
        <w:ind w:firstLine="709"/>
        <w:outlineLvl w:val="9"/>
      </w:pPr>
      <w:r w:rsidRPr="00EC0BF1">
        <w:t xml:space="preserve">Об утверждении перечня муниципальных услуг, предоставляемых администрацией </w:t>
      </w:r>
      <w:proofErr w:type="spellStart"/>
      <w:r w:rsidR="00373B5E">
        <w:t>Копёнкинского</w:t>
      </w:r>
      <w:proofErr w:type="spellEnd"/>
      <w:r w:rsidRPr="00EC0BF1">
        <w:t xml:space="preserve"> сельского поселения </w:t>
      </w:r>
    </w:p>
    <w:p w14:paraId="543FFCAA" w14:textId="77777777" w:rsidR="00D15F6B" w:rsidRPr="00EC0BF1" w:rsidRDefault="00D15F6B" w:rsidP="00952FDB">
      <w:pPr>
        <w:pStyle w:val="Title"/>
        <w:spacing w:before="0" w:after="0"/>
        <w:ind w:firstLine="709"/>
        <w:outlineLvl w:val="9"/>
      </w:pPr>
    </w:p>
    <w:p w14:paraId="7A289178" w14:textId="6D1B141A" w:rsidR="00495568" w:rsidRPr="00EC0BF1" w:rsidRDefault="00416560" w:rsidP="00952FDB">
      <w:pPr>
        <w:autoSpaceDE w:val="0"/>
        <w:ind w:firstLine="709"/>
        <w:rPr>
          <w:rFonts w:eastAsia="Calibri" w:cs="Arial"/>
        </w:rPr>
      </w:pPr>
      <w:r w:rsidRPr="00EC0BF1">
        <w:rPr>
          <w:rFonts w:cs="Arial"/>
        </w:rPr>
        <w:t>В</w:t>
      </w:r>
      <w:r w:rsidR="00495568" w:rsidRPr="00EC0BF1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EC0BF1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proofErr w:type="spellStart"/>
      <w:r w:rsidR="00373B5E">
        <w:rPr>
          <w:rFonts w:eastAsia="Calibri" w:cs="Arial"/>
        </w:rPr>
        <w:t>Копёнкинского</w:t>
      </w:r>
      <w:proofErr w:type="spellEnd"/>
      <w:r w:rsidR="00495568" w:rsidRPr="00EC0BF1">
        <w:rPr>
          <w:rFonts w:eastAsia="Calibri" w:cs="Arial"/>
        </w:rPr>
        <w:t xml:space="preserve"> сельского поселения, администрация </w:t>
      </w:r>
      <w:proofErr w:type="spellStart"/>
      <w:r w:rsidR="00373B5E">
        <w:rPr>
          <w:rFonts w:eastAsia="Calibri" w:cs="Arial"/>
        </w:rPr>
        <w:t>Копёнкинского</w:t>
      </w:r>
      <w:proofErr w:type="spellEnd"/>
      <w:r w:rsidR="00495568" w:rsidRPr="00EC0BF1">
        <w:rPr>
          <w:rFonts w:eastAsia="Calibri" w:cs="Arial"/>
        </w:rPr>
        <w:t xml:space="preserve"> сельского поселения</w:t>
      </w:r>
    </w:p>
    <w:p w14:paraId="0161B4CA" w14:textId="77777777" w:rsidR="00495568" w:rsidRPr="00EC0BF1" w:rsidRDefault="00495568" w:rsidP="00952FDB">
      <w:pPr>
        <w:autoSpaceDE w:val="0"/>
        <w:ind w:firstLine="709"/>
        <w:rPr>
          <w:rFonts w:cs="Arial"/>
        </w:rPr>
      </w:pPr>
      <w:r w:rsidRPr="00EC0BF1">
        <w:rPr>
          <w:rFonts w:cs="Arial"/>
        </w:rPr>
        <w:t xml:space="preserve"> </w:t>
      </w:r>
    </w:p>
    <w:p w14:paraId="1C61572B" w14:textId="77777777"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  <w:r w:rsidRPr="00EC0BF1">
        <w:rPr>
          <w:rFonts w:cs="Arial"/>
          <w:spacing w:val="40"/>
        </w:rPr>
        <w:t>ПОСТАНОВЛЯЕТ:</w:t>
      </w:r>
    </w:p>
    <w:p w14:paraId="5D59BF6C" w14:textId="77777777"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</w:p>
    <w:p w14:paraId="57117D6B" w14:textId="06E03089"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Утвердить перечень муниципальных услуг, предоставляемых администрацией </w:t>
      </w:r>
      <w:proofErr w:type="spellStart"/>
      <w:r w:rsidR="00373B5E">
        <w:rPr>
          <w:rFonts w:cs="Arial"/>
        </w:rPr>
        <w:t>Копёнкинского</w:t>
      </w:r>
      <w:proofErr w:type="spellEnd"/>
      <w:r w:rsidRPr="00EC0BF1">
        <w:rPr>
          <w:rFonts w:cs="Arial"/>
        </w:rPr>
        <w:t xml:space="preserve"> сельского поселения, согласно приложению.</w:t>
      </w:r>
    </w:p>
    <w:p w14:paraId="550558AC" w14:textId="13287EF2"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Постановление администрации </w:t>
      </w:r>
      <w:proofErr w:type="spellStart"/>
      <w:r w:rsidR="00373B5E">
        <w:rPr>
          <w:rFonts w:cs="Arial"/>
        </w:rPr>
        <w:t>Копёнкинского</w:t>
      </w:r>
      <w:proofErr w:type="spellEnd"/>
      <w:r w:rsidRPr="00EC0BF1">
        <w:rPr>
          <w:rFonts w:cs="Arial"/>
        </w:rPr>
        <w:t xml:space="preserve"> сельского поселения от </w:t>
      </w:r>
      <w:r w:rsidR="00D15F6B">
        <w:rPr>
          <w:rFonts w:cs="Arial"/>
        </w:rPr>
        <w:t>09.04.2024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</w:t>
      </w:r>
      <w:r w:rsidR="008A291E" w:rsidRPr="00EC0BF1">
        <w:rPr>
          <w:rFonts w:cs="Arial"/>
        </w:rPr>
        <w:t xml:space="preserve"> </w:t>
      </w:r>
      <w:r w:rsidR="00D15F6B">
        <w:rPr>
          <w:rFonts w:cs="Arial"/>
        </w:rPr>
        <w:t>51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373B5E">
        <w:rPr>
          <w:rFonts w:cs="Arial"/>
        </w:rPr>
        <w:t>Копёнкинского</w:t>
      </w:r>
      <w:proofErr w:type="spellEnd"/>
      <w:r w:rsidRPr="00EC0BF1">
        <w:rPr>
          <w:rFonts w:cs="Arial"/>
        </w:rPr>
        <w:t xml:space="preserve"> сельского поселения» признать утратившим силу.</w:t>
      </w:r>
    </w:p>
    <w:p w14:paraId="4927A06A" w14:textId="2B4212C7"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3.</w:t>
      </w:r>
      <w:r w:rsidRPr="00EC0BF1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proofErr w:type="spellStart"/>
      <w:r w:rsidR="00373B5E">
        <w:rPr>
          <w:rFonts w:cs="Arial"/>
        </w:rPr>
        <w:t>Копёнкинского</w:t>
      </w:r>
      <w:proofErr w:type="spellEnd"/>
      <w:r w:rsidRPr="00EC0BF1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373B5E">
        <w:rPr>
          <w:rFonts w:cs="Arial"/>
        </w:rPr>
        <w:t>Копёнкинского</w:t>
      </w:r>
      <w:proofErr w:type="spellEnd"/>
      <w:r w:rsidRPr="00EC0BF1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1041EBDC" w14:textId="77777777"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4.</w:t>
      </w:r>
      <w:r w:rsidRPr="00EC0BF1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14:paraId="4C02193C" w14:textId="7795B270"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5.</w:t>
      </w:r>
      <w:r w:rsidRPr="00EC0BF1">
        <w:rPr>
          <w:rFonts w:cs="Arial"/>
        </w:rPr>
        <w:tab/>
        <w:t xml:space="preserve">Контроль за исполнением настоящего постановления возложить на главу </w:t>
      </w:r>
      <w:proofErr w:type="spellStart"/>
      <w:r w:rsidR="00373B5E">
        <w:rPr>
          <w:rFonts w:cs="Arial"/>
        </w:rPr>
        <w:t>Копёнкинского</w:t>
      </w:r>
      <w:proofErr w:type="spellEnd"/>
      <w:r w:rsidRPr="00EC0BF1">
        <w:rPr>
          <w:rFonts w:cs="Arial"/>
        </w:rPr>
        <w:t xml:space="preserve"> сельского поселения.</w:t>
      </w:r>
    </w:p>
    <w:p w14:paraId="078EE320" w14:textId="77777777" w:rsidR="00495568" w:rsidRPr="00EC0BF1" w:rsidRDefault="00495568" w:rsidP="00952FDB">
      <w:pPr>
        <w:ind w:firstLine="709"/>
        <w:rPr>
          <w:rFonts w:cs="Arial"/>
        </w:rPr>
      </w:pPr>
    </w:p>
    <w:p w14:paraId="0FABEB50" w14:textId="77777777" w:rsidR="00495568" w:rsidRPr="00EC0BF1" w:rsidRDefault="00495568" w:rsidP="00952FDB">
      <w:pPr>
        <w:ind w:firstLine="709"/>
        <w:rPr>
          <w:rFonts w:cs="Arial"/>
        </w:rPr>
      </w:pPr>
    </w:p>
    <w:p w14:paraId="516F27BD" w14:textId="77777777" w:rsidR="00495568" w:rsidRPr="00EC0BF1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495568" w:rsidRPr="00EC0BF1" w14:paraId="4E70408C" w14:textId="77777777" w:rsidTr="00286918">
        <w:tc>
          <w:tcPr>
            <w:tcW w:w="3284" w:type="dxa"/>
            <w:hideMark/>
          </w:tcPr>
          <w:p w14:paraId="30546909" w14:textId="18EB17D6" w:rsidR="00495568" w:rsidRPr="00EC0BF1" w:rsidRDefault="00495568" w:rsidP="00952FDB">
            <w:pPr>
              <w:ind w:firstLine="0"/>
              <w:rPr>
                <w:rFonts w:cs="Arial"/>
              </w:rPr>
            </w:pPr>
            <w:r w:rsidRPr="00EC0BF1">
              <w:rPr>
                <w:rFonts w:cs="Arial"/>
              </w:rPr>
              <w:t xml:space="preserve">Глава </w:t>
            </w:r>
            <w:proofErr w:type="spellStart"/>
            <w:r w:rsidR="00373B5E">
              <w:rPr>
                <w:rFonts w:cs="Arial"/>
              </w:rPr>
              <w:t>Копёнкинского</w:t>
            </w:r>
            <w:proofErr w:type="spellEnd"/>
            <w:r w:rsidRPr="00EC0BF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314E3CE9" w14:textId="77777777" w:rsidR="00495568" w:rsidRPr="00EC0BF1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14:paraId="21838ACB" w14:textId="2D92D37B" w:rsidR="00495568" w:rsidRPr="00EC0BF1" w:rsidRDefault="00D15F6B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</w:tc>
      </w:tr>
    </w:tbl>
    <w:p w14:paraId="43691A8B" w14:textId="77777777"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br w:type="page"/>
      </w:r>
      <w:r w:rsidRPr="00EC0BF1">
        <w:rPr>
          <w:rFonts w:cs="Arial"/>
        </w:rPr>
        <w:lastRenderedPageBreak/>
        <w:t>Приложение</w:t>
      </w:r>
    </w:p>
    <w:p w14:paraId="322C1E9D" w14:textId="68B6BB0F" w:rsidR="00EB139C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к постановлению администрации </w:t>
      </w:r>
      <w:proofErr w:type="spellStart"/>
      <w:r w:rsidR="00373B5E">
        <w:rPr>
          <w:rFonts w:cs="Arial"/>
        </w:rPr>
        <w:t>Копёнкинского</w:t>
      </w:r>
      <w:proofErr w:type="spellEnd"/>
      <w:r w:rsidRPr="00EC0BF1">
        <w:rPr>
          <w:rFonts w:cs="Arial"/>
        </w:rPr>
        <w:t xml:space="preserve"> сельского поселения </w:t>
      </w:r>
    </w:p>
    <w:p w14:paraId="619F37E3" w14:textId="7E279249"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от </w:t>
      </w:r>
      <w:r w:rsidR="00D15F6B">
        <w:rPr>
          <w:rFonts w:cs="Arial"/>
        </w:rPr>
        <w:t>06.11.2024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г. № </w:t>
      </w:r>
      <w:r w:rsidR="00D15F6B">
        <w:rPr>
          <w:rFonts w:cs="Arial"/>
        </w:rPr>
        <w:t>111</w:t>
      </w:r>
    </w:p>
    <w:p w14:paraId="342FEAEA" w14:textId="77777777" w:rsidR="00495568" w:rsidRPr="00EC0BF1" w:rsidRDefault="00495568" w:rsidP="00952FDB">
      <w:pPr>
        <w:ind w:firstLine="0"/>
        <w:rPr>
          <w:rFonts w:cs="Arial"/>
        </w:rPr>
      </w:pPr>
    </w:p>
    <w:p w14:paraId="2D53D89E" w14:textId="77777777"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>ПЕРЕЧЕНЬ МУНИЦИПАЛЬНЫХ УСЛУГ,</w:t>
      </w:r>
    </w:p>
    <w:p w14:paraId="04A9F56D" w14:textId="77777777"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 xml:space="preserve">ПРЕДОСТАВЛЯЕМЫХ АДМИНИСТРАЦИЕЙ </w:t>
      </w:r>
    </w:p>
    <w:p w14:paraId="073909C7" w14:textId="52D764C9" w:rsidR="00495568" w:rsidRPr="00EC0BF1" w:rsidRDefault="00373B5E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КОПЁНКИНСКОГО</w:t>
      </w:r>
      <w:r w:rsidR="00495568" w:rsidRPr="00EC0BF1">
        <w:rPr>
          <w:rFonts w:eastAsia="DejaVu Sans" w:cs="Arial"/>
          <w:lang w:bidi="ru-RU"/>
        </w:rPr>
        <w:t xml:space="preserve"> СЕЛЬСКОГО ПОСЕЛЕНИЯ</w:t>
      </w:r>
    </w:p>
    <w:p w14:paraId="3238CD18" w14:textId="77777777"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14:paraId="4820D53B" w14:textId="77777777" w:rsidR="00495568" w:rsidRPr="00EC0BF1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Предварительное согласование предоставления земельного участка</w:t>
      </w:r>
      <w:r w:rsidR="00495568" w:rsidRPr="00EC0BF1">
        <w:rPr>
          <w:rFonts w:cs="Arial"/>
        </w:rPr>
        <w:t xml:space="preserve">. </w:t>
      </w:r>
    </w:p>
    <w:p w14:paraId="2EA10529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14:paraId="724FCFBB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14:paraId="7AE130F7" w14:textId="77777777"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EC0BF1">
        <w:rPr>
          <w:rFonts w:cs="Arial"/>
        </w:rPr>
        <w:t>.</w:t>
      </w:r>
    </w:p>
    <w:p w14:paraId="2C2073A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14:paraId="7400EA16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14:paraId="62213ED5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14:paraId="30746080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7BA6D049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14:paraId="49916CCA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6B076D5A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в аренду и безвозмездное пользование муниципального имущества.</w:t>
      </w:r>
    </w:p>
    <w:p w14:paraId="16FB0C16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EC0BF1">
        <w:rPr>
          <w:rFonts w:cs="Arial"/>
        </w:rPr>
        <w:t xml:space="preserve"> </w:t>
      </w:r>
    </w:p>
    <w:p w14:paraId="380B5B2B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26B55CC9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Выдача разрешений на право организации розничного рынка.</w:t>
      </w:r>
    </w:p>
    <w:p w14:paraId="16B54E88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4492842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  <w:kern w:val="28"/>
        </w:rPr>
        <w:t>Выдача разрешений на право вырубки зеленых насаждений</w:t>
      </w:r>
      <w:r w:rsidRPr="00EC0BF1">
        <w:rPr>
          <w:rFonts w:cs="Arial"/>
        </w:rPr>
        <w:t>.</w:t>
      </w:r>
    </w:p>
    <w:p w14:paraId="43E3E631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EC0BF1">
        <w:rPr>
          <w:rFonts w:cs="Arial"/>
        </w:rPr>
        <w:t>.</w:t>
      </w:r>
    </w:p>
    <w:p w14:paraId="1902B77A" w14:textId="77777777"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t>Предоставление жилого помещения по договору социального найма</w:t>
      </w:r>
      <w:r w:rsidR="00495568" w:rsidRPr="00EC0BF1">
        <w:rPr>
          <w:rFonts w:cs="Arial"/>
        </w:rPr>
        <w:t>;</w:t>
      </w:r>
    </w:p>
    <w:p w14:paraId="18457659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Принятие на учет граждан в</w:t>
      </w:r>
      <w:r w:rsidR="00E50E90" w:rsidRPr="00EC0BF1">
        <w:rPr>
          <w:rFonts w:cs="Arial"/>
        </w:rPr>
        <w:t xml:space="preserve"> </w:t>
      </w:r>
      <w:r w:rsidRPr="00EC0BF1">
        <w:rPr>
          <w:rFonts w:cs="Arial"/>
        </w:rPr>
        <w:t>качестве нуждающихся в жилых помещениях</w:t>
      </w:r>
      <w:r w:rsidRPr="00EC0BF1">
        <w:rPr>
          <w:rFonts w:eastAsia="Calibri" w:cs="Arial"/>
          <w:lang w:eastAsia="en-US"/>
        </w:rPr>
        <w:t>.</w:t>
      </w:r>
    </w:p>
    <w:p w14:paraId="3BDA028F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14:paraId="35A0F3B4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lastRenderedPageBreak/>
        <w:t xml:space="preserve">Признание нуждающимися в предоставлении жилых помещений отдельных категорий граждан. </w:t>
      </w:r>
    </w:p>
    <w:p w14:paraId="7AB20C5D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1B915309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BF1">
        <w:rPr>
          <w:rFonts w:cs="Arial"/>
        </w:rPr>
        <w:t>.</w:t>
      </w:r>
    </w:p>
    <w:p w14:paraId="312B2E80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14:paraId="60A3C11C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05343C7F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14:paraId="40018823" w14:textId="77777777"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садового дома жилым домом и жилого дома садовым домом. </w:t>
      </w:r>
    </w:p>
    <w:p w14:paraId="15D082CE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7B36D560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Принятие решения о создании семейного (родового) захоронения.</w:t>
      </w:r>
    </w:p>
    <w:p w14:paraId="01A4BB17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разрешения на осуществление земляных работ.</w:t>
      </w:r>
    </w:p>
    <w:p w14:paraId="27AA1489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14:paraId="42E2819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14:paraId="06918D0E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Подготовка и утверждение документации по планировке территории.</w:t>
      </w:r>
    </w:p>
    <w:p w14:paraId="18DD0723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14:paraId="72679444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0AAFEAA5" w14:textId="77777777" w:rsidR="00E90339" w:rsidRPr="00EC0BF1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14:paraId="19C96BD3" w14:textId="77777777" w:rsidR="004E7A9A" w:rsidRPr="00EC0BF1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EC0BF1">
        <w:rPr>
          <w:rFonts w:cs="Arial"/>
        </w:rPr>
        <w:t xml:space="preserve"> </w:t>
      </w:r>
    </w:p>
    <w:p w14:paraId="5F3A33C0" w14:textId="77777777" w:rsidR="00416560" w:rsidRPr="00EC0BF1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t>Установка информационной вывески, согласование дизайн-проекта размещения вывески.</w:t>
      </w:r>
    </w:p>
    <w:p w14:paraId="56E02C22" w14:textId="77777777" w:rsidR="00013EF7" w:rsidRPr="00EC0BF1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013EF7" w:rsidRPr="00EC0BF1" w:rsidSect="0028691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68"/>
    <w:rsid w:val="00013EF7"/>
    <w:rsid w:val="00024739"/>
    <w:rsid w:val="00085D23"/>
    <w:rsid w:val="000B2C3C"/>
    <w:rsid w:val="001B1B59"/>
    <w:rsid w:val="001D0B52"/>
    <w:rsid w:val="00222BB4"/>
    <w:rsid w:val="002814D8"/>
    <w:rsid w:val="00284AD2"/>
    <w:rsid w:val="00286918"/>
    <w:rsid w:val="00373B5E"/>
    <w:rsid w:val="00416560"/>
    <w:rsid w:val="00495568"/>
    <w:rsid w:val="004976B4"/>
    <w:rsid w:val="004E12A4"/>
    <w:rsid w:val="004E1ADF"/>
    <w:rsid w:val="004E7A9A"/>
    <w:rsid w:val="005336E0"/>
    <w:rsid w:val="005726D9"/>
    <w:rsid w:val="005B2270"/>
    <w:rsid w:val="005F531B"/>
    <w:rsid w:val="00644561"/>
    <w:rsid w:val="0065282A"/>
    <w:rsid w:val="00663E50"/>
    <w:rsid w:val="006D4710"/>
    <w:rsid w:val="00760964"/>
    <w:rsid w:val="00852CD6"/>
    <w:rsid w:val="00870998"/>
    <w:rsid w:val="008A291E"/>
    <w:rsid w:val="00952FDB"/>
    <w:rsid w:val="009A5ECA"/>
    <w:rsid w:val="00B000F8"/>
    <w:rsid w:val="00B44019"/>
    <w:rsid w:val="00BC0586"/>
    <w:rsid w:val="00C63AFB"/>
    <w:rsid w:val="00C713FD"/>
    <w:rsid w:val="00CC1607"/>
    <w:rsid w:val="00D15F6B"/>
    <w:rsid w:val="00D911D6"/>
    <w:rsid w:val="00DA784F"/>
    <w:rsid w:val="00DF127C"/>
    <w:rsid w:val="00E50E90"/>
    <w:rsid w:val="00E7694F"/>
    <w:rsid w:val="00E90339"/>
    <w:rsid w:val="00EB139C"/>
    <w:rsid w:val="00EC0BF1"/>
    <w:rsid w:val="00F27D01"/>
    <w:rsid w:val="00F3580A"/>
    <w:rsid w:val="00F407E3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F058"/>
  <w15:chartTrackingRefBased/>
  <w15:docId w15:val="{2DB66D90-71B1-4D3F-934A-146AB560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85D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5D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5D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5D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5D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085D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5D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085D2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rsid w:val="00085D23"/>
    <w:rPr>
      <w:color w:val="0000FF"/>
      <w:u w:val="none"/>
    </w:rPr>
  </w:style>
  <w:style w:type="paragraph" w:customStyle="1" w:styleId="Application">
    <w:name w:val="Application!Приложение"/>
    <w:rsid w:val="00085D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5D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5D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Пользователь</cp:lastModifiedBy>
  <cp:revision>4</cp:revision>
  <cp:lastPrinted>2024-11-06T11:06:00Z</cp:lastPrinted>
  <dcterms:created xsi:type="dcterms:W3CDTF">2024-11-06T11:01:00Z</dcterms:created>
  <dcterms:modified xsi:type="dcterms:W3CDTF">2024-11-06T11:06:00Z</dcterms:modified>
</cp:coreProperties>
</file>