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C7CD" w14:textId="77777777" w:rsidR="005B6DD0" w:rsidRDefault="005B6DD0">
      <w:pPr>
        <w:ind w:firstLine="709"/>
        <w:jc w:val="center"/>
      </w:pPr>
      <w:r>
        <w:rPr>
          <w:rFonts w:cs="Arial"/>
        </w:rPr>
        <w:t>АДМИНИСТРАЦИЯ</w:t>
      </w:r>
    </w:p>
    <w:p w14:paraId="3B2DC616" w14:textId="77777777" w:rsidR="005B6DD0" w:rsidRDefault="000159D7">
      <w:pPr>
        <w:ind w:firstLine="709"/>
        <w:jc w:val="center"/>
      </w:pPr>
      <w:r>
        <w:rPr>
          <w:rFonts w:cs="Arial"/>
        </w:rPr>
        <w:t>КОПЁНКИНСКОГО</w:t>
      </w:r>
      <w:r w:rsidR="005B6DD0">
        <w:rPr>
          <w:rFonts w:cs="Arial"/>
        </w:rPr>
        <w:t xml:space="preserve"> СЕЛЬСКОГО ПОСЕЛЕНИЯ</w:t>
      </w:r>
    </w:p>
    <w:p w14:paraId="6614FFD3" w14:textId="77777777" w:rsidR="005B6DD0" w:rsidRDefault="005B6DD0">
      <w:pPr>
        <w:ind w:firstLine="709"/>
        <w:jc w:val="center"/>
      </w:pPr>
      <w:r>
        <w:rPr>
          <w:rFonts w:cs="Arial"/>
        </w:rPr>
        <w:t>РОССОШАНСКОГО МУНИЦИПАЛЬНОГО РАЙОНА</w:t>
      </w:r>
    </w:p>
    <w:p w14:paraId="4EA72695" w14:textId="77777777" w:rsidR="005B6DD0" w:rsidRDefault="005B6DD0">
      <w:pPr>
        <w:ind w:firstLine="709"/>
        <w:jc w:val="center"/>
      </w:pPr>
      <w:r>
        <w:rPr>
          <w:rFonts w:cs="Arial"/>
        </w:rPr>
        <w:t>ВОРОНЕЖСКОЙ ОБЛАСТИ</w:t>
      </w:r>
    </w:p>
    <w:p w14:paraId="7D7FEF4D" w14:textId="77777777" w:rsidR="005B6DD0" w:rsidRDefault="005B6DD0">
      <w:pPr>
        <w:ind w:firstLine="709"/>
        <w:jc w:val="center"/>
      </w:pPr>
    </w:p>
    <w:p w14:paraId="300C609F" w14:textId="77777777" w:rsidR="005B6DD0" w:rsidRDefault="005B6DD0">
      <w:pPr>
        <w:ind w:firstLine="709"/>
        <w:jc w:val="center"/>
      </w:pPr>
      <w:r>
        <w:rPr>
          <w:rFonts w:cs="Arial"/>
        </w:rPr>
        <w:t>ПОСТАНОВЛЕНИЕ</w:t>
      </w:r>
    </w:p>
    <w:p w14:paraId="65E39325" w14:textId="77777777" w:rsidR="005B6DD0" w:rsidRDefault="005B6DD0">
      <w:pPr>
        <w:ind w:firstLine="709"/>
        <w:jc w:val="center"/>
      </w:pPr>
    </w:p>
    <w:p w14:paraId="6690D50C" w14:textId="1999FC78" w:rsidR="005B6DD0" w:rsidRDefault="005B6DD0">
      <w:pPr>
        <w:ind w:firstLine="709"/>
      </w:pPr>
      <w:r>
        <w:rPr>
          <w:rFonts w:cs="Arial"/>
        </w:rPr>
        <w:t xml:space="preserve">от </w:t>
      </w:r>
      <w:r w:rsidR="00AA07CC">
        <w:rPr>
          <w:rFonts w:cs="Arial"/>
        </w:rPr>
        <w:t xml:space="preserve">06.11.2024 </w:t>
      </w:r>
      <w:r w:rsidR="0080778D">
        <w:rPr>
          <w:rFonts w:cs="Arial"/>
        </w:rPr>
        <w:t>г.</w:t>
      </w:r>
      <w:r>
        <w:rPr>
          <w:rFonts w:cs="Arial"/>
        </w:rPr>
        <w:t xml:space="preserve"> № </w:t>
      </w:r>
      <w:r w:rsidR="00AA07CC">
        <w:rPr>
          <w:rFonts w:cs="Arial"/>
        </w:rPr>
        <w:t>110</w:t>
      </w:r>
    </w:p>
    <w:p w14:paraId="5D4A08B2" w14:textId="6BE0D819" w:rsidR="005B6DD0" w:rsidRDefault="000159D7">
      <w:pPr>
        <w:ind w:firstLine="709"/>
        <w:rPr>
          <w:rFonts w:cs="Arial"/>
        </w:rPr>
      </w:pPr>
      <w:r>
        <w:rPr>
          <w:rFonts w:cs="Arial"/>
        </w:rPr>
        <w:t>п.</w:t>
      </w:r>
      <w:r w:rsidR="00AA07CC">
        <w:rPr>
          <w:rFonts w:cs="Arial"/>
        </w:rPr>
        <w:t xml:space="preserve"> </w:t>
      </w:r>
      <w:proofErr w:type="spellStart"/>
      <w:r>
        <w:rPr>
          <w:rFonts w:cs="Arial"/>
        </w:rPr>
        <w:t>Копёнкина</w:t>
      </w:r>
      <w:proofErr w:type="spellEnd"/>
    </w:p>
    <w:p w14:paraId="7C3C7E9C" w14:textId="77777777" w:rsidR="000159D7" w:rsidRPr="0080778D" w:rsidRDefault="000159D7">
      <w:pPr>
        <w:ind w:firstLine="709"/>
        <w:rPr>
          <w:rFonts w:cs="Arial"/>
        </w:rPr>
      </w:pPr>
    </w:p>
    <w:p w14:paraId="45C291B3" w14:textId="77777777" w:rsidR="00AA07CC" w:rsidRDefault="005B6DD0">
      <w:pPr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767A12">
        <w:rPr>
          <w:rFonts w:cs="Arial"/>
          <w:b/>
          <w:sz w:val="32"/>
          <w:szCs w:val="32"/>
        </w:rPr>
        <w:t xml:space="preserve">5 </w:t>
      </w:r>
      <w:r>
        <w:rPr>
          <w:rFonts w:cs="Arial"/>
          <w:b/>
          <w:sz w:val="32"/>
          <w:szCs w:val="32"/>
        </w:rPr>
        <w:t xml:space="preserve">год в рамках </w:t>
      </w:r>
      <w:r>
        <w:rPr>
          <w:rFonts w:eastAsia="Calibri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  <w:b/>
          <w:sz w:val="32"/>
          <w:szCs w:val="32"/>
        </w:rPr>
        <w:t xml:space="preserve"> </w:t>
      </w:r>
    </w:p>
    <w:p w14:paraId="37D220BB" w14:textId="2BCF2B72" w:rsidR="005B6DD0" w:rsidRDefault="000159D7">
      <w:pPr>
        <w:ind w:firstLine="709"/>
        <w:jc w:val="center"/>
      </w:pPr>
      <w:proofErr w:type="spellStart"/>
      <w:r>
        <w:rPr>
          <w:rFonts w:cs="Arial"/>
          <w:b/>
          <w:sz w:val="32"/>
          <w:szCs w:val="32"/>
        </w:rPr>
        <w:t>Копёнкинского</w:t>
      </w:r>
      <w:proofErr w:type="spellEnd"/>
      <w:r w:rsidR="005B6DD0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14:paraId="133E7BBB" w14:textId="77777777" w:rsidR="005B6DD0" w:rsidRDefault="005B6DD0">
      <w:pPr>
        <w:ind w:firstLine="709"/>
        <w:jc w:val="center"/>
        <w:rPr>
          <w:rFonts w:cs="Arial"/>
          <w:b/>
          <w:sz w:val="32"/>
          <w:szCs w:val="32"/>
        </w:rPr>
      </w:pPr>
    </w:p>
    <w:p w14:paraId="5F1D6795" w14:textId="77777777" w:rsidR="005B6DD0" w:rsidRDefault="005B6DD0">
      <w:pPr>
        <w:tabs>
          <w:tab w:val="left" w:pos="284"/>
        </w:tabs>
        <w:ind w:firstLine="709"/>
      </w:pPr>
      <w:r>
        <w:rPr>
          <w:rFonts w:cs="Arial"/>
        </w:rPr>
        <w:t xml:space="preserve">Руководствуясь </w:t>
      </w:r>
      <w:r>
        <w:rPr>
          <w:rStyle w:val="a5"/>
          <w:rFonts w:cs="Arial"/>
          <w:i w:val="0"/>
          <w:iCs w:val="0"/>
          <w:shd w:val="clear" w:color="auto" w:fill="FFFFFF"/>
        </w:rPr>
        <w:t>Постановлением</w:t>
      </w:r>
      <w:r>
        <w:rPr>
          <w:rFonts w:cs="Arial"/>
          <w:shd w:val="clear" w:color="auto" w:fill="FFFFFF"/>
        </w:rPr>
        <w:t> </w:t>
      </w:r>
      <w:r>
        <w:rPr>
          <w:rStyle w:val="a5"/>
          <w:rFonts w:cs="Arial"/>
          <w:i w:val="0"/>
          <w:iCs w:val="0"/>
          <w:shd w:val="clear" w:color="auto" w:fill="FFFFFF"/>
        </w:rPr>
        <w:t>Правительства</w:t>
      </w:r>
      <w:r>
        <w:rPr>
          <w:rFonts w:cs="Arial"/>
          <w:shd w:val="clear" w:color="auto" w:fill="FFFFFF"/>
        </w:rPr>
        <w:t> РФ от 25 июня 2021 г. № </w:t>
      </w:r>
      <w:r>
        <w:rPr>
          <w:rStyle w:val="a5"/>
          <w:rFonts w:cs="Arial"/>
          <w:i w:val="0"/>
          <w:iCs w:val="0"/>
          <w:shd w:val="clear" w:color="auto" w:fill="FFFFFF"/>
        </w:rPr>
        <w:t xml:space="preserve">990 </w:t>
      </w:r>
      <w:r>
        <w:rPr>
          <w:rFonts w:cs="Arial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Arial"/>
        </w:rPr>
        <w:t xml:space="preserve">, администрация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14:paraId="061BB73E" w14:textId="77777777" w:rsidR="005B6DD0" w:rsidRPr="0080778D" w:rsidRDefault="005B6DD0">
      <w:pPr>
        <w:tabs>
          <w:tab w:val="left" w:pos="284"/>
        </w:tabs>
        <w:ind w:firstLine="709"/>
        <w:rPr>
          <w:rFonts w:cs="Arial"/>
        </w:rPr>
      </w:pPr>
    </w:p>
    <w:p w14:paraId="70517F84" w14:textId="77777777" w:rsidR="005B6DD0" w:rsidRDefault="005B6DD0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ПОСТАНОВЛЯЕТ: </w:t>
      </w:r>
    </w:p>
    <w:p w14:paraId="0195DB6D" w14:textId="77777777" w:rsidR="00BA5D0E" w:rsidRDefault="00BA5D0E">
      <w:pPr>
        <w:ind w:firstLine="709"/>
        <w:jc w:val="center"/>
      </w:pPr>
    </w:p>
    <w:p w14:paraId="6D0F8A6F" w14:textId="77777777" w:rsidR="005B6DD0" w:rsidRDefault="005B6DD0">
      <w:pPr>
        <w:ind w:firstLine="709"/>
        <w:rPr>
          <w:rFonts w:cs="Arial"/>
        </w:rPr>
      </w:pPr>
      <w:r>
        <w:rPr>
          <w:rFonts w:cs="Arial"/>
        </w:rPr>
        <w:t>1. Утвердить Программу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14:paraId="083EBA1E" w14:textId="77777777" w:rsidR="005B6DD0" w:rsidRPr="00BA5D0E" w:rsidRDefault="0080778D" w:rsidP="00BA5D0E">
      <w:pPr>
        <w:ind w:firstLine="709"/>
        <w:rPr>
          <w:rFonts w:cs="Arial"/>
        </w:rPr>
      </w:pPr>
      <w:r>
        <w:rPr>
          <w:rFonts w:cs="Arial"/>
        </w:rPr>
        <w:t>2</w:t>
      </w:r>
      <w:r w:rsidR="005B6DD0">
        <w:rPr>
          <w:rFonts w:cs="Arial"/>
        </w:rPr>
        <w:t>.</w:t>
      </w:r>
      <w:r w:rsidR="005B6DD0">
        <w:rPr>
          <w:rFonts w:cs="Arial"/>
          <w:color w:val="FF0000"/>
        </w:rPr>
        <w:t xml:space="preserve"> </w:t>
      </w:r>
      <w:r w:rsidR="005B6DD0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0159D7">
        <w:rPr>
          <w:rFonts w:cs="Arial"/>
        </w:rPr>
        <w:t>Копёнкинского</w:t>
      </w:r>
      <w:proofErr w:type="spellEnd"/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proofErr w:type="spellStart"/>
      <w:r w:rsidR="000159D7">
        <w:rPr>
          <w:rFonts w:cs="Arial"/>
        </w:rPr>
        <w:t>Копёнкинского</w:t>
      </w:r>
      <w:proofErr w:type="spellEnd"/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6976BE3A" w14:textId="77777777" w:rsidR="00767A12" w:rsidRPr="00767A12" w:rsidRDefault="00BA5D0E" w:rsidP="00767A12">
      <w:pPr>
        <w:pStyle w:val="ac"/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5B6DD0">
        <w:rPr>
          <w:rFonts w:ascii="Arial" w:hAnsi="Arial" w:cs="Arial"/>
          <w:sz w:val="24"/>
          <w:szCs w:val="24"/>
        </w:rPr>
        <w:t xml:space="preserve">. Настоящее </w:t>
      </w:r>
      <w:r w:rsidR="00767A12">
        <w:rPr>
          <w:rFonts w:ascii="Arial" w:hAnsi="Arial" w:cs="Arial"/>
          <w:sz w:val="24"/>
          <w:szCs w:val="24"/>
        </w:rPr>
        <w:t>постановление вступает в силу с</w:t>
      </w:r>
      <w:r w:rsidR="00767A12">
        <w:rPr>
          <w:rFonts w:ascii="Arial" w:hAnsi="Arial" w:cs="Arial"/>
          <w:sz w:val="24"/>
          <w:szCs w:val="24"/>
          <w:lang w:val="ru-RU"/>
        </w:rPr>
        <w:t xml:space="preserve"> 1 января 2025 года. </w:t>
      </w:r>
    </w:p>
    <w:p w14:paraId="0B6CB328" w14:textId="77777777" w:rsidR="005B6DD0" w:rsidRDefault="00BA5D0E">
      <w:pPr>
        <w:ind w:firstLine="709"/>
        <w:rPr>
          <w:rFonts w:cs="Arial"/>
        </w:rPr>
      </w:pPr>
      <w:r>
        <w:rPr>
          <w:rFonts w:cs="Arial"/>
        </w:rPr>
        <w:t>4</w:t>
      </w:r>
      <w:r w:rsidR="005B6DD0">
        <w:rPr>
          <w:rFonts w:cs="Arial"/>
        </w:rPr>
        <w:t xml:space="preserve">. Контроль за исполнением настоящего постановления возложить на главу </w:t>
      </w:r>
      <w:proofErr w:type="spellStart"/>
      <w:r w:rsidR="000159D7">
        <w:rPr>
          <w:rFonts w:cs="Arial"/>
        </w:rPr>
        <w:t>Копёнкинского</w:t>
      </w:r>
      <w:proofErr w:type="spellEnd"/>
      <w:r w:rsidR="005B6DD0">
        <w:rPr>
          <w:rFonts w:cs="Arial"/>
        </w:rPr>
        <w:t xml:space="preserve"> сельского поселения.</w:t>
      </w:r>
    </w:p>
    <w:p w14:paraId="6421B136" w14:textId="77777777" w:rsidR="00BA5D0E" w:rsidRDefault="00BA5D0E">
      <w:pPr>
        <w:ind w:firstLine="709"/>
      </w:pPr>
    </w:p>
    <w:p w14:paraId="7B9860D8" w14:textId="77777777" w:rsidR="00950C48" w:rsidRDefault="00950C48">
      <w:pPr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492"/>
        <w:gridCol w:w="3285"/>
      </w:tblGrid>
      <w:tr w:rsidR="005B6DD0" w14:paraId="1257F995" w14:textId="77777777">
        <w:tc>
          <w:tcPr>
            <w:tcW w:w="4077" w:type="dxa"/>
            <w:shd w:val="clear" w:color="auto" w:fill="auto"/>
          </w:tcPr>
          <w:p w14:paraId="1FC844D1" w14:textId="77777777" w:rsidR="005B6DD0" w:rsidRDefault="00B96170" w:rsidP="00950C48">
            <w:pPr>
              <w:ind w:firstLine="0"/>
            </w:pPr>
            <w:r>
              <w:rPr>
                <w:rFonts w:cs="Arial"/>
              </w:rPr>
              <w:t xml:space="preserve">Глава </w:t>
            </w:r>
            <w:proofErr w:type="spellStart"/>
            <w:r w:rsidR="000159D7">
              <w:rPr>
                <w:rFonts w:cs="Arial"/>
              </w:rPr>
              <w:t>Копёнкинского</w:t>
            </w:r>
            <w:proofErr w:type="spellEnd"/>
            <w:r w:rsidR="005B6DD0">
              <w:rPr>
                <w:rFonts w:cs="Arial"/>
              </w:rPr>
              <w:t xml:space="preserve"> сельского поселения </w:t>
            </w:r>
          </w:p>
          <w:p w14:paraId="6104D3A0" w14:textId="77777777" w:rsidR="005B6DD0" w:rsidRDefault="005B6DD0" w:rsidP="00950C48">
            <w:pPr>
              <w:ind w:firstLine="0"/>
              <w:rPr>
                <w:rFonts w:cs="Arial"/>
              </w:rPr>
            </w:pPr>
          </w:p>
        </w:tc>
        <w:tc>
          <w:tcPr>
            <w:tcW w:w="2492" w:type="dxa"/>
            <w:shd w:val="clear" w:color="auto" w:fill="auto"/>
          </w:tcPr>
          <w:p w14:paraId="113788D4" w14:textId="77777777" w:rsidR="005B6DD0" w:rsidRDefault="005B6DD0" w:rsidP="00950C48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A88EF7B" w14:textId="77777777" w:rsidR="005B6DD0" w:rsidRDefault="000159D7" w:rsidP="00950C48">
            <w:pPr>
              <w:ind w:firstLine="0"/>
            </w:pPr>
            <w:r>
              <w:rPr>
                <w:rFonts w:cs="Arial"/>
              </w:rPr>
              <w:t>И.С. Тронов</w:t>
            </w:r>
          </w:p>
        </w:tc>
      </w:tr>
    </w:tbl>
    <w:p w14:paraId="540E8FEF" w14:textId="77777777" w:rsidR="005B6DD0" w:rsidRDefault="00950C48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br w:type="page"/>
      </w:r>
      <w:r w:rsidR="005B6DD0">
        <w:rPr>
          <w:rFonts w:cs="Arial"/>
        </w:rPr>
        <w:lastRenderedPageBreak/>
        <w:t>Приложение</w:t>
      </w:r>
    </w:p>
    <w:p w14:paraId="4DB4B69D" w14:textId="77777777" w:rsidR="005B6DD0" w:rsidRDefault="005B6DD0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t xml:space="preserve">к постановлению администрации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14:paraId="28CE895E" w14:textId="650D003C" w:rsidR="005B6DD0" w:rsidRDefault="005B6DD0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t xml:space="preserve">от </w:t>
      </w:r>
      <w:r w:rsidR="00AA07CC">
        <w:rPr>
          <w:rFonts w:cs="Arial"/>
        </w:rPr>
        <w:t xml:space="preserve">06.11.2024 </w:t>
      </w:r>
      <w:r>
        <w:rPr>
          <w:rFonts w:cs="Arial"/>
        </w:rPr>
        <w:t>г. №</w:t>
      </w:r>
      <w:r w:rsidR="00196959">
        <w:rPr>
          <w:rFonts w:cs="Arial"/>
        </w:rPr>
        <w:t xml:space="preserve"> </w:t>
      </w:r>
      <w:r w:rsidR="00AA07CC">
        <w:rPr>
          <w:rFonts w:cs="Arial"/>
        </w:rPr>
        <w:t>110</w:t>
      </w:r>
    </w:p>
    <w:p w14:paraId="167896F2" w14:textId="77777777" w:rsidR="005B6DD0" w:rsidRDefault="005B6DD0">
      <w:pPr>
        <w:tabs>
          <w:tab w:val="left" w:pos="9214"/>
        </w:tabs>
        <w:ind w:left="4678" w:right="424"/>
        <w:rPr>
          <w:rFonts w:cs="Arial"/>
        </w:rPr>
      </w:pPr>
    </w:p>
    <w:p w14:paraId="2B437371" w14:textId="77777777" w:rsidR="005B6DD0" w:rsidRDefault="005B6DD0">
      <w:pPr>
        <w:ind w:firstLine="709"/>
        <w:jc w:val="center"/>
      </w:pPr>
      <w:r>
        <w:rPr>
          <w:rFonts w:cs="Arial"/>
        </w:rPr>
        <w:t>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14:paraId="55B0925D" w14:textId="77777777" w:rsidR="005B6DD0" w:rsidRDefault="005B6DD0">
      <w:pPr>
        <w:ind w:firstLine="709"/>
        <w:rPr>
          <w:rFonts w:cs="Arial"/>
        </w:rPr>
      </w:pPr>
    </w:p>
    <w:p w14:paraId="71EBCB3B" w14:textId="77777777" w:rsidR="005B6DD0" w:rsidRDefault="005B6DD0">
      <w:pPr>
        <w:ind w:firstLine="709"/>
      </w:pPr>
      <w:r>
        <w:rPr>
          <w:rFonts w:cs="Arial"/>
        </w:rPr>
        <w:t>Настоящая 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14:paraId="7DE08147" w14:textId="77777777"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CC81E5" w14:textId="77777777" w:rsidR="005B6DD0" w:rsidRDefault="005B6DD0">
      <w:pPr>
        <w:autoSpaceDE w:val="0"/>
        <w:ind w:firstLine="709"/>
      </w:pPr>
      <w:r>
        <w:rPr>
          <w:rFonts w:cs="Arial"/>
        </w:rPr>
        <w:t xml:space="preserve">Настоящая Программа разработана и подлежит исполнению администрацией </w:t>
      </w:r>
      <w:proofErr w:type="spellStart"/>
      <w:r w:rsidR="000159D7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 (далее по тексту – администрация). </w:t>
      </w:r>
    </w:p>
    <w:p w14:paraId="48A006D5" w14:textId="77777777" w:rsidR="005B6DD0" w:rsidRDefault="005B6DD0">
      <w:pPr>
        <w:ind w:firstLine="709"/>
        <w:jc w:val="center"/>
      </w:pPr>
      <w:r>
        <w:rPr>
          <w:rFonts w:cs="Arial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3E32EEA6" w14:textId="77777777"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1.1. Вид муниципального контроля: муниципальный контроль в сфере благоустройства.</w:t>
      </w:r>
    </w:p>
    <w:p w14:paraId="42FA24E8" w14:textId="77777777" w:rsidR="005B6DD0" w:rsidRDefault="005B6DD0">
      <w:pPr>
        <w:ind w:firstLine="709"/>
      </w:pPr>
      <w:r>
        <w:rPr>
          <w:rFonts w:cs="Arial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  <w:iCs/>
        </w:rPr>
        <w:t xml:space="preserve">, </w:t>
      </w:r>
      <w:r>
        <w:rPr>
          <w:rFonts w:cs="Arial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</w:rPr>
        <w:t xml:space="preserve"> в соответствии с Правилами;</w:t>
      </w:r>
    </w:p>
    <w:p w14:paraId="1166A084" w14:textId="77777777" w:rsidR="005B6DD0" w:rsidRDefault="005B6DD0">
      <w:pPr>
        <w:ind w:firstLine="709"/>
      </w:pPr>
      <w:r>
        <w:rPr>
          <w:rFonts w:cs="Arial"/>
        </w:rPr>
        <w:t>В рамках профилактики</w:t>
      </w:r>
      <w:r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Arial"/>
        </w:rPr>
        <w:t xml:space="preserve"> администрацией в 202</w:t>
      </w:r>
      <w:r w:rsidR="00767A12">
        <w:rPr>
          <w:rFonts w:cs="Arial"/>
        </w:rPr>
        <w:t>5</w:t>
      </w:r>
      <w:r>
        <w:rPr>
          <w:rFonts w:cs="Arial"/>
        </w:rPr>
        <w:t xml:space="preserve"> году осуществляются следующие мероприятия:</w:t>
      </w:r>
    </w:p>
    <w:p w14:paraId="29289F54" w14:textId="77777777"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67515E9" w14:textId="77777777"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14:paraId="24D64E8F" w14:textId="77777777"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14:paraId="4C907F4B" w14:textId="77777777" w:rsidR="005B6DD0" w:rsidRDefault="005B6DD0">
      <w:pPr>
        <w:ind w:firstLine="709"/>
        <w:jc w:val="center"/>
      </w:pPr>
      <w:r>
        <w:rPr>
          <w:rFonts w:cs="Arial"/>
          <w:color w:val="000000"/>
          <w:highlight w:val="white"/>
        </w:rPr>
        <w:t>2. Цели и задачи реализации Программы</w:t>
      </w:r>
      <w:r>
        <w:rPr>
          <w:rFonts w:cs="Arial"/>
        </w:rPr>
        <w:t xml:space="preserve"> </w:t>
      </w:r>
    </w:p>
    <w:p w14:paraId="5E7034B0" w14:textId="77777777" w:rsidR="005B6DD0" w:rsidRDefault="005B6DD0">
      <w:pPr>
        <w:ind w:firstLine="709"/>
      </w:pPr>
      <w:r>
        <w:rPr>
          <w:rFonts w:cs="Arial"/>
        </w:rPr>
        <w:t>2.1. Целями профилактической работы являются:</w:t>
      </w:r>
    </w:p>
    <w:p w14:paraId="11A238FB" w14:textId="77777777" w:rsidR="005B6DD0" w:rsidRDefault="005B6DD0">
      <w:pPr>
        <w:ind w:firstLine="709"/>
      </w:pPr>
      <w:r>
        <w:rPr>
          <w:rFonts w:cs="Arial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7709E06" w14:textId="77777777" w:rsidR="005B6DD0" w:rsidRDefault="005B6DD0">
      <w:pPr>
        <w:ind w:firstLine="709"/>
      </w:pPr>
      <w:r>
        <w:rPr>
          <w:rFonts w:cs="Arial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66AFF6E" w14:textId="77777777" w:rsidR="005B6DD0" w:rsidRDefault="005B6DD0">
      <w:pPr>
        <w:ind w:firstLine="709"/>
      </w:pPr>
      <w:r>
        <w:rPr>
          <w:rFonts w:cs="Arial"/>
        </w:rPr>
        <w:t>2.2. Задачами профилактической работы являются:</w:t>
      </w:r>
    </w:p>
    <w:p w14:paraId="61D60217" w14:textId="77777777" w:rsidR="005B6DD0" w:rsidRDefault="005B6DD0">
      <w:pPr>
        <w:ind w:firstLine="709"/>
      </w:pPr>
      <w:r>
        <w:rPr>
          <w:rFonts w:cs="Arial"/>
        </w:rPr>
        <w:t>1) укрепление системы профилактики нарушений обязательных требований;</w:t>
      </w:r>
    </w:p>
    <w:p w14:paraId="6A1B121B" w14:textId="77777777" w:rsidR="005B6DD0" w:rsidRDefault="005B6DD0">
      <w:pPr>
        <w:ind w:firstLine="709"/>
      </w:pPr>
      <w:r>
        <w:rPr>
          <w:rFonts w:cs="Arial"/>
        </w:rPr>
        <w:t>2) повышение правосознания и правовой культуры организаций и граждан в сфере рассматриваемых правоотношений.</w:t>
      </w:r>
    </w:p>
    <w:p w14:paraId="2B928946" w14:textId="77777777" w:rsidR="005B6DD0" w:rsidRDefault="005B6DD0">
      <w:pPr>
        <w:ind w:firstLine="709"/>
      </w:pPr>
      <w:r>
        <w:rPr>
          <w:rFonts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FA918C0" w14:textId="77777777" w:rsidR="005B6DD0" w:rsidRDefault="005B6DD0">
      <w:pPr>
        <w:ind w:firstLine="709"/>
      </w:pPr>
      <w:r>
        <w:rPr>
          <w:rFonts w:cs="Arial"/>
        </w:rPr>
        <w:t>В положении о виде контроля с</w:t>
      </w:r>
      <w:r>
        <w:rPr>
          <w:rFonts w:cs="Arial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  <w:r>
        <w:rPr>
          <w:rFonts w:cs="Arial"/>
        </w:rPr>
        <w:t xml:space="preserve"> </w:t>
      </w:r>
    </w:p>
    <w:p w14:paraId="05273AD2" w14:textId="77777777" w:rsidR="005B6DD0" w:rsidRDefault="005B6DD0">
      <w:pPr>
        <w:ind w:firstLine="709"/>
      </w:pPr>
      <w:r>
        <w:rPr>
          <w:rFonts w:cs="Arial"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D083F30" w14:textId="77777777"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61"/>
      </w:tblGrid>
      <w:tr w:rsidR="005B6DD0" w:rsidRPr="00950C48" w14:paraId="1222E03B" w14:textId="77777777">
        <w:trPr>
          <w:trHeight w:hRule="exact"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6CF76B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№</w:t>
            </w:r>
            <w:r w:rsidRPr="00950C48">
              <w:rPr>
                <w:rFonts w:eastAsia="Arial" w:cs="Arial"/>
                <w:sz w:val="20"/>
                <w:szCs w:val="20"/>
              </w:rPr>
              <w:t xml:space="preserve"> </w:t>
            </w:r>
            <w:r w:rsidRPr="00950C48">
              <w:rPr>
                <w:rFonts w:cs="Arial"/>
                <w:sz w:val="20"/>
                <w:szCs w:val="20"/>
              </w:rPr>
              <w:t>п/п</w:t>
            </w:r>
          </w:p>
          <w:p w14:paraId="7F5C9BAF" w14:textId="77777777" w:rsidR="005B6DD0" w:rsidRPr="00950C48" w:rsidRDefault="005B6DD0" w:rsidP="00950C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CD8448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Наименование</w:t>
            </w:r>
          </w:p>
          <w:p w14:paraId="4D5893CC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AEA8D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4FD36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Ответственное должностное лицо</w:t>
            </w:r>
          </w:p>
        </w:tc>
      </w:tr>
      <w:tr w:rsidR="005B6DD0" w:rsidRPr="00950C48" w14:paraId="237016F5" w14:textId="77777777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00E237" w14:textId="77777777" w:rsidR="005B6DD0" w:rsidRPr="00950C48" w:rsidRDefault="005B6DD0" w:rsidP="00950C48">
            <w:pPr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F34D52" w14:textId="77777777" w:rsidR="005B6DD0" w:rsidRPr="00950C48" w:rsidRDefault="005B6DD0" w:rsidP="00950C48">
            <w:pPr>
              <w:pStyle w:val="ConsPlusNormal"/>
              <w:jc w:val="both"/>
            </w:pPr>
            <w:r w:rsidRPr="00950C48">
              <w:t>Информирование</w:t>
            </w:r>
          </w:p>
          <w:p w14:paraId="73EA077F" w14:textId="77777777" w:rsidR="005B6DD0" w:rsidRPr="00950C48" w:rsidRDefault="005B6DD0" w:rsidP="00950C48">
            <w:pPr>
              <w:pStyle w:val="ConsPlusNormal"/>
              <w:jc w:val="both"/>
            </w:pPr>
            <w:r w:rsidRPr="00950C48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</w:t>
            </w:r>
            <w:r w:rsidR="00950C48">
              <w:t>нии муниципального образования</w:t>
            </w:r>
          </w:p>
          <w:p w14:paraId="742E82A1" w14:textId="77777777" w:rsidR="005B6DD0" w:rsidRPr="00950C48" w:rsidRDefault="005B6DD0" w:rsidP="00950C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563F1E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A5" w14:textId="77777777" w:rsidR="005B6DD0" w:rsidRPr="00950C48" w:rsidRDefault="005B6DD0" w:rsidP="00950C48">
            <w:pPr>
              <w:ind w:firstLine="0"/>
              <w:rPr>
                <w:sz w:val="20"/>
                <w:szCs w:val="20"/>
              </w:rPr>
            </w:pP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Специалист администрации </w:t>
            </w:r>
            <w:proofErr w:type="spellStart"/>
            <w:r w:rsidR="000159D7">
              <w:rPr>
                <w:rFonts w:eastAsia="Calibri" w:cs="Arial"/>
                <w:sz w:val="20"/>
                <w:szCs w:val="20"/>
                <w:lang w:eastAsia="en-US"/>
              </w:rPr>
              <w:t>Копёнкинского</w:t>
            </w:r>
            <w:proofErr w:type="spellEnd"/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 w:rsidRPr="00950C48" w14:paraId="46CFC358" w14:textId="77777777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D6856" w14:textId="77777777"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85F9E" w14:textId="77777777" w:rsidR="005B6DD0" w:rsidRPr="00950C48" w:rsidRDefault="005B6DD0" w:rsidP="00950C48">
            <w:pPr>
              <w:pStyle w:val="ConsPlusNormal"/>
              <w:jc w:val="both"/>
            </w:pPr>
            <w:r w:rsidRPr="00950C48">
              <w:t>Консультирование.</w:t>
            </w:r>
          </w:p>
          <w:p w14:paraId="0F4908F8" w14:textId="77777777" w:rsidR="005B6DD0" w:rsidRPr="00950C48" w:rsidRDefault="005B6DD0" w:rsidP="00950C48">
            <w:pPr>
              <w:pStyle w:val="ConsPlusNormal"/>
              <w:jc w:val="both"/>
            </w:pPr>
            <w:r w:rsidRPr="00950C48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9BA07" w14:textId="77777777" w:rsidR="005B6DD0" w:rsidRPr="00950C48" w:rsidRDefault="005B6DD0" w:rsidP="00950C4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97A1" w14:textId="77777777"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>Специалист администрации</w:t>
            </w:r>
            <w:r w:rsidR="0080778D"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159D7">
              <w:rPr>
                <w:rFonts w:eastAsia="Calibri" w:cs="Arial"/>
                <w:sz w:val="20"/>
                <w:szCs w:val="20"/>
                <w:lang w:eastAsia="en-US"/>
              </w:rPr>
              <w:t>Копёнкинского</w:t>
            </w:r>
            <w:proofErr w:type="spellEnd"/>
            <w:r w:rsidR="0080778D"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сельского поселения</w:t>
            </w: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14:paraId="2B85E83A" w14:textId="77777777"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14:paraId="4B2ACA11" w14:textId="77777777" w:rsidR="005B6DD0" w:rsidRDefault="005B6DD0">
      <w:pPr>
        <w:pageBreakBefore/>
        <w:ind w:firstLine="709"/>
        <w:jc w:val="center"/>
      </w:pPr>
      <w:r>
        <w:rPr>
          <w:rFonts w:cs="Arial"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4396D594" w14:textId="77777777"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9"/>
      </w:tblGrid>
      <w:tr w:rsidR="005B6DD0" w:rsidRPr="00950C48" w14:paraId="51DE3EA5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8C5BB8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№</w:t>
            </w:r>
          </w:p>
          <w:p w14:paraId="7FA76A39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A2F861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1F7BD5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Величина</w:t>
            </w:r>
          </w:p>
        </w:tc>
      </w:tr>
      <w:tr w:rsidR="005B6DD0" w:rsidRPr="00950C48" w14:paraId="0619CEBF" w14:textId="77777777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16167C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696505" w14:textId="77777777" w:rsidR="005B6DD0" w:rsidRPr="00950C48" w:rsidRDefault="005B6DD0" w:rsidP="00950C48">
            <w:pPr>
              <w:pStyle w:val="ConsPlusNormal"/>
              <w:jc w:val="both"/>
            </w:pPr>
            <w:r w:rsidRPr="00950C4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E553FB7" w14:textId="77777777" w:rsidR="005B6DD0" w:rsidRPr="00950C48" w:rsidRDefault="005B6DD0" w:rsidP="00950C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7A3395" w14:textId="77777777"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B6DD0" w:rsidRPr="00950C48" w14:paraId="2608866A" w14:textId="77777777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D3348" w14:textId="77777777"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505FC" w14:textId="77777777"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1034A32" w14:textId="77777777" w:rsidR="005B6DD0" w:rsidRPr="00950C48" w:rsidRDefault="005B6DD0" w:rsidP="00950C4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3C1A" w14:textId="77777777" w:rsidR="005B6DD0" w:rsidRPr="00950C48" w:rsidRDefault="005B6DD0" w:rsidP="00950C4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100%</w:t>
            </w:r>
          </w:p>
        </w:tc>
      </w:tr>
    </w:tbl>
    <w:p w14:paraId="30196999" w14:textId="77777777" w:rsidR="005B6DD0" w:rsidRDefault="005B6DD0" w:rsidP="00950C48">
      <w:pPr>
        <w:ind w:firstLine="709"/>
        <w:jc w:val="center"/>
        <w:rPr>
          <w:rFonts w:cs="Arial"/>
        </w:rPr>
      </w:pPr>
    </w:p>
    <w:sectPr w:rsidR="005B6DD0">
      <w:headerReference w:type="default" r:id="rId8"/>
      <w:footerReference w:type="default" r:id="rId9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FD42F" w14:textId="77777777" w:rsidR="00315D66" w:rsidRDefault="00315D66" w:rsidP="00AB136C">
      <w:r>
        <w:separator/>
      </w:r>
    </w:p>
  </w:endnote>
  <w:endnote w:type="continuationSeparator" w:id="0">
    <w:p w14:paraId="64C812C5" w14:textId="77777777" w:rsidR="00315D66" w:rsidRDefault="00315D66" w:rsidP="00A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303406"/>
      <w:docPartObj>
        <w:docPartGallery w:val="Page Numbers (Bottom of Page)"/>
        <w:docPartUnique/>
      </w:docPartObj>
    </w:sdtPr>
    <w:sdtContent>
      <w:p w14:paraId="49E7D8FC" w14:textId="5ACE774E" w:rsidR="007E6B69" w:rsidRDefault="007E6B6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09399" w14:textId="77777777" w:rsidR="007E6B69" w:rsidRDefault="007E6B6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F7C0" w14:textId="77777777" w:rsidR="00315D66" w:rsidRDefault="00315D66" w:rsidP="00AB136C">
      <w:r>
        <w:separator/>
      </w:r>
    </w:p>
  </w:footnote>
  <w:footnote w:type="continuationSeparator" w:id="0">
    <w:p w14:paraId="242D544A" w14:textId="77777777" w:rsidR="00315D66" w:rsidRDefault="00315D66" w:rsidP="00A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1D62" w14:textId="437BE10E" w:rsidR="000159D7" w:rsidRDefault="000159D7" w:rsidP="000159D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D"/>
    <w:rsid w:val="000159D7"/>
    <w:rsid w:val="00196959"/>
    <w:rsid w:val="00205E38"/>
    <w:rsid w:val="002B292E"/>
    <w:rsid w:val="002F27E6"/>
    <w:rsid w:val="00315D66"/>
    <w:rsid w:val="004F33B6"/>
    <w:rsid w:val="00516281"/>
    <w:rsid w:val="005B6DD0"/>
    <w:rsid w:val="006D613F"/>
    <w:rsid w:val="006E5EED"/>
    <w:rsid w:val="00765379"/>
    <w:rsid w:val="00767A12"/>
    <w:rsid w:val="007D1312"/>
    <w:rsid w:val="007E6B69"/>
    <w:rsid w:val="0080778D"/>
    <w:rsid w:val="00912692"/>
    <w:rsid w:val="00950C48"/>
    <w:rsid w:val="00A442CB"/>
    <w:rsid w:val="00A80A72"/>
    <w:rsid w:val="00AA07CC"/>
    <w:rsid w:val="00AB136C"/>
    <w:rsid w:val="00B96170"/>
    <w:rsid w:val="00BA5D0E"/>
    <w:rsid w:val="00C47650"/>
    <w:rsid w:val="00D37F08"/>
    <w:rsid w:val="00DC4FD7"/>
    <w:rsid w:val="00E37744"/>
    <w:rsid w:val="00E72CEB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89F35"/>
  <w15:chartTrackingRefBased/>
  <w15:docId w15:val="{55212E1C-C372-4398-8AF8-CEA67AC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05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05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5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Основной шрифт абзаца1"/>
  </w:style>
  <w:style w:type="character" w:styleId="a3">
    <w:name w:val="Hyperlink"/>
    <w:rsid w:val="00205E38"/>
    <w:rPr>
      <w:color w:val="0000FF"/>
      <w:u w:val="non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B136C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136C"/>
    <w:rPr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205E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05E38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rsid w:val="00205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205E3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205E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05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4D54-AB6F-429D-BC20-C8B6664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3</cp:revision>
  <cp:lastPrinted>2024-11-06T07:14:00Z</cp:lastPrinted>
  <dcterms:created xsi:type="dcterms:W3CDTF">2024-11-06T07:01:00Z</dcterms:created>
  <dcterms:modified xsi:type="dcterms:W3CDTF">2024-11-06T07:15:00Z</dcterms:modified>
</cp:coreProperties>
</file>