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5F08" w14:textId="77777777" w:rsidR="00F84DC8" w:rsidRPr="00CB581D" w:rsidRDefault="00F84DC8" w:rsidP="00F84DC8">
      <w:pPr>
        <w:jc w:val="center"/>
        <w:rPr>
          <w:rFonts w:cs="Arial"/>
        </w:rPr>
      </w:pPr>
      <w:r w:rsidRPr="00CB581D">
        <w:rPr>
          <w:rFonts w:cs="Arial"/>
          <w:sz w:val="28"/>
          <w:szCs w:val="28"/>
        </w:rPr>
        <w:t>СОВЕТ НАРОДНЫХ ДЕПУТАТОВ</w:t>
      </w:r>
    </w:p>
    <w:p w14:paraId="4D9F8568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КОПЁНКИНСКОГО СЕЛЬСКОГО ПОСЕЛЕНИЯ</w:t>
      </w:r>
    </w:p>
    <w:p w14:paraId="7BCDB5E7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 РОССОШАНСКОГО МУНИЦИПАЛЬНОГО РАЙОНА </w:t>
      </w:r>
    </w:p>
    <w:p w14:paraId="1DC857EE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ВОРОНЕЖСКОЙ ОБЛАСТИ  </w:t>
      </w:r>
    </w:p>
    <w:p w14:paraId="29E2066D" w14:textId="77777777" w:rsidR="00F84DC8" w:rsidRPr="00CB581D" w:rsidRDefault="00F84DC8" w:rsidP="00F84DC8">
      <w:pPr>
        <w:pStyle w:val="af6"/>
        <w:jc w:val="center"/>
        <w:rPr>
          <w:rFonts w:ascii="Arial" w:hAnsi="Arial" w:cs="Arial"/>
          <w:sz w:val="28"/>
          <w:szCs w:val="28"/>
          <w:lang w:val="ru-RU"/>
        </w:rPr>
      </w:pPr>
    </w:p>
    <w:p w14:paraId="5F1D4994" w14:textId="77777777" w:rsidR="00F84DC8" w:rsidRPr="00CB581D" w:rsidRDefault="00F84DC8" w:rsidP="00260325">
      <w:pPr>
        <w:spacing w:after="240"/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Р Е Ш Е Н И Е</w:t>
      </w:r>
    </w:p>
    <w:p w14:paraId="019CA5A3" w14:textId="539C2794" w:rsidR="00F84DC8" w:rsidRPr="00CB581D" w:rsidRDefault="00260325" w:rsidP="00260325">
      <w:pPr>
        <w:pStyle w:val="af6"/>
        <w:spacing w:after="24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98</w:t>
      </w:r>
      <w:r w:rsidR="00F84DC8" w:rsidRPr="00CB581D">
        <w:rPr>
          <w:rFonts w:ascii="Arial" w:hAnsi="Arial" w:cs="Arial"/>
          <w:sz w:val="28"/>
          <w:szCs w:val="28"/>
          <w:lang w:val="ru-RU"/>
        </w:rPr>
        <w:t>сессии</w:t>
      </w:r>
    </w:p>
    <w:p w14:paraId="718AFCC8" w14:textId="78B5DE48" w:rsidR="007A001F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60325">
        <w:rPr>
          <w:rFonts w:ascii="Arial" w:hAnsi="Arial" w:cs="Arial"/>
          <w:sz w:val="24"/>
          <w:szCs w:val="24"/>
        </w:rPr>
        <w:t xml:space="preserve">28.03.2024 </w:t>
      </w:r>
      <w:r w:rsidR="00F84DC8" w:rsidRPr="00CB581D">
        <w:rPr>
          <w:rFonts w:ascii="Arial" w:hAnsi="Arial" w:cs="Arial"/>
          <w:sz w:val="24"/>
          <w:szCs w:val="24"/>
        </w:rPr>
        <w:t>года №</w:t>
      </w:r>
      <w:r w:rsidR="00260325">
        <w:rPr>
          <w:rFonts w:ascii="Arial" w:hAnsi="Arial" w:cs="Arial"/>
          <w:sz w:val="24"/>
          <w:szCs w:val="24"/>
        </w:rPr>
        <w:t>204</w:t>
      </w:r>
    </w:p>
    <w:p w14:paraId="7C10890D" w14:textId="77777777" w:rsidR="00F84DC8" w:rsidRPr="00CB581D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2166C1F8" w14:textId="77777777" w:rsidR="00F84DC8" w:rsidRPr="00CB581D" w:rsidRDefault="00F84DC8" w:rsidP="00C06BEF">
      <w:pPr>
        <w:ind w:firstLine="709"/>
        <w:rPr>
          <w:rFonts w:cs="Arial"/>
          <w:sz w:val="28"/>
          <w:szCs w:val="28"/>
        </w:rPr>
      </w:pPr>
    </w:p>
    <w:p w14:paraId="7E2BFF83" w14:textId="77777777" w:rsidR="00F84DC8" w:rsidRPr="00CB581D" w:rsidRDefault="00F84DC8" w:rsidP="00C06BEF">
      <w:pPr>
        <w:pStyle w:val="Title"/>
        <w:spacing w:before="0" w:after="0"/>
        <w:ind w:firstLine="709"/>
        <w:outlineLvl w:val="9"/>
      </w:pPr>
      <w:r w:rsidRPr="00CB581D">
        <w:t xml:space="preserve">О внесении изменений в решение Совета народных депутатов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Россошанского муниципального района Воронежской области от 2</w:t>
      </w:r>
      <w:r w:rsidR="00A729D4" w:rsidRPr="00CB581D">
        <w:t>1</w:t>
      </w:r>
      <w:r w:rsidRPr="00CB581D">
        <w:t xml:space="preserve"> декабря 202</w:t>
      </w:r>
      <w:r w:rsidR="00A729D4" w:rsidRPr="00CB581D">
        <w:t>3</w:t>
      </w:r>
      <w:r w:rsidRPr="00CB581D">
        <w:t xml:space="preserve"> года №1</w:t>
      </w:r>
      <w:r w:rsidR="00A729D4" w:rsidRPr="00CB581D">
        <w:t>89</w:t>
      </w:r>
      <w:r w:rsidRPr="00CB581D">
        <w:t xml:space="preserve"> «О бюджете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на 202</w:t>
      </w:r>
      <w:r w:rsidR="00A729D4" w:rsidRPr="00CB581D">
        <w:t>4</w:t>
      </w:r>
      <w:r w:rsidRPr="00CB581D">
        <w:t xml:space="preserve"> год и на плановый период 202</w:t>
      </w:r>
      <w:r w:rsidR="00A729D4" w:rsidRPr="00CB581D">
        <w:t>5</w:t>
      </w:r>
      <w:r w:rsidRPr="00CB581D">
        <w:t xml:space="preserve"> и 202</w:t>
      </w:r>
      <w:r w:rsidR="00A729D4" w:rsidRPr="00CB581D">
        <w:t>6</w:t>
      </w:r>
      <w:r w:rsidRPr="00CB581D">
        <w:t xml:space="preserve"> годов» </w:t>
      </w:r>
    </w:p>
    <w:p w14:paraId="78F63C2C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Руководствуясь Бюджетным кодексом Российской Федерации, </w:t>
      </w:r>
      <w:r w:rsidRPr="00CB581D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CB581D">
        <w:rPr>
          <w:rFonts w:cs="Arial"/>
        </w:rPr>
        <w:t xml:space="preserve"> Положением о бюджетном процессе в </w:t>
      </w:r>
      <w:proofErr w:type="spellStart"/>
      <w:r w:rsidRPr="00CB581D">
        <w:rPr>
          <w:rFonts w:cs="Arial"/>
        </w:rPr>
        <w:t>Копенкинском</w:t>
      </w:r>
      <w:proofErr w:type="spellEnd"/>
      <w:r w:rsidRPr="00CB581D">
        <w:rPr>
          <w:rFonts w:cs="Arial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Россошанского муниципального района Воронежской области от 06.02.2023 г. № 119 Совет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</w:t>
      </w:r>
    </w:p>
    <w:p w14:paraId="196F604B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 </w:t>
      </w:r>
    </w:p>
    <w:p w14:paraId="60CDDDE8" w14:textId="77777777" w:rsidR="00F84DC8" w:rsidRPr="00CB581D" w:rsidRDefault="00F84DC8" w:rsidP="00C06BEF">
      <w:pPr>
        <w:ind w:firstLine="709"/>
        <w:jc w:val="center"/>
        <w:rPr>
          <w:rFonts w:cs="Arial"/>
        </w:rPr>
      </w:pPr>
      <w:r w:rsidRPr="00CB581D">
        <w:rPr>
          <w:rFonts w:cs="Arial"/>
        </w:rPr>
        <w:t>РЕШИЛ:</w:t>
      </w:r>
    </w:p>
    <w:p w14:paraId="54C7041E" w14:textId="77777777" w:rsidR="00F84DC8" w:rsidRPr="00CB581D" w:rsidRDefault="00F84DC8" w:rsidP="00C06BEF">
      <w:pPr>
        <w:ind w:firstLine="709"/>
        <w:rPr>
          <w:rFonts w:cs="Arial"/>
        </w:rPr>
      </w:pPr>
      <w:r w:rsidRPr="00CB581D">
        <w:rPr>
          <w:rFonts w:cs="Arial"/>
          <w:lang w:val="en-US"/>
        </w:rPr>
        <w:t>I</w:t>
      </w:r>
      <w:r w:rsidRPr="00CB581D">
        <w:rPr>
          <w:rFonts w:cs="Arial"/>
        </w:rPr>
        <w:t>. Внести в Решение сессии Совета народных депутатов от 2</w:t>
      </w:r>
      <w:r w:rsidR="00A729D4" w:rsidRPr="00CB581D">
        <w:rPr>
          <w:rFonts w:cs="Arial"/>
        </w:rPr>
        <w:t>1</w:t>
      </w:r>
      <w:r w:rsidRPr="00CB581D">
        <w:rPr>
          <w:rFonts w:cs="Arial"/>
        </w:rPr>
        <w:t xml:space="preserve"> декабря 202</w:t>
      </w:r>
      <w:r w:rsidR="00A729D4" w:rsidRPr="00CB581D">
        <w:rPr>
          <w:rFonts w:cs="Arial"/>
        </w:rPr>
        <w:t>3</w:t>
      </w:r>
      <w:r w:rsidRPr="00CB581D">
        <w:rPr>
          <w:rFonts w:cs="Arial"/>
        </w:rPr>
        <w:t xml:space="preserve"> года № </w:t>
      </w:r>
      <w:r w:rsidR="00A729D4" w:rsidRPr="00CB581D">
        <w:rPr>
          <w:rFonts w:cs="Arial"/>
        </w:rPr>
        <w:t>189</w:t>
      </w:r>
      <w:r w:rsidRPr="00CB581D">
        <w:rPr>
          <w:rFonts w:cs="Arial"/>
        </w:rPr>
        <w:t xml:space="preserve"> «О бюджете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на 202</w:t>
      </w:r>
      <w:r w:rsidR="00A729D4" w:rsidRPr="00CB581D">
        <w:rPr>
          <w:rFonts w:cs="Arial"/>
        </w:rPr>
        <w:t>4</w:t>
      </w:r>
      <w:r w:rsidRPr="00CB581D">
        <w:rPr>
          <w:rFonts w:cs="Arial"/>
        </w:rPr>
        <w:t>год и на плановый период 202</w:t>
      </w:r>
      <w:r w:rsidR="00A729D4" w:rsidRPr="00CB581D">
        <w:rPr>
          <w:rFonts w:cs="Arial"/>
        </w:rPr>
        <w:t>5</w:t>
      </w:r>
      <w:r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Pr="00CB581D">
        <w:rPr>
          <w:rFonts w:cs="Arial"/>
        </w:rPr>
        <w:t xml:space="preserve"> годов » следующие изменения:</w:t>
      </w:r>
    </w:p>
    <w:p w14:paraId="71F5CFE2" w14:textId="77777777" w:rsidR="00F84DC8" w:rsidRPr="00CB581D" w:rsidRDefault="00F84DC8" w:rsidP="00C06BEF">
      <w:pPr>
        <w:pStyle w:val="af8"/>
        <w:numPr>
          <w:ilvl w:val="0"/>
          <w:numId w:val="2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В части 1 статьи 1:</w:t>
      </w:r>
    </w:p>
    <w:p w14:paraId="7E34FAE6" w14:textId="77777777" w:rsidR="00C92B76" w:rsidRPr="00CB581D" w:rsidRDefault="00C92B76" w:rsidP="00C06BEF">
      <w:pPr>
        <w:pStyle w:val="af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-</w:t>
      </w:r>
      <w:r w:rsidR="00C06BEF">
        <w:rPr>
          <w:rFonts w:ascii="Arial" w:hAnsi="Arial" w:cs="Arial"/>
          <w:sz w:val="24"/>
          <w:szCs w:val="24"/>
        </w:rPr>
        <w:t xml:space="preserve"> </w:t>
      </w:r>
      <w:r w:rsidRPr="00CB581D">
        <w:rPr>
          <w:rFonts w:ascii="Arial" w:hAnsi="Arial" w:cs="Arial"/>
          <w:sz w:val="24"/>
          <w:szCs w:val="24"/>
        </w:rPr>
        <w:t xml:space="preserve">- в пункте 1 слова «в сумме 7 069,0 </w:t>
      </w:r>
      <w:proofErr w:type="spellStart"/>
      <w:proofErr w:type="gram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CB581D">
        <w:rPr>
          <w:rFonts w:ascii="Arial" w:hAnsi="Arial" w:cs="Arial"/>
          <w:sz w:val="24"/>
          <w:szCs w:val="24"/>
        </w:rPr>
        <w:t xml:space="preserve">» заменить словами «в сумме </w:t>
      </w:r>
      <w:r w:rsidR="00D11B48" w:rsidRPr="00CB581D">
        <w:rPr>
          <w:rFonts w:ascii="Arial" w:hAnsi="Arial" w:cs="Arial"/>
          <w:sz w:val="24"/>
          <w:szCs w:val="24"/>
        </w:rPr>
        <w:t>7 </w:t>
      </w:r>
      <w:r w:rsidR="007A001F">
        <w:rPr>
          <w:rFonts w:ascii="Arial" w:hAnsi="Arial" w:cs="Arial"/>
          <w:sz w:val="24"/>
          <w:szCs w:val="24"/>
        </w:rPr>
        <w:t>333,4</w:t>
      </w:r>
      <w:r w:rsidR="00D11B48" w:rsidRPr="00CB58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r w:rsidRPr="00CB581D">
        <w:rPr>
          <w:rFonts w:ascii="Arial" w:hAnsi="Arial" w:cs="Arial"/>
          <w:sz w:val="24"/>
          <w:szCs w:val="24"/>
        </w:rPr>
        <w:t>»</w:t>
      </w:r>
    </w:p>
    <w:p w14:paraId="518A35AD" w14:textId="77777777" w:rsidR="00F84DC8" w:rsidRPr="00CB581D" w:rsidRDefault="00C06BEF" w:rsidP="00C06BEF">
      <w:pPr>
        <w:ind w:firstLine="709"/>
        <w:rPr>
          <w:rFonts w:cs="Arial"/>
          <w:color w:val="000000"/>
        </w:rPr>
      </w:pPr>
      <w:r>
        <w:rPr>
          <w:rFonts w:cs="Arial"/>
        </w:rPr>
        <w:t xml:space="preserve"> </w:t>
      </w:r>
      <w:r w:rsidR="00A729D4" w:rsidRPr="00CB581D">
        <w:rPr>
          <w:rFonts w:cs="Arial"/>
        </w:rPr>
        <w:t>- в пункте 2 слова «в сумме 7</w:t>
      </w:r>
      <w:r w:rsidR="00F84DC8" w:rsidRPr="00CB581D">
        <w:rPr>
          <w:rFonts w:cs="Arial"/>
        </w:rPr>
        <w:t xml:space="preserve"> </w:t>
      </w:r>
      <w:r w:rsidR="00A729D4" w:rsidRPr="00CB581D">
        <w:rPr>
          <w:rFonts w:cs="Arial"/>
        </w:rPr>
        <w:t>0</w:t>
      </w:r>
      <w:r w:rsidR="00F84DC8" w:rsidRPr="00CB581D">
        <w:rPr>
          <w:rFonts w:cs="Arial"/>
        </w:rPr>
        <w:t>6</w:t>
      </w:r>
      <w:r w:rsidR="00A729D4" w:rsidRPr="00CB581D">
        <w:rPr>
          <w:rFonts w:cs="Arial"/>
        </w:rPr>
        <w:t>9</w:t>
      </w:r>
      <w:r w:rsidR="00F84DC8" w:rsidRPr="00CB581D">
        <w:rPr>
          <w:rFonts w:cs="Arial"/>
        </w:rPr>
        <w:t xml:space="preserve">,0 тыс. рублей» заменить словами «в сумме </w:t>
      </w:r>
      <w:r w:rsidR="00A729D4" w:rsidRPr="00CB581D">
        <w:rPr>
          <w:rFonts w:cs="Arial"/>
          <w:color w:val="000000"/>
        </w:rPr>
        <w:t>7</w:t>
      </w:r>
      <w:r w:rsidR="00F84DC8" w:rsidRPr="00CB581D">
        <w:rPr>
          <w:rFonts w:cs="Arial"/>
          <w:color w:val="000000"/>
        </w:rPr>
        <w:t> </w:t>
      </w:r>
      <w:r w:rsidR="007A001F">
        <w:rPr>
          <w:rFonts w:cs="Arial"/>
          <w:color w:val="000000"/>
        </w:rPr>
        <w:t>69</w:t>
      </w:r>
      <w:r w:rsidR="00F01DCF" w:rsidRPr="00CB581D">
        <w:rPr>
          <w:rFonts w:cs="Arial"/>
          <w:color w:val="000000"/>
        </w:rPr>
        <w:t>4</w:t>
      </w:r>
      <w:r w:rsidR="00F84DC8" w:rsidRPr="00CB581D">
        <w:rPr>
          <w:rFonts w:cs="Arial"/>
          <w:color w:val="000000"/>
        </w:rPr>
        <w:t>,</w:t>
      </w:r>
      <w:r w:rsidR="007A001F">
        <w:rPr>
          <w:rFonts w:cs="Arial"/>
          <w:color w:val="000000"/>
        </w:rPr>
        <w:t>2</w:t>
      </w:r>
      <w:r w:rsidR="00F84DC8" w:rsidRPr="00CB581D">
        <w:rPr>
          <w:rFonts w:cs="Arial"/>
          <w:color w:val="000000"/>
        </w:rPr>
        <w:t xml:space="preserve"> </w:t>
      </w:r>
      <w:proofErr w:type="spellStart"/>
      <w:proofErr w:type="gramStart"/>
      <w:r w:rsidR="00F84DC8" w:rsidRPr="00CB581D">
        <w:rPr>
          <w:rFonts w:cs="Arial"/>
          <w:color w:val="000000"/>
        </w:rPr>
        <w:t>тыс.рублей</w:t>
      </w:r>
      <w:proofErr w:type="spellEnd"/>
      <w:proofErr w:type="gramEnd"/>
      <w:r w:rsidR="00F84DC8" w:rsidRPr="00CB581D">
        <w:rPr>
          <w:rFonts w:cs="Arial"/>
          <w:color w:val="000000"/>
        </w:rPr>
        <w:t>»</w:t>
      </w:r>
    </w:p>
    <w:p w14:paraId="3E3A0BE2" w14:textId="77777777" w:rsidR="00F84DC8" w:rsidRPr="00CB581D" w:rsidRDefault="00F84DC8" w:rsidP="00C06BEF">
      <w:pPr>
        <w:ind w:firstLine="709"/>
        <w:rPr>
          <w:rFonts w:cs="Arial"/>
        </w:rPr>
      </w:pPr>
      <w:r w:rsidRPr="00CB581D">
        <w:rPr>
          <w:rFonts w:cs="Arial"/>
        </w:rPr>
        <w:t xml:space="preserve">2. часть 1 статьи 1 дополнить пунктом 4: </w:t>
      </w:r>
    </w:p>
    <w:p w14:paraId="53E6B55E" w14:textId="77777777" w:rsidR="00F84DC8" w:rsidRPr="00CB581D" w:rsidRDefault="00F84DC8" w:rsidP="00C06BEF">
      <w:pPr>
        <w:tabs>
          <w:tab w:val="left" w:pos="7371"/>
        </w:tabs>
        <w:ind w:firstLine="709"/>
        <w:rPr>
          <w:rFonts w:cs="Arial"/>
        </w:rPr>
      </w:pPr>
      <w:r w:rsidRPr="00CB581D">
        <w:rPr>
          <w:rFonts w:cs="Arial"/>
        </w:rPr>
        <w:t xml:space="preserve">«4. Дефицит бюджета сельского поселения в сумме </w:t>
      </w:r>
      <w:r w:rsidR="00F01DCF" w:rsidRPr="00CB581D">
        <w:rPr>
          <w:rFonts w:cs="Arial"/>
        </w:rPr>
        <w:t>3</w:t>
      </w:r>
      <w:r w:rsidR="007A001F">
        <w:rPr>
          <w:rFonts w:cs="Arial"/>
        </w:rPr>
        <w:t>60</w:t>
      </w:r>
      <w:r w:rsidR="00A729D4" w:rsidRPr="00CB581D">
        <w:rPr>
          <w:rFonts w:cs="Arial"/>
        </w:rPr>
        <w:t>,</w:t>
      </w:r>
      <w:r w:rsidR="007A001F">
        <w:rPr>
          <w:rFonts w:cs="Arial"/>
        </w:rPr>
        <w:t>8</w:t>
      </w:r>
      <w:r w:rsidRPr="00CB581D">
        <w:rPr>
          <w:rFonts w:cs="Arial"/>
        </w:rPr>
        <w:t xml:space="preserve">тыс. руб., или </w:t>
      </w:r>
      <w:r w:rsidR="00A729D4" w:rsidRPr="00CB581D">
        <w:rPr>
          <w:rFonts w:cs="Arial"/>
        </w:rPr>
        <w:t>1</w:t>
      </w:r>
      <w:r w:rsidR="007A001F">
        <w:rPr>
          <w:rFonts w:cs="Arial"/>
        </w:rPr>
        <w:t>4</w:t>
      </w:r>
      <w:r w:rsidRPr="00CB581D">
        <w:rPr>
          <w:rFonts w:cs="Arial"/>
        </w:rPr>
        <w:t>,</w:t>
      </w:r>
      <w:r w:rsidR="007A001F">
        <w:rPr>
          <w:rFonts w:cs="Arial"/>
        </w:rPr>
        <w:t>9</w:t>
      </w:r>
      <w:r w:rsidRPr="00CB581D">
        <w:rPr>
          <w:rFonts w:cs="Arial"/>
        </w:rPr>
        <w:t xml:space="preserve"> % к общему годовому объему доходов бюджета поселения, без учета утвержденного объема безвозмездных поступлений из бюджетов других уровней и с учетом снижения остатков средств на счетах по учету средств бюджета поселения»;</w:t>
      </w:r>
    </w:p>
    <w:p w14:paraId="54C8AFF0" w14:textId="77777777" w:rsidR="00F84DC8" w:rsidRPr="00CB581D" w:rsidRDefault="00F84DC8" w:rsidP="00C06BEF">
      <w:pPr>
        <w:tabs>
          <w:tab w:val="left" w:pos="737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CB581D">
        <w:rPr>
          <w:rFonts w:cs="Arial"/>
        </w:rPr>
        <w:t>- направить остаток денежных средств бюджета поселения по состоянию на 01.01.202</w:t>
      </w:r>
      <w:r w:rsidR="00A729D4" w:rsidRPr="00CB581D">
        <w:rPr>
          <w:rFonts w:cs="Arial"/>
        </w:rPr>
        <w:t>4</w:t>
      </w:r>
      <w:r w:rsidRPr="00CB581D">
        <w:rPr>
          <w:rFonts w:cs="Arial"/>
        </w:rPr>
        <w:t xml:space="preserve"> года в сумме </w:t>
      </w:r>
      <w:r w:rsidR="00F01DCF" w:rsidRPr="00CB581D">
        <w:rPr>
          <w:rFonts w:cs="Arial"/>
        </w:rPr>
        <w:t>3</w:t>
      </w:r>
      <w:r w:rsidR="007A001F">
        <w:rPr>
          <w:rFonts w:cs="Arial"/>
        </w:rPr>
        <w:t>62</w:t>
      </w:r>
      <w:r w:rsidR="00A729D4" w:rsidRPr="00CB581D">
        <w:rPr>
          <w:rFonts w:cs="Arial"/>
        </w:rPr>
        <w:t>,</w:t>
      </w:r>
      <w:r w:rsidR="007A001F">
        <w:rPr>
          <w:rFonts w:cs="Arial"/>
        </w:rPr>
        <w:t>8</w:t>
      </w:r>
      <w:r w:rsidRPr="00CB581D">
        <w:rPr>
          <w:rFonts w:cs="Arial"/>
        </w:rPr>
        <w:t xml:space="preserve"> тыс. руб. на финансирование дефицита бюджета.</w:t>
      </w:r>
    </w:p>
    <w:p w14:paraId="32126D65" w14:textId="77777777" w:rsidR="00CB581D" w:rsidRPr="00CB581D" w:rsidRDefault="00F84DC8" w:rsidP="00C06BEF">
      <w:pPr>
        <w:ind w:firstLine="709"/>
        <w:rPr>
          <w:rFonts w:cs="Arial"/>
        </w:rPr>
        <w:sectPr w:rsidR="00CB581D" w:rsidRPr="00CB581D" w:rsidSect="00C06BEF">
          <w:headerReference w:type="default" r:id="rId8"/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CB581D">
        <w:rPr>
          <w:rFonts w:cs="Arial"/>
        </w:rPr>
        <w:t>3. Приложение № 1 «</w:t>
      </w:r>
      <w:r w:rsidRPr="00CB581D">
        <w:rPr>
          <w:rFonts w:cs="Arial"/>
          <w:color w:val="000000"/>
        </w:rPr>
        <w:t xml:space="preserve">Источники внутреннего финансирования дефицита бюджета </w:t>
      </w:r>
      <w:proofErr w:type="spellStart"/>
      <w:r w:rsidRPr="00CB581D">
        <w:rPr>
          <w:rFonts w:cs="Arial"/>
          <w:color w:val="000000"/>
        </w:rPr>
        <w:t>Копёнкинского</w:t>
      </w:r>
      <w:proofErr w:type="spellEnd"/>
      <w:r w:rsidRPr="00CB581D">
        <w:rPr>
          <w:rFonts w:cs="Arial"/>
          <w:color w:val="000000"/>
        </w:rPr>
        <w:t xml:space="preserve"> сельского поселения на 202</w:t>
      </w:r>
      <w:r w:rsidR="00A729D4" w:rsidRPr="00CB581D">
        <w:rPr>
          <w:rFonts w:cs="Arial"/>
          <w:color w:val="000000"/>
        </w:rPr>
        <w:t>4</w:t>
      </w:r>
      <w:r w:rsidRPr="00CB581D">
        <w:rPr>
          <w:rFonts w:cs="Arial"/>
          <w:color w:val="000000"/>
        </w:rPr>
        <w:t xml:space="preserve"> год</w:t>
      </w:r>
      <w:r w:rsidRPr="00CB581D">
        <w:rPr>
          <w:rFonts w:cs="Arial"/>
        </w:rPr>
        <w:t xml:space="preserve"> и на плановый период 202</w:t>
      </w:r>
      <w:r w:rsidR="00A729D4" w:rsidRPr="00CB581D">
        <w:rPr>
          <w:rFonts w:cs="Arial"/>
        </w:rPr>
        <w:t>5</w:t>
      </w:r>
      <w:r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Pr="00CB581D">
        <w:rPr>
          <w:rFonts w:cs="Arial"/>
        </w:rPr>
        <w:t xml:space="preserve"> годов</w:t>
      </w:r>
      <w:r w:rsidRPr="00CB581D">
        <w:rPr>
          <w:rFonts w:cs="Arial"/>
          <w:color w:val="000000"/>
        </w:rPr>
        <w:t xml:space="preserve">» </w:t>
      </w:r>
      <w:r w:rsidRPr="00CB581D">
        <w:rPr>
          <w:rFonts w:cs="Arial"/>
        </w:rPr>
        <w:t>изложить в следующей редакции</w:t>
      </w:r>
    </w:p>
    <w:p w14:paraId="07FB820E" w14:textId="77777777" w:rsidR="00DB1ED9" w:rsidRPr="00CB581D" w:rsidRDefault="00DB1ED9" w:rsidP="00BD2512">
      <w:pPr>
        <w:rPr>
          <w:rFonts w:cs="Arial"/>
          <w:sz w:val="22"/>
          <w:szCs w:val="22"/>
        </w:rPr>
      </w:pPr>
    </w:p>
    <w:p w14:paraId="56B8F5B4" w14:textId="77777777" w:rsidR="00DB1ED9" w:rsidRPr="00CB581D" w:rsidRDefault="00DB1ED9" w:rsidP="00F86DF7">
      <w:pPr>
        <w:jc w:val="right"/>
        <w:rPr>
          <w:rFonts w:cs="Arial"/>
          <w:sz w:val="22"/>
          <w:szCs w:val="22"/>
        </w:rPr>
      </w:pPr>
    </w:p>
    <w:p w14:paraId="10B6D116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507FF289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 xml:space="preserve">ИСТОЧНИКИ ВНУТРЕННЕГО ФИНАНСИРОВАНИЯ ДЕФИЦИТА БЮДЖЕТА </w:t>
      </w:r>
      <w:r w:rsidR="004F1826" w:rsidRPr="00CB581D">
        <w:rPr>
          <w:rFonts w:cs="Arial"/>
          <w:b w:val="0"/>
          <w:sz w:val="22"/>
          <w:szCs w:val="22"/>
        </w:rPr>
        <w:t>КОПЁНКИНСКОГО</w:t>
      </w:r>
      <w:r w:rsidRPr="00CB581D">
        <w:rPr>
          <w:rFonts w:cs="Arial"/>
          <w:b w:val="0"/>
          <w:sz w:val="22"/>
          <w:szCs w:val="22"/>
        </w:rPr>
        <w:t xml:space="preserve"> СЕЛЬСКОГО ПОСЕЛЕНИЯ </w:t>
      </w:r>
    </w:p>
    <w:p w14:paraId="57885ECA" w14:textId="77777777" w:rsidR="00A0494D" w:rsidRPr="00CB581D" w:rsidRDefault="00617A61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</w:t>
      </w:r>
      <w:r w:rsidR="00C84350" w:rsidRPr="00CB581D">
        <w:rPr>
          <w:rFonts w:cs="Arial"/>
          <w:b w:val="0"/>
          <w:sz w:val="22"/>
          <w:szCs w:val="22"/>
        </w:rPr>
        <w:t>4</w:t>
      </w:r>
      <w:r w:rsidRPr="00CB581D">
        <w:rPr>
          <w:rFonts w:cs="Arial"/>
          <w:b w:val="0"/>
          <w:sz w:val="22"/>
          <w:szCs w:val="22"/>
        </w:rPr>
        <w:t xml:space="preserve"> ГОД И НА ПЛАНОВЫЙ ПЕРИОД 202</w:t>
      </w:r>
      <w:r w:rsidR="00C84350" w:rsidRPr="00CB581D">
        <w:rPr>
          <w:rFonts w:cs="Arial"/>
          <w:b w:val="0"/>
          <w:sz w:val="22"/>
          <w:szCs w:val="22"/>
        </w:rPr>
        <w:t>5</w:t>
      </w:r>
      <w:r w:rsidR="00A0494D" w:rsidRPr="00CB581D">
        <w:rPr>
          <w:rFonts w:cs="Arial"/>
          <w:b w:val="0"/>
          <w:sz w:val="22"/>
          <w:szCs w:val="22"/>
        </w:rPr>
        <w:t xml:space="preserve"> </w:t>
      </w:r>
      <w:r w:rsidR="00A45CB6" w:rsidRPr="00CB581D">
        <w:rPr>
          <w:rFonts w:cs="Arial"/>
          <w:b w:val="0"/>
          <w:sz w:val="22"/>
          <w:szCs w:val="22"/>
        </w:rPr>
        <w:t>И</w:t>
      </w:r>
      <w:r w:rsidR="00A0494D" w:rsidRPr="00CB581D">
        <w:rPr>
          <w:rFonts w:cs="Arial"/>
          <w:b w:val="0"/>
          <w:sz w:val="22"/>
          <w:szCs w:val="22"/>
        </w:rPr>
        <w:t xml:space="preserve"> 202</w:t>
      </w:r>
      <w:r w:rsidR="00C84350" w:rsidRPr="00CB581D">
        <w:rPr>
          <w:rFonts w:cs="Arial"/>
          <w:b w:val="0"/>
          <w:sz w:val="22"/>
          <w:szCs w:val="22"/>
        </w:rPr>
        <w:t>6</w:t>
      </w:r>
      <w:r w:rsidR="00A0494D" w:rsidRPr="00CB581D">
        <w:rPr>
          <w:rFonts w:cs="Arial"/>
          <w:b w:val="0"/>
          <w:sz w:val="22"/>
          <w:szCs w:val="22"/>
        </w:rPr>
        <w:t xml:space="preserve"> ГОДОВ</w:t>
      </w:r>
    </w:p>
    <w:p w14:paraId="25A9503D" w14:textId="77777777" w:rsidR="00A0494D" w:rsidRPr="00CB581D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39"/>
        <w:gridCol w:w="2997"/>
        <w:gridCol w:w="1677"/>
        <w:gridCol w:w="1680"/>
        <w:gridCol w:w="1680"/>
      </w:tblGrid>
      <w:tr w:rsidR="00A0494D" w:rsidRPr="00CB581D" w14:paraId="6EFD811F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77FA5E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CCC98D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5D2B84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Код </w:t>
            </w:r>
          </w:p>
          <w:p w14:paraId="645B6C8C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6031F8" w14:textId="77777777" w:rsidR="00A0494D" w:rsidRPr="00CB581D" w:rsidRDefault="00617A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4</w:t>
            </w:r>
            <w:r w:rsidR="00A0494D"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69BB47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4277DE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4F182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A0494D" w:rsidRPr="00CB581D" w14:paraId="4AA0AEE3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4F7DAC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94E942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C53E2D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EF1CD6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322B70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B93E87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7A001F" w:rsidRPr="00CB581D" w14:paraId="66D4B481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11621F3F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55731F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2E7826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C44ECE" w14:textId="77777777" w:rsidR="007A001F" w:rsidRDefault="007A001F" w:rsidP="007A001F">
            <w:pPr>
              <w:jc w:val="right"/>
            </w:pPr>
            <w:r w:rsidRPr="003C6A5D">
              <w:rPr>
                <w:rFonts w:cs="Arial"/>
                <w:sz w:val="22"/>
                <w:szCs w:val="22"/>
              </w:rPr>
              <w:t>360,8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0FF833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B17B51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7A001F" w:rsidRPr="00CB581D" w14:paraId="31479887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091DB027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FB823D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C02F3C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0D8CF" w14:textId="77777777" w:rsidR="007A001F" w:rsidRDefault="007A001F" w:rsidP="007A001F">
            <w:pPr>
              <w:jc w:val="right"/>
            </w:pPr>
            <w:r w:rsidRPr="003C6A5D">
              <w:rPr>
                <w:rFonts w:cs="Arial"/>
                <w:sz w:val="22"/>
                <w:szCs w:val="22"/>
              </w:rPr>
              <w:t>360,8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EA1FAB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CDABE1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A0494D" w:rsidRPr="00CB581D" w14:paraId="63A7813A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2B338F4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9CAE2C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D2BD68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B8F615" w14:textId="77777777" w:rsidR="00A0494D" w:rsidRPr="00CB581D" w:rsidRDefault="00F01DC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  <w:r w:rsidR="007A001F">
              <w:rPr>
                <w:rFonts w:cs="Arial"/>
                <w:sz w:val="22"/>
                <w:szCs w:val="22"/>
              </w:rPr>
              <w:t>60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C5390D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2A951F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7A001F" w:rsidRPr="00CB581D" w14:paraId="2ADE093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C158C67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B80855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249892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DDDE6" w14:textId="77777777" w:rsidR="007A001F" w:rsidRDefault="007A001F" w:rsidP="007A001F">
            <w:pPr>
              <w:jc w:val="right"/>
            </w:pPr>
            <w:r w:rsidRPr="001F23FC">
              <w:rPr>
                <w:rFonts w:cs="Arial"/>
                <w:sz w:val="22"/>
                <w:szCs w:val="22"/>
              </w:rPr>
              <w:t>7 333,4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697A0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38B25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7A001F" w:rsidRPr="00CB581D" w14:paraId="10C62268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3149013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E7DD80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2964F8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36666" w14:textId="77777777" w:rsidR="007A001F" w:rsidRDefault="007A001F" w:rsidP="007A001F">
            <w:pPr>
              <w:jc w:val="right"/>
            </w:pPr>
            <w:r w:rsidRPr="001F23FC">
              <w:rPr>
                <w:rFonts w:cs="Arial"/>
                <w:sz w:val="22"/>
                <w:szCs w:val="22"/>
              </w:rPr>
              <w:t>7 333,4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C0489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6DF6D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7A001F" w:rsidRPr="00CB581D" w14:paraId="5340F374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C22A00A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625235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F8AC66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A8353" w14:textId="77777777" w:rsidR="007A001F" w:rsidRDefault="007A001F" w:rsidP="007A001F">
            <w:pPr>
              <w:jc w:val="right"/>
            </w:pPr>
            <w:r w:rsidRPr="001F23FC">
              <w:rPr>
                <w:rFonts w:cs="Arial"/>
                <w:sz w:val="22"/>
                <w:szCs w:val="22"/>
              </w:rPr>
              <w:t>7 333,4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CB875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D27E9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81636" w:rsidRPr="00CB581D" w14:paraId="69AB923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DC892DC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B70D71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8B63EC" w14:textId="77777777" w:rsidR="00481636" w:rsidRPr="00CB581D" w:rsidRDefault="00481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50D3A" w14:textId="77777777" w:rsidR="00481636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7 333</w:t>
            </w:r>
            <w:r w:rsidR="0048163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968A0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F93F2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A729D4" w:rsidRPr="00CB581D" w14:paraId="0A200DC5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6161A81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03B9BA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F8FFF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FA58E" w14:textId="77777777" w:rsidR="00A729D4" w:rsidRPr="00CB581D" w:rsidRDefault="007A001F" w:rsidP="007A001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7 69</w:t>
            </w:r>
            <w:r w:rsidR="00F01DCF" w:rsidRPr="00CB581D">
              <w:rPr>
                <w:rFonts w:cs="Arial"/>
                <w:sz w:val="22"/>
                <w:szCs w:val="22"/>
              </w:rPr>
              <w:t>4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F0CBB" w14:textId="77777777" w:rsidR="00A729D4" w:rsidRPr="00CB581D" w:rsidRDefault="00A729D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83B1A" w14:textId="77777777" w:rsidR="00A729D4" w:rsidRPr="00CB581D" w:rsidRDefault="00A729D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A729D4" w:rsidRPr="00CB581D" w14:paraId="31C957C5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ABCF053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5C44A5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C2330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C5926" w14:textId="77777777" w:rsidR="00A729D4" w:rsidRPr="00CB581D" w:rsidRDefault="007A001F" w:rsidP="00C06BE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7 69</w:t>
            </w:r>
            <w:r w:rsidR="00F01DCF" w:rsidRPr="00CB581D">
              <w:rPr>
                <w:rFonts w:cs="Arial"/>
                <w:sz w:val="22"/>
                <w:szCs w:val="22"/>
              </w:rPr>
              <w:t>4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4FD32" w14:textId="77777777" w:rsidR="00A729D4" w:rsidRPr="00CB581D" w:rsidRDefault="00A729D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21A57" w14:textId="77777777" w:rsidR="00A729D4" w:rsidRPr="00CB581D" w:rsidRDefault="00A729D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A729D4" w:rsidRPr="00CB581D" w14:paraId="22B84E60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438E414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929FFD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10AD1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E0335" w14:textId="77777777" w:rsidR="00A729D4" w:rsidRPr="00CB581D" w:rsidRDefault="00F01DCF" w:rsidP="007A001F">
            <w:pPr>
              <w:ind w:firstLine="0"/>
              <w:jc w:val="right"/>
              <w:rPr>
                <w:rFonts w:cs="Arial"/>
              </w:rPr>
            </w:pPr>
            <w:r w:rsidRPr="00CB581D">
              <w:rPr>
                <w:rFonts w:cs="Arial"/>
                <w:sz w:val="22"/>
                <w:szCs w:val="22"/>
              </w:rPr>
              <w:t>7 6</w:t>
            </w:r>
            <w:r w:rsidR="007A001F">
              <w:rPr>
                <w:rFonts w:cs="Arial"/>
                <w:sz w:val="22"/>
                <w:szCs w:val="22"/>
              </w:rPr>
              <w:t>9</w:t>
            </w:r>
            <w:r w:rsidRPr="00CB581D">
              <w:rPr>
                <w:rFonts w:cs="Arial"/>
                <w:sz w:val="22"/>
                <w:szCs w:val="22"/>
              </w:rPr>
              <w:t>4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DE1A5" w14:textId="77777777" w:rsidR="00A729D4" w:rsidRPr="00CB581D" w:rsidRDefault="00A729D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6452B" w14:textId="77777777" w:rsidR="00A729D4" w:rsidRPr="00CB581D" w:rsidRDefault="00A729D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AE4AB4" w:rsidRPr="00CB581D" w14:paraId="57862BF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3A384DB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2C8015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3A53C9" w14:textId="77777777" w:rsidR="00AE4AB4" w:rsidRPr="00CB581D" w:rsidRDefault="00AE4A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D1BAB" w14:textId="77777777" w:rsidR="00AE4AB4" w:rsidRPr="00CB581D" w:rsidRDefault="00AE4AB4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 w:rsidR="007A001F">
              <w:rPr>
                <w:rFonts w:cs="Arial"/>
                <w:sz w:val="22"/>
                <w:szCs w:val="22"/>
              </w:rPr>
              <w:t>69</w:t>
            </w:r>
            <w:r w:rsidR="00F01DCF" w:rsidRPr="00CB581D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B2AD8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</w:t>
            </w:r>
            <w:r w:rsidR="00481636" w:rsidRPr="00CB581D">
              <w:rPr>
                <w:rFonts w:cs="Arial"/>
                <w:sz w:val="22"/>
                <w:szCs w:val="22"/>
              </w:rPr>
              <w:t>1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74B08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</w:t>
            </w:r>
            <w:r w:rsidR="00481636" w:rsidRPr="00CB581D">
              <w:rPr>
                <w:rFonts w:cs="Arial"/>
                <w:sz w:val="22"/>
                <w:szCs w:val="22"/>
              </w:rPr>
              <w:t>835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</w:tbl>
    <w:p w14:paraId="5151E6E4" w14:textId="77777777" w:rsidR="00C92B76" w:rsidRPr="00CB581D" w:rsidRDefault="00C92B76" w:rsidP="00F86DF7">
      <w:pPr>
        <w:rPr>
          <w:rFonts w:cs="Arial"/>
          <w:sz w:val="22"/>
          <w:szCs w:val="22"/>
        </w:rPr>
      </w:pPr>
    </w:p>
    <w:p w14:paraId="4E13A732" w14:textId="77777777" w:rsidR="00C92B76" w:rsidRPr="00CB581D" w:rsidRDefault="00C92B76" w:rsidP="00C92B76">
      <w:pPr>
        <w:widowControl w:val="0"/>
        <w:autoSpaceDE w:val="0"/>
        <w:autoSpaceDN w:val="0"/>
        <w:ind w:firstLine="709"/>
        <w:rPr>
          <w:rFonts w:cs="Arial"/>
        </w:rPr>
      </w:pPr>
      <w:r w:rsidRPr="00CB581D">
        <w:rPr>
          <w:rFonts w:cs="Arial"/>
        </w:rPr>
        <w:t xml:space="preserve">4. Приложение №2 «Поступление доходов бюджета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по кодам видов доходов, подвида доходов на 2024 год и на плановый период 2025 и 2026 годов» изложить в следующей редакции:</w:t>
      </w:r>
    </w:p>
    <w:p w14:paraId="6302185B" w14:textId="77777777" w:rsidR="00CB581D" w:rsidRPr="00CB581D" w:rsidRDefault="00CB581D" w:rsidP="00F86DF7">
      <w:pPr>
        <w:rPr>
          <w:rFonts w:cs="Arial"/>
          <w:sz w:val="22"/>
          <w:szCs w:val="22"/>
        </w:rPr>
      </w:pPr>
    </w:p>
    <w:p w14:paraId="322D6BE5" w14:textId="77777777" w:rsidR="00260325" w:rsidRDefault="00260325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3BFBC072" w14:textId="77777777" w:rsidR="00260325" w:rsidRDefault="00260325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18D20535" w14:textId="77777777" w:rsidR="00260325" w:rsidRDefault="00260325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626D4A2D" w14:textId="44129B06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lastRenderedPageBreak/>
        <w:t>ПОСТУПЛЕНИЕ ДОХОДОВ БЮДЖЕТА КОПЁНКИНСКОГО СЕЛЬСКОГО ПОСЕЛЕНИЯ</w:t>
      </w:r>
    </w:p>
    <w:p w14:paraId="15C38880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2024 ГОД И АН ПЛАНОВЫЙ ПЕРИОД 2025 И 2026 ГОДОВ</w:t>
      </w:r>
    </w:p>
    <w:p w14:paraId="09585C69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1DDDEDAE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65F3F544" w14:textId="77777777" w:rsidR="00C92B76" w:rsidRPr="00CB581D" w:rsidRDefault="00C92B76" w:rsidP="00C06BEF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Сумма (тыс. рублей)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241"/>
      </w:tblGrid>
      <w:tr w:rsidR="00C92B76" w:rsidRPr="00CB581D" w14:paraId="342B0CEB" w14:textId="77777777" w:rsidTr="00CB581D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0F5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E9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47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07A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900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C92B76" w:rsidRPr="00CB581D" w14:paraId="54BE62D3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29B60B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bookmarkStart w:id="0" w:name="P1013"/>
            <w:bookmarkEnd w:id="0"/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4DD977E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2AD9169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65451BA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27431D0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65173EB8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E2101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904195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30DB4D" w14:textId="77777777" w:rsidR="00C92B76" w:rsidRPr="00CB581D" w:rsidRDefault="00C92B76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 w:rsidR="007A001F">
              <w:rPr>
                <w:rFonts w:cs="Arial"/>
                <w:sz w:val="22"/>
                <w:szCs w:val="22"/>
              </w:rPr>
              <w:t>333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14:paraId="735A019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FB2DC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C92B76" w:rsidRPr="00CB581D" w14:paraId="335D8F91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CE117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816018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504C5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</w:t>
            </w:r>
            <w:r w:rsidR="006D3285" w:rsidRPr="00CB581D">
              <w:rPr>
                <w:rFonts w:cs="Arial"/>
                <w:sz w:val="22"/>
                <w:szCs w:val="22"/>
              </w:rPr>
              <w:t>421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288D745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2 315,0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B59D3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2 318,0</w:t>
            </w:r>
          </w:p>
        </w:tc>
      </w:tr>
      <w:tr w:rsidR="00C92B76" w:rsidRPr="00CB581D" w14:paraId="597D410A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596AD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C63B629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4FFB6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7F6C038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CFD72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66B3CFD2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35090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EA9318E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DEFBC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446D464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2CD9F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54D06FA3" w14:textId="77777777" w:rsidTr="00CB581D">
        <w:tblPrEx>
          <w:tblLook w:val="04A0" w:firstRow="1" w:lastRow="0" w:firstColumn="1" w:lastColumn="0" w:noHBand="0" w:noVBand="1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38905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  <w:p w14:paraId="6407414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55F7C63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339BA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45E776F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CCA48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</w:tbl>
    <w:p w14:paraId="5B579A94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A13EF9" w:rsidRPr="00CB581D" w14:paraId="41AA1E96" w14:textId="77777777" w:rsidTr="00CB581D">
        <w:trPr>
          <w:trHeight w:val="40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D1FBD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B7BD1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DE5F4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38FA99C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EA902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05FB5C87" w14:textId="77777777" w:rsidTr="00CB581D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642D3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C27A2A6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9783F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6AAE3D0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68D68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A13EF9" w:rsidRPr="00CB581D" w14:paraId="67FA1C2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196C3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558D378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B56E7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862" w:type="dxa"/>
            <w:vAlign w:val="center"/>
          </w:tcPr>
          <w:p w14:paraId="7A5CD80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D9435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101A77F4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15F39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22D790F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8A128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862" w:type="dxa"/>
            <w:vAlign w:val="center"/>
          </w:tcPr>
          <w:p w14:paraId="7CF6E2A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61C6F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103BDD22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78820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4218E87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65A32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862" w:type="dxa"/>
            <w:vAlign w:val="center"/>
          </w:tcPr>
          <w:p w14:paraId="14315F1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19F79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0C1217E7" w14:textId="77777777" w:rsidTr="00CB581D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9F183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000 1 05 03010 01 1000 110</w:t>
            </w:r>
          </w:p>
          <w:p w14:paraId="697034D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A90869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B45CD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862" w:type="dxa"/>
            <w:vAlign w:val="center"/>
          </w:tcPr>
          <w:p w14:paraId="055B776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FFB01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0F1A3ACF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2BB45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0B222A9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E8519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862" w:type="dxa"/>
            <w:vAlign w:val="center"/>
          </w:tcPr>
          <w:p w14:paraId="078EB71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11E8B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1 366,0</w:t>
            </w:r>
          </w:p>
        </w:tc>
      </w:tr>
      <w:tr w:rsidR="00A13EF9" w:rsidRPr="00CB581D" w14:paraId="67B92C0E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4EC7C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552058F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AC460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7A08010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1BDB4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4A29349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DC046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4A2C6A8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ABD49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4206F86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752C1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790205F3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D259B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000 1 06 01030 10 1000 110</w:t>
            </w:r>
          </w:p>
          <w:p w14:paraId="05C8C6C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7E9F75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B7F2D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01EC09D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4123A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1D5BEB42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AB404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DCDA728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92685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862" w:type="dxa"/>
            <w:vAlign w:val="center"/>
          </w:tcPr>
          <w:p w14:paraId="7CB8F3D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7082E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</w:tr>
      <w:tr w:rsidR="00A13EF9" w:rsidRPr="00CB581D" w14:paraId="470A8A7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5D140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FD6FEB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F714C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32E46BF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0E7E2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</w:tbl>
    <w:p w14:paraId="7A6DD695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3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A13EF9" w:rsidRPr="00CB581D" w14:paraId="5C3936FE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CE0F2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295E0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0A331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3E5640A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FA73C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15FACE4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FF9EF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824AC2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7AFD4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74541A2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7C70A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278ABEC9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C7325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000 1 06 06033 10 1000 110</w:t>
            </w:r>
          </w:p>
          <w:p w14:paraId="61E2D2D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5BFC538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FDCEE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7BF6904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09443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68098F91" w14:textId="77777777" w:rsidTr="00CB581D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C5DF7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121AA5C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000 1 06 06040 00 0000 110</w:t>
            </w:r>
          </w:p>
          <w:p w14:paraId="2356C36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293D0F0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</w:t>
            </w:r>
          </w:p>
          <w:p w14:paraId="0BC364B4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FAF4E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73912B0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2BF2A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3DF0852A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D59AC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9F6364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B4B56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72A0854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26434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7E8D09FD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316BD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000 1 06 06043 10 1000 110</w:t>
            </w:r>
          </w:p>
          <w:p w14:paraId="3602A07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D3107C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452C264F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C6868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6024D7F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7E0B8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7D1DD16D" w14:textId="77777777" w:rsidTr="00CB581D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C527D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3D96754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000 1 08 00000 00 0000 000</w:t>
            </w:r>
          </w:p>
          <w:p w14:paraId="501E805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2E1EA9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</w:t>
            </w:r>
          </w:p>
          <w:p w14:paraId="2D5B14CF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3A13C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4114A2B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B2100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7D2AC65D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F8509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0386C6D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A454A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2E50A0A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30E76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790DC01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08DD7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24E57E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84BC5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213AE7F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E2DB8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</w:tbl>
    <w:p w14:paraId="1F8EDC3E" w14:textId="77777777" w:rsidR="00C92B76" w:rsidRPr="00CB581D" w:rsidRDefault="00C92B76" w:rsidP="00C92B76">
      <w:pPr>
        <w:rPr>
          <w:rFonts w:cs="Arial"/>
          <w:sz w:val="22"/>
          <w:szCs w:val="22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C92B76" w:rsidRPr="00CB581D" w14:paraId="3D33B92F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A3FEA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6E2FF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3370B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277459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B48A8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132DFB0F" w14:textId="77777777" w:rsidTr="00CB581D">
        <w:trPr>
          <w:trHeight w:val="110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540CE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000 1 08 04020 01 1000 110</w:t>
            </w:r>
          </w:p>
          <w:p w14:paraId="277ECE2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B8AEA0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361009E4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583A8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43" w:type="dxa"/>
            <w:vAlign w:val="center"/>
          </w:tcPr>
          <w:p w14:paraId="73CA50E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8F153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C92B76" w:rsidRPr="00CB581D" w14:paraId="64D505FA" w14:textId="77777777" w:rsidTr="00CB581D">
        <w:trPr>
          <w:trHeight w:val="110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052FA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015B1A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7F10DAF2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44AC6256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4550C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12391D2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20AE8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6DB263A0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532ED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21390B4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000 1 11 05070 00 0000 120</w:t>
            </w:r>
          </w:p>
          <w:p w14:paraId="24738C5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FDB0F96" w14:textId="77777777" w:rsidR="00C92B76" w:rsidRPr="00CB581D" w:rsidRDefault="00C92B7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F1D99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06363A1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5E9CC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5DE9350B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A4D45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000 1 11 05075 10 0000 120</w:t>
            </w:r>
          </w:p>
          <w:p w14:paraId="2172873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1BAF837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D133A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40B6F65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163B2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6D3285" w:rsidRPr="00CB581D" w14:paraId="66F71A75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A4BEF6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93EC6A7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579BA1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63FA5AB5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76CF30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3285" w:rsidRPr="00CB581D" w14:paraId="3AB61A5A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0BEF949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000 1 16 10000 00 0000 140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6E25E2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B02A12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5E4A9548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4DD375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3285" w:rsidRPr="00CB581D" w14:paraId="04B4FB20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71DC96E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000 1 16 10030 10 0000 140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CC57FE4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C81C47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4AF1B073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0B11C1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3285" w:rsidRPr="00CB581D" w14:paraId="377ED2E9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E129E38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000 1 16 10031 10 0000 140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4C8889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1EC077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50CA871F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AE8DB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92B76" w:rsidRPr="00CB581D" w14:paraId="621CB517" w14:textId="77777777" w:rsidTr="00CB581D">
        <w:trPr>
          <w:trHeight w:val="87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6E080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733747D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000 2 00 00000 00 0000 000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CBE5A3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3572A8" w14:textId="77777777" w:rsidR="00C92B76" w:rsidRPr="00CB581D" w:rsidRDefault="00C92B76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</w:t>
            </w:r>
            <w:r w:rsidR="007A001F">
              <w:rPr>
                <w:rFonts w:cs="Arial"/>
                <w:sz w:val="22"/>
                <w:szCs w:val="22"/>
              </w:rPr>
              <w:t>912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C7C8C1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165DE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6D3285" w:rsidRPr="00CB581D" w14:paraId="516FD7B7" w14:textId="77777777" w:rsidTr="00CB581D">
        <w:trPr>
          <w:trHeight w:val="443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5C1537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A69B00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951570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65642A46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B6AF4C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0BB7A276" w14:textId="77777777" w:rsidTr="00CB581D">
        <w:trPr>
          <w:trHeight w:val="105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B370E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000 2 02 00000 00 0000 000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0FF3D8F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E98984" w14:textId="77777777" w:rsidR="00C92B76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4 825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C4D5C6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DDBD6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C92B76" w:rsidRPr="00CB581D" w14:paraId="3095EC32" w14:textId="77777777" w:rsidTr="00CB581D">
        <w:trPr>
          <w:trHeight w:val="78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E0496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D6BF724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F4DEF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1 631,3</w:t>
            </w:r>
          </w:p>
        </w:tc>
        <w:tc>
          <w:tcPr>
            <w:tcW w:w="1843" w:type="dxa"/>
            <w:vAlign w:val="center"/>
          </w:tcPr>
          <w:p w14:paraId="3A19AC9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1 609,4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FF5CC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1 705,0</w:t>
            </w:r>
          </w:p>
        </w:tc>
      </w:tr>
      <w:tr w:rsidR="00C92B76" w:rsidRPr="00CB581D" w14:paraId="78D255B4" w14:textId="77777777" w:rsidTr="00CB581D">
        <w:trPr>
          <w:trHeight w:val="77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9307B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9BD13E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B7289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369D1D5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7C8A4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C92B76" w:rsidRPr="00CB581D" w14:paraId="7CB0EA1F" w14:textId="77777777" w:rsidTr="00CB581D">
        <w:trPr>
          <w:trHeight w:val="121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2EE14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849F61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E3367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7AAE22C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788C7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C92B76" w:rsidRPr="00CB581D" w14:paraId="05A79FF9" w14:textId="77777777" w:rsidTr="00CB581D">
        <w:trPr>
          <w:trHeight w:val="83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12990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848B04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D5CF2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3678D59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A62A0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1 465,0</w:t>
            </w:r>
          </w:p>
        </w:tc>
      </w:tr>
      <w:tr w:rsidR="00C92B76" w:rsidRPr="00CB581D" w14:paraId="72407033" w14:textId="77777777" w:rsidTr="00CB581D">
        <w:trPr>
          <w:trHeight w:val="95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B0BAD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8FDC551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87992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3F0A65A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E96E7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1 465,0</w:t>
            </w:r>
          </w:p>
        </w:tc>
      </w:tr>
      <w:tr w:rsidR="00C92B76" w:rsidRPr="00CB581D" w14:paraId="13E28142" w14:textId="77777777" w:rsidTr="00CB581D">
        <w:trPr>
          <w:trHeight w:val="65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1D369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4C4CFAB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5FBA8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7C8373A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F7D63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C92B76" w:rsidRPr="00CB581D" w14:paraId="1A2CDD10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85830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6401DE9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C548B5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83194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456D843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773B5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C92B76" w:rsidRPr="00CB581D" w14:paraId="5E52531F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2981D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166AC1C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E57EF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7143DC6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6B817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C92B76" w:rsidRPr="00CB581D" w14:paraId="2B70E09E" w14:textId="77777777" w:rsidTr="00CB581D">
        <w:trPr>
          <w:trHeight w:val="690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4BC28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071741A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7FEDD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65D486F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4A38C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</w:tbl>
    <w:p w14:paraId="2465DB53" w14:textId="77777777" w:rsidR="006D3285" w:rsidRPr="00CB581D" w:rsidRDefault="006D3285">
      <w:pPr>
        <w:rPr>
          <w:rFonts w:cs="Arial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6D3285" w:rsidRPr="00CB581D" w14:paraId="590E7520" w14:textId="77777777" w:rsidTr="00CB581D">
        <w:trPr>
          <w:trHeight w:val="301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9BD56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566027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B397B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7CF9E91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031A22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4CC13D67" w14:textId="77777777" w:rsidTr="00CB581D">
        <w:trPr>
          <w:trHeight w:val="105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B0205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000 2 02 35118 00 0000 150</w:t>
            </w:r>
          </w:p>
          <w:p w14:paraId="71D4BF8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9C3B047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4E436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5C7B7A7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15F0B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62EEF0F7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5D81D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000 2 02 35118 10 0000 150</w:t>
            </w:r>
          </w:p>
          <w:p w14:paraId="1A4B04C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B0205F4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AB311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6D86215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B990A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4365E1F6" w14:textId="77777777" w:rsidTr="00CB581D">
        <w:trPr>
          <w:trHeight w:val="62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9F2A9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C30D9AA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1B1231" w14:textId="77777777" w:rsidR="00C92B76" w:rsidRPr="00CB581D" w:rsidRDefault="00C92B76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2 17</w:t>
            </w:r>
            <w:r w:rsidR="007A001F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E95CDE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2 566,8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09B4B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2 648,2</w:t>
            </w:r>
          </w:p>
        </w:tc>
      </w:tr>
      <w:tr w:rsidR="00C92B76" w:rsidRPr="00CB581D" w14:paraId="512F37C1" w14:textId="77777777" w:rsidTr="00CB581D">
        <w:trPr>
          <w:trHeight w:val="134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9A774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000 2 02 40014 00 0000 150</w:t>
            </w:r>
          </w:p>
          <w:p w14:paraId="5EDEC19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B6E102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E2C0F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843" w:type="dxa"/>
            <w:vAlign w:val="center"/>
          </w:tcPr>
          <w:p w14:paraId="0210FF1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172D3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624E5CB9" w14:textId="77777777" w:rsidTr="00CB581D">
        <w:trPr>
          <w:trHeight w:val="163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7AD99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000 2 02 40014 10 0000 150</w:t>
            </w:r>
          </w:p>
          <w:p w14:paraId="52FAD7C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34467A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80B31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843" w:type="dxa"/>
            <w:vAlign w:val="center"/>
          </w:tcPr>
          <w:p w14:paraId="7062CA5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FAA31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46EE9215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48231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000 2 02 49999 00 0000 150</w:t>
            </w:r>
          </w:p>
          <w:p w14:paraId="3176E2D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8E89EC8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20283C" w14:textId="77777777" w:rsidR="00C92B76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1 956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FB46DE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2 327,8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E7E95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C92B76" w:rsidRPr="00CB581D" w14:paraId="005C9199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66F84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000 2 02 49999 10 0000 150</w:t>
            </w:r>
          </w:p>
          <w:p w14:paraId="0E50CFE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D43DB21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3A6C83" w14:textId="77777777" w:rsidR="00C92B76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1 956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F61AA2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C9FF8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AC4030" w:rsidRPr="00CB581D" w14:paraId="45A15C16" w14:textId="77777777" w:rsidTr="00CB581D">
        <w:trPr>
          <w:trHeight w:val="35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4A4CDB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000 2 07 05000 00 0000 150</w:t>
            </w:r>
          </w:p>
          <w:p w14:paraId="0F736932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99759C9" w14:textId="77777777" w:rsidR="00AC4030" w:rsidRPr="00CB581D" w:rsidRDefault="00AC403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5C5DD2" w14:textId="77777777" w:rsidR="00AC4030" w:rsidRPr="00CB581D" w:rsidRDefault="00D11B4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5888070C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833551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C4030" w:rsidRPr="00CB581D" w14:paraId="05D7BC68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5694FA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000 2 07 05020 00 0000 150</w:t>
            </w:r>
          </w:p>
          <w:p w14:paraId="469E249E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BEFAD85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E0A546" w14:textId="77777777" w:rsidR="00AC4030" w:rsidRPr="00CB581D" w:rsidRDefault="00D11B4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69316617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265D58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C4030" w:rsidRPr="00CB581D" w14:paraId="51E36161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63A78A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000 2 07 05020 10 0000 150</w:t>
            </w:r>
          </w:p>
          <w:p w14:paraId="4A1F3718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916505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DD275E" w14:textId="77777777" w:rsidR="00AC4030" w:rsidRPr="00CB581D" w:rsidRDefault="00D11B4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0D3BFD9E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7D6047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1B1B9B0F" w14:textId="77777777" w:rsidR="00C92B76" w:rsidRPr="00CB581D" w:rsidRDefault="00C92B76" w:rsidP="00C92B76">
      <w:pPr>
        <w:jc w:val="center"/>
        <w:rPr>
          <w:rFonts w:cs="Arial"/>
          <w:sz w:val="22"/>
          <w:szCs w:val="22"/>
        </w:rPr>
      </w:pPr>
    </w:p>
    <w:p w14:paraId="0D18599B" w14:textId="77777777" w:rsidR="00A729D4" w:rsidRPr="00CB581D" w:rsidRDefault="006D3285" w:rsidP="00C06BEF">
      <w:pPr>
        <w:ind w:firstLine="709"/>
        <w:rPr>
          <w:rFonts w:cs="Arial"/>
        </w:rPr>
      </w:pPr>
      <w:r w:rsidRPr="00CB581D">
        <w:rPr>
          <w:rFonts w:cs="Arial"/>
        </w:rPr>
        <w:t>5</w:t>
      </w:r>
      <w:r w:rsidR="00A729D4" w:rsidRPr="00CB581D">
        <w:rPr>
          <w:rFonts w:cs="Arial"/>
        </w:rPr>
        <w:t xml:space="preserve">.Приложение №3 «Ведомственная структура расходов бюджета </w:t>
      </w:r>
      <w:proofErr w:type="spellStart"/>
      <w:r w:rsidR="00A729D4" w:rsidRPr="00CB581D">
        <w:rPr>
          <w:rFonts w:cs="Arial"/>
        </w:rPr>
        <w:t>Копёнкинского</w:t>
      </w:r>
      <w:proofErr w:type="spellEnd"/>
      <w:r w:rsidR="00A729D4" w:rsidRPr="00CB581D">
        <w:rPr>
          <w:rFonts w:cs="Arial"/>
        </w:rPr>
        <w:t xml:space="preserve"> сельского поселения на 2024 год и на плановый период 2026-2026 годов» изложить в следующей редакции: </w:t>
      </w:r>
    </w:p>
    <w:p w14:paraId="7A3249E6" w14:textId="77777777" w:rsidR="006B0729" w:rsidRPr="00CB581D" w:rsidRDefault="006B0729" w:rsidP="00C06BEF">
      <w:pPr>
        <w:ind w:firstLine="709"/>
        <w:rPr>
          <w:rFonts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540"/>
        <w:gridCol w:w="5401"/>
        <w:gridCol w:w="830"/>
        <w:gridCol w:w="850"/>
        <w:gridCol w:w="992"/>
        <w:gridCol w:w="1735"/>
        <w:gridCol w:w="851"/>
        <w:gridCol w:w="1134"/>
        <w:gridCol w:w="1134"/>
        <w:gridCol w:w="1275"/>
      </w:tblGrid>
      <w:tr w:rsidR="00A729D4" w:rsidRPr="00CB581D" w14:paraId="2412F34B" w14:textId="77777777" w:rsidTr="00CB581D">
        <w:trPr>
          <w:trHeight w:val="552"/>
        </w:trPr>
        <w:tc>
          <w:tcPr>
            <w:tcW w:w="540" w:type="dxa"/>
          </w:tcPr>
          <w:p w14:paraId="7649FE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  <w:hideMark/>
          </w:tcPr>
          <w:p w14:paraId="0FB1AD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ВЕДОМСТВЕННАЯ СТРУКТУРА РАСХОДОВ БЮДЖЕТА</w:t>
            </w:r>
          </w:p>
          <w:p w14:paraId="2E5534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КОПЁНКИНСКОГО СЕЛЬСКОГО ПОСЕЛЕНИЯ НА 2024 ГОД И НА ПЛАНОВЫЙ ПЕРИОД 2025 И 2026 ГОДОВ</w:t>
            </w:r>
          </w:p>
          <w:p w14:paraId="15D4E9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E374AB" w:rsidRPr="00CB581D" w14:paraId="0CD5A6B1" w14:textId="77777777" w:rsidTr="00CB581D">
        <w:trPr>
          <w:trHeight w:val="552"/>
        </w:trPr>
        <w:tc>
          <w:tcPr>
            <w:tcW w:w="540" w:type="dxa"/>
          </w:tcPr>
          <w:p w14:paraId="060C5420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</w:tcPr>
          <w:p w14:paraId="2203F4DE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A729D4" w:rsidRPr="00CB581D" w14:paraId="46560662" w14:textId="77777777" w:rsidTr="00CB581D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70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49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4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03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8C2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075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830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3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9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6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A729D4" w:rsidRPr="00CB581D" w14:paraId="789FC2B9" w14:textId="77777777" w:rsidTr="00CB581D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FC0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0C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E7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E1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E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4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C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7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D82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514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A729D4" w:rsidRPr="00CB581D" w14:paraId="6EBC214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258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CE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A9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2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3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E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0A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A5C3" w14:textId="77777777" w:rsidR="00A729D4" w:rsidRPr="00CB581D" w:rsidRDefault="00A729D4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 w:rsidR="00C17510" w:rsidRPr="00CB581D">
              <w:rPr>
                <w:rFonts w:cs="Arial"/>
                <w:sz w:val="22"/>
                <w:szCs w:val="22"/>
              </w:rPr>
              <w:t>6</w:t>
            </w:r>
            <w:r w:rsidR="004C1318">
              <w:rPr>
                <w:rFonts w:cs="Arial"/>
                <w:sz w:val="22"/>
                <w:szCs w:val="22"/>
              </w:rPr>
              <w:t>9</w:t>
            </w:r>
            <w:r w:rsidR="00C17510" w:rsidRPr="00CB581D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4C13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D21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11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059005D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EF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CEA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АДМИНИСТРАЦИЯ  КОПЁНКИНСКОГО СЕЛЬСКОГО ПОСЕЛЕНИЯ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07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914 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8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D00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731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E4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A6A1" w14:textId="77777777" w:rsidR="00A729D4" w:rsidRPr="00CB581D" w:rsidRDefault="00A729D4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  <w:r w:rsidR="004C1318">
              <w:rPr>
                <w:rFonts w:cs="Arial"/>
                <w:sz w:val="22"/>
                <w:szCs w:val="22"/>
              </w:rPr>
              <w:t> </w:t>
            </w:r>
            <w:r w:rsidR="00C17510" w:rsidRPr="00CB581D">
              <w:rPr>
                <w:rFonts w:cs="Arial"/>
                <w:sz w:val="22"/>
                <w:szCs w:val="22"/>
              </w:rPr>
              <w:t>6</w:t>
            </w:r>
            <w:r w:rsidR="004C1318">
              <w:rPr>
                <w:rFonts w:cs="Arial"/>
                <w:sz w:val="22"/>
                <w:szCs w:val="22"/>
              </w:rPr>
              <w:t>9</w:t>
            </w:r>
            <w:r w:rsidR="00C17510" w:rsidRPr="00CB581D">
              <w:rPr>
                <w:rFonts w:cs="Arial"/>
                <w:sz w:val="22"/>
                <w:szCs w:val="22"/>
              </w:rPr>
              <w:t>4</w:t>
            </w:r>
            <w:r w:rsidR="004C1318">
              <w:rPr>
                <w:rFonts w:cs="Arial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52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5E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2B3861A8" w14:textId="77777777" w:rsidTr="00CB581D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12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89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3C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D98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7DA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1F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FA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0510" w14:textId="77777777" w:rsidR="00A729D4" w:rsidRPr="00CB581D" w:rsidRDefault="004C1318" w:rsidP="004C131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3 480</w:t>
            </w:r>
            <w:r w:rsidR="00A729D4" w:rsidRPr="00CB581D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19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3 390,8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58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3 285,2</w:t>
            </w:r>
          </w:p>
        </w:tc>
      </w:tr>
      <w:tr w:rsidR="00A729D4" w:rsidRPr="00CB581D" w14:paraId="3018BD1B" w14:textId="77777777" w:rsidTr="00CB581D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F9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BB0F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E6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EB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7C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88A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7A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5F49" w14:textId="77777777" w:rsidR="00A729D4" w:rsidRPr="00CB581D" w:rsidRDefault="004C1318" w:rsidP="004C1318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489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19C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7E401BCE" w14:textId="77777777" w:rsidTr="00CB581D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16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A330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692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4C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6E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6C2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FC5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9BB2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3E78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48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7FB32A46" w14:textId="77777777" w:rsidTr="00CB581D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FF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4405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35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E0D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048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5F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A5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872D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BC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6E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31D91500" w14:textId="77777777" w:rsidTr="00CB581D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0AF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B9C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деятельности главы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47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56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07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B5E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8E0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68FA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40E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6E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3FD99F29" w14:textId="77777777" w:rsidTr="00CB581D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642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62F6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65E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8C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9A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B1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1F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3153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710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0A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6D919EED" w14:textId="77777777" w:rsidTr="00CB581D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BE24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212D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9A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DA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BB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D4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8C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F3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DF7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E5E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18FE8D31" w14:textId="77777777" w:rsidTr="00CB581D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B5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3335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473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672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BF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08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69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F00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26D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0C5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1D81B54B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DC0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7D7F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36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4D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7A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CB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264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49C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A0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96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2C241DC6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360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1508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 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C5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20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37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83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86E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8C42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2 516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5A43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46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3B916E0B" w14:textId="77777777" w:rsidTr="00CB581D">
        <w:trPr>
          <w:trHeight w:val="9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10DF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E99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2B7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3E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FB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E80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7C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CFDF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915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 w:rsidR="00A729D4"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65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B7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A729D4" w:rsidRPr="00CB581D" w14:paraId="32FDB07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0C6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1188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73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76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704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5C7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00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A8C3B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717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82602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BA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79C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531,6</w:t>
            </w:r>
          </w:p>
        </w:tc>
      </w:tr>
      <w:tr w:rsidR="00A729D4" w:rsidRPr="00CB581D" w14:paraId="737DF51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F2B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F0A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5F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D4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75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53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CD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2C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E67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E9B0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654,6</w:t>
            </w:r>
          </w:p>
        </w:tc>
      </w:tr>
      <w:tr w:rsidR="00A729D4" w:rsidRPr="00CB581D" w14:paraId="1D847DA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13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EAA1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lastRenderedPageBreak/>
              <w:t>сельского поселения (Иные межбюджетные ассигнования)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08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7F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1B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DA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3C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FB8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AF8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36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A43388" w:rsidRPr="00CB581D" w14:paraId="710C697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E16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F171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C7B3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5D2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2E6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57CB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D9B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380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92B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075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61DEAF7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5A0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2198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C67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D190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E6C7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BB1E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35F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BC5E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485B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753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421D527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100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E322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69CB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4D7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EA07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132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A1A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6A9E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1F4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54E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7A37F84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74B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0B2F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FC7E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2F4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EDB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41AD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77C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085F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9CC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A46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2AEF734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89DE" w14:textId="77777777" w:rsidR="00A43388" w:rsidRPr="00CB581D" w:rsidRDefault="00A43388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EDFA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71F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5BB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316E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1A6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F2A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E51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FAE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F9B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7BFE6E1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CF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A3D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15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95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37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AE7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275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D7C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45ED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838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1035991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F8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01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F4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E04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850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200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E465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40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5A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7103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4416FDD9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CE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DFA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8D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9E1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EF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09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C03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D7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3ED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CA65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7F9CD855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534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EF1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«Осуществление мобилизационной и вневойсковой подготовки 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сельском поселении»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EBF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91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6C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21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1F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D5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1A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41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240A1F9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F6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C23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2B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47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78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5F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E8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BD5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2A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2C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41419CEA" w14:textId="77777777" w:rsidTr="00CB581D">
        <w:trPr>
          <w:trHeight w:val="1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03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D76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CB67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   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11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2DBF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A33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7DD5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  <w:p w14:paraId="553914F7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09E6379A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5FEFC9B0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0D194E5D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0F1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CB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17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A729D4" w:rsidRPr="00CB581D" w14:paraId="71AC1C0A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3C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F9C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3C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DD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46C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20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B7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22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C4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6F0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A729D4" w:rsidRPr="00CB581D" w14:paraId="7365178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F0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342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7F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C2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5E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FD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28F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F08C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120B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285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03A65DC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6E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CDF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41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7B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0E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28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27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89BC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  <w:r w:rsidR="00A729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AA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47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6375022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35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FD0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«Защита населения и территории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B4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DB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53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BC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467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0757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72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B5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7D12FD8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F6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4BC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D2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3A2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EB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94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797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9F06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5AC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8D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0CCFC5C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5D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83B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73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3A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0C5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30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9D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D2BF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ABB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C25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2195D478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C1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DD3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39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88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FD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9F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10 1 01  91430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4AB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3FB3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7B1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CD2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546D6F3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2C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0BB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C87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8A2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60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E9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24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B8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FB8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342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0C906EB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CB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788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2B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4A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DC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AE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AF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ED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00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EC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518AA966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47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E4D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639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A7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A8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91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CC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10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620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2BDB6CE9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0A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5A6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«Развитие дорожного хозяйства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31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67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C8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96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8EA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F78A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4610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2D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7F8BD56F" w14:textId="77777777" w:rsidTr="00CB581D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5F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88E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5C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19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648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4F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E9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9F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032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55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0215EDA6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4F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C16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98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8C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1D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02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D9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556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B6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7E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485055B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8D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ED3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08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B90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3B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1E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E5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982C" w14:textId="77777777" w:rsidR="00A729D4" w:rsidRPr="00CB581D" w:rsidRDefault="00C17510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 w:rsidR="004C1318">
              <w:rPr>
                <w:rFonts w:cs="Arial"/>
                <w:sz w:val="22"/>
                <w:szCs w:val="22"/>
              </w:rPr>
              <w:t>031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82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78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</w:tr>
      <w:tr w:rsidR="00A729D4" w:rsidRPr="00CB581D" w14:paraId="3E0CB71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AA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DAF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71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7D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08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9A2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C8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936A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3D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92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5392A8B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A2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A18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85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98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D81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87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AC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F1E42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89D2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186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506BE17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4A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437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D6D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09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FE6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3E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E334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56E7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BE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5F60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23FDA11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FF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982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95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11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3F4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69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ECE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1E133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4C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19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1342C6C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20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E27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C0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17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09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630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D8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18DA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1A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B0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0620859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C67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8F7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 xml:space="preserve">( Межбюджетные </w:t>
            </w:r>
            <w:r w:rsidRPr="00CB581D">
              <w:rPr>
                <w:rFonts w:cs="Arial"/>
                <w:szCs w:val="22"/>
              </w:rPr>
              <w:lastRenderedPageBreak/>
              <w:t>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8A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46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ABC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D7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05 2 01 91370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2D9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06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3D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A7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37EFF1E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14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3E2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6A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05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EE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44E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73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E216" w14:textId="77777777" w:rsidR="00A729D4" w:rsidRPr="00CB581D" w:rsidRDefault="004C1318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1 185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545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365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</w:tr>
      <w:tr w:rsidR="00A729D4" w:rsidRPr="00CB581D" w14:paraId="7E3B401E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1F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374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«Благоустройство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13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9FB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AD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5E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2F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72E6" w14:textId="77777777" w:rsidR="00A729D4" w:rsidRPr="00CB581D" w:rsidRDefault="00C17510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1 08</w:t>
            </w:r>
            <w:r w:rsidR="004C1318">
              <w:rPr>
                <w:rFonts w:cs="Arial"/>
                <w:sz w:val="22"/>
                <w:szCs w:val="22"/>
              </w:rPr>
              <w:t>6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CCB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46E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</w:tr>
      <w:tr w:rsidR="00A729D4" w:rsidRPr="00CB581D" w14:paraId="5A8B8E2A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92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045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«Уличное освещение»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1C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871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52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52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85A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63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63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A0AC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3F80D5D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B5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43B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AA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67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AC2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3D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7F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2D1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11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AED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742E360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58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C6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8E8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225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1D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ED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509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EC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F0B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BE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0E23D63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68E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AE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4E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55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0C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73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2F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3F10" w14:textId="77777777" w:rsidR="00A729D4" w:rsidRPr="00CB581D" w:rsidRDefault="004C1318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1 072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C17510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36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305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09C95CA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63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C1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6A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83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14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F6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C9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4E51" w14:textId="77777777" w:rsidR="00A729D4" w:rsidRPr="00CB581D" w:rsidRDefault="004C131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1 072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C17510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57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81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3D2B9B3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82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09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3C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0A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75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040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C2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18E7" w14:textId="77777777" w:rsidR="00A729D4" w:rsidRPr="00CB581D" w:rsidRDefault="004C1318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150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1C55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1E74631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200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035A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56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5B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D0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507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1B0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3E8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882.4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5A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56C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1159F75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5B4A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1719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05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D7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CB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0B91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016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46F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61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AB04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C17510" w:rsidRPr="00CB581D" w14:paraId="131DE6E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3D3" w14:textId="77777777" w:rsidR="00C17510" w:rsidRPr="00CB581D" w:rsidRDefault="00C17510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67E1C" w14:textId="77777777" w:rsidR="00C17510" w:rsidRPr="00CB581D" w:rsidRDefault="00C17510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lastRenderedPageBreak/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внебюджет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ные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C473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D462C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CA06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7F8F5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 xml:space="preserve"> 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B25D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47B7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1E95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1192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729D4" w:rsidRPr="00CB581D" w14:paraId="0E1CDBB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617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58F5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785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34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76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BB4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9B9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72F7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138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4B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0541A65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D95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B0CE4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Основное мероприятие «Благоустройство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76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4BA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B7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22C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A35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20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D6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24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5AE1140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06B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D2C9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41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C5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D9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266A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07 3 01 </w:t>
            </w: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F2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3C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4D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BE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0D13EF3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27F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FAF9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Муниципальная программа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сельском поселении»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FC1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21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82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78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C0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DE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E27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F9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CB581D" w14:paraId="60CDF2D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4A6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407B2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</w:t>
            </w:r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Содержание уличного освещения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07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E5A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9F7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97E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B8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04E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78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DA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CB581D" w14:paraId="6295C36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61B" w14:textId="77777777" w:rsidR="00A729D4" w:rsidRPr="00CB581D" w:rsidRDefault="00A729D4" w:rsidP="00C06BEF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3EE3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659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B3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EC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749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E1B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6A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60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345B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</w:tr>
      <w:tr w:rsidR="00A729D4" w:rsidRPr="00CB581D" w14:paraId="5761B74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75C1" w14:textId="77777777" w:rsidR="00A729D4" w:rsidRPr="00CB581D" w:rsidRDefault="00A729D4" w:rsidP="00C06BEF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2217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8FF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E43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1A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7E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3F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C9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5F2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EF8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</w:tr>
      <w:tr w:rsidR="00A729D4" w:rsidRPr="00CB581D" w14:paraId="289EF81A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BC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E0F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480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67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4C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35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1B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59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35E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83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</w:tr>
      <w:tr w:rsidR="00A729D4" w:rsidRPr="00CB581D" w14:paraId="66E10C7C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BEE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A73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0B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E85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76F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3F4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23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822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156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B91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29A7F8E0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C6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D9E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3A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4D97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3A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C19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32C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678A" w14:textId="77777777" w:rsidR="00A729D4" w:rsidRPr="004C1318" w:rsidRDefault="00A729D4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</w:t>
            </w:r>
            <w:r w:rsidR="00882C36" w:rsidRPr="00CB581D">
              <w:rPr>
                <w:rFonts w:cs="Arial"/>
                <w:sz w:val="22"/>
                <w:szCs w:val="22"/>
              </w:rPr>
              <w:t>7</w:t>
            </w:r>
            <w:r w:rsidR="004C1318">
              <w:rPr>
                <w:rFonts w:cs="Arial"/>
                <w:sz w:val="22"/>
                <w:szCs w:val="22"/>
              </w:rPr>
              <w:t>22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E6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20D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236E4BAD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20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3FF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F0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F9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DF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50B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04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ACFC" w14:textId="77777777" w:rsidR="00A729D4" w:rsidRPr="004C1318" w:rsidRDefault="00A729D4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</w:t>
            </w:r>
            <w:r w:rsidR="00882C36" w:rsidRPr="00CB581D">
              <w:rPr>
                <w:rFonts w:cs="Arial"/>
                <w:sz w:val="22"/>
                <w:szCs w:val="22"/>
              </w:rPr>
              <w:t>7</w:t>
            </w:r>
            <w:r w:rsidR="004C1318">
              <w:rPr>
                <w:rFonts w:cs="Arial"/>
                <w:sz w:val="22"/>
                <w:szCs w:val="22"/>
              </w:rPr>
              <w:t>22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099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37E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3C376906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7C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687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EC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AAE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CDE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12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60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44EF" w14:textId="77777777" w:rsidR="00A729D4" w:rsidRPr="004C1318" w:rsidRDefault="00A729D4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</w:t>
            </w:r>
            <w:r w:rsidR="00882C36" w:rsidRPr="00CB581D">
              <w:rPr>
                <w:rFonts w:cs="Arial"/>
                <w:sz w:val="22"/>
                <w:szCs w:val="22"/>
              </w:rPr>
              <w:t>7</w:t>
            </w:r>
            <w:r w:rsidR="004C1318">
              <w:rPr>
                <w:rFonts w:cs="Arial"/>
                <w:sz w:val="22"/>
                <w:szCs w:val="22"/>
              </w:rPr>
              <w:t>22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6E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F6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74CE71F1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D37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20B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44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F4D5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4E4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6E8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21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32920" w14:textId="77777777" w:rsidR="00A729D4" w:rsidRPr="004C1318" w:rsidRDefault="00882C36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42</w:t>
            </w:r>
            <w:r w:rsidR="004C1318">
              <w:rPr>
                <w:rFonts w:cs="Arial"/>
                <w:sz w:val="22"/>
                <w:szCs w:val="22"/>
              </w:rPr>
              <w:t>3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84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246.2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B3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234.8</w:t>
            </w:r>
          </w:p>
        </w:tc>
      </w:tr>
      <w:tr w:rsidR="00A729D4" w:rsidRPr="00CB581D" w14:paraId="76049D3C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7E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C4C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C3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5B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D357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2E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C2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53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1 299.0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10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1 416.5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58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1 537.6</w:t>
            </w:r>
          </w:p>
        </w:tc>
      </w:tr>
      <w:tr w:rsidR="00A729D4" w:rsidRPr="00CB581D" w14:paraId="2AC14966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0B3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558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15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53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32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FBDE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A3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02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A2E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4C0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4EF410C7" w14:textId="77777777" w:rsidTr="00CB581D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8D3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7BE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2F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E2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04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85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46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25A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6E3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A58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3D5742C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8E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A00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6E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7A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390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B07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B20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86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262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3AA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2E9FCAE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8FF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181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AD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19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A4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FF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F4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C1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D21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7E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2A33E31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85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A8B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08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EA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6B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95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CC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0E7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BD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A8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3357215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FA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22E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Доплаты к пенсиям муниципальных служащих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A1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AA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E4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F6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55D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E5B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24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A9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1658B03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50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70C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6A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57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30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99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060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D56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75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F73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2233814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F2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63F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BF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1B2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985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194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59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44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BE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2F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33BB717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91E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04F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2E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41B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6D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7E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644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AC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2D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58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56280353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F7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7B6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</w:t>
            </w:r>
            <w:r w:rsidRPr="00CB581D">
              <w:rPr>
                <w:rFonts w:cs="Arial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84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15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E3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AB0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3B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AE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50E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BC2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1613DD2B" w14:textId="77777777" w:rsidTr="00CB581D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B3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D4A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00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37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23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C1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97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EF5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41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0F1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</w:tbl>
    <w:p w14:paraId="13187F1C" w14:textId="77777777" w:rsidR="00C06BEF" w:rsidRDefault="00C06BEF" w:rsidP="00826026">
      <w:pPr>
        <w:ind w:firstLine="709"/>
        <w:rPr>
          <w:rFonts w:cs="Arial"/>
          <w:lang w:val="en-US"/>
        </w:rPr>
      </w:pPr>
    </w:p>
    <w:p w14:paraId="2DD10966" w14:textId="77777777" w:rsidR="00826026" w:rsidRPr="00CB581D" w:rsidRDefault="008831C4" w:rsidP="00826026">
      <w:pPr>
        <w:ind w:firstLine="709"/>
        <w:rPr>
          <w:rFonts w:cs="Arial"/>
        </w:rPr>
      </w:pPr>
      <w:r w:rsidRPr="00CB581D">
        <w:rPr>
          <w:rFonts w:cs="Arial"/>
        </w:rPr>
        <w:t>6</w:t>
      </w:r>
      <w:r w:rsidR="00826026" w:rsidRPr="00CB581D">
        <w:rPr>
          <w:rFonts w:cs="Arial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 классификации расходов бюджета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 на 2024 год и на плановый период 2025-2026 годов» изложить в следующей редакции:</w:t>
      </w:r>
    </w:p>
    <w:p w14:paraId="476258AF" w14:textId="77777777" w:rsidR="00CB581D" w:rsidRPr="00CB581D" w:rsidRDefault="00CB581D" w:rsidP="00826026">
      <w:pPr>
        <w:ind w:firstLine="709"/>
        <w:rPr>
          <w:rFonts w:cs="Arial"/>
        </w:rPr>
      </w:pPr>
    </w:p>
    <w:tbl>
      <w:tblPr>
        <w:tblW w:w="14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34"/>
      </w:tblGrid>
      <w:tr w:rsidR="001D69AD" w:rsidRPr="00CB581D" w14:paraId="338A392B" w14:textId="77777777" w:rsidTr="00CB581D">
        <w:trPr>
          <w:trHeight w:val="2689"/>
        </w:trPr>
        <w:tc>
          <w:tcPr>
            <w:tcW w:w="14634" w:type="dxa"/>
            <w:shd w:val="clear" w:color="auto" w:fill="auto"/>
            <w:vAlign w:val="bottom"/>
          </w:tcPr>
          <w:p w14:paraId="22F1081E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13D138DF" w14:textId="77777777" w:rsidR="001D69AD" w:rsidRPr="00CB581D" w:rsidRDefault="000B4A7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</w:t>
            </w:r>
            <w:proofErr w:type="gramStart"/>
            <w:r w:rsidRPr="00CB581D">
              <w:rPr>
                <w:rFonts w:cs="Arial"/>
                <w:sz w:val="22"/>
                <w:szCs w:val="22"/>
              </w:rPr>
              <w:t xml:space="preserve">ПРОГРАММАМ 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="001B7201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gramEnd"/>
            <w:r w:rsidR="001B7201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 КЛА</w:t>
            </w:r>
            <w:r w:rsidR="001B7201" w:rsidRPr="00CB581D">
              <w:rPr>
                <w:rFonts w:cs="Arial"/>
                <w:sz w:val="22"/>
                <w:szCs w:val="22"/>
              </w:rPr>
              <w:t xml:space="preserve">ССИФИКАЦИИ РАСХОДОВ БЮДЖЕТА  КОПЁНКИНСКОГО </w:t>
            </w:r>
            <w:r w:rsidRPr="00CB581D">
              <w:rPr>
                <w:rFonts w:cs="Arial"/>
                <w:sz w:val="22"/>
                <w:szCs w:val="22"/>
              </w:rPr>
              <w:t>СЕ</w:t>
            </w:r>
            <w:r w:rsidR="00716C87" w:rsidRPr="00CB581D">
              <w:rPr>
                <w:rFonts w:cs="Arial"/>
                <w:sz w:val="22"/>
                <w:szCs w:val="22"/>
              </w:rPr>
              <w:t>ЛЬСКОГО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ГОДОВ</w:t>
            </w:r>
          </w:p>
          <w:p w14:paraId="5C7F91E9" w14:textId="77777777" w:rsidR="001D69AD" w:rsidRPr="00CB581D" w:rsidRDefault="001D69A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 рублей)</w:t>
            </w:r>
          </w:p>
          <w:tbl>
            <w:tblPr>
              <w:tblW w:w="14204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974"/>
              <w:gridCol w:w="1134"/>
              <w:gridCol w:w="1276"/>
              <w:gridCol w:w="1243"/>
            </w:tblGrid>
            <w:tr w:rsidR="00A03241" w:rsidRPr="00CB581D" w14:paraId="1BB39515" w14:textId="77777777" w:rsidTr="00C06BE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D7BC0" w14:textId="77777777" w:rsidR="00A03241" w:rsidRPr="00CB581D" w:rsidRDefault="00A03241" w:rsidP="00C06BEF">
                  <w:pPr>
                    <w:ind w:left="42"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514201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5DDE40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243ECD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8A1A8F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9C2DA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51C68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F9B3F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B581D" w14:paraId="79594F0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36B0E42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EECB1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B1FA9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A7CAB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DAA01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DFA1D6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04E6F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DBAEF" w14:textId="77777777" w:rsidR="00A03241" w:rsidRPr="00CB581D" w:rsidRDefault="00FC08D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B581D" w14:paraId="7703013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957BE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E807A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9DC8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EA2A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2B88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F2242" w14:textId="77777777" w:rsidR="00FA5FA5" w:rsidRPr="00CB581D" w:rsidRDefault="005874BD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7 </w:t>
                  </w:r>
                  <w:r w:rsidR="004C1318">
                    <w:rPr>
                      <w:rFonts w:cs="Arial"/>
                      <w:sz w:val="22"/>
                      <w:szCs w:val="22"/>
                    </w:rPr>
                    <w:t>69</w:t>
                  </w:r>
                  <w:r w:rsidR="00882C36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C1318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0235C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6 4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79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8793E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D64ADE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503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</w:tr>
            <w:tr w:rsidR="00FA5FA5" w:rsidRPr="00CB581D" w14:paraId="3194C67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34BCA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8F5AE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0081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62697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73D1C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4425FF" w14:textId="77777777" w:rsidR="00FA5FA5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3 480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728BE4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3 390,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6D8505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3 285,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</w:tr>
            <w:tr w:rsidR="00FA5FA5" w:rsidRPr="00CB581D" w14:paraId="61117A87" w14:textId="77777777" w:rsidTr="00C06BEF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8E9F2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7D099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E5BEF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DB22A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CC623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E12450" w14:textId="77777777" w:rsidR="00FA5FA5" w:rsidRPr="00CB581D" w:rsidRDefault="004C131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3AD15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7E3DB1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745FB8F7" w14:textId="77777777" w:rsidTr="00D52CDE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9674F7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122577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33F1EA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D473DF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6E385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74EF20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0065FF6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F9C4931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9B0BB22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07FB7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47D91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1A4C518C" w14:textId="77777777" w:rsidTr="00D52CDE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47E0BB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85294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8E076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BEB623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5E2DB7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0C8684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7916946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80448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D194F6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77985773" w14:textId="77777777" w:rsidTr="00D52CDE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E139D4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746F47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DDDAF8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2656A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D80AF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2A1AD2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453C9C0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6F8DF7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A5ED96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465B845A" w14:textId="77777777" w:rsidTr="00D52CDE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5FCD51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545DB0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9B0AC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F9F021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7DE86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4A472E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D99A8A5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AE7A23A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3474E47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192F75F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E28E1D6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16C9EEA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195E7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A8EF8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FA5FA5" w:rsidRPr="00CB581D" w14:paraId="5C7D5D75" w14:textId="77777777" w:rsidTr="00C06BEF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F15CBE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7FBC0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5CBAE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9D98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9BB63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AA1419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2 516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20529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1CB5F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7790A90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77291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70648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CD244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F46E3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35DC7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57DE5B" w14:textId="77777777" w:rsidR="00675913" w:rsidRPr="00CB581D" w:rsidRDefault="002A0FEB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 516,6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FA1F1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709D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4D28B43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B19FC1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4A6EB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86B79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3D72B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66E16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E1D6C1" w14:textId="77777777" w:rsidR="00675913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2 516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F875B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8D1E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0E150EE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96E8D7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6F5CC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47A5A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AB8DB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8F51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FF33D" w14:textId="77777777" w:rsidR="00675913" w:rsidRPr="00CB581D" w:rsidRDefault="002A0FEB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516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732A4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28B0D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3343765D" w14:textId="77777777" w:rsidTr="00C06BEF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E9BC36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E64CF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23886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34CE1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D3B0D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4B3AD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915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DDBFD2" w14:textId="77777777" w:rsidR="00FA5FA5" w:rsidRPr="00CB581D" w:rsidRDefault="005874BD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969,0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14E288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939,3</w:t>
                  </w:r>
                </w:p>
              </w:tc>
            </w:tr>
            <w:tr w:rsidR="00FA5FA5" w:rsidRPr="00CB581D" w14:paraId="3A10669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20AA66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35D20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C6977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AD193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ADA8F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384FAB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717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52C96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621,9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9C4BAF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531,</w:t>
                  </w:r>
                  <w:r w:rsidR="005763BA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1420E" w:rsidRPr="00CB581D" w14:paraId="197A5AC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3BBB65" w14:textId="77777777" w:rsidR="00F1420E" w:rsidRPr="00CB581D" w:rsidRDefault="00F1420E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90C8B0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6FEE38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128B80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7E66F9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411E26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2E716B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647,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C1F900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654,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73E929F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F86B38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35F34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C38E0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2CF0E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22645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F838B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6389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61BE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</w:tr>
            <w:tr w:rsidR="008831C4" w:rsidRPr="00CB581D" w14:paraId="634BB4B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C83CF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597F5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769F4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C8E72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5932F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4049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31FCA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B6C26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40E7E61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5FBFA4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47F282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2F4FB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11643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E51D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D5B5D7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ADB6B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46B057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730C25B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34DE3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7FBA28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156F52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5C47A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5813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C34D7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73E59C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3C72C7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5FD4D00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FCD20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3D10F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C1242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95DEFD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98676D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C4A06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4B820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C7961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74E30E4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CC1A9" w14:textId="77777777" w:rsidR="008831C4" w:rsidRPr="00CB581D" w:rsidRDefault="008831C4" w:rsidP="00C06BEF">
                  <w:pPr>
                    <w:ind w:right="-62" w:firstLine="0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DE173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2D298B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F897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68ACFC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11FFC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F4B15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43D8D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DE0A69" w:rsidRPr="00CB581D" w14:paraId="493A822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A73645" w14:textId="77777777" w:rsidR="00DE0A69" w:rsidRPr="00CB581D" w:rsidRDefault="00DE0A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9E0BD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F8D2C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7BB02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E1664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DCBEE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B51585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761AA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672F9FA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9F4836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A2351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DC1F74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AF8C6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A9BDB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F996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0BE2CD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88DA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6E3E73E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BBA68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FAF63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C5161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ED565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15DCE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7BA6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77F6D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F0497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5308361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053EE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D0BF8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5097CE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DC73AE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4EBCBE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B9966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87F6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C3F62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1508759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109E7F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9D6EA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AA50D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EBF19F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11180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94E8E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B760B8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66974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FA5FA5" w:rsidRPr="00CB581D" w14:paraId="2367C7B3" w14:textId="77777777" w:rsidTr="00C06BEF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3CB4C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EAC0E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F6604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D7DE8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81BCDC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  <w:p w14:paraId="0E3724A8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7486079C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54DEEFE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07A6FB2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FD55B8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122,7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E2BD1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73BEB3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149,4</w:t>
                  </w:r>
                </w:p>
              </w:tc>
            </w:tr>
            <w:tr w:rsidR="00FA5FA5" w:rsidRPr="00CB581D" w14:paraId="570B6D09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64DC71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69C0A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10AC3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AAD8B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4913E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8CCDC6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BEE465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4CCAC4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14,4</w:t>
                  </w:r>
                </w:p>
              </w:tc>
            </w:tr>
            <w:tr w:rsidR="00FA5FA5" w:rsidRPr="00CB581D" w14:paraId="64DE331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62D613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B85A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2F6C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C17F4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D1BA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B3B2D" w14:textId="77777777" w:rsidR="00FA5FA5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9EED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C5824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1D3C697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5B0DA4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2711F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E8EBD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CC9B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40C5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A0D51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DC09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2E58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4B7B4CC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A7235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03BF6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D1F95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56E68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D7A3A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AE6E93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D4D19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AA0E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3DF6168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3C609A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52E1A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A7276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A021B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3A4E4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D91F95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D564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459C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6BE0FA3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CAA843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A5D1C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6E9FE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F9597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EA812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8805D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1648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A425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46A24707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ED3B99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14280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50B7B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A598A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10 1 </w:t>
                  </w:r>
                  <w:r w:rsidR="00811FA0" w:rsidRPr="00CB581D">
                    <w:rPr>
                      <w:rFonts w:cs="Arial"/>
                      <w:sz w:val="22"/>
                      <w:szCs w:val="22"/>
                    </w:rPr>
                    <w:t>01 91430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DE84C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8AA07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F78F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FFB2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FA5FA5" w:rsidRPr="00CB581D" w14:paraId="69BB4DE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8BC529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7AC2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335FF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4F80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DCA71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4241B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EA037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3B60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CB581D" w14:paraId="0E0916C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A7D667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D91E9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76386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5F9DB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315EF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146D5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B36D02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69CDCD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CB581D" w14:paraId="6673E962" w14:textId="77777777" w:rsidTr="00C06BEF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BB99F3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0DC7F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BCE33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64728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8B0AA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3649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6746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3C902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CB581D" w14:paraId="18FE5BF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CD490B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77E8C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2B47C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6DA3C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3157F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07B78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1997D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E37B5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CB581D" w14:paraId="2959546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1A0902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D8977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37DFA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8B528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99E2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4C58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FA04C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9676D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CB581D" w14:paraId="2890A34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077511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22E6D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FF966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390F3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0A3E4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03D66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43FDA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662B1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CB581D" w14:paraId="3E89A86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D55115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46E7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5FA5C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77A2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C58F6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1BDBB4" w14:textId="77777777" w:rsidR="00FA5FA5" w:rsidRPr="00CB581D" w:rsidRDefault="00882C36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  <w:r w:rsidR="004C1318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C1318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86E72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41CE0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</w:tr>
            <w:tr w:rsidR="003A28CC" w:rsidRPr="00CB581D" w14:paraId="4CB13D98" w14:textId="77777777" w:rsidTr="00C06BEF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0D4FCE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BB5F04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38D361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11E930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2B8BB6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9BA493" w14:textId="77777777" w:rsidR="003A28CC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0584FB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CB4209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26E82004" w14:textId="77777777" w:rsidTr="00C06BEF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94C07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A883A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D053A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25CBF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0D9EB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8EABDC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63FC4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2E6A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5B61600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20F087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B831E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60247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64D5F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71E0B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6A0D9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5930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B73B0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0A4AC57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AEB601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8911B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78782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A693F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8720C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006487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D75C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3BE19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3A28CC" w:rsidRPr="00CB581D" w14:paraId="248CD02D" w14:textId="77777777" w:rsidTr="00C06BE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8604B9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702AA3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208BC1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9E2B1A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E862ED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28202D" w14:textId="77777777" w:rsidR="003A28CC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671E69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68799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CB581D" w14:paraId="57B33D2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1B0EC9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 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E1316F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D6451A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C9C4FC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3AE3BC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38D02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6809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CF4C6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844082" w:rsidRPr="00CB581D" w14:paraId="040D5F9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3DAEF4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36D7971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9D8C3BB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BD9DB6B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FC33C5D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EF80DF" w14:textId="77777777" w:rsidR="00844082" w:rsidRPr="00CB581D" w:rsidRDefault="00675913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185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2FB09E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9793C9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</w:tr>
            <w:tr w:rsidR="00844082" w:rsidRPr="00CB581D" w14:paraId="0995913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17CD1D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C24950B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276BA1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FCDB7D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12380D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FD241D" w14:textId="77777777" w:rsidR="00844082" w:rsidRPr="00CB581D" w:rsidRDefault="00402A10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D5F3AC3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95E1697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44082" w:rsidRPr="00CB581D" w14:paraId="40AC233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F00C0C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90AFCE2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5941961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D9E8FA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FAE03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77E423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77E3DC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56D6443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675913" w:rsidRPr="00CB581D" w14:paraId="1C44456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CF3299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5D4CD9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FE08BB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45D1EE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37891D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380995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788429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16FE22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675913" w:rsidRPr="00CB581D" w14:paraId="3EBDFED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26E8E5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9C14B5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773501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DD5A31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7DF27B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044AD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AB7D10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8DAD8D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44082" w:rsidRPr="00CB581D" w14:paraId="22DE657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E610D7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A20CB51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724B9A4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6F2B2E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7C61818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59711D5" w14:textId="77777777" w:rsidR="00844082" w:rsidRPr="00CB581D" w:rsidRDefault="00402A10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1 072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93EC4D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8DD0A3C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CB581D" w14:paraId="65026DE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E7F6AD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«Ремонт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5EF204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1B5AD3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1C3E38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2FBF71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7426FB1" w14:textId="77777777" w:rsidR="00675913" w:rsidRPr="00CB581D" w:rsidRDefault="00402A10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1 072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AC3A05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DEAD53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B581D" w14:paraId="2D984B9B" w14:textId="77777777" w:rsidTr="00C06BEF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3E34EB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280EF9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7453FD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C6EC7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E6AB672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E6211C" w14:textId="77777777" w:rsidR="00844082" w:rsidRPr="00CB581D" w:rsidRDefault="00402A10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  <w:r w:rsidR="00277398"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D910604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A08EEF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277398" w:rsidRPr="00CB581D" w14:paraId="584E33D1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9388C" w14:textId="77777777" w:rsidR="00277398" w:rsidRPr="00CB581D" w:rsidRDefault="00277398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1B3862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4F0C86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A05383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B09278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FE32D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7EB3087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4B19C90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CCFFAFA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1DC51A3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882,4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34CE22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D4A1C0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77398" w:rsidRPr="00CB581D" w14:paraId="49E2E080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26B670" w14:textId="77777777" w:rsidR="00277398" w:rsidRPr="00CB581D" w:rsidRDefault="00277398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1B48A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E7E168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F335D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07 2 01 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2255CB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232DF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2A68508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94A4CAA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26BD78B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38DBC5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53DA1A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BF56C6" w:rsidRPr="00CB581D" w14:paraId="3D626A33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B6C2A" w14:textId="77777777" w:rsidR="00BF56C6" w:rsidRPr="00CB581D" w:rsidRDefault="00BF56C6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внебюджетные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013CAE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81CC9A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337A5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CA669F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FA5A6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87,3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129A83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BE58D3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1420E" w:rsidRPr="00CB581D" w14:paraId="1E65D1A3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90EE50" w14:textId="77777777" w:rsidR="00F1420E" w:rsidRPr="00CB581D" w:rsidRDefault="00F1420E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326FC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B8D06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E2C92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0AD97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803773" w14:textId="77777777" w:rsidR="00F1420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DBF617" w14:textId="77777777" w:rsidR="00F1420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7CBCD9" w14:textId="77777777" w:rsidR="00F1420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B04E5E" w:rsidRPr="00CB581D" w14:paraId="2AFDB478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2816FB" w14:textId="77777777" w:rsidR="00B04E5E" w:rsidRPr="00CB581D" w:rsidRDefault="00B04E5E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680EF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D444A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1A147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14E4D3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B7029" w14:textId="77777777" w:rsidR="00B04E5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2A91F7" w14:textId="77777777" w:rsidR="00B04E5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E65A1" w14:textId="77777777" w:rsidR="00B04E5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B581D" w14:paraId="70104EB0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013768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20815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78C7C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56CFB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29D4B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9245B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54964C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168FEB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9BE796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44082" w:rsidRPr="00CB581D" w14:paraId="33212390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A7B70A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5D34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26F9B4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616A0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30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0 0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EE6B9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45FE95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445686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B81597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44082" w:rsidRPr="00CB581D" w14:paraId="1B076883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E1FC2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F5242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78BB5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B8DEC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46C1F8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C2CD9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A14DEE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37A025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</w:tr>
            <w:tr w:rsidR="00844082" w:rsidRPr="00CB581D" w14:paraId="63F9AAE1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411E7E" w14:textId="77777777" w:rsidR="00844082" w:rsidRPr="00CB581D" w:rsidRDefault="00E12231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0B3B8465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2C82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D508C9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EDC9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150F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BF1D6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E9A457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527259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</w:tr>
            <w:tr w:rsidR="00DC4C68" w:rsidRPr="00CB581D" w14:paraId="7F302A6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1D5ED0" w14:textId="77777777" w:rsidR="00DC4C68" w:rsidRPr="00CB581D" w:rsidRDefault="00D8224F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Расходные</w:t>
                  </w:r>
                  <w:r w:rsidR="00DC4C68" w:rsidRPr="00CB581D">
                    <w:rPr>
                      <w:rFonts w:cs="Arial"/>
                      <w:sz w:val="22"/>
                      <w:szCs w:val="22"/>
                    </w:rPr>
                    <w:t xml:space="preserve">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CB530B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3D7BAD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BE7BE7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447E0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663910" w14:textId="77777777" w:rsidR="00DC4C6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7E8BE" w14:textId="77777777" w:rsidR="00DC4C6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9870E6" w14:textId="77777777" w:rsidR="00DC4C6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</w:tr>
            <w:tr w:rsidR="00844082" w:rsidRPr="00CB581D" w14:paraId="76FE1BB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D6AAC5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62382F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23D3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C32E2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CECA2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2E7CFB" w14:textId="77777777" w:rsidR="00844082" w:rsidRPr="00CB581D" w:rsidRDefault="00826026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7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22</w:t>
                  </w:r>
                  <w:r w:rsidR="00A82C69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D8D37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F3D44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44082" w:rsidRPr="00CB581D" w14:paraId="7E0EC81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7A164C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B61AC8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2E34D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ADC8D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FEA471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F74FB3" w14:textId="77777777" w:rsidR="00844082" w:rsidRPr="00CB581D" w:rsidRDefault="00BF56C6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22</w:t>
                  </w:r>
                  <w:r w:rsidR="00947B96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B97F43" w14:textId="77777777" w:rsidR="00844082" w:rsidRPr="00CB581D" w:rsidRDefault="00947B9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540348" w14:textId="77777777" w:rsidR="00844082" w:rsidRPr="00CB581D" w:rsidRDefault="00947B9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A82C69" w:rsidRPr="00CB581D" w14:paraId="57DC7F4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1FA3AE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D70508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E8CDF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31355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D863E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DAD8B" w14:textId="77777777" w:rsidR="00A82C69" w:rsidRPr="00CB581D" w:rsidRDefault="00BF56C6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22</w:t>
                  </w:r>
                  <w:r w:rsidR="00A82C69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7ADC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25D9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A82C69" w:rsidRPr="00CB581D" w14:paraId="2423988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0CC84D" w14:textId="77777777" w:rsidR="00A82C69" w:rsidRPr="00CB581D" w:rsidRDefault="00A82C69" w:rsidP="00C06BEF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6CFA35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C77AA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B82EE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EB5704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5EFCB" w14:textId="77777777" w:rsidR="00A82C69" w:rsidRPr="00CB581D" w:rsidRDefault="00BF56C6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22</w:t>
                  </w:r>
                  <w:r w:rsidR="00A82C69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D398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5CB44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44082" w:rsidRPr="00CB581D" w14:paraId="3B09D65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9FBFC0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8BE58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F0DEB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9C9302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C0719D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D39596" w14:textId="77777777" w:rsidR="00844082" w:rsidRPr="00CB581D" w:rsidRDefault="00BF56C6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42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3</w:t>
                  </w:r>
                  <w:r w:rsidR="00A82C69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E7795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246,2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DE4BAD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234,8</w:t>
                  </w:r>
                </w:p>
              </w:tc>
            </w:tr>
            <w:tr w:rsidR="00844082" w:rsidRPr="00CB581D" w14:paraId="2152CF2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705459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60892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7AD7E4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B9122F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FB4C1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A234D0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1 299,0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D10D72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1 416,5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FD87E3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1 537,6</w:t>
                  </w:r>
                </w:p>
              </w:tc>
            </w:tr>
            <w:tr w:rsidR="00844082" w:rsidRPr="00CB581D" w14:paraId="75E178B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20B26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26D91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25FC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E1C76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AAF64F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80A45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EBD2E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5C4575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3F85094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E1CAD4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2F194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E9B91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6DC02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7279FA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BE60C8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3C74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FBFF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3C39085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C2B83F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232A9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25DDA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B5916F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991EA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A940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DF828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35FD0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055270D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0151FC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B317BA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A1F2B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E84C04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B8F585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AFAE6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C2A36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25A6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4557F1D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C0B383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B391A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E70D6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F9230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C250E8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6D46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F8ADA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E845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27D3C89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E4D490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BB78E5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19C83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2232A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FE209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35E8BF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2ECCC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724BD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44082" w:rsidRPr="00CB581D" w14:paraId="5D6CC2A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C290F7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3FF3DF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7BAF4C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00B5C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4A4B7D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EDD18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49DBD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142217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33368C0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74ECB1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A9229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A097A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E5CBB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C5D9B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F1DD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68034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30D6A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551F5D0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A7A1D1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F7B9A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98FBC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FFD42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7B250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493CB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ABF06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32A63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2FB3143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41AA3E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2CE34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1874C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441F6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748B1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094D8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EECDF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F50FF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1D990756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41A4F35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05D489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5B6CCB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0D8EFCA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D73CFA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F26A0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DB3E8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FA97A8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</w:tbl>
          <w:p w14:paraId="12BB3919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8BFEC3A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55D66375" w14:textId="77777777" w:rsidR="00826026" w:rsidRPr="00CB581D" w:rsidRDefault="008831C4" w:rsidP="00826026">
      <w:pPr>
        <w:ind w:firstLine="709"/>
        <w:rPr>
          <w:rFonts w:cs="Arial"/>
        </w:rPr>
      </w:pPr>
      <w:r w:rsidRPr="00CB581D">
        <w:rPr>
          <w:rFonts w:cs="Arial"/>
        </w:rPr>
        <w:t>7</w:t>
      </w:r>
      <w:r w:rsidR="00826026" w:rsidRPr="00CB581D">
        <w:rPr>
          <w:rFonts w:cs="Arial"/>
        </w:rPr>
        <w:t xml:space="preserve">. Приложение № 5 «Распределение бюджетных ассигнований по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расходов, разделам, подразделам классификации расходов бюджета поселения на 2024 год и на плановый период 2025-2026 годов» изложить в следующей редакции:</w:t>
      </w:r>
    </w:p>
    <w:p w14:paraId="1CB2590C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tbl>
      <w:tblPr>
        <w:tblW w:w="14498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715"/>
        <w:gridCol w:w="4394"/>
        <w:gridCol w:w="1697"/>
        <w:gridCol w:w="709"/>
        <w:gridCol w:w="567"/>
        <w:gridCol w:w="2086"/>
        <w:gridCol w:w="1575"/>
        <w:gridCol w:w="28"/>
        <w:gridCol w:w="1560"/>
        <w:gridCol w:w="1167"/>
      </w:tblGrid>
      <w:tr w:rsidR="00833CC9" w:rsidRPr="00CB581D" w14:paraId="71CC7982" w14:textId="77777777" w:rsidTr="00CB581D">
        <w:trPr>
          <w:trHeight w:val="276"/>
        </w:trPr>
        <w:tc>
          <w:tcPr>
            <w:tcW w:w="14498" w:type="dxa"/>
            <w:gridSpan w:val="10"/>
            <w:vMerge w:val="restart"/>
            <w:vAlign w:val="center"/>
            <w:hideMark/>
          </w:tcPr>
          <w:p w14:paraId="010ED729" w14:textId="77777777" w:rsidR="00FE6B91" w:rsidRPr="00CB581D" w:rsidRDefault="00FE6B9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РАСПРЕДЕЛЕНИЕ БЮДЖЕТНЫХ АССИГНОВАНИЙ ПО ЦЕЛЕВЫМ СТАТЬЯМ (МУНИЦИПАЛЬНЫ</w:t>
            </w:r>
            <w:r w:rsidR="00214E6D" w:rsidRPr="00CB581D">
              <w:rPr>
                <w:rFonts w:cs="Arial"/>
                <w:sz w:val="22"/>
                <w:szCs w:val="22"/>
              </w:rPr>
              <w:t xml:space="preserve">М ПРОГРАММАМ </w:t>
            </w:r>
            <w:r w:rsidR="009608D4" w:rsidRPr="00CB581D">
              <w:rPr>
                <w:rFonts w:cs="Arial"/>
                <w:sz w:val="22"/>
                <w:szCs w:val="22"/>
              </w:rPr>
              <w:t>КОПЁНКИНСКОГО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AE3336" w:rsidRPr="00CB581D">
              <w:rPr>
                <w:rFonts w:cs="Arial"/>
                <w:sz w:val="22"/>
                <w:szCs w:val="22"/>
              </w:rPr>
              <w:t>СХОДОВ БЮДЖЕТА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</w:p>
          <w:p w14:paraId="31610368" w14:textId="77777777" w:rsidR="00833CC9" w:rsidRPr="00CB581D" w:rsidRDefault="00833CC9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</w:t>
            </w:r>
            <w:r w:rsidR="00ED5BCA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рублей)</w:t>
            </w:r>
          </w:p>
        </w:tc>
      </w:tr>
      <w:tr w:rsidR="00833CC9" w:rsidRPr="00CB581D" w14:paraId="5A057C1B" w14:textId="77777777" w:rsidTr="00CB581D">
        <w:trPr>
          <w:trHeight w:val="276"/>
        </w:trPr>
        <w:tc>
          <w:tcPr>
            <w:tcW w:w="14498" w:type="dxa"/>
            <w:gridSpan w:val="10"/>
            <w:vMerge/>
            <w:vAlign w:val="center"/>
            <w:hideMark/>
          </w:tcPr>
          <w:p w14:paraId="4C5E5591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833CC9" w:rsidRPr="00CB581D" w14:paraId="3590ABE5" w14:textId="77777777" w:rsidTr="00CB581D">
        <w:trPr>
          <w:trHeight w:val="375"/>
        </w:trPr>
        <w:tc>
          <w:tcPr>
            <w:tcW w:w="14498" w:type="dxa"/>
            <w:gridSpan w:val="10"/>
            <w:vMerge/>
            <w:vAlign w:val="center"/>
            <w:hideMark/>
          </w:tcPr>
          <w:p w14:paraId="1F770F3F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28FC8540" w14:textId="77777777" w:rsidTr="00C06BEF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3906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63EF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AFF9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CFE0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BE49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BE60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4A22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CB5A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FCB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9307F9" w:rsidRPr="00CB581D" w14:paraId="294A540F" w14:textId="77777777" w:rsidTr="00C06BEF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B0A1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FC2A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8B7B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DEAD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6964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F34E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9FDF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121E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D626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45DC725E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9EA4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DAF3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200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C1B2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A2C0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9ED5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74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1317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4854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2D52F4" w:rsidRPr="00CB581D" w14:paraId="4912E30C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4E4D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A4C2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7693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C5EA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53AF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4AD3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149DC" w14:textId="77777777" w:rsidR="002D52F4" w:rsidRPr="00CB581D" w:rsidRDefault="00826026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 w:rsidR="00BF56C6" w:rsidRPr="00CB581D">
              <w:rPr>
                <w:rFonts w:cs="Arial"/>
                <w:sz w:val="22"/>
                <w:szCs w:val="22"/>
              </w:rPr>
              <w:t>6</w:t>
            </w:r>
            <w:r w:rsidR="00402A10">
              <w:rPr>
                <w:rFonts w:cs="Arial"/>
                <w:sz w:val="22"/>
                <w:szCs w:val="22"/>
              </w:rPr>
              <w:t>9</w:t>
            </w:r>
            <w:r w:rsidR="00BF56C6" w:rsidRPr="00CB581D">
              <w:rPr>
                <w:rFonts w:cs="Arial"/>
                <w:sz w:val="22"/>
                <w:szCs w:val="22"/>
              </w:rPr>
              <w:t>4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B4228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</w:t>
            </w:r>
            <w:r w:rsidR="005763BA" w:rsidRPr="00CB581D">
              <w:rPr>
                <w:rFonts w:cs="Arial"/>
                <w:sz w:val="22"/>
                <w:szCs w:val="22"/>
              </w:rPr>
              <w:t>79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8793E"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5CC13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5763BA" w:rsidRPr="00CB581D">
              <w:rPr>
                <w:rFonts w:cs="Arial"/>
                <w:sz w:val="22"/>
                <w:szCs w:val="22"/>
              </w:rPr>
              <w:t> 503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2D52F4" w:rsidRPr="00CB581D" w14:paraId="41C3A981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1DA5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3E6C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1758D2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29C43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86D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B68D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02A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FD327" w14:textId="77777777" w:rsidR="002D52F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45D20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58C49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2D52F4" w:rsidRPr="00CB581D" w14:paraId="4468380B" w14:textId="77777777" w:rsidTr="00C06BEF">
        <w:trPr>
          <w:trHeight w:val="6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AA3AA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57683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083E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7975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D421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C415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4A005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BB6BB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E18BF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786B048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E3F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8A978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A043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F63A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DE83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1450B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2750A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0C366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4CD77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7FC1318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8983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A3CD6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C93D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07E7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16404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6C8CB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1EE56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123E0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9F88E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33A61F15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9D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AE04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  <w:p w14:paraId="605D7D4F" w14:textId="77777777" w:rsidR="00811FA0" w:rsidRPr="00CB581D" w:rsidRDefault="00811FA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1FD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09F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3B3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9C1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02D23" w14:textId="77777777" w:rsidR="009608D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0864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D626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9608D4" w:rsidRPr="00CB581D" w14:paraId="213B772A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2B8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A2ED7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C28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69E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6BC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A4C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33693" w14:textId="77777777" w:rsidR="009608D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160A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673F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742E0" w:rsidRPr="00CB581D" w14:paraId="472AC241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5516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7E3C5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A79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A1C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630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CB0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B020" w14:textId="77777777" w:rsidR="003742E0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A5F3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2B73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4F9E" w:rsidRPr="00CB581D" w14:paraId="0CA6DB2A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0B88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64B07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93797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672FF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683FD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27B91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B50DA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999AF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983ED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742E0" w:rsidRPr="00CB581D" w14:paraId="242DA41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9958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1C2EC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002636" w:rsidRPr="00CB581D">
              <w:rPr>
                <w:rFonts w:cs="Arial"/>
                <w:sz w:val="22"/>
                <w:szCs w:val="22"/>
              </w:rPr>
              <w:t>Ко</w:t>
            </w:r>
            <w:r w:rsidR="009608D4" w:rsidRPr="00CB581D">
              <w:rPr>
                <w:rFonts w:cs="Arial"/>
                <w:sz w:val="22"/>
                <w:szCs w:val="22"/>
              </w:rPr>
              <w:t>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FBE9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04F9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9794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E0EC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8CEE9" w14:textId="77777777" w:rsidR="003742E0" w:rsidRPr="00CB581D" w:rsidRDefault="00402A1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</w:t>
            </w:r>
            <w:r w:rsidR="00BF56C6" w:rsidRPr="00CB581D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6</w:t>
            </w:r>
            <w:r w:rsidR="00BF56C6" w:rsidRPr="00CB581D">
              <w:rPr>
                <w:rFonts w:cs="Arial"/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6C7D2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C6A79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74ABA1F7" w14:textId="77777777" w:rsidTr="00C06BEF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AAD9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0BEA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CFBF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B9C3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476C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E25F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3FF0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B782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8D240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7928F80B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6BE0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466FC" w14:textId="77777777" w:rsidR="009608D4" w:rsidRPr="00CB581D" w:rsidRDefault="009608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FC01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822F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15E6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0648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C415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475D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95FB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028C25F0" w14:textId="77777777" w:rsidTr="00C06BEF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A9AB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9DFB7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244813BF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коммунального хозяйства</w:t>
            </w:r>
            <w:r w:rsidRPr="00CB581D">
              <w:rPr>
                <w:rFonts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A5CE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BF3F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F56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891F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8A40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89D4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69983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355B9A1C" w14:textId="77777777" w:rsidTr="00C06BEF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1884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15FD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77EF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DE5B4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1F16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9D9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49BA4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3C5DB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A563F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742E0" w:rsidRPr="00CB581D" w14:paraId="4CEF968D" w14:textId="77777777" w:rsidTr="00C06BE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FB3E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33A2F8B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3EE64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A14F22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09AC37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C4AA63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6D880D3" w14:textId="77777777" w:rsidR="003742E0" w:rsidRPr="00CB581D" w:rsidRDefault="00402A10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1 072</w:t>
            </w:r>
            <w:r w:rsidR="00BF56C6" w:rsidRPr="00CB581D">
              <w:rPr>
                <w:rFonts w:cs="Arial"/>
                <w:sz w:val="22"/>
                <w:szCs w:val="22"/>
              </w:rPr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AD2F27F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9ADD5CA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4432990C" w14:textId="77777777" w:rsidTr="00C06BEF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F75D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8920C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A12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DA03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767E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98BD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6942B" w14:textId="77777777" w:rsidR="003742E0" w:rsidRPr="00CB581D" w:rsidRDefault="00402A10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1 072</w:t>
            </w:r>
            <w:r w:rsidR="009608D4" w:rsidRPr="00CB581D">
              <w:rPr>
                <w:rFonts w:cs="Arial"/>
                <w:sz w:val="22"/>
                <w:szCs w:val="22"/>
              </w:rPr>
              <w:t>,</w:t>
            </w:r>
            <w:r w:rsidR="00BF56C6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F000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0CE2F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7D45BA7E" w14:textId="77777777" w:rsidTr="00C06BEF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2F2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B1A06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2168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36CAF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14B5E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42EB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23393" w14:textId="77777777" w:rsidR="003742E0" w:rsidRPr="00CB581D" w:rsidRDefault="00402A1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9608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14E3E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37114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1F5EEA06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76B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86AB5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7C3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46D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1E5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E73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18BE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180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7B4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2D30B2DD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A77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A7945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268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05E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E72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BAC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540E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6841C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1D01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56C6" w:rsidRPr="00CB581D" w14:paraId="6209090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9BC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885C9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внебюджетные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243F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4F85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5180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471B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2CC11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BB2A6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13131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40A7F0B2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44BE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2DAA9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>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B2A4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10DE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F2E4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F786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B68CE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068B3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D67E7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0D8E2D7F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A619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C0DC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 xml:space="preserve"> 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47F1B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CF7B7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7F733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369EC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34917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7E6B3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A37DE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7C3BAB10" w14:textId="77777777" w:rsidTr="00C06BEF">
        <w:trPr>
          <w:trHeight w:val="10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1FB4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0991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DCF6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1A8AC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0D07C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B0495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B924F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8B3CB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65D71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1C0F0AE2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7E0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6684D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38E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0A59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DE60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6A2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7FD15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50132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BAAAA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60D3249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52C0" w14:textId="77777777" w:rsidR="003742E0" w:rsidRPr="00CB581D" w:rsidRDefault="00E1223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3.0</w:t>
            </w:r>
            <w:r w:rsidR="003742E0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050A4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2629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D31D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DFB7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5EA5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ADB3A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90F15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47400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6BC0869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FF7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9F3E9" w14:textId="77777777" w:rsidR="003742E0" w:rsidRPr="00CB581D" w:rsidRDefault="00E1223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B581D">
              <w:rPr>
                <w:rFonts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EE89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CE1F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65C2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B568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38921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09C38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5D31B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</w:tr>
      <w:tr w:rsidR="003742E0" w:rsidRPr="00CB581D" w14:paraId="31CC4960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873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0824" w14:textId="77777777" w:rsidR="003742E0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2A4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313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377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AF5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7D29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535A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B8C26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</w:tr>
      <w:tr w:rsidR="00D8224F" w:rsidRPr="00CB581D" w14:paraId="383138F0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AADD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A298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97E7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6E54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7EA2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D8D4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1DE6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9D513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0F8C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</w:tr>
      <w:tr w:rsidR="001E0A41" w:rsidRPr="00CB581D" w14:paraId="07C4BE13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292D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82F4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C22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213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2D0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043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8A70" w14:textId="77777777" w:rsidR="001E0A41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E532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8867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51924735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8C89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2EFF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D491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6FA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381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521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AEAD" w14:textId="77777777" w:rsidR="00002636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E6A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A3A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6DED7514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8F6C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4.1.</w:t>
            </w:r>
            <w:r w:rsidR="0000263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513E7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развития систем связи, оповещения, накопления и обработки информации, повышение готовности к ликвидации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чрезвычайных ситуаций, финансовое обеспечение подпрограммы»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4D8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E7E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0A5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96C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3A36" w14:textId="77777777" w:rsidR="001E0A41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0A1F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045A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707D6E68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76CE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79507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FF5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7A1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708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6AF8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7EF8" w14:textId="77777777" w:rsidR="00002636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9F8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B0B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2691990D" w14:textId="77777777" w:rsidTr="00C06BEF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928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E291E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культуры»</w:t>
            </w:r>
          </w:p>
          <w:p w14:paraId="615C3DF6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1ECF2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BCCF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208E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C472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39192" w14:textId="77777777" w:rsidR="001E0A41" w:rsidRPr="00CB581D" w:rsidRDefault="00402A10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1 722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44A0F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9E7E1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002636" w:rsidRPr="00CB581D" w14:paraId="3D5FCA1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5A4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5.0.1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9CF88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B578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A3FB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C4A78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1AD6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5C053" w14:textId="77777777" w:rsidR="00002636" w:rsidRPr="00CB581D" w:rsidRDefault="00402A10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1 722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018A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F990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1E0A41" w:rsidRPr="00CB581D" w14:paraId="07C0C2A0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8E94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27C69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BAE4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97D16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07DA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210AB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63A27" w14:textId="77777777" w:rsidR="001E0A41" w:rsidRPr="00CB581D" w:rsidRDefault="00BF56C6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42</w:t>
            </w:r>
            <w:r w:rsidR="00402A10">
              <w:rPr>
                <w:rFonts w:cs="Arial"/>
                <w:sz w:val="22"/>
                <w:szCs w:val="22"/>
              </w:rPr>
              <w:t>3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1AF54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246,2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FF617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234,8</w:t>
            </w:r>
          </w:p>
        </w:tc>
      </w:tr>
      <w:tr w:rsidR="001E0A41" w:rsidRPr="00CB581D" w14:paraId="7FD6BB20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F727A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9F07E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C0A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BA1C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70C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2F97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9C671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1 299,0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EA01D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1 416,5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141D1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1 537,6</w:t>
            </w:r>
          </w:p>
        </w:tc>
      </w:tr>
      <w:tr w:rsidR="001E0A41" w:rsidRPr="00CB581D" w14:paraId="2CB71818" w14:textId="77777777" w:rsidTr="00C06BEF"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5B069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D9AA9" w14:textId="77777777" w:rsidR="001E0A41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34299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ED58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17B53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E13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1C2F0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072F7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73849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398314BB" w14:textId="77777777" w:rsidTr="00C06BEF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26D1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6.0.1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1C817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</w:t>
            </w:r>
            <w:r w:rsidRPr="00CB581D">
              <w:rPr>
                <w:rFonts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5DB9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71E41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085F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14E1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CD87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A05F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44E7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48EB7959" w14:textId="77777777" w:rsidTr="00C06BEF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1A2E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C4527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5DF7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B444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651E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0A7B1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E018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E464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BEE2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FD4E14" w:rsidRPr="00CB581D" w14:paraId="2E1E2858" w14:textId="77777777" w:rsidTr="00C06BEF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3D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1414F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 xml:space="preserve">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34AF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0BD3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73FF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CE86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C87D2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332F1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63579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086FA78D" w14:textId="77777777" w:rsidTr="00C06BEF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7316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1F8E6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  <w:p w14:paraId="0406443C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7F745981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AB468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7CE14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99600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C7BCE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666C7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1AB13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CB605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1C0B2DCB" w14:textId="77777777" w:rsidTr="00C06BEF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7582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7D94A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7B649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8F684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62AA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F1685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FBB97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C7071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257B3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718E2DA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8E53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8EE3A" w14:textId="77777777" w:rsidR="004A7764" w:rsidRPr="00CB581D" w:rsidRDefault="004A776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80C72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2686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BFBFA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E8762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C5AC0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2284E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106C9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FD4E14" w:rsidRPr="00CB581D" w14:paraId="5FC2D94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2BD2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D1FBB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7404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A64B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6E12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733F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D23EF" w14:textId="77777777" w:rsidR="00FD4E14" w:rsidRPr="00CB581D" w:rsidRDefault="00BF16EB" w:rsidP="00402A10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3 </w:t>
            </w:r>
            <w:r w:rsidR="00402A10">
              <w:rPr>
                <w:rFonts w:cs="Arial"/>
                <w:sz w:val="22"/>
                <w:szCs w:val="22"/>
              </w:rPr>
              <w:t>711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85EF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3 6</w:t>
            </w:r>
            <w:r w:rsidR="00951115" w:rsidRPr="00CB581D">
              <w:rPr>
                <w:rFonts w:cs="Arial"/>
                <w:sz w:val="22"/>
                <w:szCs w:val="22"/>
              </w:rPr>
              <w:t>35</w:t>
            </w:r>
            <w:r w:rsidRPr="00CB581D">
              <w:rPr>
                <w:rFonts w:cs="Arial"/>
                <w:sz w:val="22"/>
                <w:szCs w:val="22"/>
              </w:rPr>
              <w:t>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00D16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3 5</w:t>
            </w:r>
            <w:r w:rsidR="00951115" w:rsidRPr="00CB581D">
              <w:rPr>
                <w:rFonts w:cs="Arial"/>
                <w:sz w:val="22"/>
                <w:szCs w:val="22"/>
              </w:rPr>
              <w:t>44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FD4E14" w:rsidRPr="00CB581D" w14:paraId="4FDEA50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AC9F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92733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1CEC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5AC7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514D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2366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0D3FA" w14:textId="77777777" w:rsidR="00FD4E14" w:rsidRPr="00CB581D" w:rsidRDefault="00951115" w:rsidP="00402A10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 </w:t>
            </w:r>
            <w:r w:rsidR="00BF16EB" w:rsidRPr="00CB581D">
              <w:rPr>
                <w:rFonts w:cs="Arial"/>
                <w:sz w:val="22"/>
                <w:szCs w:val="22"/>
              </w:rPr>
              <w:t>4</w:t>
            </w:r>
            <w:r w:rsidR="00402A10">
              <w:rPr>
                <w:rFonts w:cs="Arial"/>
                <w:sz w:val="22"/>
                <w:szCs w:val="22"/>
              </w:rPr>
              <w:t>80</w:t>
            </w:r>
            <w:r w:rsidR="002A0FEB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0E214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3 390,</w:t>
            </w:r>
            <w:r w:rsidR="00951115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E054F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3 285,</w:t>
            </w:r>
            <w:r w:rsidR="00951115" w:rsidRPr="00CB581D">
              <w:rPr>
                <w:rFonts w:cs="Arial"/>
                <w:sz w:val="22"/>
                <w:szCs w:val="22"/>
              </w:rPr>
              <w:t>2</w:t>
            </w:r>
          </w:p>
        </w:tc>
      </w:tr>
      <w:tr w:rsidR="00FD4E14" w:rsidRPr="00CB581D" w14:paraId="5485FEDD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DF95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1445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7D4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AB7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F2C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1E65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8D8A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2 516</w:t>
            </w:r>
            <w:r w:rsidR="002A0FEB" w:rsidRPr="00CB581D">
              <w:rPr>
                <w:rFonts w:cs="Arial"/>
                <w:sz w:val="22"/>
                <w:szCs w:val="22"/>
              </w:rPr>
              <w:t>,</w:t>
            </w:r>
            <w:r w:rsidR="00C461C8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E39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</w:t>
            </w:r>
            <w:r w:rsidR="005763BA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E661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FD4E14" w:rsidRPr="00CB581D" w14:paraId="4B7D715F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4625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2B576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Расходы на обеспечение функций органов местного самоуправления (Расходы на выплаты персоналу в целях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8364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7F7E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EEB4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5EF9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669F9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915</w:t>
            </w:r>
            <w:r w:rsidR="005763BA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C4CA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64CCF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FD4E14" w:rsidRPr="00CB581D" w14:paraId="1E5F5FB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30FD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B2DD5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  <w:p w14:paraId="0F8A08A4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A414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67E5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9584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382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FC9CA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717</w:t>
            </w:r>
            <w:r w:rsidR="00C461C8" w:rsidRPr="00CB581D">
              <w:rPr>
                <w:rFonts w:cs="Arial"/>
                <w:sz w:val="22"/>
                <w:szCs w:val="22"/>
              </w:rPr>
              <w:t>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D4F3B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56638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56619D" w:rsidRPr="00CB581D" w14:paraId="19E4863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B6FE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1063D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93571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3FD61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C3718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A9127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F3B57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641,4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45EF4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47,8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BBB7D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54,6</w:t>
            </w:r>
          </w:p>
        </w:tc>
      </w:tr>
      <w:tr w:rsidR="00FD4E14" w:rsidRPr="00CB581D" w14:paraId="6C41C052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198F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A6447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5F63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2C67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5799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6309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37E3B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E61B2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6AF5A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FD4E14" w:rsidRPr="00CB581D" w14:paraId="2DD5B62A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0592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E8E9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083C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B61C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1C60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7257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4B96C" w14:textId="77777777" w:rsidR="00FD4E14" w:rsidRPr="00CB581D" w:rsidRDefault="00402A10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A156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356CC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FD4E14" w:rsidRPr="00CB581D" w14:paraId="0C915482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2BD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1CFD8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F766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DF43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F58B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B6A2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435CE" w14:textId="77777777" w:rsidR="00FD4E14" w:rsidRPr="00CB581D" w:rsidRDefault="00402A1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0FF4C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EC9D3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BF16EB" w:rsidRPr="00CB581D" w14:paraId="6857ADA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C330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3D89D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9C027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D45BA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8B4D4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E1511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AF4E2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1556B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6E979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F16EB" w:rsidRPr="00CB581D" w14:paraId="79D88F82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ED8A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B8E3C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CA276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15CB7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E95C6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496BC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780E9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969F2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25A22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D4E14" w:rsidRPr="00CB581D" w14:paraId="6BCEFBD5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612C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A7AAD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1005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6B3A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6709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A652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6DB76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E1F5A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57F3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5137D950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0ED0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54C41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B3BD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3AC5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6EAB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6F39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B35BA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90CE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15FE0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455CAD7D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A0B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41DD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2FFA6E8A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356F60E7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0CE53D50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516DCCCD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6AAC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2EAD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708E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D498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9AD8F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122,8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41CAB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C9E2A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FD4E14" w:rsidRPr="00CB581D" w14:paraId="2E4141D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748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D410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31BF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3B3E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8BBF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EFA6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8D979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BB632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981B1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FD4E14" w:rsidRPr="00CB581D" w14:paraId="5FB7DBE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79B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3140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B4A1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5B55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A767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E8A7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3DB8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92568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CC113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12872CC4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28BF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F158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57B2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2A49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126B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84AD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B4789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4262A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8F97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49428C65" w14:textId="77777777" w:rsidTr="00C06BEF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935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245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5763BA" w:rsidRPr="00CB581D">
              <w:rPr>
                <w:rFonts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CB581D">
              <w:rPr>
                <w:rFonts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9577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D963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7E2D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53FE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20BF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1C44B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4489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</w:tbl>
    <w:p w14:paraId="1910E4F9" w14:textId="4C1E756E"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478BD91F" w14:textId="77777777" w:rsidR="00260325" w:rsidRPr="00CB581D" w:rsidRDefault="0026032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382CD59C" w14:textId="77777777" w:rsidR="00C461C8" w:rsidRPr="00CB581D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lastRenderedPageBreak/>
        <w:t>II</w:t>
      </w:r>
      <w:r w:rsidRPr="00CB581D">
        <w:rPr>
          <w:rFonts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Россошанского муниципального района».</w:t>
      </w:r>
    </w:p>
    <w:p w14:paraId="2B0BA182" w14:textId="77777777" w:rsidR="00BF16EB" w:rsidRPr="00CB581D" w:rsidRDefault="00BF16EB" w:rsidP="00C461C8">
      <w:pPr>
        <w:ind w:firstLine="709"/>
        <w:rPr>
          <w:rFonts w:cs="Arial"/>
          <w:lang w:eastAsia="en-US"/>
        </w:rPr>
      </w:pPr>
    </w:p>
    <w:p w14:paraId="783FB7EA" w14:textId="77777777" w:rsidR="00C461C8" w:rsidRPr="00C06BEF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t>III</w:t>
      </w:r>
      <w:r w:rsidRPr="00CB581D">
        <w:rPr>
          <w:rFonts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</w:t>
      </w:r>
      <w:proofErr w:type="spellStart"/>
      <w:r w:rsidRPr="00CB581D">
        <w:rPr>
          <w:rFonts w:cs="Arial"/>
          <w:lang w:eastAsia="en-US"/>
        </w:rPr>
        <w:t>Тронова</w:t>
      </w:r>
      <w:proofErr w:type="spellEnd"/>
      <w:r w:rsidRPr="00CB581D">
        <w:rPr>
          <w:rFonts w:cs="Arial"/>
          <w:lang w:eastAsia="en-US"/>
        </w:rPr>
        <w:t xml:space="preserve"> Игоря Сергеевича.</w:t>
      </w:r>
    </w:p>
    <w:p w14:paraId="3F7F74FC" w14:textId="77777777" w:rsidR="00C06BEF" w:rsidRPr="00C06BEF" w:rsidRDefault="00C06BEF" w:rsidP="00C461C8">
      <w:pPr>
        <w:ind w:firstLine="709"/>
        <w:rPr>
          <w:rFonts w:cs="Arial"/>
          <w:lang w:eastAsia="en-US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5187"/>
        <w:gridCol w:w="5189"/>
        <w:gridCol w:w="4333"/>
      </w:tblGrid>
      <w:tr w:rsidR="00C461C8" w:rsidRPr="00CB581D" w14:paraId="772704AB" w14:textId="77777777" w:rsidTr="00C06BEF">
        <w:trPr>
          <w:trHeight w:val="800"/>
        </w:trPr>
        <w:tc>
          <w:tcPr>
            <w:tcW w:w="5187" w:type="dxa"/>
            <w:shd w:val="clear" w:color="auto" w:fill="auto"/>
          </w:tcPr>
          <w:p w14:paraId="17B7AD75" w14:textId="77777777" w:rsidR="00C461C8" w:rsidRPr="00CB581D" w:rsidRDefault="00C461C8" w:rsidP="00C06BEF">
            <w:pPr>
              <w:ind w:firstLine="0"/>
              <w:rPr>
                <w:rFonts w:cs="Arial"/>
                <w:lang w:val="en-US" w:eastAsia="en-US"/>
              </w:rPr>
            </w:pPr>
            <w:r w:rsidRPr="00CB581D">
              <w:rPr>
                <w:rFonts w:eastAsia="Calibri" w:cs="Arial"/>
                <w:lang w:eastAsia="en-US"/>
              </w:rPr>
              <w:t xml:space="preserve">Глава </w:t>
            </w:r>
            <w:proofErr w:type="spellStart"/>
            <w:r w:rsidRPr="00CB581D">
              <w:rPr>
                <w:rFonts w:eastAsia="Calibri" w:cs="Arial"/>
                <w:lang w:eastAsia="en-US"/>
              </w:rPr>
              <w:t>Копёнкинского</w:t>
            </w:r>
            <w:proofErr w:type="spellEnd"/>
            <w:r w:rsidRPr="00CB581D">
              <w:rPr>
                <w:rFonts w:eastAsia="Calibri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5189" w:type="dxa"/>
            <w:shd w:val="clear" w:color="auto" w:fill="auto"/>
          </w:tcPr>
          <w:p w14:paraId="7C862709" w14:textId="77777777" w:rsidR="00C461C8" w:rsidRPr="00CB581D" w:rsidRDefault="00C461C8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4333" w:type="dxa"/>
            <w:shd w:val="clear" w:color="auto" w:fill="auto"/>
          </w:tcPr>
          <w:p w14:paraId="419473B0" w14:textId="77777777" w:rsidR="00BF16EB" w:rsidRPr="00CB581D" w:rsidRDefault="00BF16EB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>И.С.</w:t>
            </w:r>
            <w:r w:rsidR="00C06BEF">
              <w:rPr>
                <w:rFonts w:cs="Arial"/>
                <w:lang w:val="en-US" w:eastAsia="en-US"/>
              </w:rPr>
              <w:t xml:space="preserve"> </w:t>
            </w:r>
            <w:r w:rsidRPr="00CB581D">
              <w:rPr>
                <w:rFonts w:cs="Arial"/>
                <w:lang w:eastAsia="en-US"/>
              </w:rPr>
              <w:t>Тронов</w:t>
            </w:r>
          </w:p>
        </w:tc>
      </w:tr>
    </w:tbl>
    <w:p w14:paraId="2EEB1D3E" w14:textId="77777777" w:rsidR="00CE0D60" w:rsidRPr="00CB581D" w:rsidRDefault="00CE0D60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sectPr w:rsidR="00CE0D60" w:rsidRPr="00CB581D" w:rsidSect="00C06BE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C2D68" w14:textId="77777777" w:rsidR="0032485E" w:rsidRDefault="0032485E">
      <w:r>
        <w:separator/>
      </w:r>
    </w:p>
  </w:endnote>
  <w:endnote w:type="continuationSeparator" w:id="0">
    <w:p w14:paraId="0102BE61" w14:textId="77777777" w:rsidR="0032485E" w:rsidRDefault="0032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F5D56" w14:textId="77777777" w:rsidR="0032485E" w:rsidRDefault="0032485E">
      <w:r>
        <w:separator/>
      </w:r>
    </w:p>
  </w:footnote>
  <w:footnote w:type="continuationSeparator" w:id="0">
    <w:p w14:paraId="3B2D835E" w14:textId="77777777" w:rsidR="0032485E" w:rsidRDefault="0032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F6160" w14:textId="045C4DC5" w:rsidR="007A001F" w:rsidRDefault="007A001F" w:rsidP="00082A9D">
    <w:pPr>
      <w:pStyle w:val="a8"/>
      <w:tabs>
        <w:tab w:val="left" w:pos="2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02636"/>
    <w:rsid w:val="00010D3A"/>
    <w:rsid w:val="00012D28"/>
    <w:rsid w:val="00015EAE"/>
    <w:rsid w:val="00026387"/>
    <w:rsid w:val="000279B4"/>
    <w:rsid w:val="00034B9A"/>
    <w:rsid w:val="00037C35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6C54"/>
    <w:rsid w:val="000D09C6"/>
    <w:rsid w:val="000D1016"/>
    <w:rsid w:val="000D49A4"/>
    <w:rsid w:val="000D7C9B"/>
    <w:rsid w:val="000E4367"/>
    <w:rsid w:val="00100A6E"/>
    <w:rsid w:val="00103DF5"/>
    <w:rsid w:val="00104F7B"/>
    <w:rsid w:val="00106105"/>
    <w:rsid w:val="00113FDC"/>
    <w:rsid w:val="00116726"/>
    <w:rsid w:val="00127101"/>
    <w:rsid w:val="00130B03"/>
    <w:rsid w:val="00130F44"/>
    <w:rsid w:val="00136BF4"/>
    <w:rsid w:val="00140408"/>
    <w:rsid w:val="00151655"/>
    <w:rsid w:val="00151D65"/>
    <w:rsid w:val="0015735E"/>
    <w:rsid w:val="0017365F"/>
    <w:rsid w:val="001758D2"/>
    <w:rsid w:val="00176B43"/>
    <w:rsid w:val="00180D4E"/>
    <w:rsid w:val="00181FA8"/>
    <w:rsid w:val="00182402"/>
    <w:rsid w:val="00183B13"/>
    <w:rsid w:val="00193638"/>
    <w:rsid w:val="00193EE9"/>
    <w:rsid w:val="001961C9"/>
    <w:rsid w:val="001A09AE"/>
    <w:rsid w:val="001A134C"/>
    <w:rsid w:val="001A1B0B"/>
    <w:rsid w:val="001A475B"/>
    <w:rsid w:val="001A6C94"/>
    <w:rsid w:val="001B0159"/>
    <w:rsid w:val="001B1FAA"/>
    <w:rsid w:val="001B3EDD"/>
    <w:rsid w:val="001B7201"/>
    <w:rsid w:val="001C2A0C"/>
    <w:rsid w:val="001C6BD8"/>
    <w:rsid w:val="001D69AD"/>
    <w:rsid w:val="001D6F28"/>
    <w:rsid w:val="001E0A41"/>
    <w:rsid w:val="001E3D6F"/>
    <w:rsid w:val="001E49DA"/>
    <w:rsid w:val="001E5604"/>
    <w:rsid w:val="001E7021"/>
    <w:rsid w:val="001F4995"/>
    <w:rsid w:val="00201920"/>
    <w:rsid w:val="00204898"/>
    <w:rsid w:val="00206588"/>
    <w:rsid w:val="00214E6D"/>
    <w:rsid w:val="00221B4F"/>
    <w:rsid w:val="00222223"/>
    <w:rsid w:val="00227DF8"/>
    <w:rsid w:val="00235799"/>
    <w:rsid w:val="00236E75"/>
    <w:rsid w:val="00241184"/>
    <w:rsid w:val="00242F4E"/>
    <w:rsid w:val="002479A8"/>
    <w:rsid w:val="00254242"/>
    <w:rsid w:val="00260325"/>
    <w:rsid w:val="002701F3"/>
    <w:rsid w:val="00275DA4"/>
    <w:rsid w:val="00277398"/>
    <w:rsid w:val="00280D55"/>
    <w:rsid w:val="00294962"/>
    <w:rsid w:val="002A0FEB"/>
    <w:rsid w:val="002A197B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4F9E"/>
    <w:rsid w:val="002D52F4"/>
    <w:rsid w:val="002E0183"/>
    <w:rsid w:val="002E451C"/>
    <w:rsid w:val="002E5D25"/>
    <w:rsid w:val="003016FC"/>
    <w:rsid w:val="00302503"/>
    <w:rsid w:val="00305686"/>
    <w:rsid w:val="00313686"/>
    <w:rsid w:val="0032485E"/>
    <w:rsid w:val="0033283A"/>
    <w:rsid w:val="00334175"/>
    <w:rsid w:val="00335FDD"/>
    <w:rsid w:val="00344B17"/>
    <w:rsid w:val="003457E4"/>
    <w:rsid w:val="003473E1"/>
    <w:rsid w:val="003545F5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903EF"/>
    <w:rsid w:val="003A28B4"/>
    <w:rsid w:val="003A28CC"/>
    <w:rsid w:val="003A70CA"/>
    <w:rsid w:val="003A7E98"/>
    <w:rsid w:val="003B43DA"/>
    <w:rsid w:val="003B44D5"/>
    <w:rsid w:val="003B4CE3"/>
    <w:rsid w:val="003B6BA1"/>
    <w:rsid w:val="003B758E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2A10"/>
    <w:rsid w:val="00412B04"/>
    <w:rsid w:val="00413CEF"/>
    <w:rsid w:val="0041490E"/>
    <w:rsid w:val="0041540D"/>
    <w:rsid w:val="004160FD"/>
    <w:rsid w:val="004175CE"/>
    <w:rsid w:val="00420815"/>
    <w:rsid w:val="00431CCC"/>
    <w:rsid w:val="0044162A"/>
    <w:rsid w:val="00446934"/>
    <w:rsid w:val="00446A1D"/>
    <w:rsid w:val="00451D2B"/>
    <w:rsid w:val="00452AD1"/>
    <w:rsid w:val="00463974"/>
    <w:rsid w:val="0046432E"/>
    <w:rsid w:val="00470772"/>
    <w:rsid w:val="00481636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764"/>
    <w:rsid w:val="004A78A2"/>
    <w:rsid w:val="004B21DA"/>
    <w:rsid w:val="004C1318"/>
    <w:rsid w:val="004C4231"/>
    <w:rsid w:val="004D57AF"/>
    <w:rsid w:val="004D641E"/>
    <w:rsid w:val="004E0381"/>
    <w:rsid w:val="004F1826"/>
    <w:rsid w:val="004F4428"/>
    <w:rsid w:val="004F4D49"/>
    <w:rsid w:val="004F7450"/>
    <w:rsid w:val="00503501"/>
    <w:rsid w:val="005070B7"/>
    <w:rsid w:val="00517888"/>
    <w:rsid w:val="00521809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4829"/>
    <w:rsid w:val="00551214"/>
    <w:rsid w:val="00556169"/>
    <w:rsid w:val="00564866"/>
    <w:rsid w:val="005648BF"/>
    <w:rsid w:val="0056619D"/>
    <w:rsid w:val="00570D75"/>
    <w:rsid w:val="005763BA"/>
    <w:rsid w:val="005773A6"/>
    <w:rsid w:val="005812DE"/>
    <w:rsid w:val="005874BD"/>
    <w:rsid w:val="00593509"/>
    <w:rsid w:val="00593B3B"/>
    <w:rsid w:val="00596003"/>
    <w:rsid w:val="00596832"/>
    <w:rsid w:val="00596B2B"/>
    <w:rsid w:val="0059700F"/>
    <w:rsid w:val="005A1F07"/>
    <w:rsid w:val="005A24EB"/>
    <w:rsid w:val="005A7787"/>
    <w:rsid w:val="005B1B1D"/>
    <w:rsid w:val="005B2B2B"/>
    <w:rsid w:val="005B5DBB"/>
    <w:rsid w:val="005B7F2A"/>
    <w:rsid w:val="005C44FB"/>
    <w:rsid w:val="005C5338"/>
    <w:rsid w:val="005C70F7"/>
    <w:rsid w:val="005D0634"/>
    <w:rsid w:val="005D28C9"/>
    <w:rsid w:val="005D35C6"/>
    <w:rsid w:val="005D7F84"/>
    <w:rsid w:val="005E0D5E"/>
    <w:rsid w:val="005E4260"/>
    <w:rsid w:val="005F2A9B"/>
    <w:rsid w:val="005F2E2D"/>
    <w:rsid w:val="005F583E"/>
    <w:rsid w:val="005F7933"/>
    <w:rsid w:val="006036DE"/>
    <w:rsid w:val="00603FA2"/>
    <w:rsid w:val="006141AD"/>
    <w:rsid w:val="0061474E"/>
    <w:rsid w:val="006157AA"/>
    <w:rsid w:val="00617A61"/>
    <w:rsid w:val="0062143B"/>
    <w:rsid w:val="006359EE"/>
    <w:rsid w:val="00635C90"/>
    <w:rsid w:val="0063786A"/>
    <w:rsid w:val="00641F35"/>
    <w:rsid w:val="00646E8D"/>
    <w:rsid w:val="00660E1D"/>
    <w:rsid w:val="00662EFC"/>
    <w:rsid w:val="00673B38"/>
    <w:rsid w:val="00675913"/>
    <w:rsid w:val="00680445"/>
    <w:rsid w:val="00686F64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3285"/>
    <w:rsid w:val="006D545A"/>
    <w:rsid w:val="006E69FA"/>
    <w:rsid w:val="006F003E"/>
    <w:rsid w:val="006F337C"/>
    <w:rsid w:val="006F4704"/>
    <w:rsid w:val="006F6A2E"/>
    <w:rsid w:val="00703C9F"/>
    <w:rsid w:val="0071183B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481F"/>
    <w:rsid w:val="007649CE"/>
    <w:rsid w:val="00767FD2"/>
    <w:rsid w:val="00771FDC"/>
    <w:rsid w:val="0077274F"/>
    <w:rsid w:val="00776032"/>
    <w:rsid w:val="007829D6"/>
    <w:rsid w:val="0078793E"/>
    <w:rsid w:val="00792CBF"/>
    <w:rsid w:val="007A001F"/>
    <w:rsid w:val="007A25B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0B54"/>
    <w:rsid w:val="00805276"/>
    <w:rsid w:val="00807F9A"/>
    <w:rsid w:val="00811FA0"/>
    <w:rsid w:val="00812DFF"/>
    <w:rsid w:val="008226AA"/>
    <w:rsid w:val="00826026"/>
    <w:rsid w:val="0082654D"/>
    <w:rsid w:val="00830522"/>
    <w:rsid w:val="00833CC9"/>
    <w:rsid w:val="00835A4B"/>
    <w:rsid w:val="00844082"/>
    <w:rsid w:val="008467A6"/>
    <w:rsid w:val="00851158"/>
    <w:rsid w:val="00851FDA"/>
    <w:rsid w:val="00852954"/>
    <w:rsid w:val="0086250C"/>
    <w:rsid w:val="00862B4F"/>
    <w:rsid w:val="00882563"/>
    <w:rsid w:val="00882C36"/>
    <w:rsid w:val="008831C4"/>
    <w:rsid w:val="008A134D"/>
    <w:rsid w:val="008A13AA"/>
    <w:rsid w:val="008A1DC3"/>
    <w:rsid w:val="008A4C20"/>
    <w:rsid w:val="008B1DFA"/>
    <w:rsid w:val="008B2817"/>
    <w:rsid w:val="008B3B8A"/>
    <w:rsid w:val="008C3838"/>
    <w:rsid w:val="008D5DD3"/>
    <w:rsid w:val="008D6F7E"/>
    <w:rsid w:val="008E46EC"/>
    <w:rsid w:val="008F3363"/>
    <w:rsid w:val="008F33BD"/>
    <w:rsid w:val="008F6EB7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47B96"/>
    <w:rsid w:val="00951115"/>
    <w:rsid w:val="009608D4"/>
    <w:rsid w:val="009620FA"/>
    <w:rsid w:val="00965792"/>
    <w:rsid w:val="00965DFF"/>
    <w:rsid w:val="00971998"/>
    <w:rsid w:val="0097329B"/>
    <w:rsid w:val="00980D06"/>
    <w:rsid w:val="00981244"/>
    <w:rsid w:val="0099188D"/>
    <w:rsid w:val="00995A16"/>
    <w:rsid w:val="009A6695"/>
    <w:rsid w:val="009B56B4"/>
    <w:rsid w:val="009D074F"/>
    <w:rsid w:val="009D2847"/>
    <w:rsid w:val="009E250E"/>
    <w:rsid w:val="009F0163"/>
    <w:rsid w:val="009F0335"/>
    <w:rsid w:val="00A03241"/>
    <w:rsid w:val="00A0494D"/>
    <w:rsid w:val="00A04BC0"/>
    <w:rsid w:val="00A13EF9"/>
    <w:rsid w:val="00A14890"/>
    <w:rsid w:val="00A20A81"/>
    <w:rsid w:val="00A2278D"/>
    <w:rsid w:val="00A23F1D"/>
    <w:rsid w:val="00A30ACA"/>
    <w:rsid w:val="00A31B73"/>
    <w:rsid w:val="00A343CF"/>
    <w:rsid w:val="00A360F9"/>
    <w:rsid w:val="00A36207"/>
    <w:rsid w:val="00A43388"/>
    <w:rsid w:val="00A45CB6"/>
    <w:rsid w:val="00A46501"/>
    <w:rsid w:val="00A531B9"/>
    <w:rsid w:val="00A55D8F"/>
    <w:rsid w:val="00A574C0"/>
    <w:rsid w:val="00A57A2F"/>
    <w:rsid w:val="00A61E98"/>
    <w:rsid w:val="00A6650C"/>
    <w:rsid w:val="00A673F9"/>
    <w:rsid w:val="00A715C7"/>
    <w:rsid w:val="00A729D4"/>
    <w:rsid w:val="00A73228"/>
    <w:rsid w:val="00A73914"/>
    <w:rsid w:val="00A76F37"/>
    <w:rsid w:val="00A81394"/>
    <w:rsid w:val="00A82C69"/>
    <w:rsid w:val="00A843EA"/>
    <w:rsid w:val="00A92783"/>
    <w:rsid w:val="00A957E3"/>
    <w:rsid w:val="00AA793B"/>
    <w:rsid w:val="00AB1F51"/>
    <w:rsid w:val="00AB29A6"/>
    <w:rsid w:val="00AB64F1"/>
    <w:rsid w:val="00AC0E84"/>
    <w:rsid w:val="00AC3A1B"/>
    <w:rsid w:val="00AC4030"/>
    <w:rsid w:val="00AC7FA3"/>
    <w:rsid w:val="00AD6980"/>
    <w:rsid w:val="00AE0627"/>
    <w:rsid w:val="00AE214D"/>
    <w:rsid w:val="00AE3336"/>
    <w:rsid w:val="00AE4AB4"/>
    <w:rsid w:val="00AF4694"/>
    <w:rsid w:val="00AF7BB1"/>
    <w:rsid w:val="00B000C7"/>
    <w:rsid w:val="00B021F5"/>
    <w:rsid w:val="00B033E4"/>
    <w:rsid w:val="00B04E5E"/>
    <w:rsid w:val="00B12ECD"/>
    <w:rsid w:val="00B1555B"/>
    <w:rsid w:val="00B170AC"/>
    <w:rsid w:val="00B174C0"/>
    <w:rsid w:val="00B242CC"/>
    <w:rsid w:val="00B251C5"/>
    <w:rsid w:val="00B26A74"/>
    <w:rsid w:val="00B27457"/>
    <w:rsid w:val="00B35645"/>
    <w:rsid w:val="00B4339F"/>
    <w:rsid w:val="00B47411"/>
    <w:rsid w:val="00B475BF"/>
    <w:rsid w:val="00B51CC6"/>
    <w:rsid w:val="00B605A7"/>
    <w:rsid w:val="00B61223"/>
    <w:rsid w:val="00B67FF0"/>
    <w:rsid w:val="00B72069"/>
    <w:rsid w:val="00B72566"/>
    <w:rsid w:val="00B83CAF"/>
    <w:rsid w:val="00B85270"/>
    <w:rsid w:val="00B86DFB"/>
    <w:rsid w:val="00B90803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77A5"/>
    <w:rsid w:val="00BD2512"/>
    <w:rsid w:val="00BD6066"/>
    <w:rsid w:val="00BE2EEB"/>
    <w:rsid w:val="00BE2FCD"/>
    <w:rsid w:val="00BF16EB"/>
    <w:rsid w:val="00BF56C6"/>
    <w:rsid w:val="00BF58E3"/>
    <w:rsid w:val="00BF7828"/>
    <w:rsid w:val="00C04D61"/>
    <w:rsid w:val="00C052E3"/>
    <w:rsid w:val="00C06BEF"/>
    <w:rsid w:val="00C07F4D"/>
    <w:rsid w:val="00C11043"/>
    <w:rsid w:val="00C17510"/>
    <w:rsid w:val="00C21DF4"/>
    <w:rsid w:val="00C3290F"/>
    <w:rsid w:val="00C33D32"/>
    <w:rsid w:val="00C37B78"/>
    <w:rsid w:val="00C40546"/>
    <w:rsid w:val="00C42674"/>
    <w:rsid w:val="00C45D59"/>
    <w:rsid w:val="00C461C8"/>
    <w:rsid w:val="00C4799A"/>
    <w:rsid w:val="00C53B36"/>
    <w:rsid w:val="00C61483"/>
    <w:rsid w:val="00C61B6B"/>
    <w:rsid w:val="00C649AB"/>
    <w:rsid w:val="00C65888"/>
    <w:rsid w:val="00C65E31"/>
    <w:rsid w:val="00C66032"/>
    <w:rsid w:val="00C66DCF"/>
    <w:rsid w:val="00C70163"/>
    <w:rsid w:val="00C748AC"/>
    <w:rsid w:val="00C8192F"/>
    <w:rsid w:val="00C831F6"/>
    <w:rsid w:val="00C84350"/>
    <w:rsid w:val="00C90ACB"/>
    <w:rsid w:val="00C92B76"/>
    <w:rsid w:val="00C94F6B"/>
    <w:rsid w:val="00C95652"/>
    <w:rsid w:val="00CA2B5F"/>
    <w:rsid w:val="00CA2E77"/>
    <w:rsid w:val="00CA2F1E"/>
    <w:rsid w:val="00CA57BE"/>
    <w:rsid w:val="00CA7C3E"/>
    <w:rsid w:val="00CB0FCF"/>
    <w:rsid w:val="00CB11C3"/>
    <w:rsid w:val="00CB2417"/>
    <w:rsid w:val="00CB581D"/>
    <w:rsid w:val="00CC0148"/>
    <w:rsid w:val="00CC3C9D"/>
    <w:rsid w:val="00CC778F"/>
    <w:rsid w:val="00CC7B58"/>
    <w:rsid w:val="00CD1CD8"/>
    <w:rsid w:val="00CD2DF9"/>
    <w:rsid w:val="00CD5E04"/>
    <w:rsid w:val="00CE0D60"/>
    <w:rsid w:val="00CE19DA"/>
    <w:rsid w:val="00CE64E0"/>
    <w:rsid w:val="00CF1407"/>
    <w:rsid w:val="00CF1C9E"/>
    <w:rsid w:val="00CF2908"/>
    <w:rsid w:val="00CF651F"/>
    <w:rsid w:val="00D04CAF"/>
    <w:rsid w:val="00D11B48"/>
    <w:rsid w:val="00D13CE8"/>
    <w:rsid w:val="00D155F8"/>
    <w:rsid w:val="00D20F95"/>
    <w:rsid w:val="00D23538"/>
    <w:rsid w:val="00D42787"/>
    <w:rsid w:val="00D479C3"/>
    <w:rsid w:val="00D51EBE"/>
    <w:rsid w:val="00D53208"/>
    <w:rsid w:val="00D53377"/>
    <w:rsid w:val="00D6236E"/>
    <w:rsid w:val="00D63EAF"/>
    <w:rsid w:val="00D71459"/>
    <w:rsid w:val="00D71677"/>
    <w:rsid w:val="00D81825"/>
    <w:rsid w:val="00D82105"/>
    <w:rsid w:val="00D8224F"/>
    <w:rsid w:val="00D854A3"/>
    <w:rsid w:val="00D873F6"/>
    <w:rsid w:val="00D87D2D"/>
    <w:rsid w:val="00D902B1"/>
    <w:rsid w:val="00D905F4"/>
    <w:rsid w:val="00D90B91"/>
    <w:rsid w:val="00D93E6F"/>
    <w:rsid w:val="00D94CF8"/>
    <w:rsid w:val="00D96A78"/>
    <w:rsid w:val="00DA18AC"/>
    <w:rsid w:val="00DA426F"/>
    <w:rsid w:val="00DA7452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E0A69"/>
    <w:rsid w:val="00DE17F5"/>
    <w:rsid w:val="00DE3C6B"/>
    <w:rsid w:val="00DE5015"/>
    <w:rsid w:val="00DE636E"/>
    <w:rsid w:val="00DF30B5"/>
    <w:rsid w:val="00DF7D88"/>
    <w:rsid w:val="00E05C9A"/>
    <w:rsid w:val="00E06B8A"/>
    <w:rsid w:val="00E07722"/>
    <w:rsid w:val="00E12231"/>
    <w:rsid w:val="00E140CB"/>
    <w:rsid w:val="00E14154"/>
    <w:rsid w:val="00E145C3"/>
    <w:rsid w:val="00E2424E"/>
    <w:rsid w:val="00E24B0D"/>
    <w:rsid w:val="00E26DBE"/>
    <w:rsid w:val="00E2746F"/>
    <w:rsid w:val="00E365EB"/>
    <w:rsid w:val="00E374AB"/>
    <w:rsid w:val="00E417F4"/>
    <w:rsid w:val="00E41A60"/>
    <w:rsid w:val="00E42C2A"/>
    <w:rsid w:val="00E44AB9"/>
    <w:rsid w:val="00E52886"/>
    <w:rsid w:val="00E52902"/>
    <w:rsid w:val="00E53FFF"/>
    <w:rsid w:val="00E5422C"/>
    <w:rsid w:val="00E65CA9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5EEA"/>
    <w:rsid w:val="00EF2392"/>
    <w:rsid w:val="00EF470F"/>
    <w:rsid w:val="00F01DCF"/>
    <w:rsid w:val="00F0276B"/>
    <w:rsid w:val="00F071CD"/>
    <w:rsid w:val="00F1420E"/>
    <w:rsid w:val="00F2073A"/>
    <w:rsid w:val="00F21818"/>
    <w:rsid w:val="00F21FD6"/>
    <w:rsid w:val="00F24C4D"/>
    <w:rsid w:val="00F31CB1"/>
    <w:rsid w:val="00F41A99"/>
    <w:rsid w:val="00F42DA9"/>
    <w:rsid w:val="00F6692E"/>
    <w:rsid w:val="00F702F7"/>
    <w:rsid w:val="00F84DC8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1C585"/>
  <w15:docId w15:val="{CC371EFC-6909-4372-89B8-0AC5C6A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C06B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6B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6B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06B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06B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Заголовок1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5">
    <w:name w:val="Нижний колонтитул Знак"/>
    <w:basedOn w:val="a0"/>
    <w:link w:val="af4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basedOn w:val="a0"/>
    <w:rsid w:val="00C06BEF"/>
    <w:rPr>
      <w:color w:val="0000FF"/>
      <w:u w:val="non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qFormat/>
    <w:rsid w:val="00F84DC8"/>
  </w:style>
  <w:style w:type="paragraph" w:customStyle="1" w:styleId="Title">
    <w:name w:val="Title!Название НПА"/>
    <w:basedOn w:val="a"/>
    <w:rsid w:val="00C06B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6BE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C06B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C06BEF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C06BEF"/>
    <w:rPr>
      <w:rFonts w:ascii="Courier" w:hAnsi="Courier"/>
      <w:sz w:val="22"/>
    </w:rPr>
  </w:style>
  <w:style w:type="paragraph" w:customStyle="1" w:styleId="Application">
    <w:name w:val="Application!Приложение"/>
    <w:rsid w:val="00C06B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6B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6BE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FF17E-D8DE-40E2-B579-AA00E635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7254</Words>
  <Characters>41352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4</cp:revision>
  <cp:lastPrinted>2024-02-13T12:30:00Z</cp:lastPrinted>
  <dcterms:created xsi:type="dcterms:W3CDTF">2024-03-28T08:04:00Z</dcterms:created>
  <dcterms:modified xsi:type="dcterms:W3CDTF">2024-03-28T08:09:00Z</dcterms:modified>
</cp:coreProperties>
</file>