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5016D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03E487F2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713FFE1E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3F04AF5F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31C8ADB3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7ABC6BDD" w14:textId="77777777" w:rsidR="00F84DC8" w:rsidRPr="00CB581D" w:rsidRDefault="00F84DC8" w:rsidP="004831F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2982F433" w14:textId="46CBEFC2" w:rsidR="00F84DC8" w:rsidRPr="00CB581D" w:rsidRDefault="00F84DC8" w:rsidP="004831F8">
      <w:pPr>
        <w:pStyle w:val="af6"/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CB581D">
        <w:rPr>
          <w:rFonts w:ascii="Arial" w:hAnsi="Arial" w:cs="Arial"/>
          <w:sz w:val="28"/>
          <w:szCs w:val="28"/>
          <w:lang w:val="ru-RU"/>
        </w:rPr>
        <w:t xml:space="preserve"> </w:t>
      </w:r>
      <w:r w:rsidR="007A001F">
        <w:rPr>
          <w:rFonts w:ascii="Arial" w:hAnsi="Arial" w:cs="Arial"/>
          <w:sz w:val="28"/>
          <w:szCs w:val="28"/>
          <w:lang w:val="ru-RU"/>
        </w:rPr>
        <w:t xml:space="preserve">    </w:t>
      </w:r>
      <w:r w:rsidR="004831F8">
        <w:rPr>
          <w:rFonts w:ascii="Arial" w:hAnsi="Arial" w:cs="Arial"/>
          <w:sz w:val="28"/>
          <w:szCs w:val="28"/>
          <w:lang w:val="ru-RU"/>
        </w:rPr>
        <w:t>116</w:t>
      </w:r>
      <w:r w:rsidRPr="00CB581D">
        <w:rPr>
          <w:rFonts w:ascii="Arial" w:hAnsi="Arial" w:cs="Arial"/>
          <w:sz w:val="28"/>
          <w:szCs w:val="28"/>
          <w:lang w:val="ru-RU"/>
        </w:rPr>
        <w:t xml:space="preserve"> сессии</w:t>
      </w:r>
    </w:p>
    <w:p w14:paraId="1FDF0632" w14:textId="4AD4B655" w:rsidR="007A001F" w:rsidRDefault="004831F8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27.12.2024</w:t>
      </w:r>
      <w:r w:rsidR="007A001F">
        <w:rPr>
          <w:rFonts w:ascii="Arial" w:hAnsi="Arial" w:cs="Arial"/>
          <w:sz w:val="24"/>
          <w:szCs w:val="24"/>
        </w:rPr>
        <w:t xml:space="preserve">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 xml:space="preserve"> 241</w:t>
      </w:r>
    </w:p>
    <w:p w14:paraId="49FD7272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1B1C67CB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2BC68B33" w14:textId="77777777" w:rsidR="00F84DC8" w:rsidRPr="00CB581D" w:rsidRDefault="00F84DC8" w:rsidP="004831F8">
      <w:pPr>
        <w:pStyle w:val="Title"/>
        <w:spacing w:before="0" w:after="0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7AD6DCB2" w14:textId="77777777" w:rsidR="00F84DC8" w:rsidRPr="00CB581D" w:rsidRDefault="00F84DC8" w:rsidP="004831F8">
      <w:pPr>
        <w:autoSpaceDE w:val="0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1FDD8935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10E58981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50D8C5C5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27280157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44C83A3A" w14:textId="77777777" w:rsidR="00C92B76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proofErr w:type="gram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1622EF">
        <w:rPr>
          <w:rFonts w:ascii="Arial" w:hAnsi="Arial" w:cs="Arial"/>
          <w:sz w:val="24"/>
          <w:szCs w:val="24"/>
        </w:rPr>
        <w:t>8</w:t>
      </w:r>
      <w:r w:rsidR="00D11B48" w:rsidRPr="00CB581D">
        <w:rPr>
          <w:rFonts w:ascii="Arial" w:hAnsi="Arial" w:cs="Arial"/>
          <w:sz w:val="24"/>
          <w:szCs w:val="24"/>
        </w:rPr>
        <w:t> </w:t>
      </w:r>
      <w:r w:rsidR="001622EF">
        <w:rPr>
          <w:rFonts w:ascii="Arial" w:hAnsi="Arial" w:cs="Arial"/>
          <w:sz w:val="24"/>
          <w:szCs w:val="24"/>
        </w:rPr>
        <w:t>015</w:t>
      </w:r>
      <w:r w:rsidR="007A001F">
        <w:rPr>
          <w:rFonts w:ascii="Arial" w:hAnsi="Arial" w:cs="Arial"/>
          <w:sz w:val="24"/>
          <w:szCs w:val="24"/>
        </w:rPr>
        <w:t>,</w:t>
      </w:r>
      <w:r w:rsidR="001622EF">
        <w:rPr>
          <w:rFonts w:ascii="Arial" w:hAnsi="Arial" w:cs="Arial"/>
          <w:sz w:val="24"/>
          <w:szCs w:val="24"/>
        </w:rPr>
        <w:t>8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506E91D2" w14:textId="77777777" w:rsidR="001C6016" w:rsidRDefault="001C6016" w:rsidP="001C6016">
      <w:pPr>
        <w:ind w:firstLine="709"/>
        <w:rPr>
          <w:rFonts w:cs="Arial"/>
          <w:color w:val="000000"/>
        </w:rPr>
      </w:pPr>
      <w:r w:rsidRPr="00CB581D">
        <w:rPr>
          <w:rFonts w:cs="Arial"/>
        </w:rPr>
        <w:t xml:space="preserve">- в пункте 2 слова «в сумме 7 069,0 тыс. рублей» заменить словами «в сумме </w:t>
      </w:r>
      <w:r w:rsidR="001622EF">
        <w:rPr>
          <w:rFonts w:cs="Arial"/>
        </w:rPr>
        <w:t>8</w:t>
      </w:r>
      <w:r w:rsidRPr="00CB581D">
        <w:rPr>
          <w:rFonts w:cs="Arial"/>
          <w:color w:val="000000"/>
        </w:rPr>
        <w:t> </w:t>
      </w:r>
      <w:r w:rsidR="002C0F61">
        <w:rPr>
          <w:rFonts w:cs="Arial"/>
          <w:color w:val="000000"/>
        </w:rPr>
        <w:t>3</w:t>
      </w:r>
      <w:r w:rsidR="001622EF">
        <w:rPr>
          <w:rFonts w:cs="Arial"/>
          <w:color w:val="000000"/>
        </w:rPr>
        <w:t>69</w:t>
      </w:r>
      <w:r w:rsidRPr="00CB581D">
        <w:rPr>
          <w:rFonts w:cs="Arial"/>
          <w:color w:val="000000"/>
        </w:rPr>
        <w:t>,</w:t>
      </w:r>
      <w:r w:rsidR="001622EF">
        <w:rPr>
          <w:rFonts w:cs="Arial"/>
          <w:color w:val="000000"/>
        </w:rPr>
        <w:t>3</w:t>
      </w:r>
      <w:r w:rsidRPr="00CB581D">
        <w:rPr>
          <w:rFonts w:cs="Arial"/>
          <w:color w:val="000000"/>
        </w:rPr>
        <w:t xml:space="preserve"> </w:t>
      </w:r>
      <w:proofErr w:type="spellStart"/>
      <w:proofErr w:type="gramStart"/>
      <w:r w:rsidRPr="00CB581D">
        <w:rPr>
          <w:rFonts w:cs="Arial"/>
          <w:color w:val="000000"/>
        </w:rPr>
        <w:t>тыс.рублей</w:t>
      </w:r>
      <w:proofErr w:type="spellEnd"/>
      <w:proofErr w:type="gramEnd"/>
      <w:r w:rsidRPr="00CB581D">
        <w:rPr>
          <w:rFonts w:cs="Arial"/>
          <w:color w:val="000000"/>
        </w:rPr>
        <w:t>»</w:t>
      </w:r>
    </w:p>
    <w:p w14:paraId="3CDCFB75" w14:textId="77777777" w:rsidR="001C6016" w:rsidRPr="00CB581D" w:rsidRDefault="001C6016" w:rsidP="001C6016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14:paraId="04A78D00" w14:textId="77777777" w:rsidR="00CB581D" w:rsidRPr="00CB581D" w:rsidRDefault="00C06BEF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footerReference w:type="default" r:id="rId9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t xml:space="preserve"> </w:t>
      </w:r>
      <w:r w:rsidR="001C6016">
        <w:rPr>
          <w:rFonts w:cs="Arial"/>
        </w:rPr>
        <w:t>2</w:t>
      </w:r>
      <w:r w:rsidR="00403998">
        <w:rPr>
          <w:rFonts w:cs="Arial"/>
        </w:rPr>
        <w:t>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CB581D">
        <w:rPr>
          <w:rFonts w:cs="Arial"/>
          <w:color w:val="000000"/>
        </w:rPr>
        <w:t>Копёнкинского</w:t>
      </w:r>
      <w:proofErr w:type="spellEnd"/>
      <w:r w:rsidR="00F84DC8"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2AD8F625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6067A54F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033DA690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F2B9423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75DEFAE6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064C47F6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670CF948" w14:textId="77777777" w:rsidTr="003B1075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716C5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55A2B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4F216B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23C1B36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0D4738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721B63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91A25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6ED95470" w14:textId="77777777" w:rsidTr="003B1075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C422A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728FA0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FCCC0F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2D3A9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2E4060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686436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1622EF" w:rsidRPr="00CB581D" w14:paraId="4BB28093" w14:textId="77777777" w:rsidTr="003B1075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22895163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410D2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05F132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3121D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A9B42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2F9B5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1622EF" w:rsidRPr="00CB581D" w14:paraId="2266456C" w14:textId="77777777" w:rsidTr="003B1075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19FB6FDB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EDFFA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E3553C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49A95A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2B146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877A2A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45A20DB7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8820180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805DFF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2D8F3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9CFE6" w14:textId="77777777" w:rsidR="00A0494D" w:rsidRPr="00CB581D" w:rsidRDefault="001622EF" w:rsidP="00A94FB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97A6E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A9990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1622EF" w:rsidRPr="00CB581D" w14:paraId="4D590DDF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4F50E9A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E2413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AF01B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F161" w14:textId="77777777" w:rsidR="001622EF" w:rsidRDefault="001622EF" w:rsidP="001622EF">
            <w:pPr>
              <w:jc w:val="right"/>
            </w:pPr>
            <w:r w:rsidRPr="00130B83">
              <w:rPr>
                <w:rFonts w:cs="Arial"/>
                <w:sz w:val="22"/>
                <w:szCs w:val="22"/>
              </w:rPr>
              <w:t>8 015,8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E1193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4FE36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622EF" w:rsidRPr="00CB581D" w14:paraId="04277F4B" w14:textId="77777777" w:rsidTr="003B1075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C75FCF3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75E76C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3BD881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D7E2A" w14:textId="77777777" w:rsidR="001622EF" w:rsidRDefault="001622EF" w:rsidP="001622EF">
            <w:pPr>
              <w:jc w:val="right"/>
            </w:pPr>
            <w:r w:rsidRPr="00130B83">
              <w:rPr>
                <w:rFonts w:cs="Arial"/>
                <w:sz w:val="22"/>
                <w:szCs w:val="22"/>
              </w:rPr>
              <w:t>8 015,8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DFF07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D8D6D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622EF" w:rsidRPr="00CB581D" w14:paraId="59E1D6A8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A4B1AE9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46577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553C7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BF96D" w14:textId="77777777" w:rsidR="001622EF" w:rsidRDefault="001622EF" w:rsidP="001622EF">
            <w:pPr>
              <w:jc w:val="right"/>
            </w:pPr>
            <w:r w:rsidRPr="00130B83">
              <w:rPr>
                <w:rFonts w:cs="Arial"/>
                <w:sz w:val="22"/>
                <w:szCs w:val="22"/>
              </w:rPr>
              <w:t>8 015,8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C6F17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E8A70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26998067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7F4E16B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789F6A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85B4E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3A936" w14:textId="77777777" w:rsidR="00481636" w:rsidRDefault="001622EF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0C22F9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015</w:t>
            </w:r>
            <w:r w:rsidR="000C22F9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  <w:p w14:paraId="2B1F4958" w14:textId="77777777" w:rsidR="000C22F9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D8ECE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6CDF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622EF" w:rsidRPr="00CB581D" w14:paraId="77ECF7BF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9DFBDA4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B2EB2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B2EA4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92A76" w14:textId="77777777" w:rsidR="001622EF" w:rsidRDefault="001622EF" w:rsidP="001622EF">
            <w:pPr>
              <w:jc w:val="right"/>
            </w:pPr>
            <w:r w:rsidRPr="002D66FF">
              <w:rPr>
                <w:rFonts w:cs="Arial"/>
                <w:sz w:val="22"/>
                <w:szCs w:val="22"/>
              </w:rPr>
              <w:t>8369,3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EC564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73C9B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622EF" w:rsidRPr="00CB581D" w14:paraId="0D63D498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8E95AE3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0A417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3AFDE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EA341" w14:textId="77777777" w:rsidR="001622EF" w:rsidRDefault="001622EF" w:rsidP="001622EF">
            <w:pPr>
              <w:jc w:val="right"/>
            </w:pPr>
            <w:r w:rsidRPr="002D66FF">
              <w:rPr>
                <w:rFonts w:cs="Arial"/>
                <w:sz w:val="22"/>
                <w:szCs w:val="22"/>
              </w:rPr>
              <w:t>8369,3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9B2A7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799CB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622EF" w:rsidRPr="00CB581D" w14:paraId="1FAF5BDD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9DF8883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4D366" w14:textId="77777777" w:rsidR="001622EF" w:rsidRPr="00CB581D" w:rsidRDefault="001622EF" w:rsidP="001622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EA04F" w14:textId="77777777" w:rsidR="001622EF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8CFA3" w14:textId="77777777" w:rsidR="001622EF" w:rsidRDefault="001622EF" w:rsidP="001622EF">
            <w:pPr>
              <w:jc w:val="right"/>
            </w:pPr>
            <w:r w:rsidRPr="002D66FF">
              <w:rPr>
                <w:rFonts w:cs="Arial"/>
                <w:sz w:val="22"/>
                <w:szCs w:val="22"/>
              </w:rPr>
              <w:t>8369,3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915C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F348A" w14:textId="77777777" w:rsidR="001622EF" w:rsidRPr="00CB581D" w:rsidRDefault="001622EF" w:rsidP="001622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68FBA55D" w14:textId="77777777" w:rsidTr="003B107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563FCF0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EB39E4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883DE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7C3A6" w14:textId="77777777" w:rsidR="00AE4AB4" w:rsidRPr="00CB581D" w:rsidRDefault="001622EF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995A3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E825A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1903C591" w14:textId="77777777" w:rsidR="00C92B76" w:rsidRPr="00CB581D" w:rsidRDefault="00C92B76" w:rsidP="00F86DF7">
      <w:pPr>
        <w:rPr>
          <w:rFonts w:cs="Arial"/>
          <w:sz w:val="22"/>
          <w:szCs w:val="22"/>
        </w:rPr>
      </w:pPr>
    </w:p>
    <w:p w14:paraId="40BF0AEA" w14:textId="77777777" w:rsidR="00C92B76" w:rsidRPr="00CB581D" w:rsidRDefault="001C6016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3</w:t>
      </w:r>
      <w:r w:rsidR="00C92B76" w:rsidRPr="00CB581D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CB581D">
        <w:rPr>
          <w:rFonts w:cs="Arial"/>
        </w:rPr>
        <w:t>Копёнкинского</w:t>
      </w:r>
      <w:proofErr w:type="spellEnd"/>
      <w:r w:rsidR="00C92B76"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7C129888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4028240D" w14:textId="77777777" w:rsidR="004831F8" w:rsidRDefault="004831F8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D6A626F" w14:textId="77777777" w:rsidR="004831F8" w:rsidRDefault="004831F8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9A431E0" w14:textId="77777777" w:rsidR="004831F8" w:rsidRDefault="004831F8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0729E54" w14:textId="754F2DFD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lastRenderedPageBreak/>
        <w:t>ПОСТУПЛЕНИЕ ДОХОДОВ БЮДЖЕТА КОПЁНКИНСКОГО СЕЛЬСКОГО ПОСЕЛЕНИЯ</w:t>
      </w:r>
    </w:p>
    <w:p w14:paraId="7830DF58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05F5234A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8578C26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41A86579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4CE032B2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A5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BF9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13F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9B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09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35AFE9B2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005B5E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6200D3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6A8274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4BF804B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4D9E19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5F61B7D6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A51FF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C8197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53EFF" w14:textId="77777777" w:rsidR="00C92B76" w:rsidRPr="00CB581D" w:rsidRDefault="001622EF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015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66CE9DE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8C2B3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674540A3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D6800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FB87D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96BBB1" w14:textId="77777777" w:rsidR="00C92B76" w:rsidRPr="00CB581D" w:rsidRDefault="00C92B76" w:rsidP="001622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0C22F9">
              <w:rPr>
                <w:rFonts w:cs="Arial"/>
                <w:sz w:val="22"/>
                <w:szCs w:val="22"/>
              </w:rPr>
              <w:t>9</w:t>
            </w:r>
            <w:r w:rsidR="001622EF">
              <w:rPr>
                <w:rFonts w:cs="Arial"/>
                <w:sz w:val="22"/>
                <w:szCs w:val="22"/>
              </w:rPr>
              <w:t>89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1622E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62" w:type="dxa"/>
            <w:vAlign w:val="center"/>
          </w:tcPr>
          <w:p w14:paraId="0EAB297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620A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38D82FBE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CD8D6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B74AC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C1592" w14:textId="77777777" w:rsidR="00C92B76" w:rsidRPr="00CB581D" w:rsidRDefault="001622E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C92B76" w:rsidRPr="00CB581D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862" w:type="dxa"/>
            <w:vAlign w:val="center"/>
          </w:tcPr>
          <w:p w14:paraId="7A94704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A3754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0BEFFB05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AC4FE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8266D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B07E6E" w14:textId="77777777" w:rsidR="00C92B76" w:rsidRPr="00CB581D" w:rsidRDefault="001622E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C92B76" w:rsidRPr="00CB581D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862" w:type="dxa"/>
            <w:vAlign w:val="center"/>
          </w:tcPr>
          <w:p w14:paraId="4BEF158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18E40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1516F1BC" w14:textId="77777777" w:rsidTr="00CB581D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7D9D9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3E12D11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EB49A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75424A" w14:textId="77777777" w:rsidR="00C92B76" w:rsidRPr="00CB581D" w:rsidRDefault="001622E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C92B76" w:rsidRPr="00CB581D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862" w:type="dxa"/>
            <w:vAlign w:val="center"/>
          </w:tcPr>
          <w:p w14:paraId="787CFAC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ACB13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2C4464AF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4831F8" w:rsidRPr="00CB581D" w14:paraId="3D2E358B" w14:textId="77777777" w:rsidTr="004831F8">
        <w:trPr>
          <w:trHeight w:val="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0BA3CB" w14:textId="327FBE97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9769C7" w14:textId="69BF81E4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1D8A1" w14:textId="72E6FC44" w:rsidR="004831F8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26A04A18" w14:textId="2268A0E2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4737A2" w14:textId="22F0D266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74FF76E6" w14:textId="77777777" w:rsidTr="004831F8">
        <w:trPr>
          <w:trHeight w:val="120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D74791" w14:textId="77777777" w:rsidR="00A13EF9" w:rsidRPr="00CB581D" w:rsidRDefault="00A13EF9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E1762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7E3592" w14:textId="77777777" w:rsidR="00A13EF9" w:rsidRPr="00CB581D" w:rsidRDefault="001622EF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A13EF9" w:rsidRPr="00CB581D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862" w:type="dxa"/>
            <w:vAlign w:val="center"/>
          </w:tcPr>
          <w:p w14:paraId="0BD9EA8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05D66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0AB0C3D6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813FF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7F4AC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64BE03" w14:textId="77777777" w:rsidR="00A13EF9" w:rsidRPr="00CB581D" w:rsidRDefault="00540AB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="000C22F9">
              <w:rPr>
                <w:rFonts w:cs="Arial"/>
                <w:sz w:val="22"/>
                <w:szCs w:val="22"/>
              </w:rPr>
              <w:t>304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 w:rsidR="001622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0DDA4D6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D78FB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77ED1B46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559B3F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3183B3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3962C43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</w:t>
            </w:r>
            <w:r w:rsidR="001622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132CF61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E87C16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095DDEED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3C50F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FB6D19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A952F9A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</w:t>
            </w:r>
            <w:r w:rsidR="001622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384FE06B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61288F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098111CE" w14:textId="77777777" w:rsidTr="004831F8">
        <w:trPr>
          <w:trHeight w:val="39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3DF00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702D4242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53CD66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10FB796E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</w:t>
            </w:r>
            <w:r w:rsidR="001622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1A6E2D5B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CEBEF9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0A2D00C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94B9E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AD3B0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BF0A90" w14:textId="77777777" w:rsidR="00A13EF9" w:rsidRPr="00CB581D" w:rsidRDefault="00BD514C" w:rsidP="00776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176F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3</w:t>
            </w:r>
            <w:r w:rsidR="006176F8">
              <w:rPr>
                <w:rFonts w:cs="Arial"/>
                <w:sz w:val="22"/>
                <w:szCs w:val="22"/>
              </w:rPr>
              <w:t>72,8</w:t>
            </w:r>
          </w:p>
        </w:tc>
        <w:tc>
          <w:tcPr>
            <w:tcW w:w="1862" w:type="dxa"/>
            <w:vAlign w:val="center"/>
          </w:tcPr>
          <w:p w14:paraId="2304E99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811C7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12FB0B7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EF06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E7E1A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C94799" w14:textId="77777777" w:rsidR="00A13EF9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161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71CC705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FE25C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44C24C7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F4CB5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28EDD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3A38C3" w14:textId="77777777" w:rsidR="00A13EF9" w:rsidRPr="00CB581D" w:rsidRDefault="006176F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161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6A065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716F2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6F71749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FD340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48C1912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E9C62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63A939" w14:textId="77777777" w:rsidR="00A13EF9" w:rsidRPr="00CB581D" w:rsidRDefault="006176F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161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255FCE7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8188F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0DCA63F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9238B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96B47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975B42" w14:textId="77777777" w:rsidR="00A13EF9" w:rsidRPr="00CB581D" w:rsidRDefault="00A13EF9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</w:t>
            </w:r>
            <w:r w:rsidR="006176F8">
              <w:rPr>
                <w:rFonts w:cs="Arial"/>
                <w:sz w:val="22"/>
                <w:szCs w:val="22"/>
              </w:rPr>
              <w:t>11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0394B4D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EA68F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19661A9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695F3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77413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0E7CBB" w14:textId="77777777" w:rsidR="00A13EF9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541,8</w:t>
            </w:r>
          </w:p>
        </w:tc>
        <w:tc>
          <w:tcPr>
            <w:tcW w:w="1862" w:type="dxa"/>
            <w:vAlign w:val="center"/>
          </w:tcPr>
          <w:p w14:paraId="2DD3D4F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9F03E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7D1648D3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4831F8" w:rsidRPr="00CB581D" w14:paraId="4DF7D84E" w14:textId="77777777" w:rsidTr="004831F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5F64EC" w14:textId="53B00C90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AF9C81" w14:textId="23DEDD09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13FAEC" w14:textId="37D26B40" w:rsidR="004831F8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118E0575" w14:textId="1E694CF2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740531" w14:textId="48B99975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3CC5BEDA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F4B52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D72FD3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529F7F" w14:textId="77777777" w:rsidR="00A13EF9" w:rsidRPr="00CB581D" w:rsidRDefault="006176F8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541,8</w:t>
            </w:r>
          </w:p>
        </w:tc>
        <w:tc>
          <w:tcPr>
            <w:tcW w:w="1862" w:type="dxa"/>
            <w:vAlign w:val="center"/>
          </w:tcPr>
          <w:p w14:paraId="66BDB01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18496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42596EE8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378C6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3311679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C0CDF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AA9E6D" w14:textId="77777777" w:rsidR="00A13EF9" w:rsidRPr="00CB581D" w:rsidRDefault="006176F8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541,8</w:t>
            </w:r>
          </w:p>
        </w:tc>
        <w:tc>
          <w:tcPr>
            <w:tcW w:w="1862" w:type="dxa"/>
            <w:vAlign w:val="center"/>
          </w:tcPr>
          <w:p w14:paraId="348C94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30FCA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1FD9CF86" w14:textId="77777777" w:rsidTr="004831F8">
        <w:trPr>
          <w:trHeight w:val="26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61F0B3" w14:textId="44E074C1" w:rsidR="00A13EF9" w:rsidRPr="00CB581D" w:rsidRDefault="00A13EF9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3FA841" w14:textId="39A332CB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269616" w14:textId="77777777" w:rsidR="00A13EF9" w:rsidRPr="00CB581D" w:rsidRDefault="006176F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</w:t>
            </w:r>
            <w:r w:rsidR="00A13EF9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14:paraId="5F58A6F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0AAE9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2CC1355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FAFF4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20181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490746" w14:textId="77777777" w:rsidR="00A13EF9" w:rsidRPr="00CB581D" w:rsidRDefault="006176F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</w:t>
            </w:r>
            <w:r w:rsidR="00A13EF9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14:paraId="0BA8B58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492FF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34E9078C" w14:textId="77777777" w:rsidTr="004831F8">
        <w:trPr>
          <w:trHeight w:val="78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2785E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06488CB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9E14C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8FC4FA" w14:textId="77777777" w:rsidR="00A13EF9" w:rsidRPr="00CB581D" w:rsidRDefault="006176F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</w:t>
            </w:r>
            <w:r w:rsidR="00A13EF9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14:paraId="7684648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10F08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4156024C" w14:textId="77777777" w:rsidTr="004831F8"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4312E1" w14:textId="5C43E924" w:rsidR="00A13EF9" w:rsidRPr="00CB581D" w:rsidRDefault="00A13EF9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A71B0E" w14:textId="3453F7B3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5C3CD" w14:textId="77777777" w:rsidR="00A13EF9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48F54F8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9203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15E1D29A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8F7D3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C2D2B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197684" w14:textId="77777777" w:rsidR="00A13EF9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5AE471D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F0B87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32A674D9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590CD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4ED5C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6CBB58" w14:textId="77777777" w:rsidR="00A13EF9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6F5BD65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3AAA5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36DD721D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4831F8" w:rsidRPr="00CB581D" w14:paraId="5162B15E" w14:textId="77777777" w:rsidTr="004831F8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294EA" w14:textId="2734D0CC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C79F1C" w14:textId="303AF98D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FE7AA" w14:textId="61846F16" w:rsidR="004831F8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8D72D36" w14:textId="30A6892B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EE6342" w14:textId="7FE8F8DB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0F34B148" w14:textId="77777777" w:rsidTr="004831F8">
        <w:trPr>
          <w:trHeight w:val="64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6F8EB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1AC3B81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65449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047BEA" w14:textId="77777777" w:rsidR="00C92B76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412A8E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E6B18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1F764214" w14:textId="77777777" w:rsidTr="004831F8">
        <w:trPr>
          <w:trHeight w:val="47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81BD9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AC3D7B" w14:textId="08D1B863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BF88BF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43EE0B4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32D73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1DF4C61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D1B37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05DF7B0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6980AE3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A83D90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4E7F06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136BEE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A8D4B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48EB5AD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5F81B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3500603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78C95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D01B5E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68B6B10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B319A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120BC1" w:rsidRPr="00CB581D" w14:paraId="4F97430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0958D5" w14:textId="77777777" w:rsidR="00120BC1" w:rsidRPr="00CB581D" w:rsidRDefault="00120BC1" w:rsidP="00120BC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000 1 14 00000 00 0000 000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A18B9D" w14:textId="77777777" w:rsidR="00120BC1" w:rsidRPr="00CB581D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75F4A0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4936A239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FA4789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52307" w:rsidRPr="00CB581D" w14:paraId="0423516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F2A7AC" w14:textId="77777777" w:rsidR="00552307" w:rsidRDefault="00552307" w:rsidP="00120BC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</w:t>
            </w:r>
            <w:r w:rsidRPr="00552307">
              <w:rPr>
                <w:rFonts w:cs="Arial"/>
                <w:sz w:val="22"/>
                <w:szCs w:val="22"/>
              </w:rPr>
              <w:t xml:space="preserve"> 1 14 02000 00 0000 000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176CAB" w14:textId="77777777" w:rsidR="00552307" w:rsidRPr="00552307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B0A746" w14:textId="77777777" w:rsidR="00552307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2D0E0963" w14:textId="77777777" w:rsidR="00552307" w:rsidRPr="00CB581D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8AF69B" w14:textId="77777777" w:rsidR="00552307" w:rsidRPr="00CB581D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0BC1" w:rsidRPr="00CB581D" w14:paraId="49A07459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F6C5FE" w14:textId="77777777" w:rsidR="00120BC1" w:rsidRPr="00CB581D" w:rsidRDefault="00120BC1" w:rsidP="00552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000 1 14 02050 </w:t>
            </w:r>
            <w:r w:rsidR="0055230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0 0000 410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16787D" w14:textId="77777777" w:rsidR="00120BC1" w:rsidRPr="00CB581D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193DBB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5B62258B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4733F0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0BC1" w:rsidRPr="00CB581D" w14:paraId="30480B5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9C6555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000 1 14 02053 10 0000 410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E8300B" w14:textId="77777777" w:rsidR="00120BC1" w:rsidRPr="00CB581D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iCs/>
                <w:color w:val="000000"/>
                <w:sz w:val="22"/>
                <w:szCs w:val="22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87D862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3584FEE5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3621F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31F8" w:rsidRPr="00CB581D" w14:paraId="6DDC61DD" w14:textId="77777777" w:rsidTr="004831F8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98CF7B" w14:textId="0B9298A9" w:rsidR="004831F8" w:rsidRPr="00CB581D" w:rsidRDefault="004831F8" w:rsidP="004831F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5C71EF" w14:textId="11F754C1" w:rsidR="004831F8" w:rsidRPr="00CB581D" w:rsidRDefault="004831F8" w:rsidP="004831F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8BA5E8" w14:textId="587B1CEB" w:rsidR="004831F8" w:rsidRPr="00CB581D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1A688515" w14:textId="0611550B" w:rsidR="004831F8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C63B44" w14:textId="61F82929" w:rsidR="004831F8" w:rsidRDefault="004831F8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42DA7F5D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E6E3E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C25867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C663CD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9EF7707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B6334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3A604CB8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54F8B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D552F9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DD0EE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A914B85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0B0F8C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1B6C0709" w14:textId="77777777" w:rsidR="001E6EE1" w:rsidRDefault="001E6EE1">
      <w:r>
        <w:br w:type="page"/>
      </w: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1E6EE1" w:rsidRPr="00CB581D" w14:paraId="03908DF1" w14:textId="77777777" w:rsidTr="000C22F9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56B618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9477AF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C03A8E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E934C74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E8C313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591DC452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A2087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2B22EE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E7E7AA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0AAF517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D5A4BE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06A762E9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01599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D660CD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4C70BD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3A8DDB73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28ADF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7D668C8C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8A275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13EBE6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4DD8B5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D7F5EDC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67063A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B6ABA4D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2AE0E0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01E1B2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3C27DB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47D1CD42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BC2881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6D19273C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79E2DC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00BEF5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AA76D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309E455D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D7D528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7DF07D58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03227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4EA1ED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A6C17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5758A6D4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05007B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C98F419" w14:textId="77777777" w:rsidTr="004831F8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EC0915" w14:textId="77777777" w:rsidR="00B6325F" w:rsidRPr="00CB581D" w:rsidRDefault="00B6325F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25150A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A4F321" w14:textId="77777777" w:rsidR="00B6325F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B6325F" w:rsidRPr="00CB581D">
              <w:rPr>
                <w:rFonts w:cs="Arial"/>
                <w:sz w:val="22"/>
                <w:szCs w:val="22"/>
              </w:rPr>
              <w:t> </w:t>
            </w:r>
            <w:r w:rsidR="002C0F6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="002C0F61">
              <w:rPr>
                <w:rFonts w:cs="Arial"/>
                <w:sz w:val="22"/>
                <w:szCs w:val="22"/>
              </w:rPr>
              <w:t>5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2010124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9B019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3538F2E9" w14:textId="77777777" w:rsidTr="004831F8">
        <w:trPr>
          <w:trHeight w:val="10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D90852" w14:textId="77777777" w:rsidR="00B6325F" w:rsidRPr="00CB581D" w:rsidRDefault="00B6325F" w:rsidP="004831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211632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5D3EEC" w14:textId="77777777" w:rsidR="00B6325F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177853">
              <w:rPr>
                <w:rFonts w:cs="Arial"/>
                <w:sz w:val="22"/>
                <w:szCs w:val="22"/>
              </w:rPr>
              <w:t> 9</w:t>
            </w:r>
            <w:r>
              <w:rPr>
                <w:rFonts w:cs="Arial"/>
                <w:sz w:val="22"/>
                <w:szCs w:val="22"/>
              </w:rPr>
              <w:t>6</w:t>
            </w:r>
            <w:r w:rsidR="00177853">
              <w:rPr>
                <w:rFonts w:cs="Arial"/>
                <w:sz w:val="22"/>
                <w:szCs w:val="22"/>
              </w:rPr>
              <w:t>0,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3743DDD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A36A7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1580AC7A" w14:textId="77777777" w:rsidTr="004831F8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CBA2A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2B7126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A0BD8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0593041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0F998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3E31F7D9" w14:textId="77777777" w:rsidTr="004831F8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658A3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74BEF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EF92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2A39047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6D250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234E2BF6" w14:textId="77777777" w:rsidTr="004831F8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FE212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4B2039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200DF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72C5703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6F990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7226315B" w14:textId="77777777" w:rsidTr="00CB581D">
        <w:trPr>
          <w:trHeight w:val="8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D1F1D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37DBA3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F1D2E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0D34EE3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A2947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0FFA54CA" w14:textId="77777777" w:rsidTr="00CB581D">
        <w:trPr>
          <w:trHeight w:val="95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405CA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E8A4EE" w14:textId="77777777" w:rsidR="00B6325F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559B00BC" w14:textId="77777777" w:rsidR="003B1075" w:rsidRDefault="003B1075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62E6DF8" w14:textId="300BF3F6" w:rsidR="003B1075" w:rsidRPr="00CB581D" w:rsidRDefault="003B1075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3DA8F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1E8919A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AAD00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3B1075" w:rsidRPr="00CB581D" w14:paraId="72CF2326" w14:textId="77777777" w:rsidTr="003B1075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10B77D" w14:textId="147C161A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5C0ED4" w14:textId="77688D7A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B19B61" w14:textId="01087DB5" w:rsidR="003B1075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FA2B335" w14:textId="3DCB29F3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C1A476" w14:textId="361514AA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B6325F" w:rsidRPr="00CB581D" w14:paraId="6837E2A7" w14:textId="77777777" w:rsidTr="00CB581D">
        <w:trPr>
          <w:trHeight w:val="6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3731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B4266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323BD2" w14:textId="77777777" w:rsidR="00B6325F" w:rsidRPr="00CB581D" w:rsidRDefault="001C6016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742DD18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CC647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C6016" w:rsidRPr="00CB581D" w14:paraId="3A1D9E6C" w14:textId="77777777" w:rsidTr="003B1075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7A89BF" w14:textId="77777777" w:rsidR="001C6016" w:rsidRPr="00CB581D" w:rsidRDefault="001C601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033802" w14:textId="77777777" w:rsidR="001C6016" w:rsidRPr="00CB581D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3588737A" w14:textId="77777777" w:rsidR="001C6016" w:rsidRDefault="001C6016" w:rsidP="001C6016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4B23D2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4EC2E57D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EAC1E8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C6016" w:rsidRPr="00CB581D" w14:paraId="47D30331" w14:textId="77777777" w:rsidTr="001C6016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537778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1AEF17" w14:textId="77777777" w:rsidR="001C6016" w:rsidRPr="00CB581D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2531D8B" w14:textId="77777777" w:rsidR="001C6016" w:rsidRDefault="001C6016" w:rsidP="001C6016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4B23D2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79A155AE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60DB8A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20116DCA" w14:textId="77777777" w:rsidTr="00CB581D">
        <w:trPr>
          <w:trHeight w:val="6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2E424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B1383E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C780EF" w14:textId="77777777" w:rsidR="00B6325F" w:rsidRPr="00CB581D" w:rsidRDefault="00B6325F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FAA259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70163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57AD9322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3B1075" w:rsidRPr="00CB581D" w14:paraId="25F0B43B" w14:textId="77777777" w:rsidTr="003B1075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08FD2B" w14:textId="609CDE1D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E51DC2" w14:textId="7D01E243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B36BBA" w14:textId="4C521B7A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73886A7" w14:textId="04F4E9F8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928478" w14:textId="42C08FFB" w:rsidR="003B1075" w:rsidRPr="00CB581D" w:rsidRDefault="003B1075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413A8425" w14:textId="77777777" w:rsidTr="003B1075">
        <w:trPr>
          <w:trHeight w:val="38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F2546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439C86C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EA485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E6349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4E7BFF1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5C95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D4CCA3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EC625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1385C12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50DB4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F8026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281600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D6C9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682E7791" w14:textId="77777777" w:rsidTr="003B1075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F620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55589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34D6A7" w14:textId="77777777" w:rsidR="00C92B76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177853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41</w:t>
            </w:r>
            <w:r w:rsidR="00177853">
              <w:rPr>
                <w:rFonts w:cs="Arial"/>
                <w:sz w:val="22"/>
                <w:szCs w:val="22"/>
              </w:rPr>
              <w:t>1,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551B7BD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69CEC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6E936A3D" w14:textId="77777777" w:rsidTr="003B1075">
        <w:trPr>
          <w:trHeight w:val="30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ADD642" w14:textId="77777777" w:rsidR="00C92B76" w:rsidRPr="00CB581D" w:rsidRDefault="00C92B7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7D0180F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BE29AD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519B81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540AB9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540AB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2CC76C8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9BF1A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1DC5F7FB" w14:textId="77777777" w:rsidTr="003B1075">
        <w:trPr>
          <w:trHeight w:val="60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46900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5D0F862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9A5B1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A446EF" w14:textId="77777777" w:rsidR="00C92B76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C92B76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4421BA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2BFE4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742F42B2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C70F0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45987E3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3016A6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E19706" w14:textId="77777777" w:rsidR="00C92B76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177853">
              <w:rPr>
                <w:rFonts w:cs="Arial"/>
                <w:sz w:val="22"/>
                <w:szCs w:val="22"/>
              </w:rPr>
              <w:t> 1</w:t>
            </w:r>
            <w:r>
              <w:rPr>
                <w:rFonts w:cs="Arial"/>
                <w:sz w:val="22"/>
                <w:szCs w:val="22"/>
              </w:rPr>
              <w:t>6</w:t>
            </w:r>
            <w:r w:rsidR="00177853">
              <w:rPr>
                <w:rFonts w:cs="Arial"/>
                <w:sz w:val="22"/>
                <w:szCs w:val="22"/>
              </w:rPr>
              <w:t>1,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26BAE4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099F4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262BFF8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1EAEC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382516B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E42F7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FD8D52" w14:textId="77777777" w:rsidR="00C92B76" w:rsidRPr="00CB581D" w:rsidRDefault="006176F8" w:rsidP="006176F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177853">
              <w:rPr>
                <w:rFonts w:cs="Arial"/>
                <w:sz w:val="22"/>
                <w:szCs w:val="22"/>
              </w:rPr>
              <w:t> 1</w:t>
            </w:r>
            <w:r>
              <w:rPr>
                <w:rFonts w:cs="Arial"/>
                <w:sz w:val="22"/>
                <w:szCs w:val="22"/>
              </w:rPr>
              <w:t>6</w:t>
            </w:r>
            <w:r w:rsidR="00177853">
              <w:rPr>
                <w:rFonts w:cs="Arial"/>
                <w:sz w:val="22"/>
                <w:szCs w:val="22"/>
              </w:rPr>
              <w:t>1,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7F23594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241AF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73BA090D" w14:textId="77777777" w:rsidTr="003B1075">
        <w:trPr>
          <w:trHeight w:val="1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5607C8" w14:textId="7060758F" w:rsidR="00AC4030" w:rsidRPr="00CB581D" w:rsidRDefault="00AC403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75758D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2B64D5" w14:textId="77777777" w:rsidR="00AC4030" w:rsidRPr="00CB581D" w:rsidRDefault="002C0F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34C82B94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3C8B54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4A1E58B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FA3B8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14CA4AA4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9E2994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ADEEDA" w14:textId="77777777" w:rsidR="00AC4030" w:rsidRPr="00CB581D" w:rsidRDefault="00131F5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2C0F61">
              <w:rPr>
                <w:rFonts w:cs="Arial"/>
                <w:sz w:val="22"/>
                <w:szCs w:val="22"/>
              </w:rPr>
              <w:t>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68B10419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F72A4A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659FC58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3E1350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2D77ABB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029804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8EAED0" w14:textId="77777777" w:rsidR="00AC4030" w:rsidRPr="00CB581D" w:rsidRDefault="00131F5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2C0F61">
              <w:rPr>
                <w:rFonts w:cs="Arial"/>
                <w:sz w:val="22"/>
                <w:szCs w:val="22"/>
              </w:rPr>
              <w:t>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7DD547D6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31DAB2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00,0</w:t>
            </w:r>
          </w:p>
        </w:tc>
      </w:tr>
      <w:tr w:rsidR="00BE5493" w:rsidRPr="00CB581D" w14:paraId="633667C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6A281C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2C918002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E88B4A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34896C" w14:textId="77777777" w:rsidR="00BE5493" w:rsidRDefault="00131F5C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BE5493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2288D186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DABA9F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E5493" w:rsidRPr="00CB581D" w14:paraId="55EABA2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78360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21B7C40E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E9202F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846F6A" w14:textId="77777777" w:rsidR="00BE5493" w:rsidRDefault="00131F5C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BE5493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7EB2DBCB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A6F3FB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28F34494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179AAB46" w14:textId="77777777" w:rsidR="00A729D4" w:rsidRPr="00CB581D" w:rsidRDefault="000412E4" w:rsidP="00C06BEF">
      <w:pPr>
        <w:ind w:firstLine="709"/>
        <w:rPr>
          <w:rFonts w:cs="Arial"/>
        </w:rPr>
      </w:pPr>
      <w:r>
        <w:rPr>
          <w:rFonts w:cs="Arial"/>
        </w:rPr>
        <w:t>4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23A9572D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X="-426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5E38A8B6" w14:textId="77777777" w:rsidTr="003B1075">
        <w:trPr>
          <w:trHeight w:val="552"/>
        </w:trPr>
        <w:tc>
          <w:tcPr>
            <w:tcW w:w="540" w:type="dxa"/>
          </w:tcPr>
          <w:p w14:paraId="32821C6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4488B16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4B0B6EC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10A67DE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51CCD7B8" w14:textId="77777777" w:rsidTr="003B1075">
        <w:trPr>
          <w:trHeight w:val="552"/>
        </w:trPr>
        <w:tc>
          <w:tcPr>
            <w:tcW w:w="540" w:type="dxa"/>
          </w:tcPr>
          <w:p w14:paraId="3EAD24E2" w14:textId="77777777" w:rsidR="00E374AB" w:rsidRPr="00CB581D" w:rsidRDefault="00E374AB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136CD8FB" w14:textId="77777777" w:rsidR="00E374AB" w:rsidRPr="00CB581D" w:rsidRDefault="00E374AB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7DE6E78B" w14:textId="77777777" w:rsidTr="003B1075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31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29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7A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8D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5DA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FC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FD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C1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2C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56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6F9CD1C0" w14:textId="77777777" w:rsidTr="003B1075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DC4D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5EC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1D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01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14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A4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B6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FC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C0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53E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22F8E58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BFB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87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7A6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B2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7E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9D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D5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70A" w14:textId="77777777" w:rsidR="00A729D4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8 369,3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4F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026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04CBB6F0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FF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F1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proofErr w:type="gramStart"/>
            <w:r w:rsidRPr="00CB581D">
              <w:rPr>
                <w:rFonts w:cs="Arial"/>
                <w:szCs w:val="22"/>
              </w:rPr>
              <w:t>АДМИНИСТРАЦИЯ  КОПЁНКИНСКОГО</w:t>
            </w:r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7B6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81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F4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C5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55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2331" w14:textId="77777777" w:rsidR="00A729D4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 w:rsidR="002C0F6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69</w:t>
            </w:r>
            <w:r w:rsidR="004C131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032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3F7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49FA2DCA" w14:textId="77777777" w:rsidTr="003B1075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E96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937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49B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B6F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FDA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37F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0D0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7646" w14:textId="77777777" w:rsidR="00A729D4" w:rsidRPr="00CB581D" w:rsidRDefault="009913AA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7763AA">
              <w:rPr>
                <w:rFonts w:cs="Arial"/>
                <w:color w:val="000000"/>
                <w:sz w:val="22"/>
                <w:szCs w:val="22"/>
              </w:rPr>
              <w:t> </w:t>
            </w:r>
            <w:r w:rsidR="006176F8">
              <w:rPr>
                <w:rFonts w:cs="Arial"/>
                <w:color w:val="000000"/>
                <w:sz w:val="22"/>
                <w:szCs w:val="22"/>
              </w:rPr>
              <w:t>552</w:t>
            </w:r>
            <w:r w:rsidR="007905A6">
              <w:rPr>
                <w:rFonts w:cs="Arial"/>
                <w:color w:val="000000"/>
                <w:sz w:val="22"/>
                <w:szCs w:val="22"/>
              </w:rPr>
              <w:t>,</w:t>
            </w:r>
            <w:r w:rsidR="006176F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515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596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45BC21AF" w14:textId="77777777" w:rsidTr="003B1075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DEB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6A8D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765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EC2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544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FAA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218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F73D" w14:textId="77777777" w:rsidR="00A729D4" w:rsidRPr="00CB581D" w:rsidRDefault="007905A6" w:rsidP="003B1075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6176F8">
              <w:rPr>
                <w:rFonts w:cs="Arial"/>
                <w:sz w:val="22"/>
                <w:szCs w:val="22"/>
              </w:rPr>
              <w:t>50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B0E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94A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C14AF7C" w14:textId="77777777" w:rsidTr="003B107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2B3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BDA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</w:t>
            </w:r>
            <w:proofErr w:type="gramStart"/>
            <w:r w:rsidRPr="00CB581D">
              <w:rPr>
                <w:rFonts w:cs="Arial"/>
                <w:szCs w:val="22"/>
              </w:rPr>
              <w:t xml:space="preserve">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001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089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66B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B4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666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7F0B" w14:textId="77777777" w:rsidR="00A729D4" w:rsidRPr="00CB581D" w:rsidRDefault="006176F8" w:rsidP="003B1075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1 050</w:t>
            </w:r>
            <w:r w:rsidR="007905A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AC1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2D6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2F2CE3C8" w14:textId="77777777" w:rsidTr="003B1075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2AA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7F18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A5A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64D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7BA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3AF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D1C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9F47" w14:textId="77777777" w:rsidR="00A729D4" w:rsidRPr="00CB581D" w:rsidRDefault="006176F8" w:rsidP="003B1075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1 050</w:t>
            </w:r>
            <w:r w:rsidR="007905A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347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AD7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D1F394A" w14:textId="77777777" w:rsidTr="003B1075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DEA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F72D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CB581D">
              <w:rPr>
                <w:rFonts w:cs="Arial"/>
                <w:szCs w:val="22"/>
              </w:rPr>
              <w:t xml:space="preserve">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C2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5F0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B2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AF3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6E9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F405" w14:textId="77777777" w:rsidR="00A729D4" w:rsidRPr="00CB581D" w:rsidRDefault="006176F8" w:rsidP="003B1075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1 050</w:t>
            </w:r>
            <w:r w:rsidR="007905A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058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289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02CE5E10" w14:textId="77777777" w:rsidTr="003B1075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3F6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3A88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proofErr w:type="gram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</w:t>
            </w:r>
            <w:proofErr w:type="gramEnd"/>
            <w:r w:rsidRPr="00CB581D">
              <w:rPr>
                <w:rFonts w:cs="Arial"/>
                <w:szCs w:val="22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81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00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112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9CA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7A1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08B6" w14:textId="77777777" w:rsidR="00A729D4" w:rsidRPr="00CB581D" w:rsidRDefault="006176F8" w:rsidP="003B1075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1 050</w:t>
            </w:r>
            <w:r w:rsidR="007905A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17D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784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23CB264" w14:textId="77777777" w:rsidTr="003B1075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65F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BAF2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DF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83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FA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F8E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4A5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0EE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6176F8">
              <w:rPr>
                <w:rFonts w:cs="Arial"/>
                <w:sz w:val="22"/>
                <w:szCs w:val="22"/>
              </w:rPr>
              <w:t> 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F7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7EA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21F0067B" w14:textId="77777777" w:rsidTr="003B1075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03E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A32A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578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4A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62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73B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3C9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A2D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6176F8">
              <w:rPr>
                <w:rFonts w:cs="Arial"/>
                <w:sz w:val="22"/>
                <w:szCs w:val="22"/>
              </w:rPr>
              <w:t> 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D4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3E2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783667EC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BE3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96B7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D9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BF8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659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643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359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2CB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6176F8">
              <w:rPr>
                <w:rFonts w:cs="Arial"/>
                <w:sz w:val="22"/>
                <w:szCs w:val="22"/>
              </w:rPr>
              <w:t> 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2A4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18C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28080057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155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F99A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5C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F86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E96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7A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370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F250" w14:textId="77777777" w:rsidR="00A729D4" w:rsidRPr="00CB581D" w:rsidRDefault="00BD514C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05A6">
              <w:rPr>
                <w:rFonts w:cs="Arial"/>
                <w:sz w:val="22"/>
                <w:szCs w:val="22"/>
              </w:rPr>
              <w:t> </w:t>
            </w:r>
            <w:r w:rsidR="006176F8">
              <w:rPr>
                <w:rFonts w:cs="Arial"/>
                <w:sz w:val="22"/>
                <w:szCs w:val="22"/>
              </w:rPr>
              <w:t>470</w:t>
            </w:r>
            <w:r w:rsidR="007905A6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E10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581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4CD9CBF" w14:textId="77777777" w:rsidTr="003B1075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F19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597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DB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911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115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14F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556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D637" w14:textId="77777777" w:rsidR="00A729D4" w:rsidRPr="00CB581D" w:rsidRDefault="007905A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6176F8">
              <w:rPr>
                <w:rFonts w:cs="Arial"/>
                <w:sz w:val="22"/>
                <w:szCs w:val="22"/>
              </w:rPr>
              <w:t>45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05D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381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28DE88A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A9E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EA6E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1B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941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F6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755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84C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4972" w14:textId="77777777" w:rsidR="00A729D4" w:rsidRPr="00CB581D" w:rsidRDefault="007763A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6176F8">
              <w:rPr>
                <w:rFonts w:cs="Arial"/>
                <w:sz w:val="22"/>
                <w:szCs w:val="22"/>
              </w:rPr>
              <w:t>48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3FA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CE1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71C98FB2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2D2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C62B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071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8C7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D20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02A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5A1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2E31" w14:textId="77777777" w:rsidR="00A729D4" w:rsidRPr="00CB581D" w:rsidRDefault="007905A6" w:rsidP="003B1075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6176F8">
              <w:rPr>
                <w:rFonts w:cs="Arial"/>
                <w:sz w:val="22"/>
                <w:szCs w:val="22"/>
              </w:rPr>
              <w:t>22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FCD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CBA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5F9970B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B2F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7D17" w14:textId="77777777" w:rsidR="00A729D4" w:rsidRPr="00CB581D" w:rsidRDefault="00A729D4" w:rsidP="003B1075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AE3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BCD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436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2A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59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1  01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6F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D817" w14:textId="77777777" w:rsidR="00A729D4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B35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C0F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2B5AA3B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2F5" w14:textId="77777777" w:rsidR="00A43388" w:rsidRPr="00CB581D" w:rsidRDefault="00A43388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4F7E" w14:textId="77777777" w:rsidR="00A43388" w:rsidRPr="00CB581D" w:rsidRDefault="00A43388" w:rsidP="003B1075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8157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EE74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97C2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A91E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D437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2688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382988"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38298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2679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951F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298480C6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0E9" w14:textId="77777777" w:rsidR="00A43388" w:rsidRPr="00CB581D" w:rsidRDefault="00A43388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4E0A" w14:textId="77777777" w:rsidR="00A43388" w:rsidRPr="00CB581D" w:rsidRDefault="00A43388" w:rsidP="003B1075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B5D7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DBA3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D096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D234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C1D9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7B14" w14:textId="77777777" w:rsidR="00A433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5F32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CC18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677CA8A4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D6A" w14:textId="77777777" w:rsidR="00A43388" w:rsidRPr="00CB581D" w:rsidRDefault="00A43388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F245" w14:textId="77777777" w:rsidR="00A43388" w:rsidRPr="00CB581D" w:rsidRDefault="00A43388" w:rsidP="003B1075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1716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E8D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DC9B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07C9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B649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E98F" w14:textId="77777777" w:rsidR="00A433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E106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875B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22C5382F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BB6" w14:textId="77777777" w:rsidR="00A43388" w:rsidRPr="00CB581D" w:rsidRDefault="00A43388" w:rsidP="003B1075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D0AE" w14:textId="77777777" w:rsidR="00A43388" w:rsidRPr="00CB581D" w:rsidRDefault="00A43388" w:rsidP="003B1075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7BB4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6FBA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E30C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3134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7CD2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518A" w14:textId="77777777" w:rsidR="00A433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FF63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5426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37ED3CFA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8A7" w14:textId="77777777" w:rsidR="00A43388" w:rsidRPr="00CB581D" w:rsidRDefault="00A433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6D47" w14:textId="77777777" w:rsidR="00A43388" w:rsidRPr="00CB581D" w:rsidRDefault="00A43388" w:rsidP="003B1075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EF86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B10A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7970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AF5B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FE97" w14:textId="77777777" w:rsidR="00A43388" w:rsidRPr="00CB581D" w:rsidRDefault="00A433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BA19" w14:textId="77777777" w:rsidR="00A433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49B7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DC67" w14:textId="77777777" w:rsidR="00A43388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0D6CC392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954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B26F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1AC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FE9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A67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B9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7CE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681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CAD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988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57C093F0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EEC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721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D3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99B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160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1EF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303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8E3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A9F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637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0D07CB2B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196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155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2C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DA6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638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E76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0AD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274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F5B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D55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4F209413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28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BCB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</w:t>
            </w:r>
            <w:proofErr w:type="gramStart"/>
            <w:r w:rsidRPr="00CB581D">
              <w:rPr>
                <w:rFonts w:cs="Arial"/>
                <w:szCs w:val="22"/>
              </w:rPr>
              <w:t xml:space="preserve">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EE7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8F1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5E3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D4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53D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3B8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4F4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618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0069950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0AC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532B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8CE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CE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CE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3F7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344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D63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0C5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4CD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51A26F7C" w14:textId="77777777" w:rsidTr="003B1075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C0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58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04B6" w14:textId="77777777" w:rsidR="00A729D4" w:rsidRPr="00CB581D" w:rsidRDefault="00A729D4" w:rsidP="003B1075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A8F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CB76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6AA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4029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69033C09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C2308A0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270EB66C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A790DF8" w14:textId="77777777" w:rsidR="00A729D4" w:rsidRPr="00CB581D" w:rsidRDefault="00A729D4" w:rsidP="003B1075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E0E7" w14:textId="77777777" w:rsidR="00A729D4" w:rsidRPr="00CB581D" w:rsidRDefault="001C601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B07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C2E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45ED2949" w14:textId="77777777" w:rsidTr="003B1075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823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ACB9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38A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696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8A6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7B0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5FB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7ED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074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251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36B16E07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821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A6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98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796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DA0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28B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B6F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D39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0CD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F4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1BA45DE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BB5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8E71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6C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47B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21E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D5A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7AB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4D50" w14:textId="77777777" w:rsidR="00A729D4" w:rsidRPr="00CB581D" w:rsidRDefault="0082602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F51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28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0E983C8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1B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241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5E9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35B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FD1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DB3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25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B8C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E0A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DE4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8D538B7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AAF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D92B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05E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99D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66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144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C4A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305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BAB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1BE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2D6AF86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43D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73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29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233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03C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48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6A8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B50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B9C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265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27C73225" w14:textId="77777777" w:rsidTr="003B1075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D8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ACA0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226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D70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336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07E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10 1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4BC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19F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D83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CA3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488D2FE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0D2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7C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5F8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D0D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E24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09D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683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9BF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D8602E">
              <w:rPr>
                <w:rFonts w:cs="Arial"/>
                <w:sz w:val="22"/>
                <w:szCs w:val="22"/>
              </w:rPr>
              <w:t>7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022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91D1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D8602E" w:rsidRPr="00CB581D" w14:paraId="06BC0E75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2D5" w14:textId="77777777" w:rsidR="00D8602E" w:rsidRPr="00CB581D" w:rsidRDefault="00D8602E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992F" w14:textId="77777777" w:rsidR="00D8602E" w:rsidRPr="00E9391B" w:rsidRDefault="00D8602E" w:rsidP="003B1075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77D2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5B4E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72A9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A77D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6E69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5955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EBA5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E3A4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6CDDC5E4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5FD" w14:textId="77777777" w:rsidR="00D8602E" w:rsidRPr="00CB581D" w:rsidRDefault="00D8602E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F08D" w14:textId="77777777" w:rsidR="00D8602E" w:rsidRPr="00E9391B" w:rsidRDefault="00D8602E" w:rsidP="003B1075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E9391B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</w:t>
            </w:r>
            <w:r>
              <w:rPr>
                <w:rFonts w:cs="Arial"/>
              </w:rPr>
              <w:lastRenderedPageBreak/>
              <w:t xml:space="preserve">муниципального района </w:t>
            </w:r>
            <w:r w:rsidRPr="00E9391B">
              <w:rPr>
                <w:rFonts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0B98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8CCF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895D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760D" w14:textId="77777777" w:rsidR="00D8602E" w:rsidRPr="00D8602E" w:rsidRDefault="00D8602E" w:rsidP="003B1075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8602E">
              <w:rPr>
                <w:rFonts w:cs="Arial"/>
                <w:bCs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8C38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FC5C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4237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2E4A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2D76746E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315" w14:textId="77777777" w:rsidR="00D8602E" w:rsidRPr="00CB581D" w:rsidRDefault="00D8602E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1BCC" w14:textId="77777777" w:rsidR="00D8602E" w:rsidRPr="00E9391B" w:rsidRDefault="00D8602E" w:rsidP="003B1075">
            <w:pPr>
              <w:ind w:right="-60" w:firstLine="0"/>
              <w:contextualSpacing/>
              <w:jc w:val="left"/>
              <w:rPr>
                <w:rFonts w:cs="Arial"/>
              </w:rPr>
            </w:pPr>
            <w:r w:rsidRPr="00E9391B">
              <w:rPr>
                <w:rFonts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а</w:t>
            </w:r>
            <w:r w:rsidRPr="00E9391B">
              <w:rPr>
                <w:rFonts w:cs="Arial"/>
              </w:rPr>
              <w:t>карицидным</w:t>
            </w:r>
            <w:proofErr w:type="spellEnd"/>
            <w:r w:rsidRPr="00E9391B">
              <w:rPr>
                <w:rFonts w:cs="Arial"/>
              </w:rPr>
              <w:t xml:space="preserve"> обработкам»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194F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A804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83C2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8F4D" w14:textId="77777777" w:rsidR="00D8602E" w:rsidRPr="00D8602E" w:rsidRDefault="00D8602E" w:rsidP="003B1075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7768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A320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F45E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89A5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2824F2EE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29C" w14:textId="77777777" w:rsidR="00D8602E" w:rsidRPr="00CB581D" w:rsidRDefault="00D8602E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8B90" w14:textId="77777777" w:rsidR="00D8602E" w:rsidRPr="00E9391B" w:rsidRDefault="00D8602E" w:rsidP="003B1075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>Основное мероприятие «Дезинсекционные</w:t>
            </w:r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а</w:t>
            </w:r>
            <w:r w:rsidRPr="00E9391B">
              <w:rPr>
                <w:rFonts w:cs="Arial"/>
              </w:rPr>
              <w:t>карицидные</w:t>
            </w:r>
            <w:proofErr w:type="spellEnd"/>
            <w:r w:rsidRPr="00E9391B">
              <w:rPr>
                <w:rFonts w:cs="Arial"/>
              </w:rPr>
              <w:t xml:space="preserve"> обработки»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D253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B124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8493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D4B8" w14:textId="77777777" w:rsidR="00D8602E" w:rsidRPr="00D8602E" w:rsidRDefault="00D8602E" w:rsidP="003B1075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5E19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DB51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A465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74CF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4B4084D5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41C" w14:textId="77777777" w:rsidR="00D8602E" w:rsidRPr="00CB581D" w:rsidRDefault="00D8602E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33D" w14:textId="77777777" w:rsidR="00D8602E" w:rsidRPr="00E9391B" w:rsidRDefault="00D8602E" w:rsidP="003B1075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9391B">
              <w:rPr>
                <w:rFonts w:cs="Arial"/>
              </w:rPr>
              <w:t>акарицидным</w:t>
            </w:r>
            <w:proofErr w:type="spellEnd"/>
            <w:r w:rsidRPr="00E9391B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BF33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EF88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EC62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1303" w14:textId="77777777" w:rsidR="00D8602E" w:rsidRPr="00D8602E" w:rsidRDefault="00D8602E" w:rsidP="003B1075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48C3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362F" w14:textId="77777777" w:rsidR="00D8602E" w:rsidRPr="00CB581D" w:rsidRDefault="00D8602E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7EA4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440D" w14:textId="77777777" w:rsidR="00D8602E" w:rsidRPr="00CB581D" w:rsidRDefault="00431C5A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7C92F5C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E9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61B4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9F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284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9FF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5F1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A9F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093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F60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E76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BC44BAA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595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35D3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</w:t>
            </w:r>
            <w:proofErr w:type="gramStart"/>
            <w:r w:rsidRPr="00CB581D">
              <w:rPr>
                <w:rFonts w:cs="Arial"/>
                <w:szCs w:val="22"/>
              </w:rPr>
              <w:t xml:space="preserve">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D18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9EE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FDB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DC2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7E0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1BA0" w14:textId="77777777" w:rsidR="00A729D4" w:rsidRPr="00CB581D" w:rsidRDefault="001E6EE1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773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FAE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53B4F16F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C16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4BB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03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985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20F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B2B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D9C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387C" w14:textId="77777777" w:rsidR="00A729D4" w:rsidRPr="00CB581D" w:rsidRDefault="001E6EE1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AA9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350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D4F4C4E" w14:textId="77777777" w:rsidTr="003B1075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963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018A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FE8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2A0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361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119B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64D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62F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858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BBE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F635EDF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FC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1DE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CB581D">
              <w:rPr>
                <w:rFonts w:cs="Arial"/>
                <w:szCs w:val="22"/>
              </w:rPr>
              <w:t xml:space="preserve">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15A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B1B8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CD6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920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A6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F5F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6A82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C109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DDE9D7A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A5D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9B51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643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4FD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FF47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19E4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42A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8BE8" w14:textId="77777777" w:rsidR="00A729D4" w:rsidRPr="007905A6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F8772E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086</w:t>
            </w:r>
            <w:r w:rsidR="00F8772E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3C8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69B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3C2EB290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A09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7782" w14:textId="77777777" w:rsidR="00A729D4" w:rsidRPr="00CB581D" w:rsidRDefault="00A729D4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0B5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685C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6BA3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A5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4CEF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3CEC" w14:textId="77777777" w:rsidR="00A729D4" w:rsidRPr="00CB581D" w:rsidRDefault="007905A6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  <w:r w:rsidR="00382988">
              <w:rPr>
                <w:rFonts w:cs="Arial"/>
                <w:sz w:val="22"/>
                <w:szCs w:val="22"/>
              </w:rPr>
              <w:t>9</w:t>
            </w:r>
            <w:r w:rsidR="006176F8">
              <w:rPr>
                <w:rFonts w:cs="Arial"/>
                <w:sz w:val="22"/>
                <w:szCs w:val="22"/>
              </w:rPr>
              <w:t>11</w:t>
            </w:r>
            <w:r>
              <w:rPr>
                <w:rFonts w:cs="Arial"/>
                <w:sz w:val="22"/>
                <w:szCs w:val="22"/>
              </w:rPr>
              <w:t>,</w:t>
            </w:r>
            <w:r w:rsidR="006176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0A3E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C490" w14:textId="77777777" w:rsidR="00A729D4" w:rsidRPr="00CB581D" w:rsidRDefault="00A729D4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78C80877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784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3E8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7AC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F5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F39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FE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71C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3CAE" w14:textId="77777777" w:rsidR="00382988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95D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F62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2F0B7AE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18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16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proofErr w:type="gramStart"/>
            <w:r w:rsidRPr="00CB581D">
              <w:rPr>
                <w:rFonts w:cs="Arial"/>
                <w:szCs w:val="22"/>
              </w:rPr>
              <w:t>Подпрограмма  «</w:t>
            </w:r>
            <w:proofErr w:type="gramEnd"/>
            <w:r w:rsidRPr="00CB581D">
              <w:rPr>
                <w:rFonts w:cs="Arial"/>
                <w:szCs w:val="22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81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51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23D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C77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402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B712" w14:textId="77777777" w:rsidR="00382988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F44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E6E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0D68157F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4CA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D4C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Cs w:val="22"/>
              </w:rPr>
              <w:t>« Содержание</w:t>
            </w:r>
            <w:proofErr w:type="gramEnd"/>
            <w:r w:rsidRPr="00CB581D">
              <w:rPr>
                <w:rFonts w:cs="Arial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60A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295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77F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59F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D9D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BC0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477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8D0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703BE77C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56B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120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7C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5EF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263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87B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437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FD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472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6DF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223E4D4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DD1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C8CF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proofErr w:type="gramStart"/>
            <w:r w:rsidRPr="00CB581D">
              <w:rPr>
                <w:rFonts w:cs="Arial"/>
                <w:szCs w:val="22"/>
              </w:rPr>
              <w:t>( Межбюджетные</w:t>
            </w:r>
            <w:proofErr w:type="gramEnd"/>
            <w:r w:rsidRPr="00CB581D">
              <w:rPr>
                <w:rFonts w:cs="Arial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9DE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14D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1E7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1C9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752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C1F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2EA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4AF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03D2A469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128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EFC1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E77613">
              <w:rPr>
                <w:rFonts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78E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51A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BF3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C19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47F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E2F0" w14:textId="77777777" w:rsidR="00382988" w:rsidRPr="00CB581D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F5F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EA5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16BE5B98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857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D44A" w14:textId="77777777" w:rsidR="00382988" w:rsidRPr="0089707F" w:rsidRDefault="00382988" w:rsidP="003B1075">
            <w:pPr>
              <w:ind w:right="-60" w:firstLine="0"/>
              <w:contextualSpacing/>
              <w:rPr>
                <w:rFonts w:cs="Arial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D6D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42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3CD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6A2F" w14:textId="77777777" w:rsidR="00382988" w:rsidRPr="00F96CBE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4665" w14:textId="77777777" w:rsidR="00382988" w:rsidRPr="00F96CBE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68CF" w14:textId="77777777" w:rsidR="00382988" w:rsidRPr="006176F8" w:rsidRDefault="006176F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980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162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6BF8098D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63F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7211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</w:t>
            </w:r>
            <w:r w:rsidRPr="001F0817">
              <w:rPr>
                <w:rFonts w:cs="Arial"/>
                <w:bCs/>
                <w:color w:val="000000"/>
              </w:rPr>
              <w:lastRenderedPageBreak/>
              <w:t xml:space="preserve">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ABF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595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DE9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BA2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 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158E" w14:textId="77777777" w:rsidR="00382988" w:rsidRPr="00F96CBE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A295" w14:textId="77777777" w:rsidR="00382988" w:rsidRPr="00382988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F83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E1E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7C736F61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8D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ECD4" w14:textId="77777777" w:rsidR="00382988" w:rsidRPr="001F0817" w:rsidRDefault="00382988" w:rsidP="003B1075">
            <w:pPr>
              <w:ind w:right="-60"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52F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82C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234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3497" w14:textId="77777777" w:rsidR="00382988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42BF" w14:textId="77777777" w:rsidR="00382988" w:rsidRPr="007905A6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7492" w14:textId="77777777" w:rsidR="00382988" w:rsidRPr="007905A6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076B" w14:textId="77777777" w:rsidR="00382988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4971" w14:textId="77777777" w:rsidR="00382988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82988" w:rsidRPr="00CB581D" w14:paraId="238192CA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BB0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EE17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CBA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98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E5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902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F82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233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1 17</w:t>
            </w:r>
            <w:r w:rsidR="00456120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068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060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382988" w:rsidRPr="00CB581D" w14:paraId="23033BC3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B40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51C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8B5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409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1A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703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210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F4D7" w14:textId="77777777" w:rsidR="00382988" w:rsidRPr="00456120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07</w:t>
            </w:r>
            <w:r w:rsidR="00456120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56120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BA2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CF5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382988" w:rsidRPr="00CB581D" w14:paraId="467917D4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4A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3EF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0C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758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9BF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A64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967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197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BF1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DAA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61E58666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DB8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6D2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668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741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FD9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2BF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D58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7EF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273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667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019C03C7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1B6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A37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CDC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70F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582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7E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E1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3AE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C7B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DE3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2C9CCA36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41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23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proofErr w:type="gramStart"/>
            <w:r w:rsidRPr="00CB581D">
              <w:rPr>
                <w:rFonts w:cs="Arial"/>
                <w:color w:val="000000"/>
                <w:szCs w:val="22"/>
              </w:rPr>
              <w:t>Подпрограмма  «</w:t>
            </w:r>
            <w:proofErr w:type="gramEnd"/>
            <w:r w:rsidRPr="00CB581D">
              <w:rPr>
                <w:rFonts w:cs="Arial"/>
                <w:color w:val="000000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4B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A84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00B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350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AD8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04C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</w:t>
            </w:r>
            <w:r w:rsidR="00456120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3B1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5B7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6116776C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54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154C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2C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032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A8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D10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C06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E8F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</w:t>
            </w:r>
            <w:r w:rsidR="00456120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38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A93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4A17CDDD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F59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F7F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6F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1C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18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108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565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7FFA" w14:textId="77777777" w:rsidR="00382988" w:rsidRPr="00456120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5612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5AC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970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6EE0C5CA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296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C2B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5F8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707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A5C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8D3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D4A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5042" w14:textId="77777777" w:rsidR="00382988" w:rsidRPr="001C6016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A6E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BFB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2F8E8FB7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F51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36DB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66F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0CA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DEC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1AB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93B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0C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903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7D6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0E16ADA2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B45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8D19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D96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8F7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F83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097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</w:t>
            </w:r>
            <w:proofErr w:type="gramStart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</w:t>
            </w:r>
            <w:proofErr w:type="gramEnd"/>
            <w:r w:rsidRPr="00CB581D">
              <w:rPr>
                <w:rFonts w:cs="Arial"/>
                <w:sz w:val="22"/>
                <w:szCs w:val="22"/>
                <w:lang w:val="en-US"/>
              </w:rPr>
              <w:t>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C54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BF2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  <w:r w:rsidR="00456120">
              <w:rPr>
                <w:rFonts w:cs="Arial"/>
                <w:color w:val="000000"/>
                <w:sz w:val="22"/>
                <w:szCs w:val="22"/>
              </w:rPr>
              <w:t>8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="00456120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57B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C61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82988" w:rsidRPr="00CB581D" w14:paraId="3A687CA9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474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2D3F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B22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AF4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40D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358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ED8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64E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A3A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0E9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50B95E00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AC5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BD6E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F41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C2A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CE7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909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814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052A" w14:textId="77777777" w:rsidR="00382988" w:rsidRPr="001C6016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242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BF5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73CD3D3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291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4C72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905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857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007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09B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3AB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CBB5" w14:textId="77777777" w:rsidR="00382988" w:rsidRPr="001C6016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CC4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6F0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3508C454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FAE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0D51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C4B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E76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B13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41E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405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631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CA1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BE0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382988" w:rsidRPr="00CB581D" w14:paraId="471A70E3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8A2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7896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>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</w:t>
            </w:r>
            <w:proofErr w:type="gramEnd"/>
            <w:r w:rsidRPr="00CB581D">
              <w:rPr>
                <w:rFonts w:cs="Arial"/>
                <w:color w:val="000000"/>
                <w:szCs w:val="22"/>
              </w:rPr>
              <w:t xml:space="preserve">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BBC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9E5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D37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3DD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4BF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D05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C87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153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382988" w:rsidRPr="00CB581D" w14:paraId="1E6B223A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E30" w14:textId="77777777" w:rsidR="00382988" w:rsidRPr="00CB581D" w:rsidRDefault="00382988" w:rsidP="003B1075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7C97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8EE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5E1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89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636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6E9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1F9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409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BF4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382988" w:rsidRPr="00CB581D" w14:paraId="51C6867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D76" w14:textId="77777777" w:rsidR="00382988" w:rsidRPr="00CB581D" w:rsidRDefault="00382988" w:rsidP="003B1075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D8CB" w14:textId="77777777" w:rsidR="00382988" w:rsidRPr="00CB581D" w:rsidRDefault="00382988" w:rsidP="003B1075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</w:t>
            </w:r>
            <w:r w:rsidRPr="00CB581D">
              <w:rPr>
                <w:rFonts w:cs="Arial"/>
                <w:color w:val="000000"/>
                <w:szCs w:val="22"/>
              </w:rPr>
              <w:lastRenderedPageBreak/>
              <w:t>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D50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ACA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9D6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2EF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C2A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6E9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5C3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71A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382988" w:rsidRPr="00CB581D" w14:paraId="14BE6CE1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7B9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4248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A85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BF7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F20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C5A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A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F91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8BA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E31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382988" w:rsidRPr="00CB581D" w14:paraId="7B0CB215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BD1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3716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31F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9F7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4E1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063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771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9FC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306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494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82988" w:rsidRPr="00CB581D" w14:paraId="7D7ABAA3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D8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8FAF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EEA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AB2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B8C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DB6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814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E3CD" w14:textId="77777777" w:rsidR="00382988" w:rsidRPr="004C1318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</w:t>
            </w:r>
            <w:r w:rsidR="00456120">
              <w:rPr>
                <w:rFonts w:cs="Arial"/>
                <w:sz w:val="22"/>
                <w:szCs w:val="22"/>
              </w:rPr>
              <w:t>210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D7A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49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382988" w:rsidRPr="00CB581D" w14:paraId="3FD16A74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FF1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9CC9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BBD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D60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25C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55E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50F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0FB2" w14:textId="77777777" w:rsidR="00382988" w:rsidRPr="00456120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456120">
              <w:rPr>
                <w:rFonts w:cs="Arial"/>
                <w:sz w:val="22"/>
                <w:szCs w:val="22"/>
              </w:rPr>
              <w:t>210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561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D70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570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382988" w:rsidRPr="00CB581D" w14:paraId="2E92F96F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5D8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EA47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Cs w:val="22"/>
              </w:rPr>
              <w:t>« Финансовое</w:t>
            </w:r>
            <w:proofErr w:type="gramEnd"/>
            <w:r w:rsidRPr="00CB581D">
              <w:rPr>
                <w:rFonts w:cs="Arial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747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C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BB5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9B8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55F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24ED" w14:textId="77777777" w:rsidR="00382988" w:rsidRPr="00456120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456120">
              <w:rPr>
                <w:rFonts w:cs="Arial"/>
                <w:sz w:val="22"/>
                <w:szCs w:val="22"/>
              </w:rPr>
              <w:t>210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561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480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FE2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456120" w:rsidRPr="00CB581D" w14:paraId="2C436F97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417" w14:textId="77777777" w:rsidR="00456120" w:rsidRPr="00CB581D" w:rsidRDefault="00456120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5C1C" w14:textId="77777777" w:rsidR="00456120" w:rsidRPr="00CB581D" w:rsidRDefault="00347293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347293">
              <w:rPr>
                <w:rFonts w:cs="Arial"/>
                <w:szCs w:val="22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6B46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232BE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ACD0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A943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11 0 01 70100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5949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3F95" w14:textId="77777777" w:rsidR="00456120" w:rsidRPr="00456120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E67C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F518" w14:textId="77777777" w:rsidR="00456120" w:rsidRPr="00CB581D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82988" w:rsidRPr="00CB581D" w14:paraId="25B0F1FD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D7A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EEF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9AA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98E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1A5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B90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FC3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8613" w14:textId="77777777" w:rsidR="00382988" w:rsidRPr="003654CC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1B1874">
              <w:rPr>
                <w:rFonts w:cs="Arial"/>
                <w:sz w:val="22"/>
                <w:szCs w:val="22"/>
              </w:rPr>
              <w:t>6</w:t>
            </w:r>
            <w:r w:rsidR="003654CC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3654C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547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BFE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382988" w:rsidRPr="00CB581D" w14:paraId="5FCCAFBE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E10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C34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304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C17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F79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B51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63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4DC2" w14:textId="77777777" w:rsidR="00382988" w:rsidRPr="003654CC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1 </w:t>
            </w:r>
            <w:r w:rsidR="00456120">
              <w:rPr>
                <w:rFonts w:cs="Arial"/>
                <w:sz w:val="22"/>
                <w:szCs w:val="22"/>
              </w:rPr>
              <w:t>3</w:t>
            </w:r>
            <w:r w:rsidR="003654CC">
              <w:rPr>
                <w:rFonts w:cs="Arial"/>
                <w:sz w:val="22"/>
                <w:szCs w:val="22"/>
              </w:rPr>
              <w:t>78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3654C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F0C8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F25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382988" w:rsidRPr="00CB581D" w14:paraId="7B977C0D" w14:textId="77777777" w:rsidTr="003B1075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D35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D44A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B9A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14C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6C4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C7C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E03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C660" w14:textId="77777777" w:rsidR="00382988" w:rsidRPr="00456120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56120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238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8C9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72D5802B" w14:textId="77777777" w:rsidTr="003B1075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5B5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0BA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CD7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B52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8D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ECD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D5B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C77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56120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C8E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84F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</w:tr>
      <w:tr w:rsidR="00382988" w:rsidRPr="00CB581D" w14:paraId="465B2D91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834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E9A2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BC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114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38F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3ED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3A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B0F3" w14:textId="77777777" w:rsidR="00382988" w:rsidRPr="000412E4" w:rsidRDefault="00456120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104</w:t>
            </w:r>
            <w:r w:rsidR="0038298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309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1AA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10586CBB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6A8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62D9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F42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7E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67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AACC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0CF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CDDA" w14:textId="77777777" w:rsidR="00382988" w:rsidRPr="000412E4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56120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07C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202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37F18C51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42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B104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B92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BB3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B2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D1C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8CF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1A33" w14:textId="77777777" w:rsidR="00382988" w:rsidRPr="000412E4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56120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DAC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3D1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0AE48261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2DB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6D2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494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B3E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BA7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7CF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93A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7225" w14:textId="77777777" w:rsidR="00382988" w:rsidRPr="000412E4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56120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5612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AE5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07B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3AF1F36F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6D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E765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ED8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13B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5E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118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3A1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805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811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04E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37E76A7C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30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FB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DC6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5FB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138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9A3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AD8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2E5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9355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CE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0BDC219D" w14:textId="77777777" w:rsidTr="003B1075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2FC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28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DB0B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0DC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BB3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66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530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9E3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7A32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931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4A99032E" w14:textId="77777777" w:rsidTr="003B1075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21E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7793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>«</w:t>
            </w:r>
            <w:r w:rsidRPr="00CB581D">
              <w:rPr>
                <w:rFonts w:cs="Arial"/>
                <w:szCs w:val="22"/>
              </w:rPr>
              <w:t xml:space="preserve"> Вовлечение</w:t>
            </w:r>
            <w:proofErr w:type="gramEnd"/>
            <w:r w:rsidRPr="00CB581D">
              <w:rPr>
                <w:rFonts w:cs="Arial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1199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A8E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314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BC1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B8C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EFB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A45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60B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459B91C6" w14:textId="77777777" w:rsidTr="003B1075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61D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2E8A" w14:textId="77777777" w:rsidR="00382988" w:rsidRPr="00CB581D" w:rsidRDefault="00382988" w:rsidP="003B1075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спорта </w:t>
            </w:r>
            <w:r w:rsidRPr="00CB581D">
              <w:rPr>
                <w:rFonts w:cs="Arial"/>
                <w:szCs w:val="22"/>
              </w:rPr>
              <w:t xml:space="preserve"> (</w:t>
            </w:r>
            <w:proofErr w:type="gramEnd"/>
            <w:r w:rsidRPr="00CB581D">
              <w:rPr>
                <w:rFonts w:cs="Arial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C1A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0596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13CD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5DD1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D333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0ED0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1FBF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DF97" w14:textId="77777777" w:rsidR="00382988" w:rsidRPr="00CB581D" w:rsidRDefault="00382988" w:rsidP="003B1075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7C3444AC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7C3B8253" w14:textId="77777777" w:rsidR="00826026" w:rsidRPr="00CB581D" w:rsidRDefault="000412E4" w:rsidP="00826026">
      <w:pPr>
        <w:ind w:firstLine="709"/>
        <w:rPr>
          <w:rFonts w:cs="Arial"/>
        </w:rPr>
      </w:pPr>
      <w:r>
        <w:rPr>
          <w:rFonts w:cs="Arial"/>
        </w:rPr>
        <w:t>5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1203B67F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49B6A1D1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337CE1DB" w14:textId="2A5A8AEF" w:rsidR="001D69A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E90B775" w14:textId="40DAEC07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99DB15F" w14:textId="21AA4169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B9C1FF4" w14:textId="4F82A011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1439081" w14:textId="780B8704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D47A2B4" w14:textId="7039D623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75D8FB91" w14:textId="2037D773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9510E4D" w14:textId="559E6A4D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3960ED01" w14:textId="567121D1" w:rsidR="003B1075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D2B42B1" w14:textId="77777777" w:rsidR="003B1075" w:rsidRPr="00CB581D" w:rsidRDefault="003B107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58F15F7B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 xml:space="preserve">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gramEnd"/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3EE8D21E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2B718EF1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199FA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0CAD76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67771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4F699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91C7D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BD5E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AAA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0D1E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2FD4B75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E858F57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8C3A4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6258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B43D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5D8EE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0163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17AE5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49C7F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66BFE3F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A3A2F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6CBA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0AB4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881B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4192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69DD4" w14:textId="77777777" w:rsidR="00FA5FA5" w:rsidRPr="00456120" w:rsidRDefault="00456120" w:rsidP="00456120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369</w:t>
                  </w:r>
                  <w:r w:rsidR="000412E4">
                    <w:rPr>
                      <w:rFonts w:cs="Arial"/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1969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C2BF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2235180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98C3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5F6A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3124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0B91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A2B0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2A7A7" w14:textId="77777777" w:rsidR="00FA5FA5" w:rsidRPr="00CB581D" w:rsidRDefault="004C1318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552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69D4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C0D3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17C983BA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E7C55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AA40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C358F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38CD0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1E627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3DEFA" w14:textId="77777777" w:rsidR="00FA5FA5" w:rsidRPr="00CB581D" w:rsidRDefault="00456120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1 050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DC06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B60B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3BF78836" w14:textId="77777777" w:rsidTr="003B1075">
              <w:trPr>
                <w:trHeight w:val="52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F421A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7968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C6333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A6FEE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E83F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68971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778D500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1903FB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5E8F360" w14:textId="77777777" w:rsidR="004C1318" w:rsidRDefault="00456120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1 050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D5D9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BB6F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1488969F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314EF8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F414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68420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BA867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6A28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571B7F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1C69EEC" w14:textId="77777777" w:rsidR="004C1318" w:rsidRDefault="00456120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1 050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B77A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A638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566991EB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07192B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5D646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E2B9B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A53B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AE8A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6C1F97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804C44A" w14:textId="77777777" w:rsidR="004C1318" w:rsidRDefault="00456120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1 050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B1BF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C4E0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8BB621A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0FD37E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314A9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63C3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411C3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E53F9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C4EE81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FFE874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297B1E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090332D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707F36E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71291A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E69F4E1" w14:textId="77777777" w:rsidR="004C1318" w:rsidRDefault="00C226AF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50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42D5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AC0EA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49EFF66E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AF713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960E1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73F0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AC67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0D916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0477A" w14:textId="77777777" w:rsidR="00FA5FA5" w:rsidRPr="00CB581D" w:rsidRDefault="008831C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 470,4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3077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2025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8B185A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CDB05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F3571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610AD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EA7D4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E11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CBF018" w14:textId="77777777" w:rsidR="00675913" w:rsidRPr="00CB581D" w:rsidRDefault="00C226AF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470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A0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B1DC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3D3D4D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6119E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BA2A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B1A6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00134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0069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39EED4" w14:textId="77777777" w:rsidR="00675913" w:rsidRPr="00CB581D" w:rsidRDefault="00C226AF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470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C0D4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6944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30123D0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9A22E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39B65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16307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4DB91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2973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046D0" w14:textId="77777777" w:rsidR="00675913" w:rsidRPr="00CB581D" w:rsidRDefault="00C226AF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470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982F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C2ED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51868DE6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BB1ED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9BD36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0A35C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BE6DA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80C53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B390E" w14:textId="77777777" w:rsidR="00FA5FA5" w:rsidRPr="00CB581D" w:rsidRDefault="008831C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68B903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E635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09E5A4F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FE835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1E28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5BE57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7E648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E2D97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BDAF4E" w14:textId="77777777" w:rsidR="00FA5FA5" w:rsidRPr="00CB581D" w:rsidRDefault="001B187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48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B0D98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4533E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6F2E05A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F5CB4E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853EAF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C2A721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251AA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3B4D5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4D338E" w14:textId="77777777" w:rsidR="00F1420E" w:rsidRPr="00CB581D" w:rsidRDefault="00675913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FC92C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556C2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4ADDE5E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C965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404F0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2403E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6784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1  01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31210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CA5DD" w14:textId="77777777" w:rsidR="00FA5FA5" w:rsidRPr="00CB581D" w:rsidRDefault="00456120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4027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ED6A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72C41B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A17A7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FA2CC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3755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AC37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FA3D3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A7624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307C9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E9984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56DE729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50B02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439A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45AB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7F36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235C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5C7F8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5433E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18CAC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7C0BE57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E9EA3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8AB4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EC6D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FD57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E080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60846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82D48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8E2AC7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1B28ECD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DEF06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7A46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ADA8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F834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D1BC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F9655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70A14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A7AE2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07A9364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3E668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7ACA8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826A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EF84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7BD7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D74B9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63B0E6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8663A2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DE0A69" w:rsidRPr="00CB581D" w14:paraId="5216B5F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37E36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D973D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FCCCA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02740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EBDD9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5E5BA" w14:textId="77777777" w:rsidR="00DE0A69" w:rsidRPr="00CB581D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AFDBE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52E87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46EC905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015DB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634AD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3A597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86274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CD55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10D3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51A8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85AB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0CAD7B4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966F6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FEF0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14BD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7336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C989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7ABD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7DA5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F9B1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595BF9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F1600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DBFB9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4F471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670D8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7EDB8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8514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4354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D3FD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C0CA7D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E2EF93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0DA25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197F1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2DFBA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D505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0562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4E3C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29D6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3A65678F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0E5B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CA415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8F9C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D3EF7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9742D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41ECD17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352C3FAF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7D93EFA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2F5E5DD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420DF1" w14:textId="77777777" w:rsidR="00FA5FA5" w:rsidRPr="00CB581D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1DA96C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96A07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74E0B34C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2AAB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B4F0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33634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4B3A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1CAFC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F981E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CB8D4B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83A48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4A66F31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B4DF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AD12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77A1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3E74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B57B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1F78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1D84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2D44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9E414D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87F1B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5138F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0472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B4FF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76F3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2DC6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E87E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088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0BB54A9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00397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A9A7C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97634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C9562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FB775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DA4D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97EF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949E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132E759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FC20C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8277E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E3A8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56FDB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03EA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818A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BC264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54CC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EFAE1E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61BD80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FD8A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18446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042DC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D24E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D84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A5103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BBB3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2B66A09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B97DE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в сфере защиты населения от чрезвычайных ситуаций и пожаров (Закупка товаров,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1F4A0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6C85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21032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83D76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C30A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13A8D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41646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0B89626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EBD3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D36F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1F7E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0E4F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B9A9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74131" w14:textId="77777777" w:rsidR="00FA5FA5" w:rsidRPr="00CB581D" w:rsidRDefault="00675913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D8602E">
                    <w:rPr>
                      <w:rFonts w:cs="Arial"/>
                      <w:sz w:val="22"/>
                      <w:szCs w:val="22"/>
                    </w:rPr>
                    <w:t>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CCB9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A778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D8602E" w:rsidRPr="00CB581D" w14:paraId="233013E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188ED" w14:textId="77777777" w:rsidR="00D8602E" w:rsidRPr="00E9391B" w:rsidRDefault="00D8602E" w:rsidP="00D8602E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EAEB5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141F4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EC34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717A6F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2AB3F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06F32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6ACCE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4696663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97B0A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</w:rPr>
                    <w:t>Копёнкинского</w:t>
                  </w:r>
                  <w:proofErr w:type="spellEnd"/>
                  <w:r w:rsidRPr="00E9391B">
                    <w:rPr>
                      <w:rFonts w:cs="Arial"/>
                    </w:rPr>
                    <w:t xml:space="preserve"> сельского поселения </w:t>
                  </w:r>
                  <w:r>
                    <w:rPr>
                      <w:rFonts w:cs="Arial"/>
                    </w:rPr>
                    <w:t xml:space="preserve">Россошанского муниципального района </w:t>
                  </w:r>
                  <w:r w:rsidRPr="00E9391B">
                    <w:rPr>
                      <w:rFonts w:cs="Arial"/>
                    </w:rPr>
                    <w:t>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DF7C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78260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146C3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46EEB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102388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0037B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24ED0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61E14B3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DB3D8B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</w:rPr>
                  </w:pPr>
                  <w:r w:rsidRPr="00E9391B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</w:t>
                  </w:r>
                  <w:r>
                    <w:rPr>
                      <w:rFonts w:cs="Arial"/>
                    </w:rPr>
                    <w:t xml:space="preserve"> и </w:t>
                  </w:r>
                  <w:proofErr w:type="spellStart"/>
                  <w:r>
                    <w:rPr>
                      <w:rFonts w:cs="Arial"/>
                    </w:rPr>
                    <w:t>а</w:t>
                  </w:r>
                  <w:r w:rsidRPr="00E9391B">
                    <w:rPr>
                      <w:rFonts w:cs="Arial"/>
                    </w:rPr>
                    <w:t>карицидным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4CBDE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E03B4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0D433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99121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16858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CCB23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9EF61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1F89C0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F0A8C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>Основное мероприятие «Дезинсекционные</w:t>
                  </w:r>
                  <w:r>
                    <w:rPr>
                      <w:rFonts w:cs="Arial"/>
                    </w:rPr>
                    <w:t xml:space="preserve"> и </w:t>
                  </w:r>
                  <w:proofErr w:type="spellStart"/>
                  <w:r>
                    <w:rPr>
                      <w:rFonts w:cs="Arial"/>
                    </w:rPr>
                    <w:t>а</w:t>
                  </w:r>
                  <w:r w:rsidRPr="00E9391B">
                    <w:rPr>
                      <w:rFonts w:cs="Arial"/>
                    </w:rPr>
                    <w:t>карицидные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44B9E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5AD10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D0F4A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704081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77EAA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30584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776E9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537A6CB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34D40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E9391B">
                    <w:rPr>
                      <w:rFonts w:cs="Arial"/>
                    </w:rPr>
                    <w:t>акарицидным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74CB7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A6F8B9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0C5CC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0EEDD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86043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1CB39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1E3A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E6EE1" w:rsidRPr="00CB581D" w14:paraId="54D7221A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A97390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C30EE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20ECC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291F4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A0F5F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08565A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E58F5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B8566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47360E83" w14:textId="77777777" w:rsidTr="000C22F9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442F3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D5114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057E2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58D6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FD16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A18D2C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0B1BDA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DC4B1DD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DE84619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2D60C9F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AED3A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A87B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4FF6B9D3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7A1E9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6B5E2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08F25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45AF1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B347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F87FAB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7466CB5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52E5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8F066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74F9A3B5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43A3E7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F39D0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DAD8C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BF51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6F55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EEA6A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E7B45EF" w14:textId="77777777" w:rsidR="001E6EE1" w:rsidRDefault="00431C5A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  <w:p w14:paraId="7A36945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AE51E54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2C93ED3" w14:textId="77777777" w:rsidR="001E6EE1" w:rsidRDefault="001E6EE1" w:rsidP="00431C5A">
                  <w:pPr>
                    <w:ind w:firstLine="0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C1B5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1A7A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07F74168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A4247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9D6A7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96A4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3F485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5FE1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B1170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ACCAE7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94D3BE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2FF194E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7A94C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A9C4F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6373B7A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4F34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66D2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609A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DCE3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E1AA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17BB7" w14:textId="77777777" w:rsidR="00FA5FA5" w:rsidRPr="00F96CBE" w:rsidRDefault="00456120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086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40FC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DCEC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21169F33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59ADC7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6C8DE6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8C8BE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DF93C6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350CFC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01BA1" w14:textId="77777777" w:rsidR="003A28CC" w:rsidRPr="00C226AF" w:rsidRDefault="00456120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C18A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D7AA4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2DD9C695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6352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91F9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2CD99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A3C14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9C72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B45DE" w14:textId="77777777" w:rsidR="00675913" w:rsidRPr="00456120" w:rsidRDefault="00456120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D42F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A1F9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504B081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411D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DC7B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3FF8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DBA4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0708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9444F" w14:textId="77777777" w:rsidR="00675913" w:rsidRPr="00456120" w:rsidRDefault="00456120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41B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5B2F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0C2EBED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81540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« Содержание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80B6C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F0D94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BF1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BE97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09074D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9D2F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E235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529C8330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CDA4E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2FE11E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BFC43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69714E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2C847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E1CB5A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430F8B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B804C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1710B6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19F2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2294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B7023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DCB67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51065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6C1A6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DDE7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8CA7D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9707F" w:rsidRPr="00CB581D" w14:paraId="235A352A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EB330" w14:textId="77777777" w:rsidR="0089707F" w:rsidRPr="00CB581D" w:rsidRDefault="0089707F" w:rsidP="003B1075">
                  <w:pPr>
                    <w:ind w:right="-60" w:firstLine="237"/>
                    <w:contextualSpacing/>
                    <w:rPr>
                      <w:rFonts w:cs="Arial"/>
                      <w:szCs w:val="22"/>
                    </w:rPr>
                  </w:pPr>
                  <w:r w:rsidRPr="00E77613">
                    <w:rPr>
                      <w:rFonts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D25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A19F3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659A2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D7CB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96E1D" w14:textId="77777777" w:rsidR="0089707F" w:rsidRPr="00456120" w:rsidRDefault="00456120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F232B7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06AB3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59241F02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64175" w14:textId="77777777" w:rsidR="001F0817" w:rsidRPr="0089707F" w:rsidRDefault="001F0817" w:rsidP="001F0817">
                  <w:pPr>
                    <w:ind w:right="-60" w:firstLine="0"/>
                    <w:contextualSpacing/>
                    <w:rPr>
                      <w:rFonts w:cs="Arial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1F081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1F081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9FDFF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91E6F9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68EF0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B654AB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B08E7" w14:textId="77777777" w:rsidR="001F0817" w:rsidRPr="00456120" w:rsidRDefault="00456120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F14529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6F50F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6C6CF272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6728E" w14:textId="77777777" w:rsidR="001F0817" w:rsidRPr="00CB581D" w:rsidRDefault="001F0817" w:rsidP="001F0817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1F081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1F081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25A1D4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E1F9B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F2BC3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CEC95B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F8918" w14:textId="77777777" w:rsidR="001F0817" w:rsidRPr="001B1874" w:rsidRDefault="001B1874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B19E3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CEDD6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226AF" w:rsidRPr="00CB581D" w14:paraId="4371BE61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DF919" w14:textId="77777777" w:rsidR="00C226AF" w:rsidRPr="001F0817" w:rsidRDefault="00BE72F7" w:rsidP="001F0817">
                  <w:pPr>
                    <w:ind w:right="-60" w:firstLine="0"/>
                    <w:contextualSpacing/>
                    <w:rPr>
                      <w:rFonts w:cs="Arial"/>
                      <w:bCs/>
                      <w:color w:val="000000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A0D53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DE971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41680C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05 2 02 91370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415F96" w14:textId="77777777" w:rsidR="00C226AF" w:rsidRP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CE56C" w14:textId="77777777" w:rsidR="00C226AF" w:rsidRPr="00C226AF" w:rsidRDefault="001B1874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A113E" w14:textId="77777777" w:rsid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74230F" w14:textId="77777777" w:rsid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9707F" w:rsidRPr="00CB581D" w14:paraId="510093A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A1777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70DD1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2DF3C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29CF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107E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D7BAF7" w14:textId="77777777" w:rsidR="0089707F" w:rsidRPr="00CB581D" w:rsidRDefault="0089707F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2C579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292F1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9707F" w:rsidRPr="00CB581D" w14:paraId="0DC206C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CF84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3EC09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6F75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FC0A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37C0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EC6040" w14:textId="77777777" w:rsidR="0089707F" w:rsidRPr="00CB581D" w:rsidRDefault="000412E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5</w:t>
                  </w:r>
                  <w:r w:rsidR="0089707F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3540C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020D3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44CFF7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8A7CE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E73CE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0185B9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17E520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1D836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47BED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7235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7843D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0879718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F67F0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5365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57039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32DB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316F26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5D3A6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970A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6CD6C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4FA364D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04457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CE8E94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E4916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03C0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FBD6C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6B243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5984D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49CF5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341BFB9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61579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6A058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623B4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88A74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850C4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34EB50" w14:textId="77777777" w:rsidR="0089707F" w:rsidRPr="00CB581D" w:rsidRDefault="000412E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98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1,</w:t>
                  </w: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344F0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7A54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B3A5BE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90B50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7E15E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1B0D8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E26F8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DE2B9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3B48F9" w14:textId="77777777" w:rsidR="0089707F" w:rsidRPr="00CB581D" w:rsidRDefault="000412E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98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1,</w:t>
                  </w: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6B61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9124B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64BD5D12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E42AB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48B0F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B9A37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C0B46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2D547F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B363D7F" w14:textId="77777777" w:rsidR="0089707F" w:rsidRPr="00CB581D" w:rsidRDefault="000412E4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26,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E213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13B2C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67B0F4FB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855E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45B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4184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3DFE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21ED7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0102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D986FC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C05D7D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735970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DEF345E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8D1A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046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2BCF577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3312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080B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6385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BDE8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F6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F7AF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44CF96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808833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99EA1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8B7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162E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1394892E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1A82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BC1E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B3C9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0867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1E4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D7996" w14:textId="77777777" w:rsidR="0089707F" w:rsidRPr="00CB581D" w:rsidRDefault="00456120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EE49A2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B9308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157B0E8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F5312" w14:textId="235C2F23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2BD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F505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9422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C20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73214" w14:textId="77777777" w:rsidR="0089707F" w:rsidRPr="00CB581D" w:rsidRDefault="001B1874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8CD1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4071B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6A1518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A80E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123B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339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0168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CBE1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44C2C" w14:textId="77777777" w:rsidR="0089707F" w:rsidRPr="00CB581D" w:rsidRDefault="001B1874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AFE1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0284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BCEFD05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08E3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«Энергосбережение и повышение энергетической эффективности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CB15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C3C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48819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A16A3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53F7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1610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3E90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40E2662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D75F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46E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243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B169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F647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F1F5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A270A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C7750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3D79AFEC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5349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E6F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801E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E824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B93CA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7CDF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589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579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9707F" w:rsidRPr="00CB581D" w14:paraId="26519D75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ED4E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511AE93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36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652D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4D5C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AEF3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6FCD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EE6B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5412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89707F" w:rsidRPr="00CB581D" w14:paraId="33A8A15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269F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7922F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F5A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070B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14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3AB0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5D14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9D26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9707F" w:rsidRPr="00CB581D" w14:paraId="471AB03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415E3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95BB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185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98F8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4067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89D3C" w14:textId="77777777" w:rsidR="0089707F" w:rsidRPr="00CB581D" w:rsidRDefault="0089707F" w:rsidP="0045612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210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4BB6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5FF2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377CE929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6420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7F2A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89BB6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E75B6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A30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26716A" w14:textId="77777777" w:rsidR="0089707F" w:rsidRDefault="00456120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2 210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9D42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C1A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71E934A6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098F5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CD582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BB653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27171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ECA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78380" w14:textId="77777777" w:rsidR="0089707F" w:rsidRDefault="00C226AF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210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C9B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99E4B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52AA2E31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5A63D" w14:textId="77777777" w:rsidR="0089707F" w:rsidRPr="00CB581D" w:rsidRDefault="0089707F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17353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194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9D7A4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839B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A6E4E" w14:textId="77777777" w:rsidR="0089707F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5E67DDA" w14:textId="77777777" w:rsidR="0089707F" w:rsidRDefault="00C226AF" w:rsidP="00456120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210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56120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76F40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C96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4F0AFE" w:rsidRPr="00CB581D" w14:paraId="0FC7B579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BAFA12" w14:textId="77777777" w:rsidR="004F0AFE" w:rsidRPr="00CB581D" w:rsidRDefault="00347293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347293">
                    <w:rPr>
                      <w:rFonts w:cs="Arial"/>
                      <w:b w:val="0"/>
                      <w:sz w:val="22"/>
                      <w:szCs w:val="22"/>
                    </w:rPr>
      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18706F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9E41BE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4CF3B0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11 0 01 70100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D5C5C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D22D0" w14:textId="77777777" w:rsidR="003654CC" w:rsidRDefault="003654CC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56D8D42" w14:textId="77777777" w:rsidR="003654CC" w:rsidRDefault="003654CC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6D0F505" w14:textId="77777777" w:rsidR="003654CC" w:rsidRDefault="003654CC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95484B3" w14:textId="77777777" w:rsidR="004F0AFE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B698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0D0D0" w14:textId="77777777" w:rsidR="004F0AFE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9707F" w:rsidRPr="00CB581D" w14:paraId="1F481C0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9AAC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6ACE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D1F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BDA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3506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0BE90" w14:textId="77777777" w:rsidR="0089707F" w:rsidRPr="00CB581D" w:rsidRDefault="000412E4" w:rsidP="003654CC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3654CC">
                    <w:rPr>
                      <w:rFonts w:cs="Arial"/>
                      <w:sz w:val="22"/>
                      <w:szCs w:val="22"/>
                    </w:rPr>
                    <w:t>5</w:t>
                  </w:r>
                  <w:r w:rsidR="0089707F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3654CC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0B5B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D97D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9707F" w:rsidRPr="00CB581D" w14:paraId="6E5395D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8267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8689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F2308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3C1DD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235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DEFCA9" w14:textId="77777777" w:rsidR="0089707F" w:rsidRPr="00CB581D" w:rsidRDefault="0089707F" w:rsidP="003654CC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3654CC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3</w:t>
                  </w:r>
                  <w:r w:rsidR="003654CC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F0AFE"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3654CC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F0AFE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F9D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EF4D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9707F" w:rsidRPr="00CB581D" w14:paraId="0C915A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98DF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B708D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A824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4F91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5E27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ED983" w14:textId="77777777" w:rsidR="0089707F" w:rsidRPr="00CB581D" w:rsidRDefault="000412E4" w:rsidP="004F0AF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  <w:r w:rsidR="004F0AFE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F0AFE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B32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FB07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32E6A79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3E9E10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429A7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2D7C9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2464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F41A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6630E" w14:textId="77777777" w:rsidR="0089707F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F0AFE">
                    <w:rPr>
                      <w:rFonts w:cs="Arial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3038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C0E8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19DE8C1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B71A9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835C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7BF36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3625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E848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FD956" w14:textId="77777777" w:rsidR="0089707F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F0AFE">
                    <w:rPr>
                      <w:rFonts w:cs="Arial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16F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1C2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152996C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1F1C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943B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CCB40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22D60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94C4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FAD5D" w14:textId="77777777" w:rsidR="0089707F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F0AFE">
                    <w:rPr>
                      <w:rFonts w:cs="Arial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A886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F931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254A8A7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89C1C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B002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289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9313C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9C3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297E7" w14:textId="77777777" w:rsidR="0089707F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F0AFE">
                    <w:rPr>
                      <w:rFonts w:cs="Arial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A55F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1489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63687AA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AFE21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8219F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2A479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0903E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E7C0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F83A0" w14:textId="77777777" w:rsidR="0089707F" w:rsidRPr="00CB581D" w:rsidRDefault="004F0AFE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4F0AFE">
                    <w:rPr>
                      <w:rFonts w:cs="Arial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996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E2D3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310C886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742C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A60E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5559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22491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9F3A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5B4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D987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DF9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396FE36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9861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FA4D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E32A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9ACD1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AFF0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6FD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49E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A021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2F35E69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73001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D661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62412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69F4C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E0ED1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50B1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7228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B3B50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471B794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DB855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7690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A5B04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6943A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4402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E92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C8729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1879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2395756A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07A4C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4A45C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63E6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8B6BC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B2105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91C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9F1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D071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37C6339B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E6AA6F7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5C943BFA" w14:textId="77777777" w:rsidR="00826026" w:rsidRPr="00CB581D" w:rsidRDefault="000412E4" w:rsidP="00826026">
      <w:pPr>
        <w:ind w:firstLine="709"/>
        <w:rPr>
          <w:rFonts w:cs="Arial"/>
        </w:rPr>
      </w:pPr>
      <w:r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3DCDD58A" w14:textId="22890BF0" w:rsidR="00811FA0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7E9BAED4" w14:textId="77777777" w:rsidR="003B1075" w:rsidRPr="00CB581D" w:rsidRDefault="003B107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70447D1B" w14:textId="77777777" w:rsidTr="003B1075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1C85E24E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574795A3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7018D137" w14:textId="77777777" w:rsidTr="003B1075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0E806E6C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5B9DB4DB" w14:textId="77777777" w:rsidTr="003B1075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031F1CBA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12506638" w14:textId="77777777" w:rsidTr="003B1075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129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3F2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338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ADD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5F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0B9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C6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1D2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91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4F8CB3F4" w14:textId="77777777" w:rsidTr="003B1075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1B55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D1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601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C5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57B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998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448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436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C57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0914C802" w14:textId="77777777" w:rsidTr="003B1075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760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A57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B0C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75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2A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492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6A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B14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8A9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0D8B5B86" w14:textId="77777777" w:rsidTr="003B1075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BBA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02F1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8D6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591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CE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713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78C39" w14:textId="77777777" w:rsidR="002D52F4" w:rsidRPr="004F0AFE" w:rsidRDefault="004F0AFE" w:rsidP="001B187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B2B7E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050DF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0B369835" w14:textId="77777777" w:rsidTr="003B1075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D55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EE4F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615E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2A8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DD7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3F4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08798" w14:textId="77777777" w:rsidR="002D52F4" w:rsidRPr="00F96CBE" w:rsidRDefault="004F0AFE" w:rsidP="001B1874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911,2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EB546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D1D37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59448293" w14:textId="77777777" w:rsidTr="003B1075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D8D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04A56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0686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58B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5012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0B1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45E6B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72781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36AC9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076DD885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E4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60A59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C6C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C75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2E3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D76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8C51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BE5F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5E5CD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1650BB64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12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05B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358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087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7C9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86C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B0C3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0228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93D4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1CBD9A42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2B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D4EE" w14:textId="358F0782" w:rsidR="00811FA0" w:rsidRPr="003B1075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902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961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D8D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F28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8A60B" w14:textId="77777777" w:rsidR="009608D4" w:rsidRPr="00C226AF" w:rsidRDefault="004F0AF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6F53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B587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7BACDD0E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55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48B4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« Содержание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FC4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164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27A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E9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4EE09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876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2E30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20B2F65F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DE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A0EA9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37C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5A4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59C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5CB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E8FD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00F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A90C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4339A40C" w14:textId="77777777" w:rsidTr="003B1075">
        <w:trPr>
          <w:trHeight w:val="156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928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30150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( Межбюджетные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333A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817C0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41F3B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EE54A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F0CF8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14BB4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2086A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F66BAD" w:rsidRPr="00CB581D" w14:paraId="3D52CA51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C86" w14:textId="77777777" w:rsidR="00F66BAD" w:rsidRPr="00CB581D" w:rsidRDefault="00F66BAD" w:rsidP="00F66BAD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A431" w14:textId="77777777" w:rsidR="00F66BAD" w:rsidRPr="00F66BAD" w:rsidRDefault="00F66BAD" w:rsidP="00F66BAD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F66BAD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B887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FECE2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F6BC7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66451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6C03" w14:textId="77777777" w:rsidR="00F66BAD" w:rsidRPr="004F0AFE" w:rsidRDefault="004F0AFE" w:rsidP="001B187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3A134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C3A3B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1F0817" w:rsidRPr="00CB581D" w14:paraId="76A7D35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59F2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6E8F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12F08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F989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2B603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D8899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E4AFE" w14:textId="77777777" w:rsidR="001F0817" w:rsidRPr="004F0AFE" w:rsidRDefault="004F0AFE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FE451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6BC6F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1F0817" w:rsidRPr="00CB581D" w14:paraId="12A3F5C7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11AA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9A3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8282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B62DB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5D26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62BB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774D" w14:textId="77777777" w:rsidR="001F0817" w:rsidRPr="001B1874" w:rsidRDefault="001B1874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396DE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B0F1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C226AF" w:rsidRPr="00CB581D" w14:paraId="06DE0CA8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03F" w14:textId="77777777" w:rsidR="00C226AF" w:rsidRPr="00CB581D" w:rsidRDefault="00C226AF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5944" w14:textId="77777777" w:rsidR="00C226AF" w:rsidRPr="001F0817" w:rsidRDefault="00F736A7" w:rsidP="001F0817">
            <w:pPr>
              <w:ind w:right="-60" w:firstLine="0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57161" w14:textId="77777777" w:rsidR="00C226AF" w:rsidRPr="00CB581D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02 2 02 91370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B4A63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A1FC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04193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07625" w14:textId="77777777" w:rsidR="00C226AF" w:rsidRPr="00C226AF" w:rsidRDefault="001B1874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1702A" w14:textId="77777777" w:rsid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8C583" w14:textId="77777777" w:rsid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6C6CD8F8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494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EC2E9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5A5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F3C9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5079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DF7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2B33" w14:textId="77777777" w:rsidR="003742E0" w:rsidRPr="00CB581D" w:rsidRDefault="00402A10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0412E4">
              <w:rPr>
                <w:rFonts w:cs="Arial"/>
                <w:sz w:val="22"/>
                <w:szCs w:val="22"/>
              </w:rPr>
              <w:t>0</w:t>
            </w:r>
            <w:r w:rsidR="00281C7F">
              <w:rPr>
                <w:rFonts w:cs="Arial"/>
                <w:sz w:val="22"/>
                <w:szCs w:val="22"/>
              </w:rPr>
              <w:t>7</w:t>
            </w:r>
            <w:r w:rsidR="004F0AFE">
              <w:rPr>
                <w:rFonts w:cs="Arial"/>
                <w:sz w:val="22"/>
                <w:szCs w:val="22"/>
              </w:rPr>
              <w:t>5</w:t>
            </w:r>
            <w:r w:rsidR="00BF56C6" w:rsidRPr="00CB581D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21700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91BD1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42380359" w14:textId="77777777" w:rsidTr="003B1075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9D34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827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D5D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CE33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47DD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D171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DA2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CA2F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4E2A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73C826DD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4FA2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D060A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DA82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465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E782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44B2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31E7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456C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2F0A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1E055645" w14:textId="77777777" w:rsidTr="003B1075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C7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124D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2D8EDF4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E08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F2F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9A1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524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B5945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C8B3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5FDC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60FCA808" w14:textId="77777777" w:rsidTr="003B1075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578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B44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6DB2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E6D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2B6F9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76F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B2CD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4DE2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C073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1ADA234E" w14:textId="77777777" w:rsidTr="003B1075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34D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041FDB6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AEE30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648F21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77D298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B049C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10B8101" w14:textId="77777777" w:rsidR="003742E0" w:rsidRPr="00CB581D" w:rsidRDefault="004F0AFE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981</w:t>
            </w:r>
            <w:r w:rsidR="000412E4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160ED3C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E7A09E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27EECFD5" w14:textId="77777777" w:rsidTr="003B1075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9390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DB1D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DC2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F836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EC3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5DAD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A24CF" w14:textId="77777777" w:rsidR="003742E0" w:rsidRPr="00CB581D" w:rsidRDefault="000412E4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</w:t>
            </w:r>
            <w:r w:rsidR="004F0AF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2C87B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E1C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6C6F5537" w14:textId="77777777" w:rsidTr="003B1075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D7A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7E64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DA6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DC8C7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0686E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2308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4287" w14:textId="77777777" w:rsidR="003742E0" w:rsidRPr="00CB581D" w:rsidRDefault="00BE5493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0412E4">
              <w:rPr>
                <w:rFonts w:cs="Arial"/>
                <w:sz w:val="22"/>
                <w:szCs w:val="22"/>
              </w:rPr>
              <w:t>6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DFC7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AA59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25908CC0" w14:textId="77777777" w:rsidTr="003B1075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0FA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AA9E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576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C26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441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881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A53C" w14:textId="77777777" w:rsidR="009608D4" w:rsidRPr="00CB581D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F3C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9C7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41F63E4B" w14:textId="77777777" w:rsidTr="003B1075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5D7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9584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C96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AC0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C3A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336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0BE6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5EB4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0BA9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258F2DEE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C4E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43A2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79A3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4F9D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F501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FF54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A1CCC" w14:textId="77777777" w:rsidR="00BF56C6" w:rsidRPr="00CB581D" w:rsidRDefault="004F0AFE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F8B70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50C8C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326AEAF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97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27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66F9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400C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5F3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470F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D6441" w14:textId="77777777" w:rsidR="003742E0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ECDF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B305B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20B5BD04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897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9A4D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CB581D">
              <w:rPr>
                <w:rFonts w:cs="Arial"/>
                <w:color w:val="000000"/>
                <w:sz w:val="22"/>
                <w:szCs w:val="22"/>
              </w:rPr>
              <w:t>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966D3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A60E1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625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186B1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90646" w14:textId="77777777" w:rsidR="00060FC8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A55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BCC9F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305D6CE5" w14:textId="77777777" w:rsidTr="003B1075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057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0B28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3D99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0654F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322F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0E8A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79953" w14:textId="77777777" w:rsidR="00060FC8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1F325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9C528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04E2C74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D1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5DC52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3BF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418A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6E6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033A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B32C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8390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0FD50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310A671A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5EB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84D87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26F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5D9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29E6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4D8E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0C6F7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D76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9D5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06865E9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F6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07B65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C5E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24A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51C0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868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28E51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B47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9D03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3C13D122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98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3616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B13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B41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FB6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844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F2BC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E6B2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10A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60A344B3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ABC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FC7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Расходные обязательства в сфере обеспечения уличного освещения (Закупка товаров, работ и услуг для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0B32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5833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90F8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810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799C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0734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1758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429F32B5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7249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4838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3CD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322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272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029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406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CE2A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DD9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0F9E1BCF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F9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3B3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E5E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8DC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F49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FA2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C98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9A6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86F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5189688B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8C2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2C09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1BC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783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7E1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32D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FB5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B41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BA2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5999BAAB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D3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E2B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7DB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828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E1E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C80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E3C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03D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3D2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4F8999EC" w14:textId="77777777" w:rsidTr="003B1075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225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2275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4F2D3C68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33E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01C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24F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A58F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40D52" w14:textId="77777777" w:rsidR="001E0A41" w:rsidRPr="00CB581D" w:rsidRDefault="001E6EE1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</w:t>
            </w:r>
            <w:r w:rsidR="004F0AFE">
              <w:rPr>
                <w:rFonts w:cs="Arial"/>
                <w:sz w:val="22"/>
                <w:szCs w:val="22"/>
              </w:rPr>
              <w:t>210</w:t>
            </w:r>
            <w:r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FB37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5C52A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440ABB15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F6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0801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523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4BE6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642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63E7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84CC" w14:textId="77777777" w:rsidR="00002636" w:rsidRPr="00CB581D" w:rsidRDefault="004F0AFE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2 210,1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E3B9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9DA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347293" w:rsidRPr="00CB581D" w14:paraId="0C8DED57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82C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2CE21" w14:textId="77777777" w:rsidR="00347293" w:rsidRPr="00CB581D" w:rsidRDefault="00347293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347293">
              <w:rPr>
                <w:rFonts w:cs="Arial"/>
                <w:sz w:val="22"/>
                <w:szCs w:val="22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AA246" w14:textId="77777777" w:rsidR="00347293" w:rsidRPr="00CB581D" w:rsidRDefault="00347293" w:rsidP="003472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052EA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99BAB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E5F6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3C4FE" w14:textId="77777777" w:rsidR="00347293" w:rsidRDefault="0034729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907B6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996E0" w14:textId="77777777" w:rsidR="00347293" w:rsidRPr="00CB581D" w:rsidRDefault="003472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A41" w:rsidRPr="00CB581D" w14:paraId="7DB3CC8B" w14:textId="77777777" w:rsidTr="003B1075">
        <w:trPr>
          <w:trHeight w:val="55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CD8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8040B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других расходных обязательств (Закупка товаров, работ и услуг для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FCD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31AE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A0E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986D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74279" w14:textId="77777777" w:rsidR="001E0A41" w:rsidRPr="00CB581D" w:rsidRDefault="001E6EE1" w:rsidP="003654C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4F0AFE">
              <w:rPr>
                <w:rFonts w:cs="Arial"/>
                <w:sz w:val="22"/>
                <w:szCs w:val="22"/>
              </w:rPr>
              <w:t>6</w:t>
            </w:r>
            <w:r w:rsidR="003654CC">
              <w:rPr>
                <w:rFonts w:cs="Arial"/>
                <w:sz w:val="22"/>
                <w:szCs w:val="22"/>
              </w:rPr>
              <w:t>5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3654C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DD74E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796C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09A48829" w14:textId="77777777" w:rsidTr="003B1075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BAE60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8B2AE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B7FF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473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58C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D86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DBDA9" w14:textId="77777777" w:rsidR="001E0A41" w:rsidRPr="00CB581D" w:rsidRDefault="00002636" w:rsidP="003654C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3654CC">
              <w:rPr>
                <w:rFonts w:cs="Arial"/>
                <w:sz w:val="22"/>
                <w:szCs w:val="22"/>
              </w:rPr>
              <w:t> </w:t>
            </w:r>
            <w:r w:rsidR="004F0AFE">
              <w:rPr>
                <w:rFonts w:cs="Arial"/>
                <w:sz w:val="22"/>
                <w:szCs w:val="22"/>
              </w:rPr>
              <w:t>3</w:t>
            </w:r>
            <w:r w:rsidR="003654CC">
              <w:rPr>
                <w:rFonts w:cs="Arial"/>
                <w:sz w:val="22"/>
                <w:szCs w:val="22"/>
              </w:rPr>
              <w:t>7</w:t>
            </w:r>
            <w:r w:rsidR="004F0AFE">
              <w:rPr>
                <w:rFonts w:cs="Arial"/>
                <w:sz w:val="22"/>
                <w:szCs w:val="22"/>
              </w:rPr>
              <w:t>8</w:t>
            </w:r>
            <w:r w:rsidR="003654CC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1D8D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928F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7FDF2491" w14:textId="77777777" w:rsidTr="003B1075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41D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3CB99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6804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3F98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7E8A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48B1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8849C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448A9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5C2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20DFF803" w14:textId="77777777" w:rsidTr="003B1075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2ED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A9881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94E8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562D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D798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BAB9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3D77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DCED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5DDE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C9BB69D" w14:textId="77777777" w:rsidTr="003B1075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4B01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C3CE2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639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BE1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9617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D7F7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F61F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E8FA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AFA9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267A4E8B" w14:textId="77777777" w:rsidTr="003B1075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D6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BABA2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44E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71E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0303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B04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76909" w14:textId="77777777" w:rsidR="00FD4E1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5335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E9B5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1FFD368E" w14:textId="77777777" w:rsidTr="003B1075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0BD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D2F20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2B4597A6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27D7778D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21133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A951D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74D3C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AA62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4F837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32BD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603D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C920D3A" w14:textId="77777777" w:rsidTr="003B1075">
        <w:trPr>
          <w:trHeight w:val="5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9FF4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4096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D986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8B9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61AB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B743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60905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4D0A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51CE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7B4B10DD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3F1C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C1B98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6AF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349E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7B1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9D61C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79EDB" w14:textId="77777777" w:rsidR="004A776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5F14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1F3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0D56D9" w:rsidRPr="00CB581D" w14:paraId="7940CCC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B9C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FA3BE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sz w:val="22"/>
                <w:szCs w:val="22"/>
              </w:rPr>
              <w:t>Копёнкин</w:t>
            </w:r>
            <w:r w:rsidRPr="000D56D9">
              <w:rPr>
                <w:rFonts w:cs="Arial"/>
                <w:sz w:val="22"/>
                <w:szCs w:val="22"/>
              </w:rPr>
              <w:t>ского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B972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C02FC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B5CB5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0599B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A5E96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B5AB7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3D721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342A014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1B1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85B86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16EC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81D26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3043D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64BEF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BFD5F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3EE6B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E4E99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55C7C64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A89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6E748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Основное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56D9">
              <w:rPr>
                <w:rFonts w:cs="Arial"/>
                <w:sz w:val="22"/>
                <w:szCs w:val="22"/>
              </w:rPr>
              <w:t xml:space="preserve">мероприятие «Дезинсекционные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39EA8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A6348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F893D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0B8F5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47A00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3A87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70F6E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0A2518A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68A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97E8C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8A8C9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FFE62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EEDDC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7FF38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6C934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C322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7B0C4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7E716D1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D8FD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F7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0046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5FFD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BA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987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E0226" w14:textId="77777777" w:rsidR="00FD4E14" w:rsidRPr="00CB581D" w:rsidRDefault="00BF16EB" w:rsidP="004F0AFE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4F0AFE">
              <w:rPr>
                <w:rFonts w:cs="Arial"/>
                <w:sz w:val="22"/>
                <w:szCs w:val="22"/>
              </w:rPr>
              <w:t> 793,0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5469E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2FAF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4ACB0376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254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E73F" w14:textId="78AC22C9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C107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1528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77A4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FA7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5B74" w14:textId="77777777" w:rsidR="00FD4E14" w:rsidRPr="00CB581D" w:rsidRDefault="00951115" w:rsidP="004F0AFE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4F0AFE">
              <w:rPr>
                <w:rFonts w:cs="Arial"/>
                <w:sz w:val="22"/>
                <w:szCs w:val="22"/>
              </w:rPr>
              <w:t> 552,5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36223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89FE5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01EDF3E1" w14:textId="77777777" w:rsidTr="003B107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597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5E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BBC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76C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F1A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733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5C12" w14:textId="77777777" w:rsidR="00FD4E14" w:rsidRPr="00CB581D" w:rsidRDefault="00BF16EB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4F0AFE">
              <w:rPr>
                <w:rFonts w:cs="Arial"/>
                <w:sz w:val="22"/>
                <w:szCs w:val="22"/>
              </w:rPr>
              <w:t> 470</w:t>
            </w:r>
            <w:r w:rsidR="006E2D83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F1A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BE8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344318B6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B3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65AE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0B43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F041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DADB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E35D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59788" w14:textId="77777777" w:rsidR="00FD4E14" w:rsidRPr="00CB581D" w:rsidRDefault="006E2D8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4F0AFE">
              <w:rPr>
                <w:rFonts w:cs="Arial"/>
                <w:sz w:val="22"/>
                <w:szCs w:val="22"/>
              </w:rPr>
              <w:t>45</w:t>
            </w:r>
            <w:r w:rsidR="005763BA" w:rsidRPr="00CB581D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32F58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C353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18FE47C8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D6C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6A5B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3C615EFD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5D82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1BAD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8A06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0CA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7FA92" w14:textId="77777777" w:rsidR="00FD4E14" w:rsidRPr="00CB581D" w:rsidRDefault="00281C7F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4F0AFE">
              <w:rPr>
                <w:rFonts w:cs="Arial"/>
                <w:sz w:val="22"/>
                <w:szCs w:val="22"/>
              </w:rPr>
              <w:t>48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48AB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A092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22BCFA47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DFC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7DD95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C594C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A8CFB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40E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93E26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2110C" w14:textId="77777777" w:rsidR="0056619D" w:rsidRPr="00CB581D" w:rsidRDefault="004F0AFE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622</w:t>
            </w:r>
            <w:r w:rsidR="004A776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4B9A5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E94C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54421B53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3E6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A945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28A3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4B2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8011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E897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DCB8A" w14:textId="77777777" w:rsidR="00FD4E14" w:rsidRPr="00CB581D" w:rsidRDefault="004F0AF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154,8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6577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5F3AE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2469CBD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313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B8429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A04F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C688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71F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8DA6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F6BC" w14:textId="77777777" w:rsidR="00FD4E14" w:rsidRPr="00CB581D" w:rsidRDefault="006E2D8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F0AFE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</w:t>
            </w:r>
            <w:r w:rsidR="004F0AFE">
              <w:rPr>
                <w:rFonts w:cs="Arial"/>
                <w:sz w:val="22"/>
                <w:szCs w:val="22"/>
              </w:rPr>
              <w:t>50,0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98F9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6997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2E9F051B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7C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667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1CA8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2DC2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4B8D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3961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22B4C" w14:textId="77777777" w:rsidR="00FD4E14" w:rsidRPr="00CB581D" w:rsidRDefault="004F0AFE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1 050</w:t>
            </w:r>
            <w:r w:rsidR="006E2D83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40A3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94A9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18005B7B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185" w14:textId="77777777" w:rsidR="00BF16EB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BF16EB" w:rsidRPr="00CB581D">
              <w:rPr>
                <w:rFonts w:cs="Arial"/>
                <w:sz w:val="22"/>
                <w:szCs w:val="22"/>
              </w:rPr>
              <w:t>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83473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DE0A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323AA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BF85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00D0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5E6AE" w14:textId="77777777" w:rsidR="00BF16EB" w:rsidRPr="00CB581D" w:rsidRDefault="00281C7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F871D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F3E94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16EB" w:rsidRPr="00CB581D" w14:paraId="62877B3C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3B80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188BA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6F84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F71D0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E375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DEB55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F6D7" w14:textId="77777777" w:rsidR="00BF16EB" w:rsidRPr="00CB581D" w:rsidRDefault="00281C7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F8393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786B4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27C0EBF7" w14:textId="77777777" w:rsidTr="003B1075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9075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7BF2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C98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0565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D7C6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A871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D20A5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BE3D6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A48FD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ECCB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004B8EA5" w14:textId="77777777" w:rsidTr="003B1075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7E4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226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BBA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D027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54E0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01DF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B67D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BE3D6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CC4A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22BE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5C1C6BFA" w14:textId="77777777" w:rsidTr="003B1075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339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DC2" w14:textId="7EBF654A" w:rsidR="00CE19DA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4CF2994B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A67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2035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7E25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48D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D8DFC" w14:textId="77777777" w:rsidR="00FD4E14" w:rsidRPr="00CB581D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CD36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66AD0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339C58D6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B6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83C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EAE6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561B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34B9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838C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6D80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94A3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043F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7F5FB7B0" w14:textId="77777777" w:rsidTr="003B1075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81F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09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9F49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9267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56E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0154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C7A2A" w14:textId="77777777" w:rsidR="00FD4E14" w:rsidRPr="00CB581D" w:rsidRDefault="00BE3D6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F0AFE">
              <w:rPr>
                <w:rFonts w:cs="Arial"/>
                <w:sz w:val="22"/>
                <w:szCs w:val="22"/>
              </w:rPr>
              <w:t>4,3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77A6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F461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6DBFA027" w14:textId="77777777" w:rsidTr="003B1075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003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9D59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D130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0007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621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2424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78CD" w14:textId="77777777" w:rsidR="00FD4E14" w:rsidRPr="00CB581D" w:rsidRDefault="00BE3D6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F0AF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B2B5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B4EE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4D66973F" w14:textId="77777777" w:rsidTr="003B1075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F20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D15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2499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D5FD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D53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70D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40994" w14:textId="77777777" w:rsidR="00FD4E14" w:rsidRPr="00CB581D" w:rsidRDefault="00BE3D63" w:rsidP="004F0AF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F0AF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,</w:t>
            </w:r>
            <w:r w:rsidR="004F0AF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036F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8ED5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73C527E5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3009A8A9" w14:textId="77777777" w:rsidR="003B1075" w:rsidRDefault="003B1075" w:rsidP="00C461C8">
      <w:pPr>
        <w:ind w:firstLine="709"/>
        <w:rPr>
          <w:rFonts w:cs="Arial"/>
          <w:lang w:val="en-US" w:eastAsia="en-US"/>
        </w:rPr>
      </w:pPr>
    </w:p>
    <w:p w14:paraId="6B4DABDC" w14:textId="77777777" w:rsidR="003B1075" w:rsidRDefault="003B1075" w:rsidP="00C461C8">
      <w:pPr>
        <w:ind w:firstLine="709"/>
        <w:rPr>
          <w:rFonts w:cs="Arial"/>
          <w:lang w:val="en-US" w:eastAsia="en-US"/>
        </w:rPr>
        <w:sectPr w:rsidR="003B1075" w:rsidSect="00C06BE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D987E7D" w14:textId="15EE1FFB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lastRenderedPageBreak/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0E397CD2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4E763E0F" w14:textId="6BCA0547" w:rsidR="00C461C8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40397871" w14:textId="77CE666E" w:rsidR="003B1075" w:rsidRDefault="003B1075" w:rsidP="00C461C8">
      <w:pPr>
        <w:ind w:firstLine="709"/>
        <w:rPr>
          <w:rFonts w:cs="Arial"/>
          <w:lang w:eastAsia="en-US"/>
        </w:rPr>
      </w:pPr>
    </w:p>
    <w:p w14:paraId="443C92EE" w14:textId="77777777" w:rsidR="003B1075" w:rsidRPr="00C06BEF" w:rsidRDefault="003B1075" w:rsidP="00C461C8">
      <w:pPr>
        <w:ind w:firstLine="709"/>
        <w:rPr>
          <w:rFonts w:cs="Arial"/>
          <w:lang w:eastAsia="en-US"/>
        </w:rPr>
      </w:pPr>
    </w:p>
    <w:p w14:paraId="2937A103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8233" w:type="dxa"/>
        <w:tblInd w:w="709" w:type="dxa"/>
        <w:tblLook w:val="04A0" w:firstRow="1" w:lastRow="0" w:firstColumn="1" w:lastColumn="0" w:noHBand="0" w:noVBand="1"/>
      </w:tblPr>
      <w:tblGrid>
        <w:gridCol w:w="2904"/>
        <w:gridCol w:w="2904"/>
        <w:gridCol w:w="2425"/>
      </w:tblGrid>
      <w:tr w:rsidR="00C461C8" w:rsidRPr="00CB581D" w14:paraId="3E8779AD" w14:textId="77777777" w:rsidTr="003B1075">
        <w:trPr>
          <w:trHeight w:val="708"/>
        </w:trPr>
        <w:tc>
          <w:tcPr>
            <w:tcW w:w="2904" w:type="dxa"/>
            <w:shd w:val="clear" w:color="auto" w:fill="auto"/>
          </w:tcPr>
          <w:p w14:paraId="5628C894" w14:textId="2F4100D7" w:rsidR="00C461C8" w:rsidRPr="003B1075" w:rsidRDefault="00C461C8" w:rsidP="00C06BEF">
            <w:pPr>
              <w:ind w:firstLine="0"/>
              <w:rPr>
                <w:rFonts w:eastAsia="Calibri" w:cs="Arial"/>
                <w:lang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904" w:type="dxa"/>
            <w:shd w:val="clear" w:color="auto" w:fill="auto"/>
          </w:tcPr>
          <w:p w14:paraId="75A3C375" w14:textId="5FA71BF4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425" w:type="dxa"/>
            <w:shd w:val="clear" w:color="auto" w:fill="auto"/>
          </w:tcPr>
          <w:p w14:paraId="268E5CB6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76AFDC52" w14:textId="77777777" w:rsidR="003B1075" w:rsidRDefault="003B1075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  <w:sectPr w:rsidR="003B1075" w:rsidSect="003B1075">
          <w:pgSz w:w="11906" w:h="16838"/>
          <w:pgMar w:top="2410" w:right="1134" w:bottom="851" w:left="1134" w:header="709" w:footer="709" w:gutter="0"/>
          <w:cols w:space="708"/>
          <w:docGrid w:linePitch="360"/>
        </w:sectPr>
      </w:pPr>
    </w:p>
    <w:p w14:paraId="6E53A73B" w14:textId="1DC7024C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8BEFE" w14:textId="77777777" w:rsidR="00A86080" w:rsidRDefault="00A86080">
      <w:r>
        <w:separator/>
      </w:r>
    </w:p>
  </w:endnote>
  <w:endnote w:type="continuationSeparator" w:id="0">
    <w:p w14:paraId="43D84670" w14:textId="77777777" w:rsidR="00A86080" w:rsidRDefault="00A8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583880"/>
      <w:docPartObj>
        <w:docPartGallery w:val="Page Numbers (Bottom of Page)"/>
        <w:docPartUnique/>
      </w:docPartObj>
    </w:sdtPr>
    <w:sdtContent>
      <w:p w14:paraId="06E549DD" w14:textId="7204EE63" w:rsidR="004831F8" w:rsidRDefault="004831F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BB535" w14:textId="77777777" w:rsidR="004831F8" w:rsidRDefault="004831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B4F5" w14:textId="77777777" w:rsidR="00A86080" w:rsidRDefault="00A86080">
      <w:r>
        <w:separator/>
      </w:r>
    </w:p>
  </w:footnote>
  <w:footnote w:type="continuationSeparator" w:id="0">
    <w:p w14:paraId="447302D0" w14:textId="77777777" w:rsidR="00A86080" w:rsidRDefault="00A8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2FBF" w14:textId="6A2BB0DD" w:rsidR="004831F8" w:rsidRDefault="004831F8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2E4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22F9"/>
    <w:rsid w:val="000C6C54"/>
    <w:rsid w:val="000D09C6"/>
    <w:rsid w:val="000D1016"/>
    <w:rsid w:val="000D49A4"/>
    <w:rsid w:val="000D56D9"/>
    <w:rsid w:val="000D7C9B"/>
    <w:rsid w:val="000E4367"/>
    <w:rsid w:val="00100A6E"/>
    <w:rsid w:val="00103DF5"/>
    <w:rsid w:val="00104F7B"/>
    <w:rsid w:val="00106105"/>
    <w:rsid w:val="00113FDC"/>
    <w:rsid w:val="00116726"/>
    <w:rsid w:val="00120BC1"/>
    <w:rsid w:val="00127101"/>
    <w:rsid w:val="00130B03"/>
    <w:rsid w:val="00130F44"/>
    <w:rsid w:val="00131F5C"/>
    <w:rsid w:val="00136BF4"/>
    <w:rsid w:val="00140408"/>
    <w:rsid w:val="00151655"/>
    <w:rsid w:val="00151D65"/>
    <w:rsid w:val="0015735E"/>
    <w:rsid w:val="001622EF"/>
    <w:rsid w:val="0017365F"/>
    <w:rsid w:val="001758D2"/>
    <w:rsid w:val="00176B43"/>
    <w:rsid w:val="0017785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874"/>
    <w:rsid w:val="001B1FAA"/>
    <w:rsid w:val="001B3EDD"/>
    <w:rsid w:val="001B7201"/>
    <w:rsid w:val="001B766A"/>
    <w:rsid w:val="001C2A0C"/>
    <w:rsid w:val="001C6016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0817"/>
    <w:rsid w:val="001F4995"/>
    <w:rsid w:val="00201920"/>
    <w:rsid w:val="00204898"/>
    <w:rsid w:val="00206588"/>
    <w:rsid w:val="00214E6D"/>
    <w:rsid w:val="00221B4F"/>
    <w:rsid w:val="00222223"/>
    <w:rsid w:val="00224A58"/>
    <w:rsid w:val="00227DF8"/>
    <w:rsid w:val="00235799"/>
    <w:rsid w:val="00236E75"/>
    <w:rsid w:val="00241184"/>
    <w:rsid w:val="00242F4E"/>
    <w:rsid w:val="0024537C"/>
    <w:rsid w:val="002479A8"/>
    <w:rsid w:val="00254242"/>
    <w:rsid w:val="002701F3"/>
    <w:rsid w:val="00275DA4"/>
    <w:rsid w:val="00277398"/>
    <w:rsid w:val="002800DB"/>
    <w:rsid w:val="00280D55"/>
    <w:rsid w:val="00281C7F"/>
    <w:rsid w:val="002875F6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0F61"/>
    <w:rsid w:val="002C269D"/>
    <w:rsid w:val="002C6568"/>
    <w:rsid w:val="002D0452"/>
    <w:rsid w:val="002D4F9E"/>
    <w:rsid w:val="002D52F4"/>
    <w:rsid w:val="002E0183"/>
    <w:rsid w:val="002E0239"/>
    <w:rsid w:val="002E12DF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293"/>
    <w:rsid w:val="003473E1"/>
    <w:rsid w:val="003545F5"/>
    <w:rsid w:val="003608D7"/>
    <w:rsid w:val="0036225D"/>
    <w:rsid w:val="003654CC"/>
    <w:rsid w:val="00370AAE"/>
    <w:rsid w:val="003742E0"/>
    <w:rsid w:val="00375AED"/>
    <w:rsid w:val="00375C31"/>
    <w:rsid w:val="003810CA"/>
    <w:rsid w:val="00381211"/>
    <w:rsid w:val="00382940"/>
    <w:rsid w:val="00382988"/>
    <w:rsid w:val="003903EF"/>
    <w:rsid w:val="003A28B4"/>
    <w:rsid w:val="003A28CC"/>
    <w:rsid w:val="003A70CA"/>
    <w:rsid w:val="003A7E98"/>
    <w:rsid w:val="003B1075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1906"/>
    <w:rsid w:val="00412B04"/>
    <w:rsid w:val="00413CEF"/>
    <w:rsid w:val="0041490E"/>
    <w:rsid w:val="0041540D"/>
    <w:rsid w:val="004160FD"/>
    <w:rsid w:val="004175CE"/>
    <w:rsid w:val="00420815"/>
    <w:rsid w:val="00431C5A"/>
    <w:rsid w:val="00431CCC"/>
    <w:rsid w:val="0044162A"/>
    <w:rsid w:val="00446934"/>
    <w:rsid w:val="00446A1D"/>
    <w:rsid w:val="00451D2B"/>
    <w:rsid w:val="00452AD1"/>
    <w:rsid w:val="00456120"/>
    <w:rsid w:val="00463974"/>
    <w:rsid w:val="0046432E"/>
    <w:rsid w:val="00470772"/>
    <w:rsid w:val="0047098D"/>
    <w:rsid w:val="00481636"/>
    <w:rsid w:val="004831F8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0AFE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13E8"/>
    <w:rsid w:val="00552307"/>
    <w:rsid w:val="00556169"/>
    <w:rsid w:val="00564866"/>
    <w:rsid w:val="005648BF"/>
    <w:rsid w:val="0056619D"/>
    <w:rsid w:val="00570D75"/>
    <w:rsid w:val="005763BA"/>
    <w:rsid w:val="005773A6"/>
    <w:rsid w:val="005812DE"/>
    <w:rsid w:val="00584162"/>
    <w:rsid w:val="005874BD"/>
    <w:rsid w:val="00593509"/>
    <w:rsid w:val="00593B3B"/>
    <w:rsid w:val="0059501A"/>
    <w:rsid w:val="00595290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04D71"/>
    <w:rsid w:val="006141AD"/>
    <w:rsid w:val="0061474E"/>
    <w:rsid w:val="006157AA"/>
    <w:rsid w:val="006176F8"/>
    <w:rsid w:val="00617A61"/>
    <w:rsid w:val="0062143B"/>
    <w:rsid w:val="00631BF4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2D83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763AA"/>
    <w:rsid w:val="007829D6"/>
    <w:rsid w:val="0078793E"/>
    <w:rsid w:val="007905A6"/>
    <w:rsid w:val="00792CBF"/>
    <w:rsid w:val="007A001F"/>
    <w:rsid w:val="007A25B4"/>
    <w:rsid w:val="007B6E29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907CB"/>
    <w:rsid w:val="0089707F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489F"/>
    <w:rsid w:val="0093533B"/>
    <w:rsid w:val="00936A0B"/>
    <w:rsid w:val="009376FC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3AA"/>
    <w:rsid w:val="0099188D"/>
    <w:rsid w:val="00995A16"/>
    <w:rsid w:val="009A6695"/>
    <w:rsid w:val="009B56B4"/>
    <w:rsid w:val="009D074F"/>
    <w:rsid w:val="009D2847"/>
    <w:rsid w:val="009D4BCB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1817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86080"/>
    <w:rsid w:val="00A92783"/>
    <w:rsid w:val="00A94FBF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2182"/>
    <w:rsid w:val="00B971C1"/>
    <w:rsid w:val="00BA0971"/>
    <w:rsid w:val="00BA3A34"/>
    <w:rsid w:val="00BA5EE7"/>
    <w:rsid w:val="00BB2F0A"/>
    <w:rsid w:val="00BB4A9C"/>
    <w:rsid w:val="00BB4FFD"/>
    <w:rsid w:val="00BB7F1B"/>
    <w:rsid w:val="00BC0E6C"/>
    <w:rsid w:val="00BC1A98"/>
    <w:rsid w:val="00BC77A5"/>
    <w:rsid w:val="00BD2512"/>
    <w:rsid w:val="00BD514C"/>
    <w:rsid w:val="00BD6066"/>
    <w:rsid w:val="00BE2EEB"/>
    <w:rsid w:val="00BE2FCD"/>
    <w:rsid w:val="00BE3D63"/>
    <w:rsid w:val="00BE5493"/>
    <w:rsid w:val="00BE72F7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352B"/>
    <w:rsid w:val="00C17510"/>
    <w:rsid w:val="00C21DF4"/>
    <w:rsid w:val="00C226AF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0A87"/>
    <w:rsid w:val="00D71459"/>
    <w:rsid w:val="00D71677"/>
    <w:rsid w:val="00D71A5E"/>
    <w:rsid w:val="00D81825"/>
    <w:rsid w:val="00D82105"/>
    <w:rsid w:val="00D8224F"/>
    <w:rsid w:val="00D854A3"/>
    <w:rsid w:val="00D8602E"/>
    <w:rsid w:val="00D873F6"/>
    <w:rsid w:val="00D87D2D"/>
    <w:rsid w:val="00D902B1"/>
    <w:rsid w:val="00D90B91"/>
    <w:rsid w:val="00D939B1"/>
    <w:rsid w:val="00D93E6F"/>
    <w:rsid w:val="00D94CF8"/>
    <w:rsid w:val="00D96A78"/>
    <w:rsid w:val="00DA18AC"/>
    <w:rsid w:val="00DA3BFA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E648D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45E7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07CC"/>
    <w:rsid w:val="00F31CB1"/>
    <w:rsid w:val="00F41A99"/>
    <w:rsid w:val="00F41C1C"/>
    <w:rsid w:val="00F42DA9"/>
    <w:rsid w:val="00F5357F"/>
    <w:rsid w:val="00F6692E"/>
    <w:rsid w:val="00F66BAD"/>
    <w:rsid w:val="00F702F7"/>
    <w:rsid w:val="00F736A7"/>
    <w:rsid w:val="00F77C18"/>
    <w:rsid w:val="00F819C8"/>
    <w:rsid w:val="00F84DC8"/>
    <w:rsid w:val="00F8520C"/>
    <w:rsid w:val="00F86DF7"/>
    <w:rsid w:val="00F8772E"/>
    <w:rsid w:val="00F94A4C"/>
    <w:rsid w:val="00F96CBE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5B78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9CF4-E6A0-4735-9EBD-1372C71F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8237</Words>
  <Characters>46953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2025-01-10T06:43:00Z</cp:lastPrinted>
  <dcterms:created xsi:type="dcterms:W3CDTF">2025-01-10T06:26:00Z</dcterms:created>
  <dcterms:modified xsi:type="dcterms:W3CDTF">2025-01-10T06:43:00Z</dcterms:modified>
</cp:coreProperties>
</file>