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E143" w14:textId="77777777" w:rsidR="00F84DC8" w:rsidRPr="00CB581D" w:rsidRDefault="00F84DC8" w:rsidP="00F84DC8">
      <w:pPr>
        <w:jc w:val="center"/>
        <w:rPr>
          <w:rFonts w:cs="Arial"/>
        </w:rPr>
      </w:pPr>
      <w:r w:rsidRPr="00CB581D">
        <w:rPr>
          <w:rFonts w:cs="Arial"/>
          <w:sz w:val="28"/>
          <w:szCs w:val="28"/>
        </w:rPr>
        <w:t>СОВЕТ НАРОДНЫХ ДЕПУТАТОВ</w:t>
      </w:r>
    </w:p>
    <w:p w14:paraId="02F293EC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КОПЁНКИНСКОГО СЕЛЬСКОГО ПОСЕЛЕНИЯ</w:t>
      </w:r>
    </w:p>
    <w:p w14:paraId="2F216A46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 РОССОШАНСКОГО МУНИЦИПАЛЬНОГО РАЙОНА </w:t>
      </w:r>
    </w:p>
    <w:p w14:paraId="2FF6D959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ВОРОНЕЖСКОЙ ОБЛАСТИ  </w:t>
      </w:r>
    </w:p>
    <w:p w14:paraId="2BFCF49D" w14:textId="77777777" w:rsidR="00F84DC8" w:rsidRPr="00CB581D" w:rsidRDefault="00F84DC8" w:rsidP="00F84DC8">
      <w:pPr>
        <w:pStyle w:val="af6"/>
        <w:jc w:val="center"/>
        <w:rPr>
          <w:rFonts w:ascii="Arial" w:hAnsi="Arial" w:cs="Arial"/>
          <w:sz w:val="28"/>
          <w:szCs w:val="28"/>
          <w:lang w:val="ru-RU"/>
        </w:rPr>
      </w:pPr>
    </w:p>
    <w:p w14:paraId="2240F73D" w14:textId="77777777" w:rsidR="00F84DC8" w:rsidRPr="00CB581D" w:rsidRDefault="00F84DC8" w:rsidP="00BF7EE9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Р Е Ш Е Н И Е</w:t>
      </w:r>
    </w:p>
    <w:p w14:paraId="3159AE96" w14:textId="7453CC25" w:rsidR="00F84DC8" w:rsidRPr="00CB581D" w:rsidRDefault="00BF7EE9" w:rsidP="00BF7EE9">
      <w:pPr>
        <w:pStyle w:val="af6"/>
        <w:spacing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112</w:t>
      </w:r>
      <w:r w:rsidR="00F84DC8" w:rsidRPr="00CB581D">
        <w:rPr>
          <w:rFonts w:ascii="Arial" w:hAnsi="Arial" w:cs="Arial"/>
          <w:sz w:val="28"/>
          <w:szCs w:val="28"/>
          <w:lang w:val="ru-RU"/>
        </w:rPr>
        <w:t>сессии</w:t>
      </w:r>
    </w:p>
    <w:p w14:paraId="588B78A6" w14:textId="4B994FA1" w:rsidR="007A001F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F7EE9">
        <w:rPr>
          <w:rFonts w:ascii="Arial" w:hAnsi="Arial" w:cs="Arial"/>
          <w:sz w:val="24"/>
          <w:szCs w:val="24"/>
        </w:rPr>
        <w:t xml:space="preserve">27.11.2024 </w:t>
      </w:r>
      <w:r w:rsidR="00F84DC8" w:rsidRPr="00CB581D">
        <w:rPr>
          <w:rFonts w:ascii="Arial" w:hAnsi="Arial" w:cs="Arial"/>
          <w:sz w:val="24"/>
          <w:szCs w:val="24"/>
        </w:rPr>
        <w:t>года №</w:t>
      </w:r>
      <w:r w:rsidR="00BF7EE9">
        <w:rPr>
          <w:rFonts w:ascii="Arial" w:hAnsi="Arial" w:cs="Arial"/>
          <w:sz w:val="24"/>
          <w:szCs w:val="24"/>
        </w:rPr>
        <w:t xml:space="preserve"> 231</w:t>
      </w:r>
    </w:p>
    <w:p w14:paraId="79A04F12" w14:textId="77777777" w:rsidR="00F84DC8" w:rsidRPr="00CB581D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Копёнкина</w:t>
      </w:r>
      <w:proofErr w:type="spellEnd"/>
    </w:p>
    <w:p w14:paraId="16064C6B" w14:textId="77777777" w:rsidR="00F84DC8" w:rsidRPr="00CB581D" w:rsidRDefault="00F84DC8" w:rsidP="00C06BEF">
      <w:pPr>
        <w:ind w:firstLine="709"/>
        <w:rPr>
          <w:rFonts w:cs="Arial"/>
          <w:sz w:val="28"/>
          <w:szCs w:val="28"/>
        </w:rPr>
      </w:pPr>
    </w:p>
    <w:p w14:paraId="0AAE677C" w14:textId="5390B904" w:rsidR="00F84DC8" w:rsidRDefault="00F84DC8" w:rsidP="00C06BEF">
      <w:pPr>
        <w:pStyle w:val="Title"/>
        <w:spacing w:before="0" w:after="0"/>
        <w:ind w:firstLine="709"/>
        <w:outlineLvl w:val="9"/>
      </w:pPr>
      <w:r w:rsidRPr="00CB581D">
        <w:t xml:space="preserve">О внесении изменений в решение Совета народных депутатов </w:t>
      </w:r>
      <w:proofErr w:type="spellStart"/>
      <w:r w:rsidRPr="00CB581D">
        <w:t>Копёнкинского</w:t>
      </w:r>
      <w:proofErr w:type="spellEnd"/>
      <w:r w:rsidRPr="00CB581D">
        <w:t xml:space="preserve"> сельского поселения Россошанского муниципального района Воронежской области от 2</w:t>
      </w:r>
      <w:r w:rsidR="00A729D4" w:rsidRPr="00CB581D">
        <w:t>1</w:t>
      </w:r>
      <w:r w:rsidRPr="00CB581D">
        <w:t xml:space="preserve"> декабря 202</w:t>
      </w:r>
      <w:r w:rsidR="00A729D4" w:rsidRPr="00CB581D">
        <w:t>3</w:t>
      </w:r>
      <w:r w:rsidRPr="00CB581D">
        <w:t xml:space="preserve"> года №1</w:t>
      </w:r>
      <w:r w:rsidR="00A729D4" w:rsidRPr="00CB581D">
        <w:t>89</w:t>
      </w:r>
      <w:r w:rsidRPr="00CB581D">
        <w:t xml:space="preserve"> «О бюджете </w:t>
      </w:r>
      <w:proofErr w:type="spellStart"/>
      <w:r w:rsidRPr="00CB581D">
        <w:t>Копёнкинского</w:t>
      </w:r>
      <w:proofErr w:type="spellEnd"/>
      <w:r w:rsidRPr="00CB581D">
        <w:t xml:space="preserve"> сельского поселения на 202</w:t>
      </w:r>
      <w:r w:rsidR="00A729D4" w:rsidRPr="00CB581D">
        <w:t>4</w:t>
      </w:r>
      <w:r w:rsidRPr="00CB581D">
        <w:t xml:space="preserve"> год и на плановый период 202</w:t>
      </w:r>
      <w:r w:rsidR="00A729D4" w:rsidRPr="00CB581D">
        <w:t>5</w:t>
      </w:r>
      <w:r w:rsidRPr="00CB581D">
        <w:t xml:space="preserve"> и 202</w:t>
      </w:r>
      <w:r w:rsidR="00A729D4" w:rsidRPr="00CB581D">
        <w:t>6</w:t>
      </w:r>
      <w:r w:rsidRPr="00CB581D">
        <w:t xml:space="preserve"> годов» </w:t>
      </w:r>
    </w:p>
    <w:p w14:paraId="7216AD03" w14:textId="77777777" w:rsidR="00BF7EE9" w:rsidRPr="00CB581D" w:rsidRDefault="00BF7EE9" w:rsidP="00C06BEF">
      <w:pPr>
        <w:pStyle w:val="Title"/>
        <w:spacing w:before="0" w:after="0"/>
        <w:ind w:firstLine="709"/>
        <w:outlineLvl w:val="9"/>
      </w:pPr>
    </w:p>
    <w:p w14:paraId="5FC4C5E1" w14:textId="77777777" w:rsidR="00F84DC8" w:rsidRPr="00CB581D" w:rsidRDefault="00F84DC8" w:rsidP="00C06BEF">
      <w:pPr>
        <w:autoSpaceDE w:val="0"/>
        <w:ind w:firstLine="709"/>
        <w:rPr>
          <w:rFonts w:cs="Arial"/>
        </w:rPr>
      </w:pPr>
      <w:r w:rsidRPr="00CB581D">
        <w:rPr>
          <w:rFonts w:cs="Arial"/>
        </w:rPr>
        <w:t xml:space="preserve">Руководствуясь Бюджетным кодексом Российской Федерации, </w:t>
      </w:r>
      <w:r w:rsidRPr="00CB581D">
        <w:rPr>
          <w:rFonts w:cs="Arial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CB581D">
        <w:rPr>
          <w:rFonts w:cs="Arial"/>
        </w:rPr>
        <w:t xml:space="preserve"> Положением о бюджетном процессе в </w:t>
      </w:r>
      <w:proofErr w:type="spellStart"/>
      <w:r w:rsidRPr="00CB581D">
        <w:rPr>
          <w:rFonts w:cs="Arial"/>
        </w:rPr>
        <w:t>Копенкинском</w:t>
      </w:r>
      <w:proofErr w:type="spellEnd"/>
      <w:r w:rsidRPr="00CB581D">
        <w:rPr>
          <w:rFonts w:cs="Arial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 Россошанского муниципального района Воронежской области от 06.02.2023 г. № 119 Совет народных депутатов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</w:t>
      </w:r>
    </w:p>
    <w:p w14:paraId="1AE82DAB" w14:textId="77777777" w:rsidR="00F84DC8" w:rsidRPr="00CB581D" w:rsidRDefault="00F84DC8" w:rsidP="00C06BEF">
      <w:pPr>
        <w:autoSpaceDE w:val="0"/>
        <w:ind w:firstLine="709"/>
        <w:rPr>
          <w:rFonts w:cs="Arial"/>
        </w:rPr>
      </w:pPr>
      <w:r w:rsidRPr="00CB581D">
        <w:rPr>
          <w:rFonts w:cs="Arial"/>
        </w:rPr>
        <w:t xml:space="preserve"> </w:t>
      </w:r>
    </w:p>
    <w:p w14:paraId="582CC64C" w14:textId="77777777" w:rsidR="00F84DC8" w:rsidRPr="00CB581D" w:rsidRDefault="00F84DC8" w:rsidP="00C06BEF">
      <w:pPr>
        <w:ind w:firstLine="709"/>
        <w:jc w:val="center"/>
        <w:rPr>
          <w:rFonts w:cs="Arial"/>
        </w:rPr>
      </w:pPr>
      <w:r w:rsidRPr="00CB581D">
        <w:rPr>
          <w:rFonts w:cs="Arial"/>
        </w:rPr>
        <w:t>РЕШИЛ:</w:t>
      </w:r>
    </w:p>
    <w:p w14:paraId="48C02EE5" w14:textId="77777777" w:rsidR="00F84DC8" w:rsidRPr="00CB581D" w:rsidRDefault="00F84DC8" w:rsidP="00C06BEF">
      <w:pPr>
        <w:ind w:firstLine="709"/>
        <w:rPr>
          <w:rFonts w:cs="Arial"/>
        </w:rPr>
      </w:pPr>
      <w:r w:rsidRPr="00CB581D">
        <w:rPr>
          <w:rFonts w:cs="Arial"/>
          <w:lang w:val="en-US"/>
        </w:rPr>
        <w:t>I</w:t>
      </w:r>
      <w:r w:rsidRPr="00CB581D">
        <w:rPr>
          <w:rFonts w:cs="Arial"/>
        </w:rPr>
        <w:t>. Внести в Решение сессии Совета народных депутатов от 2</w:t>
      </w:r>
      <w:r w:rsidR="00A729D4" w:rsidRPr="00CB581D">
        <w:rPr>
          <w:rFonts w:cs="Arial"/>
        </w:rPr>
        <w:t>1</w:t>
      </w:r>
      <w:r w:rsidRPr="00CB581D">
        <w:rPr>
          <w:rFonts w:cs="Arial"/>
        </w:rPr>
        <w:t xml:space="preserve"> декабря 202</w:t>
      </w:r>
      <w:r w:rsidR="00A729D4" w:rsidRPr="00CB581D">
        <w:rPr>
          <w:rFonts w:cs="Arial"/>
        </w:rPr>
        <w:t>3</w:t>
      </w:r>
      <w:r w:rsidRPr="00CB581D">
        <w:rPr>
          <w:rFonts w:cs="Arial"/>
        </w:rPr>
        <w:t xml:space="preserve"> года № </w:t>
      </w:r>
      <w:r w:rsidR="00A729D4" w:rsidRPr="00CB581D">
        <w:rPr>
          <w:rFonts w:cs="Arial"/>
        </w:rPr>
        <w:t>189</w:t>
      </w:r>
      <w:r w:rsidRPr="00CB581D">
        <w:rPr>
          <w:rFonts w:cs="Arial"/>
        </w:rPr>
        <w:t xml:space="preserve"> «О бюджете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 на 202</w:t>
      </w:r>
      <w:r w:rsidR="00A729D4" w:rsidRPr="00CB581D">
        <w:rPr>
          <w:rFonts w:cs="Arial"/>
        </w:rPr>
        <w:t>4</w:t>
      </w:r>
      <w:r w:rsidRPr="00CB581D">
        <w:rPr>
          <w:rFonts w:cs="Arial"/>
        </w:rPr>
        <w:t>год и на плановый период 202</w:t>
      </w:r>
      <w:r w:rsidR="00A729D4" w:rsidRPr="00CB581D">
        <w:rPr>
          <w:rFonts w:cs="Arial"/>
        </w:rPr>
        <w:t>5</w:t>
      </w:r>
      <w:r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Pr="00CB581D">
        <w:rPr>
          <w:rFonts w:cs="Arial"/>
        </w:rPr>
        <w:t xml:space="preserve"> годов » следующие изменения:</w:t>
      </w:r>
    </w:p>
    <w:p w14:paraId="0FD3E681" w14:textId="77777777" w:rsidR="00F84DC8" w:rsidRPr="00CB581D" w:rsidRDefault="00F84DC8" w:rsidP="00C06BEF">
      <w:pPr>
        <w:pStyle w:val="af8"/>
        <w:numPr>
          <w:ilvl w:val="0"/>
          <w:numId w:val="2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В части 1 статьи 1:</w:t>
      </w:r>
    </w:p>
    <w:p w14:paraId="4F3E9823" w14:textId="77777777" w:rsidR="00C92B76" w:rsidRDefault="00C92B76" w:rsidP="00C06BEF">
      <w:pPr>
        <w:pStyle w:val="af8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-</w:t>
      </w:r>
      <w:r w:rsidR="00403998">
        <w:rPr>
          <w:rFonts w:ascii="Arial" w:hAnsi="Arial" w:cs="Arial"/>
          <w:sz w:val="24"/>
          <w:szCs w:val="24"/>
        </w:rPr>
        <w:t xml:space="preserve"> </w:t>
      </w:r>
      <w:r w:rsidRPr="00CB581D">
        <w:rPr>
          <w:rFonts w:ascii="Arial" w:hAnsi="Arial" w:cs="Arial"/>
          <w:sz w:val="24"/>
          <w:szCs w:val="24"/>
        </w:rPr>
        <w:t xml:space="preserve"> в пункте 1 слова «в сумме 7 069,0 </w:t>
      </w:r>
      <w:proofErr w:type="spellStart"/>
      <w:r w:rsidRPr="00CB581D">
        <w:rPr>
          <w:rFonts w:ascii="Arial" w:hAnsi="Arial" w:cs="Arial"/>
          <w:sz w:val="24"/>
          <w:szCs w:val="24"/>
        </w:rPr>
        <w:t>тыс.рублей</w:t>
      </w:r>
      <w:proofErr w:type="spellEnd"/>
      <w:r w:rsidRPr="00CB581D">
        <w:rPr>
          <w:rFonts w:ascii="Arial" w:hAnsi="Arial" w:cs="Arial"/>
          <w:sz w:val="24"/>
          <w:szCs w:val="24"/>
        </w:rPr>
        <w:t xml:space="preserve">» заменить словами «в сумме </w:t>
      </w:r>
      <w:r w:rsidR="000C22F9">
        <w:rPr>
          <w:rFonts w:ascii="Arial" w:hAnsi="Arial" w:cs="Arial"/>
          <w:sz w:val="24"/>
          <w:szCs w:val="24"/>
        </w:rPr>
        <w:t>9</w:t>
      </w:r>
      <w:r w:rsidR="00D11B48" w:rsidRPr="00CB581D">
        <w:rPr>
          <w:rFonts w:ascii="Arial" w:hAnsi="Arial" w:cs="Arial"/>
          <w:sz w:val="24"/>
          <w:szCs w:val="24"/>
        </w:rPr>
        <w:t> </w:t>
      </w:r>
      <w:r w:rsidR="00177853">
        <w:rPr>
          <w:rFonts w:ascii="Arial" w:hAnsi="Arial" w:cs="Arial"/>
          <w:sz w:val="24"/>
          <w:szCs w:val="24"/>
        </w:rPr>
        <w:t>9</w:t>
      </w:r>
      <w:r w:rsidR="001C6016">
        <w:rPr>
          <w:rFonts w:ascii="Arial" w:hAnsi="Arial" w:cs="Arial"/>
          <w:sz w:val="24"/>
          <w:szCs w:val="24"/>
        </w:rPr>
        <w:t>7</w:t>
      </w:r>
      <w:r w:rsidR="002C0F61">
        <w:rPr>
          <w:rFonts w:ascii="Arial" w:hAnsi="Arial" w:cs="Arial"/>
          <w:sz w:val="24"/>
          <w:szCs w:val="24"/>
        </w:rPr>
        <w:t>2</w:t>
      </w:r>
      <w:r w:rsidR="007A001F">
        <w:rPr>
          <w:rFonts w:ascii="Arial" w:hAnsi="Arial" w:cs="Arial"/>
          <w:sz w:val="24"/>
          <w:szCs w:val="24"/>
        </w:rPr>
        <w:t>,</w:t>
      </w:r>
      <w:r w:rsidR="007763AA">
        <w:rPr>
          <w:rFonts w:ascii="Arial" w:hAnsi="Arial" w:cs="Arial"/>
          <w:sz w:val="24"/>
          <w:szCs w:val="24"/>
        </w:rPr>
        <w:t>7</w:t>
      </w:r>
      <w:r w:rsidR="00D11B48" w:rsidRPr="00CB58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81D">
        <w:rPr>
          <w:rFonts w:ascii="Arial" w:hAnsi="Arial" w:cs="Arial"/>
          <w:sz w:val="24"/>
          <w:szCs w:val="24"/>
        </w:rPr>
        <w:t>тыс.рублей</w:t>
      </w:r>
      <w:proofErr w:type="spellEnd"/>
      <w:r w:rsidRPr="00CB581D">
        <w:rPr>
          <w:rFonts w:ascii="Arial" w:hAnsi="Arial" w:cs="Arial"/>
          <w:sz w:val="24"/>
          <w:szCs w:val="24"/>
        </w:rPr>
        <w:t>»</w:t>
      </w:r>
    </w:p>
    <w:p w14:paraId="7779BF8E" w14:textId="3FC5D8DF" w:rsidR="001C6016" w:rsidRPr="00BF7EE9" w:rsidRDefault="001C6016" w:rsidP="00BF7EE9">
      <w:pPr>
        <w:ind w:firstLine="709"/>
        <w:rPr>
          <w:rFonts w:cs="Arial"/>
          <w:color w:val="000000"/>
        </w:rPr>
      </w:pPr>
      <w:r w:rsidRPr="00CB581D">
        <w:rPr>
          <w:rFonts w:cs="Arial"/>
        </w:rPr>
        <w:t xml:space="preserve">- в пункте 2 слова «в сумме 7 069,0 тыс. рублей» заменить словами «в сумме </w:t>
      </w:r>
      <w:r>
        <w:rPr>
          <w:rFonts w:cs="Arial"/>
        </w:rPr>
        <w:t>10</w:t>
      </w:r>
      <w:r w:rsidRPr="00CB581D">
        <w:rPr>
          <w:rFonts w:cs="Arial"/>
          <w:color w:val="000000"/>
        </w:rPr>
        <w:t> </w:t>
      </w:r>
      <w:r w:rsidR="007763AA">
        <w:rPr>
          <w:rFonts w:cs="Arial"/>
          <w:color w:val="000000"/>
        </w:rPr>
        <w:t>4</w:t>
      </w:r>
      <w:r w:rsidR="002C0F61">
        <w:rPr>
          <w:rFonts w:cs="Arial"/>
          <w:color w:val="000000"/>
        </w:rPr>
        <w:t>37</w:t>
      </w:r>
      <w:r w:rsidRPr="00CB581D">
        <w:rPr>
          <w:rFonts w:cs="Arial"/>
          <w:color w:val="000000"/>
        </w:rPr>
        <w:t>,</w:t>
      </w:r>
      <w:r w:rsidR="007763AA">
        <w:rPr>
          <w:rFonts w:cs="Arial"/>
          <w:color w:val="000000"/>
        </w:rPr>
        <w:t>4</w:t>
      </w:r>
      <w:r w:rsidRPr="00CB581D">
        <w:rPr>
          <w:rFonts w:cs="Arial"/>
          <w:color w:val="000000"/>
        </w:rPr>
        <w:t xml:space="preserve"> </w:t>
      </w:r>
      <w:proofErr w:type="spellStart"/>
      <w:r w:rsidRPr="00CB581D">
        <w:rPr>
          <w:rFonts w:cs="Arial"/>
          <w:color w:val="000000"/>
        </w:rPr>
        <w:t>тыс.рублей</w:t>
      </w:r>
      <w:proofErr w:type="spellEnd"/>
      <w:r w:rsidRPr="00CB581D">
        <w:rPr>
          <w:rFonts w:cs="Arial"/>
          <w:color w:val="000000"/>
        </w:rPr>
        <w:t>»</w:t>
      </w:r>
    </w:p>
    <w:p w14:paraId="14B6A82B" w14:textId="77777777" w:rsidR="00CB581D" w:rsidRPr="00CB581D" w:rsidRDefault="00C06BEF" w:rsidP="00C06BEF">
      <w:pPr>
        <w:ind w:firstLine="709"/>
        <w:rPr>
          <w:rFonts w:cs="Arial"/>
        </w:rPr>
        <w:sectPr w:rsidR="00CB581D" w:rsidRPr="00CB581D" w:rsidSect="00C06BEF">
          <w:headerReference w:type="default" r:id="rId8"/>
          <w:footerReference w:type="default" r:id="rId9"/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cs="Arial"/>
        </w:rPr>
        <w:t xml:space="preserve"> </w:t>
      </w:r>
      <w:r w:rsidR="001C6016">
        <w:rPr>
          <w:rFonts w:cs="Arial"/>
        </w:rPr>
        <w:t>2</w:t>
      </w:r>
      <w:r w:rsidR="00403998">
        <w:rPr>
          <w:rFonts w:cs="Arial"/>
        </w:rPr>
        <w:t>.</w:t>
      </w:r>
      <w:r w:rsidR="00F84DC8" w:rsidRPr="00CB581D">
        <w:rPr>
          <w:rFonts w:cs="Arial"/>
        </w:rPr>
        <w:t xml:space="preserve"> Приложение № 1 «</w:t>
      </w:r>
      <w:r w:rsidR="00F84DC8" w:rsidRPr="00CB581D">
        <w:rPr>
          <w:rFonts w:cs="Arial"/>
          <w:color w:val="000000"/>
        </w:rPr>
        <w:t xml:space="preserve">Источники внутреннего финансирования дефицита бюджета </w:t>
      </w:r>
      <w:proofErr w:type="spellStart"/>
      <w:r w:rsidR="00F84DC8" w:rsidRPr="00CB581D">
        <w:rPr>
          <w:rFonts w:cs="Arial"/>
          <w:color w:val="000000"/>
        </w:rPr>
        <w:t>Копёнкинского</w:t>
      </w:r>
      <w:proofErr w:type="spellEnd"/>
      <w:r w:rsidR="00F84DC8" w:rsidRPr="00CB581D">
        <w:rPr>
          <w:rFonts w:cs="Arial"/>
          <w:color w:val="000000"/>
        </w:rPr>
        <w:t xml:space="preserve"> сельского поселения на 202</w:t>
      </w:r>
      <w:r w:rsidR="00A729D4" w:rsidRPr="00CB581D">
        <w:rPr>
          <w:rFonts w:cs="Arial"/>
          <w:color w:val="000000"/>
        </w:rPr>
        <w:t>4</w:t>
      </w:r>
      <w:r w:rsidR="00F84DC8" w:rsidRPr="00CB581D">
        <w:rPr>
          <w:rFonts w:cs="Arial"/>
          <w:color w:val="000000"/>
        </w:rPr>
        <w:t xml:space="preserve"> год</w:t>
      </w:r>
      <w:r w:rsidR="00F84DC8" w:rsidRPr="00CB581D">
        <w:rPr>
          <w:rFonts w:cs="Arial"/>
        </w:rPr>
        <w:t xml:space="preserve"> и на плановый период 202</w:t>
      </w:r>
      <w:r w:rsidR="00A729D4" w:rsidRPr="00CB581D">
        <w:rPr>
          <w:rFonts w:cs="Arial"/>
        </w:rPr>
        <w:t>5</w:t>
      </w:r>
      <w:r w:rsidR="00F84DC8"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="00F84DC8" w:rsidRPr="00CB581D">
        <w:rPr>
          <w:rFonts w:cs="Arial"/>
        </w:rPr>
        <w:t xml:space="preserve"> годов</w:t>
      </w:r>
      <w:r w:rsidR="00F84DC8" w:rsidRPr="00CB581D">
        <w:rPr>
          <w:rFonts w:cs="Arial"/>
          <w:color w:val="000000"/>
        </w:rPr>
        <w:t xml:space="preserve">» </w:t>
      </w:r>
      <w:r w:rsidR="00F84DC8" w:rsidRPr="00CB581D">
        <w:rPr>
          <w:rFonts w:cs="Arial"/>
        </w:rPr>
        <w:t>изложить в следующей редакции</w:t>
      </w:r>
    </w:p>
    <w:p w14:paraId="3C3B6A73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4E6F91B2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 xml:space="preserve">ИСТОЧНИКИ ВНУТРЕННЕГО ФИНАНСИРОВАНИЯ ДЕФИЦИТА БЮДЖЕТА </w:t>
      </w:r>
      <w:r w:rsidR="004F1826" w:rsidRPr="00CB581D">
        <w:rPr>
          <w:rFonts w:cs="Arial"/>
          <w:b w:val="0"/>
          <w:sz w:val="22"/>
          <w:szCs w:val="22"/>
        </w:rPr>
        <w:t>КОПЁНКИНСКОГО</w:t>
      </w:r>
      <w:r w:rsidRPr="00CB581D">
        <w:rPr>
          <w:rFonts w:cs="Arial"/>
          <w:b w:val="0"/>
          <w:sz w:val="22"/>
          <w:szCs w:val="22"/>
        </w:rPr>
        <w:t xml:space="preserve"> СЕЛЬСКОГО ПОСЕЛЕНИЯ </w:t>
      </w:r>
    </w:p>
    <w:p w14:paraId="2935444A" w14:textId="77777777" w:rsidR="00A0494D" w:rsidRPr="00CB581D" w:rsidRDefault="00617A61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</w:t>
      </w:r>
      <w:r w:rsidR="00C84350" w:rsidRPr="00CB581D">
        <w:rPr>
          <w:rFonts w:cs="Arial"/>
          <w:b w:val="0"/>
          <w:sz w:val="22"/>
          <w:szCs w:val="22"/>
        </w:rPr>
        <w:t>4</w:t>
      </w:r>
      <w:r w:rsidRPr="00CB581D">
        <w:rPr>
          <w:rFonts w:cs="Arial"/>
          <w:b w:val="0"/>
          <w:sz w:val="22"/>
          <w:szCs w:val="22"/>
        </w:rPr>
        <w:t xml:space="preserve"> ГОД И НА ПЛАНОВЫЙ ПЕРИОД 202</w:t>
      </w:r>
      <w:r w:rsidR="00C84350" w:rsidRPr="00CB581D">
        <w:rPr>
          <w:rFonts w:cs="Arial"/>
          <w:b w:val="0"/>
          <w:sz w:val="22"/>
          <w:szCs w:val="22"/>
        </w:rPr>
        <w:t>5</w:t>
      </w:r>
      <w:r w:rsidR="00A0494D" w:rsidRPr="00CB581D">
        <w:rPr>
          <w:rFonts w:cs="Arial"/>
          <w:b w:val="0"/>
          <w:sz w:val="22"/>
          <w:szCs w:val="22"/>
        </w:rPr>
        <w:t xml:space="preserve"> </w:t>
      </w:r>
      <w:r w:rsidR="00A45CB6" w:rsidRPr="00CB581D">
        <w:rPr>
          <w:rFonts w:cs="Arial"/>
          <w:b w:val="0"/>
          <w:sz w:val="22"/>
          <w:szCs w:val="22"/>
        </w:rPr>
        <w:t>И</w:t>
      </w:r>
      <w:r w:rsidR="00A0494D" w:rsidRPr="00CB581D">
        <w:rPr>
          <w:rFonts w:cs="Arial"/>
          <w:b w:val="0"/>
          <w:sz w:val="22"/>
          <w:szCs w:val="22"/>
        </w:rPr>
        <w:t xml:space="preserve"> 202</w:t>
      </w:r>
      <w:r w:rsidR="00C84350" w:rsidRPr="00CB581D">
        <w:rPr>
          <w:rFonts w:cs="Arial"/>
          <w:b w:val="0"/>
          <w:sz w:val="22"/>
          <w:szCs w:val="22"/>
        </w:rPr>
        <w:t>6</w:t>
      </w:r>
      <w:r w:rsidR="00A0494D" w:rsidRPr="00CB581D">
        <w:rPr>
          <w:rFonts w:cs="Arial"/>
          <w:b w:val="0"/>
          <w:sz w:val="22"/>
          <w:szCs w:val="22"/>
        </w:rPr>
        <w:t xml:space="preserve"> ГОДОВ</w:t>
      </w:r>
    </w:p>
    <w:p w14:paraId="7B899090" w14:textId="77777777" w:rsidR="00A0494D" w:rsidRPr="00CB581D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39"/>
        <w:gridCol w:w="2997"/>
        <w:gridCol w:w="1677"/>
        <w:gridCol w:w="1680"/>
        <w:gridCol w:w="1680"/>
      </w:tblGrid>
      <w:tr w:rsidR="00A0494D" w:rsidRPr="00CB581D" w14:paraId="4F5FBD4F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7BE1AA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8D329E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DB948A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Код </w:t>
            </w:r>
          </w:p>
          <w:p w14:paraId="1FDE545E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5752A5" w14:textId="77777777" w:rsidR="00A0494D" w:rsidRPr="00CB581D" w:rsidRDefault="00617A6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4</w:t>
            </w:r>
            <w:r w:rsidR="00A0494D"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0A5C22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7D562C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4F182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A0494D" w:rsidRPr="00CB581D" w14:paraId="5F914CDF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EE6C0C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B3D4DD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F9E738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282D61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61BA82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3CBFA8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7A001F" w:rsidRPr="00CB581D" w14:paraId="3E574475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643EF3BB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193C47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2A467D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DEE2F5" w14:textId="77777777" w:rsidR="007A001F" w:rsidRDefault="000C22F9" w:rsidP="00A94FBF">
            <w:pPr>
              <w:jc w:val="right"/>
            </w:pPr>
            <w:r>
              <w:rPr>
                <w:rFonts w:cs="Arial"/>
                <w:sz w:val="22"/>
                <w:szCs w:val="22"/>
              </w:rPr>
              <w:t>4</w:t>
            </w:r>
            <w:r w:rsidR="00A94FBF">
              <w:rPr>
                <w:rFonts w:cs="Arial"/>
                <w:sz w:val="22"/>
                <w:szCs w:val="22"/>
              </w:rPr>
              <w:t>64</w:t>
            </w:r>
            <w:r w:rsidR="007A001F" w:rsidRPr="003C6A5D">
              <w:rPr>
                <w:rFonts w:cs="Arial"/>
                <w:sz w:val="22"/>
                <w:szCs w:val="22"/>
              </w:rPr>
              <w:t>,</w:t>
            </w:r>
            <w:r w:rsidR="00A94FB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B597A9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88133F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7A001F" w:rsidRPr="00CB581D" w14:paraId="53BE8670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34EA1DE9" w14:textId="77777777" w:rsidR="007A001F" w:rsidRPr="00CB581D" w:rsidRDefault="007A001F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8A5295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8ED6ED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D80FCD" w14:textId="77777777" w:rsidR="007A001F" w:rsidRDefault="00A94FBF" w:rsidP="00A94FBF">
            <w:pPr>
              <w:jc w:val="right"/>
            </w:pPr>
            <w:r>
              <w:rPr>
                <w:rFonts w:cs="Arial"/>
                <w:sz w:val="22"/>
                <w:szCs w:val="22"/>
              </w:rPr>
              <w:t>464</w:t>
            </w:r>
            <w:r w:rsidR="007A001F" w:rsidRPr="003C6A5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E2ECCF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A3AA06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A0494D" w:rsidRPr="00CB581D" w14:paraId="7B5A110F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F3863DB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5BBB59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2F29A8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5E1A8C" w14:textId="77777777" w:rsidR="00A0494D" w:rsidRPr="00CB581D" w:rsidRDefault="00A94FBF" w:rsidP="00A94FB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464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2D6B44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78D398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2C0F61" w:rsidRPr="00CB581D" w14:paraId="7A6953F7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94D580C" w14:textId="77777777" w:rsidR="002C0F61" w:rsidRPr="00CB581D" w:rsidRDefault="002C0F61" w:rsidP="002C0F61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3797E8" w14:textId="77777777" w:rsidR="002C0F61" w:rsidRPr="00CB581D" w:rsidRDefault="002C0F61" w:rsidP="002C0F61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B670F" w14:textId="77777777" w:rsidR="002C0F61" w:rsidRPr="00CB581D" w:rsidRDefault="002C0F61" w:rsidP="002C0F6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DAB1B" w14:textId="77777777" w:rsidR="002C0F61" w:rsidRDefault="002C0F61" w:rsidP="002C0F61">
            <w:pPr>
              <w:jc w:val="right"/>
            </w:pPr>
            <w:r w:rsidRPr="009A5814">
              <w:t>9 972,7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9D9A4" w14:textId="77777777" w:rsidR="002C0F61" w:rsidRPr="00CB581D" w:rsidRDefault="002C0F61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F3036" w14:textId="77777777" w:rsidR="002C0F61" w:rsidRPr="00CB581D" w:rsidRDefault="002C0F61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2C0F61" w:rsidRPr="00CB581D" w14:paraId="2AEF36A9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5C72E75" w14:textId="77777777" w:rsidR="002C0F61" w:rsidRPr="00CB581D" w:rsidRDefault="002C0F61" w:rsidP="002C0F61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4DFE92" w14:textId="77777777" w:rsidR="002C0F61" w:rsidRPr="00CB581D" w:rsidRDefault="002C0F61" w:rsidP="002C0F61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2BE622" w14:textId="77777777" w:rsidR="002C0F61" w:rsidRPr="00CB581D" w:rsidRDefault="002C0F61" w:rsidP="002C0F6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85795" w14:textId="77777777" w:rsidR="002C0F61" w:rsidRDefault="002C0F61" w:rsidP="002C0F61">
            <w:pPr>
              <w:jc w:val="right"/>
            </w:pPr>
            <w:r w:rsidRPr="009A5814">
              <w:t>9 972,7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4AF92" w14:textId="77777777" w:rsidR="002C0F61" w:rsidRPr="00CB581D" w:rsidRDefault="002C0F61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02F9C" w14:textId="77777777" w:rsidR="002C0F61" w:rsidRPr="00CB581D" w:rsidRDefault="002C0F61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2C0F61" w:rsidRPr="00CB581D" w14:paraId="074FF09C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610B3B5" w14:textId="77777777" w:rsidR="002C0F61" w:rsidRPr="00CB581D" w:rsidRDefault="002C0F61" w:rsidP="002C0F61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CAF714" w14:textId="77777777" w:rsidR="002C0F61" w:rsidRPr="00CB581D" w:rsidRDefault="002C0F61" w:rsidP="002C0F61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758951" w14:textId="77777777" w:rsidR="002C0F61" w:rsidRPr="00CB581D" w:rsidRDefault="002C0F61" w:rsidP="002C0F6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1B41A" w14:textId="77777777" w:rsidR="002C0F61" w:rsidRDefault="002C0F61" w:rsidP="002C0F61">
            <w:pPr>
              <w:jc w:val="right"/>
            </w:pPr>
            <w:r w:rsidRPr="009A5814">
              <w:t>9 972,7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734D2" w14:textId="77777777" w:rsidR="002C0F61" w:rsidRPr="00CB581D" w:rsidRDefault="002C0F61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21AEE" w14:textId="77777777" w:rsidR="002C0F61" w:rsidRPr="00CB581D" w:rsidRDefault="002C0F61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481636" w:rsidRPr="00CB581D" w14:paraId="13E33E00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0CE437A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F58A4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F863B2" w14:textId="77777777" w:rsidR="00481636" w:rsidRPr="00CB581D" w:rsidRDefault="00481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56E84" w14:textId="77777777" w:rsidR="00481636" w:rsidRDefault="000C22F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9 </w:t>
            </w:r>
            <w:r w:rsidR="007763AA">
              <w:rPr>
                <w:rFonts w:cs="Arial"/>
                <w:sz w:val="22"/>
                <w:szCs w:val="22"/>
              </w:rPr>
              <w:t>9</w:t>
            </w:r>
            <w:r w:rsidR="001C6016">
              <w:rPr>
                <w:rFonts w:cs="Arial"/>
                <w:sz w:val="22"/>
                <w:szCs w:val="22"/>
              </w:rPr>
              <w:t>7</w:t>
            </w:r>
            <w:r w:rsidR="002C0F61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,</w:t>
            </w:r>
            <w:r w:rsidR="007763AA">
              <w:rPr>
                <w:rFonts w:cs="Arial"/>
                <w:sz w:val="22"/>
                <w:szCs w:val="22"/>
              </w:rPr>
              <w:t>7</w:t>
            </w:r>
          </w:p>
          <w:p w14:paraId="523DA966" w14:textId="77777777" w:rsidR="000C22F9" w:rsidRPr="00CB581D" w:rsidRDefault="000C22F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89A2E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F8E4F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2C0F61" w:rsidRPr="00CB581D" w14:paraId="053D95F1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FCE3C8D" w14:textId="77777777" w:rsidR="002C0F61" w:rsidRPr="00CB581D" w:rsidRDefault="002C0F61" w:rsidP="002C0F61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F5A9B0" w14:textId="77777777" w:rsidR="002C0F61" w:rsidRPr="00CB581D" w:rsidRDefault="002C0F61" w:rsidP="002C0F61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7BB52D" w14:textId="77777777" w:rsidR="002C0F61" w:rsidRPr="00CB581D" w:rsidRDefault="002C0F61" w:rsidP="002C0F6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28372" w14:textId="77777777" w:rsidR="002C0F61" w:rsidRDefault="002C0F61" w:rsidP="002C0F61">
            <w:pPr>
              <w:jc w:val="right"/>
            </w:pPr>
            <w:r w:rsidRPr="00610D6E">
              <w:t>10 437,4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98F3E" w14:textId="77777777" w:rsidR="002C0F61" w:rsidRPr="00CB581D" w:rsidRDefault="002C0F61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92DC3" w14:textId="77777777" w:rsidR="002C0F61" w:rsidRPr="00CB581D" w:rsidRDefault="002C0F61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2C0F61" w:rsidRPr="00CB581D" w14:paraId="4E1EBDAB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6ADFB05" w14:textId="77777777" w:rsidR="002C0F61" w:rsidRPr="00CB581D" w:rsidRDefault="002C0F61" w:rsidP="002C0F61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83B8B1" w14:textId="77777777" w:rsidR="002C0F61" w:rsidRPr="00CB581D" w:rsidRDefault="002C0F61" w:rsidP="002C0F61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516241" w14:textId="77777777" w:rsidR="002C0F61" w:rsidRPr="00CB581D" w:rsidRDefault="002C0F61" w:rsidP="002C0F6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30625" w14:textId="77777777" w:rsidR="002C0F61" w:rsidRDefault="002C0F61" w:rsidP="002C0F61">
            <w:pPr>
              <w:jc w:val="right"/>
            </w:pPr>
            <w:r w:rsidRPr="00610D6E">
              <w:t>10 437,4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F8B90" w14:textId="77777777" w:rsidR="002C0F61" w:rsidRPr="00CB581D" w:rsidRDefault="002C0F61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9F027" w14:textId="77777777" w:rsidR="002C0F61" w:rsidRPr="00CB581D" w:rsidRDefault="002C0F61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2C0F61" w:rsidRPr="00CB581D" w14:paraId="6884B9D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C5F1720" w14:textId="77777777" w:rsidR="002C0F61" w:rsidRPr="00CB581D" w:rsidRDefault="002C0F61" w:rsidP="002C0F61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06DD79" w14:textId="77777777" w:rsidR="002C0F61" w:rsidRPr="00CB581D" w:rsidRDefault="002C0F61" w:rsidP="002C0F61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6B434D" w14:textId="77777777" w:rsidR="002C0F61" w:rsidRPr="00CB581D" w:rsidRDefault="002C0F61" w:rsidP="002C0F6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19A5E" w14:textId="77777777" w:rsidR="002C0F61" w:rsidRDefault="002C0F61" w:rsidP="002C0F61">
            <w:pPr>
              <w:jc w:val="right"/>
            </w:pPr>
            <w:r w:rsidRPr="00610D6E">
              <w:t>10 437,4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BE73B" w14:textId="77777777" w:rsidR="002C0F61" w:rsidRPr="00CB581D" w:rsidRDefault="002C0F61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2AF88" w14:textId="77777777" w:rsidR="002C0F61" w:rsidRPr="00CB581D" w:rsidRDefault="002C0F61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AE4AB4" w:rsidRPr="00CB581D" w14:paraId="5E52CE7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6DB3BBC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8F7D14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BE43AE" w14:textId="77777777" w:rsidR="00AE4AB4" w:rsidRPr="00CB581D" w:rsidRDefault="00AE4A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734C4" w14:textId="77777777" w:rsidR="00AE4AB4" w:rsidRPr="00CB581D" w:rsidRDefault="000C22F9" w:rsidP="002C0F6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10 </w:t>
            </w:r>
            <w:r w:rsidR="007763AA">
              <w:rPr>
                <w:rFonts w:cs="Arial"/>
                <w:sz w:val="22"/>
                <w:szCs w:val="22"/>
              </w:rPr>
              <w:t>4</w:t>
            </w:r>
            <w:r w:rsidR="002C0F61">
              <w:rPr>
                <w:rFonts w:cs="Arial"/>
                <w:sz w:val="22"/>
                <w:szCs w:val="22"/>
              </w:rPr>
              <w:t>37</w:t>
            </w:r>
            <w:r>
              <w:rPr>
                <w:rFonts w:cs="Arial"/>
                <w:sz w:val="22"/>
                <w:szCs w:val="22"/>
              </w:rPr>
              <w:t>,</w:t>
            </w:r>
            <w:r w:rsidR="007763A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012C6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</w:t>
            </w:r>
            <w:r w:rsidR="00481636" w:rsidRPr="00CB581D">
              <w:rPr>
                <w:rFonts w:cs="Arial"/>
                <w:sz w:val="22"/>
                <w:szCs w:val="22"/>
              </w:rPr>
              <w:t>1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D3262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</w:t>
            </w:r>
            <w:r w:rsidR="00481636" w:rsidRPr="00CB581D">
              <w:rPr>
                <w:rFonts w:cs="Arial"/>
                <w:sz w:val="22"/>
                <w:szCs w:val="22"/>
              </w:rPr>
              <w:t>835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</w:tbl>
    <w:p w14:paraId="234F3F37" w14:textId="77777777" w:rsidR="00BF7EE9" w:rsidRPr="00CB581D" w:rsidRDefault="00BF7EE9" w:rsidP="00BF7EE9">
      <w:pPr>
        <w:ind w:firstLine="0"/>
        <w:rPr>
          <w:rFonts w:cs="Arial"/>
          <w:sz w:val="22"/>
          <w:szCs w:val="22"/>
        </w:rPr>
      </w:pPr>
    </w:p>
    <w:p w14:paraId="0AD83021" w14:textId="77777777" w:rsidR="00C92B76" w:rsidRPr="00CB581D" w:rsidRDefault="001C6016" w:rsidP="00C92B76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>3</w:t>
      </w:r>
      <w:r w:rsidR="00C92B76" w:rsidRPr="00CB581D">
        <w:rPr>
          <w:rFonts w:cs="Arial"/>
        </w:rPr>
        <w:t xml:space="preserve">. Приложение №2 «Поступление доходов бюджета </w:t>
      </w:r>
      <w:proofErr w:type="spellStart"/>
      <w:r w:rsidR="00C92B76" w:rsidRPr="00CB581D">
        <w:rPr>
          <w:rFonts w:cs="Arial"/>
        </w:rPr>
        <w:t>Копёнкинского</w:t>
      </w:r>
      <w:proofErr w:type="spellEnd"/>
      <w:r w:rsidR="00C92B76" w:rsidRPr="00CB581D">
        <w:rPr>
          <w:rFonts w:cs="Arial"/>
        </w:rPr>
        <w:t xml:space="preserve"> сельского поселения по кодам видов доходов, подвида доходов на 2024 год и на плановый период 2025 и 2026 годов» изложить в следующей редакции:</w:t>
      </w:r>
    </w:p>
    <w:p w14:paraId="22BB1E02" w14:textId="77777777" w:rsidR="00CB581D" w:rsidRPr="00CB581D" w:rsidRDefault="00CB581D" w:rsidP="00F86DF7">
      <w:pPr>
        <w:rPr>
          <w:rFonts w:cs="Arial"/>
          <w:sz w:val="22"/>
          <w:szCs w:val="22"/>
        </w:rPr>
      </w:pPr>
    </w:p>
    <w:p w14:paraId="7F7AF928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ПОСТУПЛЕНИЕ ДОХОДОВ БЮДЖЕТА КОПЁНКИНСКОГО СЕЛЬСКОГО ПОСЕЛЕНИЯ</w:t>
      </w:r>
    </w:p>
    <w:p w14:paraId="2BB569D8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2024 ГОД И АН ПЛАНОВЫЙ ПЕРИОД 2025 И 2026 ГОДОВ</w:t>
      </w:r>
    </w:p>
    <w:p w14:paraId="69AA561D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46B67DC9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62046D65" w14:textId="77777777" w:rsidR="00C92B76" w:rsidRPr="00CB581D" w:rsidRDefault="00C92B76" w:rsidP="00C06BEF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lastRenderedPageBreak/>
        <w:t>Сумма (тыс. рублей)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241"/>
      </w:tblGrid>
      <w:tr w:rsidR="00C92B76" w:rsidRPr="00CB581D" w14:paraId="7F8AEE83" w14:textId="77777777" w:rsidTr="00CB581D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2A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81C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442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462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5D4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C92B76" w:rsidRPr="00CB581D" w14:paraId="39E9872A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FED1E9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bookmarkStart w:id="0" w:name="P1013"/>
            <w:bookmarkEnd w:id="0"/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16BC2CC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4C0F7E0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0963A0C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4E1C976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5255FE93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F31EF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F6BE5E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F20C8B" w14:textId="77777777" w:rsidR="00C92B76" w:rsidRPr="00CB581D" w:rsidRDefault="000C22F9" w:rsidP="00776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C92B76" w:rsidRPr="00CB581D">
              <w:rPr>
                <w:rFonts w:cs="Arial"/>
                <w:sz w:val="22"/>
                <w:szCs w:val="22"/>
              </w:rPr>
              <w:t> </w:t>
            </w:r>
            <w:r w:rsidR="002C0F61">
              <w:rPr>
                <w:rFonts w:cs="Arial"/>
                <w:sz w:val="22"/>
                <w:szCs w:val="22"/>
              </w:rPr>
              <w:t>9</w:t>
            </w:r>
            <w:r w:rsidR="001C6016">
              <w:rPr>
                <w:rFonts w:cs="Arial"/>
                <w:sz w:val="22"/>
                <w:szCs w:val="22"/>
              </w:rPr>
              <w:t>7</w:t>
            </w:r>
            <w:r w:rsidR="002C0F61">
              <w:rPr>
                <w:rFonts w:cs="Arial"/>
                <w:sz w:val="22"/>
                <w:szCs w:val="22"/>
              </w:rPr>
              <w:t>2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 w:rsidR="007763AA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62" w:type="dxa"/>
            <w:vAlign w:val="center"/>
          </w:tcPr>
          <w:p w14:paraId="3BD7F5A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F7FA9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C92B76" w:rsidRPr="00CB581D" w14:paraId="17601450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14275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8352711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288C72" w14:textId="77777777" w:rsidR="00C92B76" w:rsidRPr="00CB581D" w:rsidRDefault="00C92B76" w:rsidP="00776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</w:t>
            </w:r>
            <w:r w:rsidR="000C22F9">
              <w:rPr>
                <w:rFonts w:cs="Arial"/>
                <w:sz w:val="22"/>
                <w:szCs w:val="22"/>
              </w:rPr>
              <w:t>9</w:t>
            </w:r>
            <w:r w:rsidR="00BD514C">
              <w:rPr>
                <w:rFonts w:cs="Arial"/>
                <w:sz w:val="22"/>
                <w:szCs w:val="22"/>
              </w:rPr>
              <w:t>6</w:t>
            </w:r>
            <w:r w:rsidR="007763AA">
              <w:rPr>
                <w:rFonts w:cs="Arial"/>
                <w:sz w:val="22"/>
                <w:szCs w:val="22"/>
              </w:rPr>
              <w:t>7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763AA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862" w:type="dxa"/>
            <w:vAlign w:val="center"/>
          </w:tcPr>
          <w:p w14:paraId="40A0C00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2 315,0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F321A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2 318,0</w:t>
            </w:r>
          </w:p>
        </w:tc>
      </w:tr>
      <w:tr w:rsidR="00C92B76" w:rsidRPr="00CB581D" w14:paraId="493A0D89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F7FD8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3C61449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05121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6A946AA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CB6DA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2C455143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261C4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16E17F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D5B6F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41D8852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7A2E0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5F44B32F" w14:textId="77777777" w:rsidTr="00BF7EE9">
        <w:tblPrEx>
          <w:tblLook w:val="04A0" w:firstRow="1" w:lastRow="0" w:firstColumn="1" w:lastColumn="0" w:noHBand="0" w:noVBand="1"/>
        </w:tblPrEx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4B351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  <w:p w14:paraId="324033E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132311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35255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0AE605C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7832E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</w:tbl>
    <w:p w14:paraId="699AFCEB" w14:textId="77777777" w:rsidR="00A13EF9" w:rsidRPr="00CB581D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BF7EE9" w:rsidRPr="00CB581D" w14:paraId="4BBD9E5A" w14:textId="77777777" w:rsidTr="00BF7EE9">
        <w:trPr>
          <w:trHeight w:val="9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25FCFC" w14:textId="74A4713B" w:rsidR="00BF7EE9" w:rsidRPr="00CB581D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67025A" w14:textId="6398D965" w:rsidR="00BF7EE9" w:rsidRPr="00CB581D" w:rsidRDefault="00BF7EE9" w:rsidP="00BF7EE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D1F005" w14:textId="79D8E65B" w:rsidR="00BF7EE9" w:rsidRPr="00CB581D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77F1A191" w14:textId="110A3C21" w:rsidR="00BF7EE9" w:rsidRPr="00CB581D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D028E5" w14:textId="50B17642" w:rsidR="00BF7EE9" w:rsidRPr="00CB581D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75E0FF32" w14:textId="77777777" w:rsidTr="00BF7EE9">
        <w:trPr>
          <w:trHeight w:val="149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E5C452" w14:textId="77777777" w:rsidR="00A13EF9" w:rsidRPr="00CB581D" w:rsidRDefault="00A13EF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A96EC7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0BC53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6F99079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C4684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A13EF9" w:rsidRPr="00CB581D" w14:paraId="19A0A99F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AB231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6E01FE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4F68E9" w14:textId="77777777" w:rsidR="00A13EF9" w:rsidRPr="00CB581D" w:rsidRDefault="00540AB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 </w:t>
            </w:r>
            <w:r w:rsidR="000C22F9">
              <w:rPr>
                <w:rFonts w:cs="Arial"/>
                <w:sz w:val="22"/>
                <w:szCs w:val="22"/>
              </w:rPr>
              <w:t>304</w:t>
            </w:r>
            <w:r w:rsidR="00A13EF9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3B785AE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43585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0027EFAB" w14:textId="77777777" w:rsidTr="000C22F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97EC16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48F217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277C3DFD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C22F9">
              <w:rPr>
                <w:rFonts w:cs="Arial"/>
                <w:sz w:val="22"/>
                <w:szCs w:val="22"/>
              </w:rPr>
              <w:t>1 304</w:t>
            </w:r>
            <w:r w:rsidRPr="002D0A8A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6462E062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4708C3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3B4D5762" w14:textId="77777777" w:rsidTr="000C22F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2229E6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4AE0791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7365118E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C22F9">
              <w:rPr>
                <w:rFonts w:cs="Arial"/>
                <w:sz w:val="22"/>
                <w:szCs w:val="22"/>
              </w:rPr>
              <w:t>1 304</w:t>
            </w:r>
            <w:r w:rsidRPr="002D0A8A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075F7CB7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403565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41633C08" w14:textId="77777777" w:rsidTr="00BF7EE9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1E0F76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000 1 05 03010 01 1000 110</w:t>
            </w:r>
          </w:p>
          <w:p w14:paraId="1943F8F0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B1C536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41E78108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C22F9">
              <w:rPr>
                <w:rFonts w:cs="Arial"/>
                <w:sz w:val="22"/>
                <w:szCs w:val="22"/>
              </w:rPr>
              <w:t>1 304</w:t>
            </w:r>
            <w:r w:rsidRPr="002D0A8A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694DF6A1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FB7FD0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CB581D" w14:paraId="707B95AD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02E74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56F8FF8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F2FCA2" w14:textId="77777777" w:rsidR="00A13EF9" w:rsidRPr="00CB581D" w:rsidRDefault="00BD514C" w:rsidP="00776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1 3</w:t>
            </w:r>
            <w:r w:rsidR="007763AA">
              <w:rPr>
                <w:rFonts w:cs="Arial"/>
                <w:sz w:val="22"/>
                <w:szCs w:val="22"/>
              </w:rPr>
              <w:t>60</w:t>
            </w:r>
            <w:r w:rsidR="00A13EF9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1BD276A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1 366,0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1F513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1 366,0</w:t>
            </w:r>
          </w:p>
        </w:tc>
      </w:tr>
      <w:tr w:rsidR="00A13EF9" w:rsidRPr="00CB581D" w14:paraId="55635944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D4BFB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0CBC3D7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2512AE" w14:textId="77777777" w:rsidR="00A13EF9" w:rsidRPr="00CB581D" w:rsidRDefault="007763A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  <w:r w:rsidR="00A13EF9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2D4A758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8C81F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4D95A7A5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6472C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94E7EF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927DEA" w14:textId="77777777" w:rsidR="00A13EF9" w:rsidRPr="00CB581D" w:rsidRDefault="007763A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  <w:r w:rsidR="00A13EF9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30F5356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0F720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696FEBC7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4D348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000 1 06 01030 10 1000 110</w:t>
            </w:r>
          </w:p>
          <w:p w14:paraId="09E4820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E5DD4E3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BCD53B" w14:textId="77777777" w:rsidR="00A13EF9" w:rsidRPr="00CB581D" w:rsidRDefault="007763A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  <w:r w:rsidR="00A13EF9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374D029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68A43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5EC8A3E1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B5146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DD58FE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ABAF03" w14:textId="77777777" w:rsidR="00A13EF9" w:rsidRPr="00CB581D" w:rsidRDefault="00A13EF9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</w:t>
            </w:r>
            <w:r w:rsidR="00BD514C">
              <w:rPr>
                <w:rFonts w:cs="Arial"/>
                <w:sz w:val="22"/>
                <w:szCs w:val="22"/>
              </w:rPr>
              <w:t>60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BD514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4165DC6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C5653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</w:tr>
      <w:tr w:rsidR="00A13EF9" w:rsidRPr="00CB581D" w14:paraId="4789BE6B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43D1D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D71768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A99784" w14:textId="77777777" w:rsidR="00A13EF9" w:rsidRPr="00CB581D" w:rsidRDefault="00A13EF9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</w:t>
            </w:r>
            <w:r w:rsidR="00BD514C">
              <w:rPr>
                <w:rFonts w:cs="Arial"/>
                <w:sz w:val="22"/>
                <w:szCs w:val="22"/>
              </w:rPr>
              <w:t>0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BD514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41269FA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C6ED4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</w:tbl>
    <w:p w14:paraId="0A5AF1DB" w14:textId="77777777" w:rsidR="00A13EF9" w:rsidRPr="00CB581D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3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BF7EE9" w:rsidRPr="00CB581D" w14:paraId="49A63E5C" w14:textId="77777777" w:rsidTr="00EA751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9C2A96" w14:textId="4EC4BE0F" w:rsidR="00BF7EE9" w:rsidRPr="00CB581D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1AA743" w14:textId="6CBC1F49" w:rsidR="00BF7EE9" w:rsidRPr="00CB581D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8FAF52" w14:textId="08092B8F" w:rsidR="00BF7EE9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0245D1E8" w14:textId="62D8C020" w:rsidR="00BF7EE9" w:rsidRPr="00CB581D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926129" w14:textId="304F67CA" w:rsidR="00BF7EE9" w:rsidRPr="00CB581D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74DB7123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FD270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3CE90BB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932C54" w14:textId="77777777" w:rsidR="00A13EF9" w:rsidRPr="00CB581D" w:rsidRDefault="00BD514C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A13EF9" w:rsidRPr="00CB581D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0</w:t>
            </w:r>
            <w:r w:rsidR="00A13EF9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4718568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BD365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1A1719AD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90466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000 1 06 06033 10 1000 110</w:t>
            </w:r>
          </w:p>
          <w:p w14:paraId="36E891B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329EB5A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368A13" w14:textId="77777777" w:rsidR="00A13EF9" w:rsidRPr="00CB581D" w:rsidRDefault="00BD514C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A13EF9" w:rsidRPr="00CB581D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0</w:t>
            </w:r>
            <w:r w:rsidR="00A13EF9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295BE57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7E51D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6EEBC669" w14:textId="77777777" w:rsidTr="00BF7EE9">
        <w:trPr>
          <w:trHeight w:val="12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D3B90A" w14:textId="4363E4EB" w:rsidR="00A13EF9" w:rsidRPr="00CB581D" w:rsidRDefault="00A13EF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8395D37" w14:textId="714D73E4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B9E93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06349B7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3D6F8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14AE17D5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27917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7049505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D58DE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0CB27DE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95320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69112621" w14:textId="77777777" w:rsidTr="00BF7EE9">
        <w:trPr>
          <w:trHeight w:val="6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D50A9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000 1 06 06043 10 1000 110</w:t>
            </w:r>
          </w:p>
          <w:p w14:paraId="09031B6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86F1F8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FD6CA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5D3EB11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1C987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2A771C49" w14:textId="77777777" w:rsidTr="00BF7EE9">
        <w:trPr>
          <w:trHeight w:val="16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4814D3" w14:textId="2CEED27A" w:rsidR="00A13EF9" w:rsidRPr="00CB581D" w:rsidRDefault="00A13EF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C411C96" w14:textId="610D6078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F26B4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670A52E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1AD55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1D4280E5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05E9F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BEDDC7B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30519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0BB7182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2735A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4D3B7290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57854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7A064C3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46454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35DBEC9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0F264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</w:tbl>
    <w:p w14:paraId="7CA6EE2D" w14:textId="77777777" w:rsidR="00C92B76" w:rsidRPr="00CB581D" w:rsidRDefault="00C92B76" w:rsidP="00C92B76">
      <w:pPr>
        <w:rPr>
          <w:rFonts w:cs="Arial"/>
          <w:sz w:val="22"/>
          <w:szCs w:val="22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C92B76" w:rsidRPr="00CB581D" w14:paraId="72988583" w14:textId="77777777" w:rsidTr="00CB581D">
        <w:trPr>
          <w:trHeight w:val="110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0C3BD2" w14:textId="77777777" w:rsidR="00C92B76" w:rsidRPr="00CB581D" w:rsidRDefault="00C92B76" w:rsidP="00BF7EE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000 1 08 04020 01 1000 110</w:t>
            </w:r>
          </w:p>
          <w:p w14:paraId="0F5FAA5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299CE05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818B9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43" w:type="dxa"/>
            <w:vAlign w:val="center"/>
          </w:tcPr>
          <w:p w14:paraId="21D5817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D4890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C92B76" w:rsidRPr="00CB581D" w14:paraId="606FFA2D" w14:textId="77777777" w:rsidTr="00BF7EE9">
        <w:trPr>
          <w:trHeight w:val="475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46DB7D" w14:textId="77777777" w:rsidR="00C92B76" w:rsidRPr="00CB581D" w:rsidRDefault="00C92B76" w:rsidP="00BF7EE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4DA2281" w14:textId="6A31725B" w:rsidR="00C92B76" w:rsidRPr="00CB581D" w:rsidRDefault="00BF7EE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6A8FBE" w14:textId="77777777" w:rsidR="00C92B76" w:rsidRPr="00CB581D" w:rsidRDefault="007763A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vAlign w:val="center"/>
          </w:tcPr>
          <w:p w14:paraId="361966E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8DA7E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76447714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DD6A5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434544D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000 1 11 05070 00 0000 120</w:t>
            </w:r>
          </w:p>
          <w:p w14:paraId="536F305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B9E6EF1" w14:textId="77777777" w:rsidR="00C92B76" w:rsidRPr="00CB581D" w:rsidRDefault="00C92B7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12FEA0" w14:textId="77777777" w:rsidR="00C92B76" w:rsidRPr="00CB581D" w:rsidRDefault="007763A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vAlign w:val="center"/>
          </w:tcPr>
          <w:p w14:paraId="4BBF095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D5C71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692DFC34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99287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000 1 11 05075 10 0000 120</w:t>
            </w:r>
          </w:p>
          <w:p w14:paraId="7DB2FE6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6D5A734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7C5952" w14:textId="77777777" w:rsidR="00C92B76" w:rsidRPr="00CB581D" w:rsidRDefault="007763A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vAlign w:val="center"/>
          </w:tcPr>
          <w:p w14:paraId="067B7A0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0627B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120BC1" w:rsidRPr="00CB581D" w14:paraId="6D5787D6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315299" w14:textId="77777777" w:rsidR="00120BC1" w:rsidRPr="00CB581D" w:rsidRDefault="00120BC1" w:rsidP="00120BC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000 1 14 00000 00 0000 000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33A8D27" w14:textId="5800F45D" w:rsidR="00120BC1" w:rsidRPr="00CB581D" w:rsidRDefault="00BF7EE9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552307">
              <w:rPr>
                <w:rFonts w:cs="Arial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45D547" w14:textId="77777777" w:rsidR="00120BC1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30,6</w:t>
            </w:r>
          </w:p>
        </w:tc>
        <w:tc>
          <w:tcPr>
            <w:tcW w:w="1843" w:type="dxa"/>
            <w:vAlign w:val="center"/>
          </w:tcPr>
          <w:p w14:paraId="3A13E2E7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F49727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52307" w:rsidRPr="00CB581D" w14:paraId="30047A27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030052" w14:textId="77777777" w:rsidR="00552307" w:rsidRDefault="00552307" w:rsidP="00120BC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000</w:t>
            </w:r>
            <w:r w:rsidRPr="00552307">
              <w:rPr>
                <w:rFonts w:cs="Arial"/>
                <w:sz w:val="22"/>
                <w:szCs w:val="22"/>
              </w:rPr>
              <w:t xml:space="preserve"> 1 14 02000 00 0000 000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8303310" w14:textId="77777777" w:rsidR="00552307" w:rsidRPr="00552307" w:rsidRDefault="00552307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552307">
              <w:rPr>
                <w:rFonts w:cs="Arial"/>
                <w:color w:val="000000"/>
                <w:sz w:val="22"/>
                <w:szCs w:val="22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23CE85" w14:textId="77777777" w:rsidR="00552307" w:rsidRDefault="00552307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30,6</w:t>
            </w:r>
          </w:p>
        </w:tc>
        <w:tc>
          <w:tcPr>
            <w:tcW w:w="1843" w:type="dxa"/>
            <w:vAlign w:val="center"/>
          </w:tcPr>
          <w:p w14:paraId="14B698C3" w14:textId="77777777" w:rsidR="00552307" w:rsidRPr="00CB581D" w:rsidRDefault="00552307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0F3F84" w14:textId="77777777" w:rsidR="00552307" w:rsidRPr="00CB581D" w:rsidRDefault="00552307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0BC1" w:rsidRPr="00CB581D" w14:paraId="04203A16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CF03C8" w14:textId="77777777" w:rsidR="00120BC1" w:rsidRPr="00CB581D" w:rsidRDefault="00120BC1" w:rsidP="0055230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000 1 14 02050 </w:t>
            </w:r>
            <w:r w:rsidR="00552307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0 0000 410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ED0F2C9" w14:textId="77777777" w:rsidR="00120BC1" w:rsidRPr="00CB581D" w:rsidRDefault="00552307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552307">
              <w:rPr>
                <w:rFonts w:cs="Arial"/>
                <w:color w:val="000000"/>
                <w:sz w:val="22"/>
                <w:szCs w:val="22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FEEEC5" w14:textId="77777777" w:rsidR="00120BC1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30,6</w:t>
            </w:r>
          </w:p>
        </w:tc>
        <w:tc>
          <w:tcPr>
            <w:tcW w:w="1843" w:type="dxa"/>
            <w:vAlign w:val="center"/>
          </w:tcPr>
          <w:p w14:paraId="7F1AEF07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50DC4C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0BC1" w:rsidRPr="00CB581D" w14:paraId="1D6506A3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6115BD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000 1 14 02053 10 0000 410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E8BD2E5" w14:textId="77777777" w:rsidR="00120BC1" w:rsidRPr="00CB581D" w:rsidRDefault="00552307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552307">
              <w:rPr>
                <w:rFonts w:cs="Arial"/>
                <w:iCs/>
                <w:color w:val="000000"/>
                <w:sz w:val="22"/>
                <w:szCs w:val="22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266FDC" w14:textId="77777777" w:rsidR="00120BC1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30,6</w:t>
            </w:r>
          </w:p>
        </w:tc>
        <w:tc>
          <w:tcPr>
            <w:tcW w:w="1843" w:type="dxa"/>
            <w:vAlign w:val="center"/>
          </w:tcPr>
          <w:p w14:paraId="5E9E2E80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6ACDC5" w14:textId="77777777" w:rsidR="00120BC1" w:rsidRPr="00CB581D" w:rsidRDefault="00120BC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3285" w:rsidRPr="00CB581D" w14:paraId="6D8BC9B3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BC6FA9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3147512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DC02BD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2D61E647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CBEE90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6D3285" w:rsidRPr="00CB581D" w14:paraId="7322E0E6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C5CB7E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000 1 16 10000 00 0000 140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D1C772B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1470A9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6332B42C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36DF57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1E6EE1" w:rsidRPr="00CB581D" w14:paraId="59624672" w14:textId="77777777" w:rsidTr="000C22F9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110A79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CB9CD3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4C0E76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3BD3AD78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B29DF3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6D3285" w:rsidRPr="00CB581D" w14:paraId="7374226D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357515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000 1 16 10030 10 0000 140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D96F28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8A4B24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5B717659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D61F1B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6D3285" w:rsidRPr="00CB581D" w14:paraId="58566B01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959A4B6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000 1 16 10031 10 0000 140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F10B05D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4A95E3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5E64DE7C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B81DA7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0825F909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653EF5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00000 0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0000 00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D10A3C2" w14:textId="415D319F" w:rsidR="00B6325F" w:rsidRPr="008C0DC5" w:rsidRDefault="00BF7EE9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671F31" w14:textId="77777777" w:rsidR="00B6325F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29249336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30547B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15E0BFBB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3CF759C" w14:textId="77777777" w:rsidR="00B6325F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5000 0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8DFA303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7D6C8C" w14:textId="77777777" w:rsidR="00B6325F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44BA3B7C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88CB01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0DBAF539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A281EA8" w14:textId="77777777" w:rsidR="00B6325F" w:rsidRPr="00CB581D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5030 1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02CF5F0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E3C90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78A437BB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FAFCA4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59C94B0B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85E56C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15030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0001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343702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2F275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0804DF65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FACE4E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785E77C7" w14:textId="77777777" w:rsidTr="00BF7EE9">
        <w:trPr>
          <w:trHeight w:val="2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F4A40A" w14:textId="77777777" w:rsidR="00B6325F" w:rsidRPr="00CB581D" w:rsidRDefault="00B6325F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000 2 00 00000 00 0000 000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45EB4D" w14:textId="07464C3F" w:rsidR="00B6325F" w:rsidRPr="00CB581D" w:rsidRDefault="00BF7EE9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60B060" w14:textId="77777777" w:rsidR="00B6325F" w:rsidRPr="00CB581D" w:rsidRDefault="002C0F61" w:rsidP="002C0F6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B6325F" w:rsidRPr="00CB581D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005</w:t>
            </w:r>
            <w:r w:rsidR="00B6325F" w:rsidRPr="00CB581D">
              <w:rPr>
                <w:rFonts w:cs="Arial"/>
                <w:sz w:val="22"/>
                <w:szCs w:val="22"/>
              </w:rPr>
              <w:t>,</w:t>
            </w:r>
            <w:r w:rsidR="00177853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6A5B570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275115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CB581D" w14:paraId="3F662E87" w14:textId="77777777" w:rsidTr="00BF7EE9">
        <w:trPr>
          <w:trHeight w:val="131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2615B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1CC4A8" w14:textId="0DCD115A" w:rsidR="00B6325F" w:rsidRPr="00CB581D" w:rsidRDefault="00BF7EE9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B1486E" w14:textId="77777777" w:rsidR="00B6325F" w:rsidRPr="00CB581D" w:rsidRDefault="000C22F9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177853">
              <w:rPr>
                <w:rFonts w:cs="Arial"/>
                <w:sz w:val="22"/>
                <w:szCs w:val="22"/>
              </w:rPr>
              <w:t> 940,7</w:t>
            </w:r>
          </w:p>
        </w:tc>
        <w:tc>
          <w:tcPr>
            <w:tcW w:w="1843" w:type="dxa"/>
            <w:vAlign w:val="center"/>
          </w:tcPr>
          <w:p w14:paraId="4534974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9C474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CB581D" w14:paraId="73E8BA88" w14:textId="77777777" w:rsidTr="00BF7EE9">
        <w:trPr>
          <w:trHeight w:val="23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13C76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D6D7B8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1EAB5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1 631,3</w:t>
            </w:r>
          </w:p>
        </w:tc>
        <w:tc>
          <w:tcPr>
            <w:tcW w:w="1843" w:type="dxa"/>
            <w:vAlign w:val="center"/>
          </w:tcPr>
          <w:p w14:paraId="0BA058B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1 609,4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772C3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1 705,0</w:t>
            </w:r>
          </w:p>
        </w:tc>
      </w:tr>
      <w:tr w:rsidR="00B6325F" w:rsidRPr="00CB581D" w14:paraId="77AC86C9" w14:textId="77777777" w:rsidTr="00BF7EE9">
        <w:trPr>
          <w:trHeight w:val="230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48F13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5A7D90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8FA1B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3E3C410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98597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CB581D" w14:paraId="121BC8E1" w14:textId="77777777" w:rsidTr="00BF7EE9">
        <w:trPr>
          <w:trHeight w:val="47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BBD072" w14:textId="77777777" w:rsidR="00B6325F" w:rsidRPr="00CB581D" w:rsidRDefault="00B6325F" w:rsidP="00BF7EE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0386FF8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2C4CA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3E86123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75968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CB581D" w14:paraId="75CA54DD" w14:textId="77777777" w:rsidTr="00BF7EE9">
        <w:trPr>
          <w:trHeight w:val="35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CD492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D7C15D0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5DB2B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219CF9E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2B14D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1 465,0</w:t>
            </w:r>
          </w:p>
        </w:tc>
      </w:tr>
      <w:tr w:rsidR="00B6325F" w:rsidRPr="00CB581D" w14:paraId="5814A240" w14:textId="77777777" w:rsidTr="00CB581D">
        <w:trPr>
          <w:trHeight w:val="95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26924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8C78317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FCF19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1ACCAE0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3C444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1 465,0</w:t>
            </w:r>
          </w:p>
        </w:tc>
      </w:tr>
      <w:tr w:rsidR="00B6325F" w:rsidRPr="00CB581D" w14:paraId="2E1DA937" w14:textId="77777777" w:rsidTr="00BF7EE9">
        <w:trPr>
          <w:trHeight w:val="10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A1432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000 2 02 20000 00 0000 150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799D0BD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E9A486" w14:textId="77777777" w:rsidR="00B6325F" w:rsidRPr="00CB581D" w:rsidRDefault="001C6016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781,8</w:t>
            </w:r>
          </w:p>
        </w:tc>
        <w:tc>
          <w:tcPr>
            <w:tcW w:w="1843" w:type="dxa"/>
            <w:vAlign w:val="center"/>
          </w:tcPr>
          <w:p w14:paraId="4859758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FFB05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1C6016" w:rsidRPr="00CB581D" w14:paraId="083FD960" w14:textId="77777777" w:rsidTr="001C6016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59D572" w14:textId="77777777" w:rsidR="001C6016" w:rsidRPr="00CB581D" w:rsidRDefault="001C6016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000 2 02 29999 00 0000 150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5E3F52" w14:textId="77777777" w:rsidR="001C6016" w:rsidRPr="00CB581D" w:rsidRDefault="001C6016" w:rsidP="001C6016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14AFFC84" w14:textId="77777777" w:rsidR="001C6016" w:rsidRDefault="001C6016" w:rsidP="001C6016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Pr="004B23D2">
              <w:rPr>
                <w:rFonts w:cs="Arial"/>
                <w:sz w:val="22"/>
                <w:szCs w:val="22"/>
              </w:rPr>
              <w:t>781,8</w:t>
            </w:r>
          </w:p>
        </w:tc>
        <w:tc>
          <w:tcPr>
            <w:tcW w:w="1843" w:type="dxa"/>
            <w:vAlign w:val="center"/>
          </w:tcPr>
          <w:p w14:paraId="3E77119F" w14:textId="77777777" w:rsidR="001C6016" w:rsidRPr="00CB581D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EBC70B" w14:textId="77777777" w:rsidR="001C6016" w:rsidRPr="00CB581D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1C6016" w:rsidRPr="00CB581D" w14:paraId="3472E1C7" w14:textId="77777777" w:rsidTr="001C6016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82EC67" w14:textId="77777777" w:rsidR="001C6016" w:rsidRPr="00CB581D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000 2 02 29999 10 0000 150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B3EB8E" w14:textId="77777777" w:rsidR="001C6016" w:rsidRPr="00CB581D" w:rsidRDefault="001C6016" w:rsidP="001C6016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7A609301" w14:textId="77777777" w:rsidR="001C6016" w:rsidRDefault="001C6016" w:rsidP="001C6016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Pr="004B23D2">
              <w:rPr>
                <w:rFonts w:cs="Arial"/>
                <w:sz w:val="22"/>
                <w:szCs w:val="22"/>
              </w:rPr>
              <w:t>781,8</w:t>
            </w:r>
          </w:p>
        </w:tc>
        <w:tc>
          <w:tcPr>
            <w:tcW w:w="1843" w:type="dxa"/>
            <w:vAlign w:val="center"/>
          </w:tcPr>
          <w:p w14:paraId="65F48745" w14:textId="77777777" w:rsidR="001C6016" w:rsidRPr="00CB581D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F65049" w14:textId="77777777" w:rsidR="001C6016" w:rsidRPr="00CB581D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0813F056" w14:textId="77777777" w:rsidTr="00BF7EE9">
        <w:trPr>
          <w:trHeight w:val="2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4C6071" w14:textId="77777777" w:rsidR="00B6325F" w:rsidRPr="00CB581D" w:rsidRDefault="00B6325F" w:rsidP="00BF7EE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1C9E07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E73742" w14:textId="77777777" w:rsidR="00B6325F" w:rsidRPr="00CB581D" w:rsidRDefault="00B6325F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583F81B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613AA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</w:tbl>
    <w:p w14:paraId="7FF7DAA5" w14:textId="77777777" w:rsidR="006D3285" w:rsidRPr="00CB581D" w:rsidRDefault="006D3285">
      <w:pPr>
        <w:rPr>
          <w:rFonts w:cs="Arial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BF7EE9" w:rsidRPr="00CB581D" w14:paraId="4BF27599" w14:textId="77777777" w:rsidTr="00BF7EE9">
        <w:trPr>
          <w:trHeight w:val="10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70D697" w14:textId="1EC0911E" w:rsidR="00BF7EE9" w:rsidRPr="00CB581D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E51D33" w14:textId="5C8BE897" w:rsidR="00BF7EE9" w:rsidRPr="00CB581D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9DE5CD" w14:textId="7E66C7A3" w:rsidR="00BF7EE9" w:rsidRPr="00CB581D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4C85ACC2" w14:textId="4805AFCD" w:rsidR="00BF7EE9" w:rsidRPr="00CB581D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416CA9" w14:textId="1D36216B" w:rsidR="00BF7EE9" w:rsidRPr="00CB581D" w:rsidRDefault="00BF7EE9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21DFF00C" w14:textId="77777777" w:rsidTr="00BF7EE9">
        <w:trPr>
          <w:trHeight w:val="527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8BF01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000 2 02 35118 00 0000 150</w:t>
            </w:r>
          </w:p>
          <w:p w14:paraId="2D87724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0373321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B15B1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4EFF927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A2994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28EDBE78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08C45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000 2 02 35118 10 0000 150</w:t>
            </w:r>
          </w:p>
          <w:p w14:paraId="166212F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B7EEFF0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C7B25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0B11798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6F827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5D88230C" w14:textId="77777777" w:rsidTr="00BF7EE9">
        <w:trPr>
          <w:trHeight w:val="18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B0B8E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DB1DE9D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B61A6E" w14:textId="77777777" w:rsidR="00C92B76" w:rsidRPr="00CB581D" w:rsidRDefault="000C22F9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177853">
              <w:rPr>
                <w:rFonts w:cs="Arial"/>
                <w:sz w:val="22"/>
                <w:szCs w:val="22"/>
              </w:rPr>
              <w:t> 391,4</w:t>
            </w:r>
          </w:p>
        </w:tc>
        <w:tc>
          <w:tcPr>
            <w:tcW w:w="1843" w:type="dxa"/>
            <w:vAlign w:val="center"/>
          </w:tcPr>
          <w:p w14:paraId="7420CF4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2 566,8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BD483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2 648,2</w:t>
            </w:r>
          </w:p>
        </w:tc>
      </w:tr>
      <w:tr w:rsidR="00C92B76" w:rsidRPr="00CB581D" w14:paraId="055194E8" w14:textId="77777777" w:rsidTr="00BF7EE9">
        <w:trPr>
          <w:trHeight w:val="445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B55E9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000 2 02 40014 00 0000 150</w:t>
            </w:r>
          </w:p>
          <w:p w14:paraId="2AFBDCB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503CD8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3AD972" w14:textId="77777777" w:rsidR="00C92B76" w:rsidRPr="00CB581D" w:rsidRDefault="00C92B76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540AB9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540AB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1CB4E65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F5A89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6AE2DE50" w14:textId="77777777" w:rsidTr="00BF7EE9">
        <w:trPr>
          <w:trHeight w:val="735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D8D83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000 2 02 40014 10 0000 150</w:t>
            </w:r>
          </w:p>
          <w:p w14:paraId="18EAB12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9A3D50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2F2FB4" w14:textId="77777777" w:rsidR="00C92B76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C92B76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7346002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80CA6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063ACDB4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7782A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000 2 02 49999 00 0000 150</w:t>
            </w:r>
          </w:p>
          <w:p w14:paraId="2FDCD1A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56302D3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7043BB" w14:textId="77777777" w:rsidR="00C92B76" w:rsidRPr="00CB581D" w:rsidRDefault="00177853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4 141,6</w:t>
            </w:r>
          </w:p>
        </w:tc>
        <w:tc>
          <w:tcPr>
            <w:tcW w:w="1843" w:type="dxa"/>
            <w:vAlign w:val="center"/>
          </w:tcPr>
          <w:p w14:paraId="27E2FFB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2 327,8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785AA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C92B76" w:rsidRPr="00CB581D" w14:paraId="2553F153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F230B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000 2 02 49999 10 0000 150</w:t>
            </w:r>
          </w:p>
          <w:p w14:paraId="1E44549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E6D2853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B0D655" w14:textId="77777777" w:rsidR="00C92B76" w:rsidRPr="00CB581D" w:rsidRDefault="00177853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4 141,6</w:t>
            </w:r>
          </w:p>
        </w:tc>
        <w:tc>
          <w:tcPr>
            <w:tcW w:w="1843" w:type="dxa"/>
            <w:vAlign w:val="center"/>
          </w:tcPr>
          <w:p w14:paraId="271B877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27F0F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AC4030" w:rsidRPr="00CB581D" w14:paraId="7AEFB05F" w14:textId="77777777" w:rsidTr="00BF7EE9">
        <w:trPr>
          <w:trHeight w:val="2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140DBA" w14:textId="34C76765" w:rsidR="00AC4030" w:rsidRPr="00CB581D" w:rsidRDefault="00AC4030" w:rsidP="00BF7EE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5F7302" w14:textId="77777777" w:rsidR="00AC4030" w:rsidRPr="00CB581D" w:rsidRDefault="00AC403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CBF6C8" w14:textId="77777777" w:rsidR="00AC4030" w:rsidRPr="00CB581D" w:rsidRDefault="002C0F6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65</w:t>
            </w:r>
            <w:r w:rsidR="00403998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14:paraId="52C73571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5A0146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C4030" w:rsidRPr="00CB581D" w14:paraId="6958A7E0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4E1376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000 2 07 05020 00 0000 150</w:t>
            </w:r>
          </w:p>
          <w:p w14:paraId="464D85E3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7161E26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8F52A0" w14:textId="77777777" w:rsidR="00AC4030" w:rsidRPr="00CB581D" w:rsidRDefault="002C0F6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  <w:r w:rsidR="00403998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14:paraId="13618E28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9759B1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C4030" w:rsidRPr="00CB581D" w14:paraId="4E4695F8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2D2EA5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000 2 07 05020 10 0000 150</w:t>
            </w:r>
          </w:p>
          <w:p w14:paraId="2563237E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557169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ECC4C6" w14:textId="77777777" w:rsidR="00AC4030" w:rsidRPr="00CB581D" w:rsidRDefault="002C0F6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  <w:r w:rsidR="00403998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14:paraId="3D45D4E5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051D6C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00,0</w:t>
            </w:r>
          </w:p>
        </w:tc>
      </w:tr>
      <w:tr w:rsidR="00BE5493" w:rsidRPr="00CB581D" w14:paraId="4EC39001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F42DDA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</w:t>
            </w:r>
            <w:r>
              <w:rPr>
                <w:rFonts w:cs="Arial"/>
                <w:sz w:val="22"/>
                <w:szCs w:val="22"/>
              </w:rPr>
              <w:t>3</w:t>
            </w:r>
            <w:r w:rsidRPr="00CB581D">
              <w:rPr>
                <w:rFonts w:cs="Arial"/>
                <w:sz w:val="22"/>
                <w:szCs w:val="22"/>
              </w:rPr>
              <w:t>0 00 0000 150</w:t>
            </w:r>
          </w:p>
          <w:p w14:paraId="268FC71C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4D63883" w14:textId="77777777" w:rsidR="00BE5493" w:rsidRPr="00B15D6A" w:rsidRDefault="00BE5493" w:rsidP="00BE5493">
            <w:pPr>
              <w:ind w:firstLine="0"/>
              <w:rPr>
                <w:rFonts w:cs="Arial"/>
              </w:rPr>
            </w:pPr>
            <w:r w:rsidRPr="00B15D6A"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42F465" w14:textId="77777777" w:rsidR="00BE5493" w:rsidRDefault="002C0F61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BE5493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vAlign w:val="center"/>
          </w:tcPr>
          <w:p w14:paraId="78A6BBCD" w14:textId="77777777" w:rsidR="00BE5493" w:rsidRPr="00CB581D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7FA401" w14:textId="77777777" w:rsidR="00BE5493" w:rsidRPr="00CB581D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E5493" w:rsidRPr="00CB581D" w14:paraId="2D498DFB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7867CE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</w:t>
            </w:r>
            <w:r>
              <w:rPr>
                <w:rFonts w:cs="Arial"/>
                <w:sz w:val="22"/>
                <w:szCs w:val="22"/>
              </w:rPr>
              <w:t>3</w:t>
            </w:r>
            <w:r w:rsidRPr="00CB581D">
              <w:rPr>
                <w:rFonts w:cs="Arial"/>
                <w:sz w:val="22"/>
                <w:szCs w:val="22"/>
              </w:rPr>
              <w:t>0 10 0000 150</w:t>
            </w:r>
          </w:p>
          <w:p w14:paraId="093323D4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9F23544" w14:textId="77777777" w:rsidR="00BE5493" w:rsidRPr="00B15D6A" w:rsidRDefault="00BE5493" w:rsidP="00BE5493">
            <w:pPr>
              <w:ind w:firstLine="0"/>
              <w:rPr>
                <w:rFonts w:cs="Arial"/>
              </w:rPr>
            </w:pPr>
            <w:r w:rsidRPr="00B15D6A">
              <w:rPr>
                <w:rFonts w:cs="Arial"/>
                <w:color w:val="000000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F21C7D" w14:textId="77777777" w:rsidR="00BE5493" w:rsidRDefault="002C0F61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BE5493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vAlign w:val="center"/>
          </w:tcPr>
          <w:p w14:paraId="023BB664" w14:textId="77777777" w:rsidR="00BE5493" w:rsidRPr="00CB581D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D0B8AD" w14:textId="77777777" w:rsidR="00BE5493" w:rsidRPr="00CB581D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</w:tbl>
    <w:p w14:paraId="79D8AB73" w14:textId="77777777" w:rsidR="00C92B76" w:rsidRPr="00CB581D" w:rsidRDefault="00C92B76" w:rsidP="00C92B76">
      <w:pPr>
        <w:jc w:val="center"/>
        <w:rPr>
          <w:rFonts w:cs="Arial"/>
          <w:sz w:val="22"/>
          <w:szCs w:val="22"/>
        </w:rPr>
      </w:pPr>
    </w:p>
    <w:p w14:paraId="08364FBF" w14:textId="77777777" w:rsidR="00A729D4" w:rsidRPr="00CB581D" w:rsidRDefault="000412E4" w:rsidP="00C06BEF">
      <w:pPr>
        <w:ind w:firstLine="709"/>
        <w:rPr>
          <w:rFonts w:cs="Arial"/>
        </w:rPr>
      </w:pPr>
      <w:r>
        <w:rPr>
          <w:rFonts w:cs="Arial"/>
        </w:rPr>
        <w:t>4</w:t>
      </w:r>
      <w:r w:rsidR="00A729D4" w:rsidRPr="00CB581D">
        <w:rPr>
          <w:rFonts w:cs="Arial"/>
        </w:rPr>
        <w:t xml:space="preserve">.Приложение №3 «Ведомственная структура расходов бюджета </w:t>
      </w:r>
      <w:proofErr w:type="spellStart"/>
      <w:r w:rsidR="00A729D4" w:rsidRPr="00CB581D">
        <w:rPr>
          <w:rFonts w:cs="Arial"/>
        </w:rPr>
        <w:t>Копёнкинского</w:t>
      </w:r>
      <w:proofErr w:type="spellEnd"/>
      <w:r w:rsidR="00A729D4" w:rsidRPr="00CB581D">
        <w:rPr>
          <w:rFonts w:cs="Arial"/>
        </w:rPr>
        <w:t xml:space="preserve"> сельского поселения на 2024 год и на плановый период 2026-2026 годов» изложить в следующей редакции: </w:t>
      </w:r>
    </w:p>
    <w:p w14:paraId="269DF455" w14:textId="77777777" w:rsidR="006B0729" w:rsidRPr="00CB581D" w:rsidRDefault="006B0729" w:rsidP="00C06BEF">
      <w:pPr>
        <w:ind w:firstLine="709"/>
        <w:rPr>
          <w:rFonts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Look w:val="04A0" w:firstRow="1" w:lastRow="0" w:firstColumn="1" w:lastColumn="0" w:noHBand="0" w:noVBand="1"/>
      </w:tblPr>
      <w:tblGrid>
        <w:gridCol w:w="540"/>
        <w:gridCol w:w="5401"/>
        <w:gridCol w:w="830"/>
        <w:gridCol w:w="850"/>
        <w:gridCol w:w="992"/>
        <w:gridCol w:w="1735"/>
        <w:gridCol w:w="851"/>
        <w:gridCol w:w="1134"/>
        <w:gridCol w:w="1134"/>
        <w:gridCol w:w="1275"/>
      </w:tblGrid>
      <w:tr w:rsidR="00A729D4" w:rsidRPr="00CB581D" w14:paraId="15B28680" w14:textId="77777777" w:rsidTr="00CB581D">
        <w:trPr>
          <w:trHeight w:val="552"/>
        </w:trPr>
        <w:tc>
          <w:tcPr>
            <w:tcW w:w="540" w:type="dxa"/>
          </w:tcPr>
          <w:p w14:paraId="14B31F3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  <w:hideMark/>
          </w:tcPr>
          <w:p w14:paraId="36C185F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ВЕДОМСТВЕННАЯ СТРУКТУРА РАСХОДОВ БЮДЖЕТА</w:t>
            </w:r>
          </w:p>
          <w:p w14:paraId="393DB1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КОПЁНКИНСКОГО СЕЛЬСКОГО ПОСЕЛЕНИЯ НА 2024 ГОД И НА ПЛАНОВЫЙ ПЕРИОД 2025 И 2026 ГОДОВ</w:t>
            </w:r>
          </w:p>
          <w:p w14:paraId="0ECE26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E374AB" w:rsidRPr="00CB581D" w14:paraId="1449DFE0" w14:textId="77777777" w:rsidTr="00CB581D">
        <w:trPr>
          <w:trHeight w:val="552"/>
        </w:trPr>
        <w:tc>
          <w:tcPr>
            <w:tcW w:w="540" w:type="dxa"/>
          </w:tcPr>
          <w:p w14:paraId="7CDE86AE" w14:textId="77777777" w:rsidR="00E374AB" w:rsidRPr="00CB581D" w:rsidRDefault="00E374AB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</w:tcPr>
          <w:p w14:paraId="7FE1CB86" w14:textId="77777777" w:rsidR="00E374AB" w:rsidRPr="00CB581D" w:rsidRDefault="00E374AB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A729D4" w:rsidRPr="00CB581D" w14:paraId="0D2E1062" w14:textId="77777777" w:rsidTr="00CB581D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422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1B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79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E3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B581D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916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55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CF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7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C3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FD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A729D4" w:rsidRPr="00CB581D" w14:paraId="2E5204D1" w14:textId="77777777" w:rsidTr="00CB581D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738B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EE3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16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A3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6B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88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0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32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80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5D6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A729D4" w:rsidRPr="00CB581D" w14:paraId="38986AE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0B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DD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F8D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1A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80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5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6D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0EE2" w14:textId="77777777" w:rsidR="00A729D4" w:rsidRPr="00CB581D" w:rsidRDefault="009913AA" w:rsidP="002C0F6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A729D4" w:rsidRPr="00CB581D">
              <w:rPr>
                <w:rFonts w:cs="Arial"/>
                <w:sz w:val="22"/>
                <w:szCs w:val="22"/>
              </w:rPr>
              <w:t> </w:t>
            </w:r>
            <w:r w:rsidR="007763AA">
              <w:rPr>
                <w:rFonts w:cs="Arial"/>
                <w:sz w:val="22"/>
                <w:szCs w:val="22"/>
              </w:rPr>
              <w:t>4</w:t>
            </w:r>
            <w:r w:rsidR="002C0F61">
              <w:rPr>
                <w:rFonts w:cs="Arial"/>
                <w:sz w:val="22"/>
                <w:szCs w:val="22"/>
              </w:rPr>
              <w:t>37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7763A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DC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0F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7B56B05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50A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D0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АДМИНИСТРАЦИЯ  КОПЁНКИНСКОГО СЕЛЬСКОГО ПОСЕЛЕНИЯ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4CF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914 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92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7C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5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F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CCA8" w14:textId="77777777" w:rsidR="00A729D4" w:rsidRPr="00CB581D" w:rsidRDefault="009913AA" w:rsidP="00776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4C1318">
              <w:rPr>
                <w:rFonts w:cs="Arial"/>
                <w:sz w:val="22"/>
                <w:szCs w:val="22"/>
              </w:rPr>
              <w:t> </w:t>
            </w:r>
            <w:r w:rsidR="002C0F61">
              <w:rPr>
                <w:rFonts w:cs="Arial"/>
                <w:sz w:val="22"/>
                <w:szCs w:val="22"/>
              </w:rPr>
              <w:t>437</w:t>
            </w:r>
            <w:r w:rsidR="004C1318">
              <w:rPr>
                <w:rFonts w:cs="Arial"/>
                <w:sz w:val="22"/>
                <w:szCs w:val="22"/>
              </w:rPr>
              <w:t>,</w:t>
            </w:r>
            <w:r w:rsidR="007763A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2A2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6A2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1542CFAD" w14:textId="77777777" w:rsidTr="00CB581D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5A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AA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3B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D8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B07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C46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809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BF0E" w14:textId="77777777" w:rsidR="00A729D4" w:rsidRPr="00CB581D" w:rsidRDefault="009913AA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7763AA">
              <w:rPr>
                <w:rFonts w:cs="Arial"/>
                <w:color w:val="000000"/>
                <w:sz w:val="22"/>
                <w:szCs w:val="22"/>
              </w:rPr>
              <w:t> 6</w:t>
            </w:r>
            <w:r w:rsidR="00382988">
              <w:rPr>
                <w:rFonts w:cs="Arial"/>
                <w:color w:val="000000"/>
                <w:sz w:val="22"/>
                <w:szCs w:val="22"/>
              </w:rPr>
              <w:t>7</w:t>
            </w:r>
            <w:r w:rsidR="007763AA">
              <w:rPr>
                <w:rFonts w:cs="Arial"/>
                <w:color w:val="000000"/>
                <w:sz w:val="22"/>
                <w:szCs w:val="22"/>
              </w:rPr>
              <w:t>0</w:t>
            </w:r>
            <w:r w:rsidR="007905A6">
              <w:rPr>
                <w:rFonts w:cs="Arial"/>
                <w:color w:val="000000"/>
                <w:sz w:val="22"/>
                <w:szCs w:val="22"/>
              </w:rPr>
              <w:t>,</w:t>
            </w:r>
            <w:r w:rsidR="0038298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37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3 390,8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8B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3 285,2</w:t>
            </w:r>
          </w:p>
        </w:tc>
      </w:tr>
      <w:tr w:rsidR="00A729D4" w:rsidRPr="00CB581D" w14:paraId="193BEB18" w14:textId="77777777" w:rsidTr="00CB581D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EE4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BA45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A8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FD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174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A32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52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4C88" w14:textId="77777777" w:rsidR="00A729D4" w:rsidRPr="00CB581D" w:rsidRDefault="007905A6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1 019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4C1318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DAD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57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1A284DF6" w14:textId="77777777" w:rsidTr="00CB581D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B1A4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A3B7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73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950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8A6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64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A1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3C858" w14:textId="77777777" w:rsidR="00A729D4" w:rsidRPr="00CB581D" w:rsidRDefault="007905A6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1 019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902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7DF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611049C1" w14:textId="77777777" w:rsidTr="00CB581D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DD1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4E4A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2BA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47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56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0C0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C6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F10D" w14:textId="77777777" w:rsidR="00A729D4" w:rsidRPr="00CB581D" w:rsidRDefault="007905A6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1 019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48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38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13CC2EA5" w14:textId="77777777" w:rsidTr="00CB581D">
        <w:trPr>
          <w:trHeight w:val="3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5D89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243D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деятельности главы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1F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04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4F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59B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C0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246D" w14:textId="77777777" w:rsidR="00A729D4" w:rsidRPr="00CB581D" w:rsidRDefault="007905A6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1 019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7459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64D9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32B938DE" w14:textId="77777777" w:rsidTr="00CB581D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22A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D2D7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B581D">
              <w:rPr>
                <w:rFonts w:cs="Arial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37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62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DC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B5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EC2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5907" w14:textId="77777777" w:rsidR="00A729D4" w:rsidRPr="00CB581D" w:rsidRDefault="007905A6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1 019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E38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E95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68253F00" w14:textId="77777777" w:rsidTr="00CB581D">
        <w:trPr>
          <w:trHeight w:val="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6883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253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C8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CD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12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8B8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803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9D76F" w14:textId="77777777" w:rsidR="00A729D4" w:rsidRPr="00CB581D" w:rsidRDefault="00A729D4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7905A6">
              <w:rPr>
                <w:rFonts w:cs="Arial"/>
                <w:sz w:val="22"/>
                <w:szCs w:val="22"/>
              </w:rPr>
              <w:t>6</w:t>
            </w:r>
            <w:r w:rsidR="00382988">
              <w:rPr>
                <w:rFonts w:cs="Arial"/>
                <w:sz w:val="22"/>
                <w:szCs w:val="22"/>
              </w:rPr>
              <w:t>18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763A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97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F7E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478FAF55" w14:textId="77777777" w:rsidTr="00CB581D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F29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71C5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5F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79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798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16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45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4E92" w14:textId="77777777" w:rsidR="00A729D4" w:rsidRPr="00CB581D" w:rsidRDefault="00A729D4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7905A6">
              <w:rPr>
                <w:rFonts w:cs="Arial"/>
                <w:sz w:val="22"/>
                <w:szCs w:val="22"/>
              </w:rPr>
              <w:t> 6</w:t>
            </w:r>
            <w:r w:rsidR="00382988">
              <w:rPr>
                <w:rFonts w:cs="Arial"/>
                <w:sz w:val="22"/>
                <w:szCs w:val="22"/>
              </w:rPr>
              <w:t>18</w:t>
            </w:r>
            <w:r w:rsidR="007905A6">
              <w:rPr>
                <w:rFonts w:cs="Arial"/>
                <w:sz w:val="22"/>
                <w:szCs w:val="22"/>
              </w:rPr>
              <w:t>,</w:t>
            </w:r>
            <w:r w:rsidR="007763A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AFBD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9D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364E65BC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EF6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8077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1AB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BA6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49C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FF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7260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AA1D" w14:textId="77777777" w:rsidR="00A729D4" w:rsidRPr="00CB581D" w:rsidRDefault="00A729D4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7905A6">
              <w:rPr>
                <w:rFonts w:cs="Arial"/>
                <w:sz w:val="22"/>
                <w:szCs w:val="22"/>
              </w:rPr>
              <w:t> 6</w:t>
            </w:r>
            <w:r w:rsidR="00382988">
              <w:rPr>
                <w:rFonts w:cs="Arial"/>
                <w:sz w:val="22"/>
                <w:szCs w:val="22"/>
              </w:rPr>
              <w:t>18</w:t>
            </w:r>
            <w:r w:rsidR="007905A6">
              <w:rPr>
                <w:rFonts w:cs="Arial"/>
                <w:sz w:val="22"/>
                <w:szCs w:val="22"/>
              </w:rPr>
              <w:t>,</w:t>
            </w:r>
            <w:r w:rsidR="007763A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16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7DC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5F787E92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F26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1D8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  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70B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8C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358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E57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D2C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C6154" w14:textId="77777777" w:rsidR="00A729D4" w:rsidRPr="00CB581D" w:rsidRDefault="00BD514C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905A6">
              <w:rPr>
                <w:rFonts w:cs="Arial"/>
                <w:sz w:val="22"/>
                <w:szCs w:val="22"/>
              </w:rPr>
              <w:t> 6</w:t>
            </w:r>
            <w:r w:rsidR="00382988">
              <w:rPr>
                <w:rFonts w:cs="Arial"/>
                <w:sz w:val="22"/>
                <w:szCs w:val="22"/>
              </w:rPr>
              <w:t>18</w:t>
            </w:r>
            <w:r w:rsidR="007905A6">
              <w:rPr>
                <w:rFonts w:cs="Arial"/>
                <w:sz w:val="22"/>
                <w:szCs w:val="22"/>
              </w:rPr>
              <w:t>,</w:t>
            </w:r>
            <w:r w:rsidR="007763A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88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6C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43B9F6D0" w14:textId="77777777" w:rsidTr="00CB581D">
        <w:trPr>
          <w:trHeight w:val="9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9BEE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BABA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2D0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A1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1A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BA6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CF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63EC" w14:textId="77777777" w:rsidR="00A729D4" w:rsidRPr="00CB581D" w:rsidRDefault="007905A6" w:rsidP="007905A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961</w:t>
            </w:r>
            <w:r w:rsidR="00826026" w:rsidRPr="00CB581D">
              <w:rPr>
                <w:rFonts w:cs="Arial"/>
                <w:sz w:val="22"/>
                <w:szCs w:val="22"/>
              </w:rPr>
              <w:t>,</w:t>
            </w:r>
            <w:r w:rsidR="00A729D4"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1A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871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A729D4" w:rsidRPr="00CB581D" w14:paraId="6255ACA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5B9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5416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765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5A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FB4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995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1B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5EBF" w14:textId="77777777" w:rsidR="00A729D4" w:rsidRPr="00CB581D" w:rsidRDefault="007763AA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382988">
              <w:rPr>
                <w:rFonts w:cs="Arial"/>
                <w:sz w:val="22"/>
                <w:szCs w:val="22"/>
              </w:rPr>
              <w:t>37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BB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758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531,6</w:t>
            </w:r>
          </w:p>
        </w:tc>
      </w:tr>
      <w:tr w:rsidR="00A729D4" w:rsidRPr="00CB581D" w14:paraId="23A3D4F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35E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6FAF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71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AE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F17A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A6A3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5C1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6F9F" w14:textId="77777777" w:rsidR="00A729D4" w:rsidRPr="00CB581D" w:rsidRDefault="007905A6" w:rsidP="007905A6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</w:rPr>
              <w:t>677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EB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AA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654,6</w:t>
            </w:r>
          </w:p>
        </w:tc>
      </w:tr>
      <w:tr w:rsidR="00A729D4" w:rsidRPr="00CB581D" w14:paraId="5A39C6F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4D1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FE4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(Иные межбюджетные ассигнования)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1F3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4B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3CF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40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6C6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A15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D0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802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A43388" w:rsidRPr="00CB581D" w14:paraId="6812CB9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E4C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1162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2952B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1982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914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B986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03E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46D90" w14:textId="77777777" w:rsidR="00A43388" w:rsidRPr="00CB581D" w:rsidRDefault="00A433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  <w:r w:rsidR="00382988">
              <w:rPr>
                <w:rFonts w:cs="Arial"/>
                <w:sz w:val="22"/>
                <w:szCs w:val="22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38298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1372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29FA1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CB581D" w14:paraId="22E39AB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89E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CF0E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14C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846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C941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42AB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F629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5940B" w14:textId="77777777" w:rsidR="00A43388" w:rsidRPr="00CB581D" w:rsidRDefault="003829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D408A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C01B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CB581D" w14:paraId="1061D60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5DC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C62C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6A3D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815A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0F58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D7EE8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5F4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4F357" w14:textId="77777777" w:rsidR="00A43388" w:rsidRPr="00CB581D" w:rsidRDefault="003829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82952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60B06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CB581D" w14:paraId="7E6E74A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CF0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BF4FA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E0B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72B78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63A6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B4F8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438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0C5A" w14:textId="77777777" w:rsidR="00A43388" w:rsidRPr="00CB581D" w:rsidRDefault="003829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A93A9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FB8BA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CB581D" w14:paraId="6F2C8AF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6C7A" w14:textId="77777777" w:rsidR="00A43388" w:rsidRPr="00CB581D" w:rsidRDefault="00A43388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6773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8C9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6EA60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5D6F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662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F519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BC9C" w14:textId="77777777" w:rsidR="00A43388" w:rsidRPr="00CB581D" w:rsidRDefault="003829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0A887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26A0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795F3B6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DA1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167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0F0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0E1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1E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A4F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9D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33E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7E67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031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18EE13D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4C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85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87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0CF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472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6A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6E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EB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7E3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FE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66FBF5FC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62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54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3B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CA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C23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70C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761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0F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80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83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395B5DC9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16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2CC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«Осуществление мобилизационной и вневойсковой подготовки 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сельском поселении»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0FD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3F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223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ACE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972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4A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0E97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A13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476EC1B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AFA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660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AB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CF1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74D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C4C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220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F57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1C601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7B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349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2DF5F888" w14:textId="77777777" w:rsidTr="00174500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34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FB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B581D">
              <w:rPr>
                <w:rFonts w:cs="Arial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CC6F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     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7D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A295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047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6CD8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  <w:p w14:paraId="7D6D75CE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6B4D49C8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0F1477DE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1F473D04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C933B" w14:textId="77777777" w:rsidR="00A729D4" w:rsidRPr="00CB581D" w:rsidRDefault="001C601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EA9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95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A729D4" w:rsidRPr="00CB581D" w14:paraId="57B0FEDC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494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1AC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68E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68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BA0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87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84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9B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E3E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27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A729D4" w:rsidRPr="00CB581D" w14:paraId="59A885A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94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E2E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71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4E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FD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62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FD8E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17BF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CE52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EFB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39559DD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8F5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B1C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4A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CC5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7D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B0D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2FB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9D7A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  <w:r w:rsidR="00A729D4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14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3C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176B9DB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EA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875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«Защита населения и территории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07E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B1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91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388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FB50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E9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FD4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1A6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5666211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DD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4F4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38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1AB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98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447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356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EA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78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231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16A0024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795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67E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E15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60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F5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45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81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63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C8A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0CF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77C2B30F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05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D74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165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B78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12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7B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10 1 01  91430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C6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C7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13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25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41A39DE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18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1F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32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ED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51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6DE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A2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0919D" w14:textId="77777777" w:rsidR="00A729D4" w:rsidRPr="00CB581D" w:rsidRDefault="00A729D4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D8602E">
              <w:rPr>
                <w:rFonts w:cs="Arial"/>
                <w:sz w:val="22"/>
                <w:szCs w:val="22"/>
              </w:rPr>
              <w:t>7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F5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265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D8602E" w:rsidRPr="00CB581D" w14:paraId="069986F8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5D7" w14:textId="77777777" w:rsidR="00D8602E" w:rsidRPr="00CB581D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13EB" w14:textId="77777777" w:rsidR="00D8602E" w:rsidRPr="00E9391B" w:rsidRDefault="00D8602E" w:rsidP="00D8602E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E9391B">
              <w:rPr>
                <w:rFonts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8FDE8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17775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BCF7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1411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9CD4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43E2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3141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8A12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CB581D" w14:paraId="56ED957C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4EF" w14:textId="77777777" w:rsidR="00D8602E" w:rsidRPr="00CB581D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818B" w14:textId="77777777" w:rsidR="00D8602E" w:rsidRPr="00E9391B" w:rsidRDefault="00D8602E" w:rsidP="00D8602E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E9391B">
              <w:rPr>
                <w:rFonts w:cs="Arial"/>
              </w:rPr>
              <w:t xml:space="preserve">Муниципальная программа </w:t>
            </w:r>
            <w:proofErr w:type="spellStart"/>
            <w:r>
              <w:rPr>
                <w:rFonts w:cs="Arial"/>
              </w:rPr>
              <w:t>Копёнкинского</w:t>
            </w:r>
            <w:proofErr w:type="spellEnd"/>
            <w:r w:rsidRPr="00E9391B">
              <w:rPr>
                <w:rFonts w:cs="Arial"/>
              </w:rPr>
              <w:t xml:space="preserve"> сельского поселения </w:t>
            </w:r>
            <w:r>
              <w:rPr>
                <w:rFonts w:cs="Arial"/>
              </w:rPr>
              <w:t xml:space="preserve">Россошанского муниципального района </w:t>
            </w:r>
            <w:r w:rsidRPr="00E9391B">
              <w:rPr>
                <w:rFonts w:cs="Arial"/>
              </w:rPr>
              <w:t xml:space="preserve">«Развитие сельского </w:t>
            </w:r>
            <w:r w:rsidRPr="00E9391B">
              <w:rPr>
                <w:rFonts w:cs="Arial"/>
              </w:rPr>
              <w:lastRenderedPageBreak/>
              <w:t>хозяйства и инфраструктуры агропродовольственного рынка»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A0D8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A2ECC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2805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60E7A" w14:textId="77777777" w:rsidR="00D8602E" w:rsidRPr="00D8602E" w:rsidRDefault="00D8602E" w:rsidP="00D860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D8602E">
              <w:rPr>
                <w:rFonts w:cs="Arial"/>
                <w:bCs/>
                <w:sz w:val="22"/>
                <w:szCs w:val="22"/>
              </w:rPr>
              <w:t>25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8602E">
              <w:rPr>
                <w:rFonts w:cs="Arial"/>
                <w:bCs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1CCF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1DC6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EEFF9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90264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CB581D" w14:paraId="44EA2504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A1C" w14:textId="77777777" w:rsidR="00D8602E" w:rsidRPr="00CB581D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DBDF" w14:textId="77777777" w:rsidR="00D8602E" w:rsidRPr="00E9391B" w:rsidRDefault="00D8602E" w:rsidP="00D8602E">
            <w:pPr>
              <w:ind w:right="-60" w:firstLine="0"/>
              <w:contextualSpacing/>
              <w:jc w:val="left"/>
              <w:rPr>
                <w:rFonts w:cs="Arial"/>
              </w:rPr>
            </w:pPr>
            <w:r w:rsidRPr="00E9391B">
              <w:rPr>
                <w:rFonts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cs="Arial"/>
              </w:rPr>
              <w:t xml:space="preserve"> и </w:t>
            </w:r>
            <w:proofErr w:type="spellStart"/>
            <w:r>
              <w:rPr>
                <w:rFonts w:cs="Arial"/>
              </w:rPr>
              <w:t>а</w:t>
            </w:r>
            <w:r w:rsidRPr="00E9391B">
              <w:rPr>
                <w:rFonts w:cs="Arial"/>
              </w:rPr>
              <w:t>карицидным</w:t>
            </w:r>
            <w:proofErr w:type="spellEnd"/>
            <w:r w:rsidRPr="00E9391B">
              <w:rPr>
                <w:rFonts w:cs="Arial"/>
              </w:rPr>
              <w:t xml:space="preserve"> обработкам»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DE2D6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0A14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36F0A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C14D" w14:textId="77777777" w:rsidR="00D8602E" w:rsidRPr="00D8602E" w:rsidRDefault="00D8602E" w:rsidP="00D860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D8602E">
              <w:rPr>
                <w:rFonts w:cs="Arial"/>
                <w:bCs/>
                <w:sz w:val="22"/>
                <w:szCs w:val="22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F8BAE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4A7C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3A55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AD11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CB581D" w14:paraId="4BEDD978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DB00" w14:textId="77777777" w:rsidR="00D8602E" w:rsidRPr="00CB581D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72F5" w14:textId="77777777" w:rsidR="00D8602E" w:rsidRPr="00E9391B" w:rsidRDefault="00D8602E" w:rsidP="00D8602E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E9391B">
              <w:rPr>
                <w:rFonts w:cs="Arial"/>
              </w:rPr>
              <w:t>Основное мероприятие «Дезинсекционные</w:t>
            </w:r>
            <w:r>
              <w:rPr>
                <w:rFonts w:cs="Arial"/>
              </w:rPr>
              <w:t xml:space="preserve"> и </w:t>
            </w:r>
            <w:proofErr w:type="spellStart"/>
            <w:r>
              <w:rPr>
                <w:rFonts w:cs="Arial"/>
              </w:rPr>
              <w:t>а</w:t>
            </w:r>
            <w:r w:rsidRPr="00E9391B">
              <w:rPr>
                <w:rFonts w:cs="Arial"/>
              </w:rPr>
              <w:t>карицидные</w:t>
            </w:r>
            <w:proofErr w:type="spellEnd"/>
            <w:r w:rsidRPr="00E9391B">
              <w:rPr>
                <w:rFonts w:cs="Arial"/>
              </w:rPr>
              <w:t xml:space="preserve"> обработки»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E051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6FEC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96A3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C640" w14:textId="77777777" w:rsidR="00D8602E" w:rsidRPr="00D8602E" w:rsidRDefault="00D8602E" w:rsidP="00D860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D8602E">
              <w:rPr>
                <w:rFonts w:cs="Arial"/>
                <w:bCs/>
                <w:sz w:val="22"/>
                <w:szCs w:val="22"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F79B1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391E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081F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4708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CB581D" w14:paraId="37184D41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A915" w14:textId="77777777" w:rsidR="00D8602E" w:rsidRPr="00CB581D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F7853" w14:textId="77777777" w:rsidR="00D8602E" w:rsidRPr="00E9391B" w:rsidRDefault="00D8602E" w:rsidP="00D8602E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E9391B">
              <w:rPr>
                <w:rFonts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9391B">
              <w:rPr>
                <w:rFonts w:cs="Arial"/>
              </w:rPr>
              <w:t>акарицидным</w:t>
            </w:r>
            <w:proofErr w:type="spellEnd"/>
            <w:r w:rsidRPr="00E9391B">
              <w:rPr>
                <w:rFonts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DEFF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2A41F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EF7AD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08D74" w14:textId="77777777" w:rsidR="00D8602E" w:rsidRPr="00D8602E" w:rsidRDefault="00D8602E" w:rsidP="00D860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D8602E">
              <w:rPr>
                <w:rFonts w:cs="Arial"/>
                <w:bCs/>
                <w:sz w:val="22"/>
                <w:szCs w:val="22"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5A4E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40E6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E73DF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1451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3B5E874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8AC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0DA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2C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DE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D9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16D6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A8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544A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B476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E9D1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304E6E91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08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0E7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C1E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A0D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2D1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31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EF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6CFF" w14:textId="77777777" w:rsidR="00A729D4" w:rsidRPr="00CB581D" w:rsidRDefault="001E6EE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A729D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70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F8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419A3496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44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020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«Развитие дорожного хозяйства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E8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03F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A3F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61D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4B2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F859" w14:textId="77777777" w:rsidR="00A729D4" w:rsidRPr="00CB581D" w:rsidRDefault="001E6EE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A729D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65EB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CAB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10E97EE0" w14:textId="77777777" w:rsidTr="00CB581D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315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929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10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9A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41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396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CCA2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53587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6E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06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2E3B58C6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FFE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71C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A00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04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23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68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9D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E6C4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BF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BAF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7666C12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1E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94A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62D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18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53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84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9B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33033" w14:textId="77777777" w:rsidR="00A729D4" w:rsidRPr="007905A6" w:rsidRDefault="009913AA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7905A6">
              <w:rPr>
                <w:rFonts w:cs="Arial"/>
                <w:sz w:val="22"/>
                <w:szCs w:val="22"/>
                <w:lang w:val="en-US"/>
              </w:rPr>
              <w:t> </w:t>
            </w:r>
            <w:r w:rsidR="007905A6">
              <w:rPr>
                <w:rFonts w:cs="Arial"/>
                <w:sz w:val="22"/>
                <w:szCs w:val="22"/>
              </w:rPr>
              <w:t>1</w:t>
            </w:r>
            <w:r w:rsidR="00382988">
              <w:rPr>
                <w:rFonts w:cs="Arial"/>
                <w:sz w:val="22"/>
                <w:szCs w:val="22"/>
              </w:rPr>
              <w:t>4</w:t>
            </w:r>
            <w:r w:rsidR="007905A6">
              <w:rPr>
                <w:rFonts w:cs="Arial"/>
                <w:sz w:val="22"/>
                <w:szCs w:val="22"/>
              </w:rPr>
              <w:t>9</w:t>
            </w:r>
            <w:r w:rsidR="00382988">
              <w:rPr>
                <w:rFonts w:cs="Arial"/>
                <w:sz w:val="22"/>
                <w:szCs w:val="22"/>
              </w:rPr>
              <w:t>6</w:t>
            </w:r>
            <w:r w:rsidR="007905A6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CCF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727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</w:tr>
      <w:tr w:rsidR="00A729D4" w:rsidRPr="00CB581D" w14:paraId="0CD19C4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0E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545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2AF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9A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21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7D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B5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6880C" w14:textId="77777777" w:rsidR="00A729D4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905A6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972</w:t>
            </w:r>
            <w:r w:rsidR="007905A6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E05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BA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82988" w:rsidRPr="00CB581D" w14:paraId="326BD00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3AF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5AA4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05C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09C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C04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4B5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49D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3D1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2 972,5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654D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2C27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82988" w:rsidRPr="00CB581D" w14:paraId="5E0ED88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912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AA67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1CC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566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E81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536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C9C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6B1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2 972,5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B60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65F3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82988" w:rsidRPr="00CB581D" w14:paraId="77743FA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AB73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5702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C7D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1E7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538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9C7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581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986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CC6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D8AD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82988" w:rsidRPr="00CB581D" w14:paraId="08E251C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869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86FA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EEB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269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29D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81B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041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286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55D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F57A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82988" w:rsidRPr="00CB581D" w14:paraId="565E485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E3EE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01AD8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r w:rsidRPr="00CB581D">
              <w:rPr>
                <w:rFonts w:cs="Arial"/>
                <w:szCs w:val="22"/>
              </w:rPr>
              <w:t>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2B43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7D94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317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A1F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05 2 01 91370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0EC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8DAF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3E8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881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82988" w:rsidRPr="00CB581D" w14:paraId="26B77C6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428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B3F9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E77613">
              <w:rPr>
                <w:rFonts w:cs="Arial"/>
                <w:bCs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6319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81C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051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D2E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05 2 02</w:t>
            </w:r>
            <w:r w:rsidRPr="00CB581D">
              <w:rPr>
                <w:rFonts w:cs="Arial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B7F3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73F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994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7605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382988" w:rsidRPr="00CB581D" w14:paraId="3CE6CDD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8AF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0B09" w14:textId="77777777" w:rsidR="00382988" w:rsidRPr="0089707F" w:rsidRDefault="00382988" w:rsidP="00382988">
            <w:pPr>
              <w:ind w:right="-60" w:firstLine="0"/>
              <w:contextualSpacing/>
              <w:rPr>
                <w:rFonts w:cs="Arial"/>
              </w:rPr>
            </w:pPr>
            <w:r w:rsidRPr="001F0817">
              <w:rPr>
                <w:rFonts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21C9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032F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DA3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2C1A" w14:textId="77777777" w:rsidR="00382988" w:rsidRPr="00F96CBE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C866" w14:textId="77777777" w:rsidR="00382988" w:rsidRPr="00F96CBE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BA8F" w14:textId="77777777" w:rsidR="00382988" w:rsidRPr="00F96CBE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2 061.3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1E10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BF8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382988" w:rsidRPr="00CB581D" w14:paraId="43CE294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B036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8FD69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1F0817">
              <w:rPr>
                <w:rFonts w:cs="Arial"/>
                <w:bCs/>
                <w:color w:val="000000"/>
              </w:rPr>
              <w:t xml:space="preserve">Субсидии бюджетам муниципальных образований на организацию системы раздельного накопления твердых </w:t>
            </w:r>
            <w:r w:rsidRPr="001F0817">
              <w:rPr>
                <w:rFonts w:cs="Arial"/>
                <w:bCs/>
                <w:color w:val="000000"/>
              </w:rPr>
              <w:lastRenderedPageBreak/>
              <w:t>коммунальных отходов на территории Воронежской области(Закупка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46F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43BF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F20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7B0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 2 02 S9820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60493" w14:textId="77777777" w:rsidR="00382988" w:rsidRPr="00F96CBE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625B" w14:textId="77777777" w:rsidR="00382988" w:rsidRPr="00382988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069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4A36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382988" w:rsidRPr="00CB581D" w14:paraId="5BEB97B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1E3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2409" w14:textId="77777777" w:rsidR="00382988" w:rsidRPr="001F0817" w:rsidRDefault="00382988" w:rsidP="00382988">
            <w:pPr>
              <w:ind w:right="-60" w:firstLine="0"/>
              <w:contextualSpacing/>
              <w:rPr>
                <w:rFonts w:cs="Arial"/>
                <w:bCs/>
                <w:color w:val="000000"/>
              </w:rPr>
            </w:pPr>
            <w:r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165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E830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C70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8B4C" w14:textId="77777777" w:rsidR="00382988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05 2 02 91370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B316" w14:textId="77777777" w:rsidR="00382988" w:rsidRPr="007905A6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8151E" w14:textId="77777777" w:rsidR="00382988" w:rsidRPr="007905A6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F1FC" w14:textId="77777777" w:rsidR="00382988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62238" w14:textId="77777777" w:rsidR="00382988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82988" w:rsidRPr="00CB581D" w14:paraId="5DB6B0D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D585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416E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0B6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49B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34F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E41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F41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021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811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A9BF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</w:tr>
      <w:tr w:rsidR="00382988" w:rsidRPr="00CB581D" w14:paraId="7B59A177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71D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30AC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«Благоустройство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07D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407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E76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FE4F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8F6C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7D6B" w14:textId="77777777" w:rsidR="00382988" w:rsidRPr="00382988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1 </w:t>
            </w:r>
            <w:r>
              <w:rPr>
                <w:rFonts w:cs="Arial"/>
                <w:sz w:val="22"/>
                <w:szCs w:val="22"/>
              </w:rPr>
              <w:t>077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3EE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CCE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</w:tr>
      <w:tr w:rsidR="00382988" w:rsidRPr="00CB581D" w14:paraId="3293BE1B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3A2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3C01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«Уличное освещение»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B72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FCE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0A6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CFA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8A7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AC09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B0DB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DE0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82988" w:rsidRPr="00CB581D" w14:paraId="0F54DD3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14E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62D2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0B4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49EF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422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5E7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A65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9678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A6C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F97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82988" w:rsidRPr="00CB581D" w14:paraId="505C058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28E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C70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A02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247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13E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EFA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500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25B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8D9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9A49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82988" w:rsidRPr="00CB581D" w14:paraId="7A85C87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41C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09F8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5C6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28D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CF1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D51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9EB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3BB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983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39D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B19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82988" w:rsidRPr="00CB581D" w14:paraId="217D2CD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80A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E48B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542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3E9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93C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FA6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159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C84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43A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70F9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4187C57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A438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E511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862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833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01B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B0E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54D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35F5" w14:textId="77777777" w:rsidR="00382988" w:rsidRPr="001C6016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1FC4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140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72FB5B0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17B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0319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9E6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20A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51EC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BBC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060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FA61" w14:textId="77777777" w:rsidR="00382988" w:rsidRPr="001C6016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522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5FD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1CAD84F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DB5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2B37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lastRenderedPageBreak/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BBB3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005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8894F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59A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B0E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3D90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8B9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A8E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2C43A7A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800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CA626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внебюджет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ные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B3B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E20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9F3C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DD3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 xml:space="preserve"> 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B0B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601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8B3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27D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82988" w:rsidRPr="00CB581D" w14:paraId="0AB8BBD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296D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9152F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E9D1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6BB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43D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F77F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7D7F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5C8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2CC4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A77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794515A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4758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F5ED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Основное мероприятие «Благоустройство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61C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29F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FF2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7DFF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58A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07A3" w14:textId="77777777" w:rsidR="00382988" w:rsidRPr="001C6016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DD38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9B22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5D64712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8A00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42175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37D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A8C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B649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BD9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07 3 01 </w:t>
            </w: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CF1D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F190" w14:textId="77777777" w:rsidR="00382988" w:rsidRPr="001C6016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E6D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DBE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382988" w:rsidRPr="00CB581D" w14:paraId="40A67CC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469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A0D8A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Муниципальная программа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сельском поселении»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487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D53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C27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5CB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A9E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1A2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C00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FE52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382988" w:rsidRPr="00CB581D" w14:paraId="4A4FBCE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5E0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F074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</w:t>
            </w:r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Содержание уличного освещения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4FF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3E3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F0D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43A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CF9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2815F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9C9F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6DCC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382988" w:rsidRPr="00CB581D" w14:paraId="67CD44B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C6E" w14:textId="77777777" w:rsidR="00382988" w:rsidRPr="00CB581D" w:rsidRDefault="00382988" w:rsidP="00382988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CD7C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130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B76B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655FF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F9B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D8C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B7A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2B95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F3C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</w:tr>
      <w:tr w:rsidR="00382988" w:rsidRPr="00CB581D" w14:paraId="04DAE2B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5E18" w14:textId="77777777" w:rsidR="00382988" w:rsidRPr="00CB581D" w:rsidRDefault="00382988" w:rsidP="00382988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39B1C" w14:textId="77777777" w:rsidR="00382988" w:rsidRPr="00CB581D" w:rsidRDefault="00382988" w:rsidP="00382988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333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F87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954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FEF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183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A37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4C98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3E37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</w:tr>
      <w:tr w:rsidR="00382988" w:rsidRPr="00CB581D" w14:paraId="514BDEE9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4C91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43B3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0E88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FC8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821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64E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30 0 02 98670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B74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A2CA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D08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73A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</w:tr>
      <w:tr w:rsidR="00382988" w:rsidRPr="00CB581D" w14:paraId="27D60AB7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E7E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CFD6A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285B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10F9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F86E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C8C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15A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819E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5BCC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272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82988" w:rsidRPr="00CB581D" w14:paraId="2986672E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D895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BE9F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7A23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0A9F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4C2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5E9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DB7D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1B048" w14:textId="77777777" w:rsidR="00382988" w:rsidRPr="004C1318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2 </w:t>
            </w:r>
            <w:r>
              <w:rPr>
                <w:rFonts w:cs="Arial"/>
                <w:sz w:val="22"/>
                <w:szCs w:val="22"/>
              </w:rPr>
              <w:t>098,8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8E7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B8E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382988" w:rsidRPr="00CB581D" w14:paraId="585AA7AA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894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E7994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E50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020B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060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792C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5E50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F50FA" w14:textId="77777777" w:rsidR="00382988" w:rsidRPr="00C226AF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>
              <w:rPr>
                <w:rFonts w:cs="Arial"/>
                <w:sz w:val="22"/>
                <w:szCs w:val="22"/>
              </w:rPr>
              <w:t>098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32B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F45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382988" w:rsidRPr="00CB581D" w14:paraId="6994D340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FA7A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EC5F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A80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817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735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A4C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DECB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E2030" w14:textId="77777777" w:rsidR="00382988" w:rsidRPr="00C226AF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>
              <w:rPr>
                <w:rFonts w:cs="Arial"/>
                <w:sz w:val="22"/>
                <w:szCs w:val="22"/>
              </w:rPr>
              <w:t>098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9BC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8F3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382988" w:rsidRPr="00CB581D" w14:paraId="5A49FA64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205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8F47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5901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6124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300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FDD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182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CF0F" w14:textId="77777777" w:rsidR="00382988" w:rsidRPr="004C1318" w:rsidRDefault="00382988" w:rsidP="001B1874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1B1874">
              <w:rPr>
                <w:rFonts w:cs="Arial"/>
                <w:sz w:val="22"/>
                <w:szCs w:val="22"/>
              </w:rPr>
              <w:t>63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A2BD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246.2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DC8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234.8</w:t>
            </w:r>
          </w:p>
        </w:tc>
      </w:tr>
      <w:tr w:rsidR="00382988" w:rsidRPr="00CB581D" w14:paraId="0A4ADC86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C11E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803B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C133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6FF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60CA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40A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A57E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2D53" w14:textId="77777777" w:rsidR="00382988" w:rsidRPr="00C226AF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 xml:space="preserve">1 </w:t>
            </w:r>
            <w:r>
              <w:rPr>
                <w:rFonts w:cs="Arial"/>
                <w:sz w:val="22"/>
                <w:szCs w:val="22"/>
              </w:rPr>
              <w:t>334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BA2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1 416.5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F3F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1 537.6</w:t>
            </w:r>
          </w:p>
        </w:tc>
      </w:tr>
      <w:tr w:rsidR="00382988" w:rsidRPr="00CB581D" w14:paraId="4D5C66FE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A937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8716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243F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42C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A77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F5C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4697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17CD" w14:textId="77777777" w:rsidR="00382988" w:rsidRPr="000412E4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102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134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465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382988" w:rsidRPr="00CB581D" w14:paraId="0A91859D" w14:textId="77777777" w:rsidTr="00CB581D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8E5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253E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6C4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A95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CFCF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1F6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F844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2B94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29E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CE8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95,0</w:t>
            </w:r>
          </w:p>
        </w:tc>
      </w:tr>
      <w:tr w:rsidR="00382988" w:rsidRPr="00CB581D" w14:paraId="2D929C2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6B8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FA8A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54B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403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120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974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0E2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8D112" w14:textId="77777777" w:rsidR="00382988" w:rsidRPr="000412E4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96C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91D3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382988" w:rsidRPr="00CB581D" w14:paraId="3D88B1B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320D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1668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6D0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3F77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B29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162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3EB6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B87D7" w14:textId="77777777" w:rsidR="00382988" w:rsidRPr="000412E4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3BB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AC9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382988" w:rsidRPr="00CB581D" w14:paraId="5A64F9D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373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CA56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0AA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7D9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893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B7A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A761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CDFC" w14:textId="77777777" w:rsidR="00382988" w:rsidRPr="000412E4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372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CD2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382988" w:rsidRPr="00CB581D" w14:paraId="78623A7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C24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0EC6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Доплаты к пенсиям муниципальных служащих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98C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AB6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C01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661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EAB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1C247" w14:textId="77777777" w:rsidR="00382988" w:rsidRPr="000412E4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CAD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FE0D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382988" w:rsidRPr="00CB581D" w14:paraId="4C51A51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4882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9172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A3C0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AE5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95F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652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7AA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7BD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A2A0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9A0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382988" w:rsidRPr="00CB581D" w14:paraId="1EBF0B1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17F4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D91D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EF8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A8A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AE04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BFFF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6CB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22CA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70F8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A9AB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382988" w:rsidRPr="00CB581D" w14:paraId="4AFA201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9AF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A50C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993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EDB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15F6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7D1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FB4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71B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0806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8E8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382988" w:rsidRPr="00CB581D" w14:paraId="2CE70553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15B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64AE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</w:t>
            </w:r>
            <w:r w:rsidRPr="00CB581D">
              <w:rPr>
                <w:rFonts w:cs="Arial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548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BFC5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C4A8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1D9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B6141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ADC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FA8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19BE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382988" w:rsidRPr="00CB581D" w14:paraId="16C1AF2F" w14:textId="77777777" w:rsidTr="00CB581D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062A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37E6" w14:textId="77777777" w:rsidR="00382988" w:rsidRPr="00CB581D" w:rsidRDefault="00382988" w:rsidP="00382988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физической культуры и спорта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46B3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1A32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A97B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D229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601D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FD9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2825E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469C" w14:textId="77777777" w:rsidR="00382988" w:rsidRPr="00CB581D" w:rsidRDefault="00382988" w:rsidP="00382988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</w:tbl>
    <w:p w14:paraId="1F6A4FC1" w14:textId="77777777" w:rsidR="00C06BEF" w:rsidRDefault="00C06BEF" w:rsidP="00826026">
      <w:pPr>
        <w:ind w:firstLine="709"/>
        <w:rPr>
          <w:rFonts w:cs="Arial"/>
          <w:lang w:val="en-US"/>
        </w:rPr>
      </w:pPr>
    </w:p>
    <w:p w14:paraId="4C8262FF" w14:textId="77777777" w:rsidR="00826026" w:rsidRPr="00CB581D" w:rsidRDefault="000412E4" w:rsidP="00826026">
      <w:pPr>
        <w:ind w:firstLine="709"/>
        <w:rPr>
          <w:rFonts w:cs="Arial"/>
        </w:rPr>
      </w:pPr>
      <w:r>
        <w:rPr>
          <w:rFonts w:cs="Arial"/>
        </w:rPr>
        <w:t>5</w:t>
      </w:r>
      <w:r w:rsidR="00826026" w:rsidRPr="00CB581D">
        <w:rPr>
          <w:rFonts w:cs="Arial"/>
        </w:rPr>
        <w:t xml:space="preserve">. Приложение № 4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поселения), группам видов расходов классификации расходов бюджета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 на 2024 год и на плановый период 2025-2026 годов» изложить в следующей редакции:</w:t>
      </w:r>
    </w:p>
    <w:p w14:paraId="411CC035" w14:textId="77777777" w:rsidR="00CB581D" w:rsidRPr="00CB581D" w:rsidRDefault="00CB581D" w:rsidP="00826026">
      <w:pPr>
        <w:ind w:firstLine="709"/>
        <w:rPr>
          <w:rFonts w:cs="Arial"/>
        </w:rPr>
      </w:pPr>
    </w:p>
    <w:tbl>
      <w:tblPr>
        <w:tblW w:w="14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34"/>
      </w:tblGrid>
      <w:tr w:rsidR="001D69AD" w:rsidRPr="00CB581D" w14:paraId="1177F194" w14:textId="77777777" w:rsidTr="00CB581D">
        <w:trPr>
          <w:trHeight w:val="2689"/>
        </w:trPr>
        <w:tc>
          <w:tcPr>
            <w:tcW w:w="14634" w:type="dxa"/>
            <w:shd w:val="clear" w:color="auto" w:fill="auto"/>
            <w:vAlign w:val="bottom"/>
          </w:tcPr>
          <w:p w14:paraId="0706767E" w14:textId="77777777" w:rsidR="001D69AD" w:rsidRPr="00CB581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1DFC6CF5" w14:textId="77777777" w:rsidR="001D69AD" w:rsidRPr="00CB581D" w:rsidRDefault="000B4A7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1758D2" w:rsidRPr="00CB581D">
              <w:rPr>
                <w:rFonts w:cs="Arial"/>
                <w:sz w:val="22"/>
                <w:szCs w:val="22"/>
              </w:rPr>
              <w:t xml:space="preserve"> </w:t>
            </w:r>
            <w:r w:rsidR="001B7201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 КЛА</w:t>
            </w:r>
            <w:r w:rsidR="001B7201" w:rsidRPr="00CB581D">
              <w:rPr>
                <w:rFonts w:cs="Arial"/>
                <w:sz w:val="22"/>
                <w:szCs w:val="22"/>
              </w:rPr>
              <w:t xml:space="preserve">ССИФИКАЦИИ РАСХОДОВ БЮДЖЕТА  КОПЁНКИНСКОГО </w:t>
            </w:r>
            <w:r w:rsidRPr="00CB581D">
              <w:rPr>
                <w:rFonts w:cs="Arial"/>
                <w:sz w:val="22"/>
                <w:szCs w:val="22"/>
              </w:rPr>
              <w:t>СЕ</w:t>
            </w:r>
            <w:r w:rsidR="00716C87" w:rsidRPr="00CB581D">
              <w:rPr>
                <w:rFonts w:cs="Arial"/>
                <w:sz w:val="22"/>
                <w:szCs w:val="22"/>
              </w:rPr>
              <w:t>ЛЬСКОГО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ГОДОВ</w:t>
            </w:r>
          </w:p>
          <w:p w14:paraId="77ECBAC8" w14:textId="77777777" w:rsidR="001D69AD" w:rsidRPr="00CB581D" w:rsidRDefault="001D69A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 рублей)</w:t>
            </w:r>
          </w:p>
          <w:tbl>
            <w:tblPr>
              <w:tblW w:w="14204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974"/>
              <w:gridCol w:w="1134"/>
              <w:gridCol w:w="1276"/>
              <w:gridCol w:w="1243"/>
            </w:tblGrid>
            <w:tr w:rsidR="00A03241" w:rsidRPr="00CB581D" w14:paraId="66CAC87E" w14:textId="77777777" w:rsidTr="00C06BE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68B4F" w14:textId="77777777" w:rsidR="00A03241" w:rsidRPr="00CB581D" w:rsidRDefault="00A03241" w:rsidP="00C06BEF">
                  <w:pPr>
                    <w:ind w:left="42"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DB2AE5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095AD4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EE1D01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DB8CBA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27B7B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381B90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864326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B581D" w14:paraId="68F5153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C7A72C0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0F595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A3A0E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021EA0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DBD69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84473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6F1C7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63ED3" w14:textId="77777777" w:rsidR="00A03241" w:rsidRPr="00CB581D" w:rsidRDefault="00FC08D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B581D" w14:paraId="7A50AF2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AF243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CB8A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5917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BAE7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0282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21B3E" w14:textId="77777777" w:rsidR="00FA5FA5" w:rsidRPr="007763AA" w:rsidRDefault="00F96CBE" w:rsidP="001B1874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10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 </w:t>
                  </w:r>
                  <w:r w:rsidR="007763AA">
                    <w:rPr>
                      <w:rFonts w:cs="Arial"/>
                      <w:sz w:val="22"/>
                      <w:szCs w:val="22"/>
                    </w:rPr>
                    <w:t>4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37</w:t>
                  </w:r>
                  <w:r w:rsidR="000412E4">
                    <w:rPr>
                      <w:rFonts w:cs="Arial"/>
                      <w:sz w:val="22"/>
                      <w:szCs w:val="22"/>
                      <w:lang w:val="en-US"/>
                    </w:rPr>
                    <w:t>,</w:t>
                  </w:r>
                  <w:r w:rsidR="007763AA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6BEBA5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6 4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79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78793E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3BF5C7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503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</w:tr>
            <w:tr w:rsidR="00FA5FA5" w:rsidRPr="00CB581D" w14:paraId="441BEC8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C5F89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9C1B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18829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57764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62942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DAAC42" w14:textId="77777777" w:rsidR="00FA5FA5" w:rsidRPr="00CB581D" w:rsidRDefault="004C1318" w:rsidP="001B187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6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7</w:t>
                  </w:r>
                  <w:r w:rsidR="007763AA">
                    <w:rPr>
                      <w:rFonts w:cs="Arial"/>
                      <w:sz w:val="22"/>
                      <w:szCs w:val="22"/>
                    </w:rPr>
                    <w:t>0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0F1EC3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3 390,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1C2749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3 285,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</w:tr>
            <w:tr w:rsidR="00FA5FA5" w:rsidRPr="00CB581D" w14:paraId="519285A2" w14:textId="77777777" w:rsidTr="00C06BEF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4D6B5A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1C4F0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0FEE8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3F3D3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1C1DF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B6E61A" w14:textId="77777777" w:rsidR="00FA5FA5" w:rsidRPr="00CB581D" w:rsidRDefault="00C226AF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1 019,7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A62499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D6E16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3FAE7BCD" w14:textId="77777777" w:rsidTr="00F5357F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1D87CB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EF5ED2" w14:textId="77777777" w:rsidR="004C1318" w:rsidRPr="00CB581D" w:rsidRDefault="004C1318" w:rsidP="0017450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1583AB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6907D2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5DCED1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D4055C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BDE87AB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3077E84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18D6E29" w14:textId="77777777" w:rsidR="004C1318" w:rsidRDefault="00C226AF" w:rsidP="00F96CBE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1 019,7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C7FD6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5212F8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3C533B61" w14:textId="77777777" w:rsidTr="00174500">
              <w:trPr>
                <w:trHeight w:val="5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D03ACC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6C56FD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51E83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45C086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F79FE9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BE6F36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ABD1B9F" w14:textId="77777777" w:rsidR="004C1318" w:rsidRDefault="00C226AF" w:rsidP="00F96CBE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1 019,7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D974AA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5D3F53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062EDD1B" w14:textId="77777777" w:rsidTr="00F5357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19C51D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ABD14F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89B37D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B7C2EA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BD524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09CA94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EAD5B5E" w14:textId="77777777" w:rsidR="004C1318" w:rsidRDefault="00C226AF" w:rsidP="00F96CBE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1 019,7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97098E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564F59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38F852EC" w14:textId="77777777" w:rsidTr="00F5357F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E50B22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E8E547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B0AB09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9E54B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256952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462B09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5EDAD3F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A1C0D79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13DC5A8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9D48AAF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9D92E72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BD7A135" w14:textId="77777777" w:rsidR="004C1318" w:rsidRDefault="00C226AF" w:rsidP="00F96CBE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1 019,7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504746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CAF3D0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FA5FA5" w:rsidRPr="00CB581D" w14:paraId="21184855" w14:textId="77777777" w:rsidTr="00C06BEF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91F1D7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F7913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8B734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D150E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19113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B67BBF" w14:textId="77777777" w:rsidR="00FA5FA5" w:rsidRPr="00CB581D" w:rsidRDefault="008831C4" w:rsidP="001B187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 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618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7763AA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B5FF2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0AD19E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08503FE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9BA59E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2D75D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0E91F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02C14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BD364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917B2" w14:textId="77777777" w:rsidR="00675913" w:rsidRPr="00CB581D" w:rsidRDefault="00C226AF" w:rsidP="001B187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 618</w:t>
                  </w:r>
                  <w:r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7763AA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6EB47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0E514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2FADDD5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AF2143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9BB34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3862A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2DC10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52853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CCF210" w14:textId="77777777" w:rsidR="00675913" w:rsidRPr="00CB581D" w:rsidRDefault="00C226AF" w:rsidP="007763AA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 618</w:t>
                  </w:r>
                  <w:r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7763AA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6EFEF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37470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51C924D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100C92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BF13F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6D6C7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E67EC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B3E1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A9B400" w14:textId="77777777" w:rsidR="00675913" w:rsidRPr="00CB581D" w:rsidRDefault="00C226AF" w:rsidP="007763AA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 xml:space="preserve"> 618</w:t>
                  </w:r>
                  <w:r w:rsidR="007763AA">
                    <w:rPr>
                      <w:rFonts w:cs="Arial"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B2DF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CECE3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3456C8AF" w14:textId="77777777" w:rsidTr="00C06BEF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97FDD0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F0F1F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80B0E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0EA18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56656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DA35F" w14:textId="77777777" w:rsidR="00FA5FA5" w:rsidRPr="00CB581D" w:rsidRDefault="008831C4" w:rsidP="00C226A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61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F143C2" w14:textId="77777777" w:rsidR="00FA5FA5" w:rsidRPr="00CB581D" w:rsidRDefault="005874BD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969,0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C157EC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939,3</w:t>
                  </w:r>
                </w:p>
              </w:tc>
            </w:tr>
            <w:tr w:rsidR="00FA5FA5" w:rsidRPr="00CB581D" w14:paraId="5519051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5DB426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D4CFB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31D5B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E05F6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B842B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E33F18" w14:textId="77777777" w:rsidR="00FA5FA5" w:rsidRPr="00CB581D" w:rsidRDefault="001B1874" w:rsidP="001B187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737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7763AA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F8376F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621,9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73949D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531,</w:t>
                  </w:r>
                  <w:r w:rsidR="005763BA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1420E" w:rsidRPr="00CB581D" w14:paraId="62DFAC7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5ADE2" w14:textId="77777777" w:rsidR="00F1420E" w:rsidRPr="00CB581D" w:rsidRDefault="00F1420E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(Межбюджетные трансферты бюджетам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4C7F1B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B51E01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4CD51E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98C80D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F60A2" w14:textId="77777777" w:rsidR="00F1420E" w:rsidRPr="00CB581D" w:rsidRDefault="00675913" w:rsidP="00C226A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77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6AEC63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647,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FB5B05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654,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0B792AF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E8A01C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53193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FAC13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D37FA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D5CCC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1D4888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744E44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EB5DC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</w:tr>
            <w:tr w:rsidR="008831C4" w:rsidRPr="00CB581D" w14:paraId="1C37416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71AB0E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BC1ED1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F6EC8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DCBE27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77A01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45FFA7" w14:textId="77777777" w:rsidR="008831C4" w:rsidRPr="00CB581D" w:rsidRDefault="001B187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6D8D67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652E7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CB581D" w14:paraId="4F1ACA0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438CD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93CF09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7A7FD0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8605A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93051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37637A" w14:textId="77777777" w:rsidR="008831C4" w:rsidRPr="00CB581D" w:rsidRDefault="001B187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02B07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AF9CAF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CB581D" w14:paraId="76CE26F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644D1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4AD59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F0457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5B0A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761ED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8A6F88" w14:textId="77777777" w:rsidR="008831C4" w:rsidRPr="00CB581D" w:rsidRDefault="001B187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E5822E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C00D62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CB581D" w14:paraId="63D873C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8CA2F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3156CD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DBB54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5AD6C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9AD928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89B3F8" w14:textId="77777777" w:rsidR="008831C4" w:rsidRPr="00CB581D" w:rsidRDefault="001B187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C9DBCE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0235D9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CB581D" w14:paraId="3499793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DDE6F2" w14:textId="77777777" w:rsidR="008831C4" w:rsidRPr="00CB581D" w:rsidRDefault="008831C4" w:rsidP="00C06BEF">
                  <w:pPr>
                    <w:ind w:right="-62" w:firstLine="0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Выполнение других расходных обязательств  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F182F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3B232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FF6E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6F685C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0381F6" w14:textId="77777777" w:rsidR="008831C4" w:rsidRPr="00CB581D" w:rsidRDefault="001B187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9DB3D3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08906E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DE0A69" w:rsidRPr="00CB581D" w14:paraId="1614AD2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CC2817" w14:textId="77777777" w:rsidR="00DE0A69" w:rsidRPr="00CB581D" w:rsidRDefault="00DE0A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2AF6E2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4E381D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CB5553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95321D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B0460D" w14:textId="77777777" w:rsidR="00DE0A69" w:rsidRPr="00CB581D" w:rsidRDefault="005763BA" w:rsidP="000412E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C0715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28B0D5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4C81D94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284FC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F481A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1EAFCC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AED91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889FF4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D2A0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F25F4D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F0A7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4A368A4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79C619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B17B3B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D17194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FF313B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105EA6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0C0BAD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28D1F9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C2D6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232A233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3B909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BE4FAE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03B601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6A1E82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21020C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84F44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E5CA6E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3B8ED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210F334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956A31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17ADA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6D7698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6B9564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4ECDA8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3485F0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03353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1D172F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FA5FA5" w:rsidRPr="00CB581D" w14:paraId="68E8FC08" w14:textId="77777777" w:rsidTr="00C06BEF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DFB89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17961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E558E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90756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F3E474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  <w:p w14:paraId="3990044B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65017607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0419E102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6FD9C3D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3C1A0E" w14:textId="77777777" w:rsidR="00FA5FA5" w:rsidRPr="00CB581D" w:rsidRDefault="005763BA" w:rsidP="000412E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12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3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C04F0B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A54F89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149,4</w:t>
                  </w:r>
                </w:p>
              </w:tc>
            </w:tr>
            <w:tr w:rsidR="00FA5FA5" w:rsidRPr="00CB581D" w14:paraId="71B28135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19A0C3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393B3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A1C02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54F50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48E01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CA98D2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55736E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A03D9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14,4</w:t>
                  </w:r>
                </w:p>
              </w:tc>
            </w:tr>
            <w:tr w:rsidR="00FA5FA5" w:rsidRPr="00CB581D" w14:paraId="1B69440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13D3A0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AA874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13923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DC49E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0AFBA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660BDD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20C55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FFD3B3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7B3B6FA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64B89C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0B054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D5342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E961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107C4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C385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8A09D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86BC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0E85848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36787D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B916C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AB68B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DD3D1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CE0C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7710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4811B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DCF3E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5BA7BAB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3A6EA3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B3282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1817D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576B6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BEF47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4D0E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BFABD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093E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19835D3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B40E72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9B1C2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94F8B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163C7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19FBE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E22EA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25878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E0AD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05A17AB4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9B9870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33E6E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2D896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FC0BE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10 1 </w:t>
                  </w:r>
                  <w:r w:rsidR="00811FA0" w:rsidRPr="00CB581D">
                    <w:rPr>
                      <w:rFonts w:cs="Arial"/>
                      <w:sz w:val="22"/>
                      <w:szCs w:val="22"/>
                    </w:rPr>
                    <w:t>01 91430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61899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E741B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FD7C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94C04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FA5FA5" w:rsidRPr="00CB581D" w14:paraId="4660D05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ECF820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F7A7F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F3550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1173A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8FFCB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F6AF3" w14:textId="77777777" w:rsidR="00FA5FA5" w:rsidRPr="00CB581D" w:rsidRDefault="00675913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D8602E">
                    <w:rPr>
                      <w:rFonts w:cs="Arial"/>
                      <w:sz w:val="22"/>
                      <w:szCs w:val="22"/>
                    </w:rPr>
                    <w:t>7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9,</w:t>
                  </w:r>
                  <w:r w:rsidR="001E6EE1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16BE0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84D80B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D8602E" w:rsidRPr="00CB581D" w14:paraId="56634D6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25C293" w14:textId="77777777" w:rsidR="00D8602E" w:rsidRPr="00E9391B" w:rsidRDefault="00D8602E" w:rsidP="00D8602E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E9391B">
                    <w:rPr>
                      <w:rFonts w:cs="Arial"/>
                      <w:bCs/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A62585" w14:textId="77777777" w:rsidR="00D8602E" w:rsidRPr="00CB581D" w:rsidRDefault="000D56D9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FA27EB" w14:textId="77777777" w:rsidR="00D8602E" w:rsidRPr="00CB581D" w:rsidRDefault="000D56D9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A62F2" w14:textId="77777777" w:rsidR="00D8602E" w:rsidRPr="00CB581D" w:rsidRDefault="00D8602E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12D26D" w14:textId="77777777" w:rsidR="00D8602E" w:rsidRPr="00CB581D" w:rsidRDefault="00D8602E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F8ABF" w14:textId="77777777" w:rsidR="00D8602E" w:rsidRPr="00CB581D" w:rsidRDefault="000D56D9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1A91A3" w14:textId="77777777" w:rsidR="00D8602E" w:rsidRPr="00CB581D" w:rsidRDefault="00431C5A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51E24B" w14:textId="77777777" w:rsidR="00D8602E" w:rsidRPr="00CB581D" w:rsidRDefault="00431C5A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CB581D" w14:paraId="1F0D2E1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9D79DB" w14:textId="77777777" w:rsidR="000D56D9" w:rsidRPr="00E9391B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E9391B">
                    <w:rPr>
                      <w:rFonts w:cs="Arial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</w:rPr>
                    <w:t>Копёнкинского</w:t>
                  </w:r>
                  <w:proofErr w:type="spellEnd"/>
                  <w:r w:rsidRPr="00E9391B">
                    <w:rPr>
                      <w:rFonts w:cs="Arial"/>
                    </w:rPr>
                    <w:t xml:space="preserve"> сельского поселения </w:t>
                  </w:r>
                  <w:r>
                    <w:rPr>
                      <w:rFonts w:cs="Arial"/>
                    </w:rPr>
                    <w:t xml:space="preserve">Россошанского муниципального района </w:t>
                  </w:r>
                  <w:r w:rsidRPr="00E9391B">
                    <w:rPr>
                      <w:rFonts w:cs="Arial"/>
                    </w:rPr>
                    <w:t>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588FB0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D3791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998D58" w14:textId="77777777" w:rsidR="000D56D9" w:rsidRPr="000D56D9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D56D9">
                    <w:rPr>
                      <w:rFonts w:cs="Arial"/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03061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CB0AF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3134C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B82FC3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CB581D" w14:paraId="0D6965A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AD4779" w14:textId="77777777" w:rsidR="000D56D9" w:rsidRPr="00E9391B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</w:rPr>
                  </w:pPr>
                  <w:r w:rsidRPr="00E9391B">
                    <w:rPr>
                      <w:rFonts w:cs="Arial"/>
                    </w:rPr>
                    <w:t>Подпрограмма «Эпидемиологические и эпизоотологические мероприятия по дезинсекционным</w:t>
                  </w:r>
                  <w:r>
                    <w:rPr>
                      <w:rFonts w:cs="Arial"/>
                    </w:rPr>
                    <w:t xml:space="preserve"> и </w:t>
                  </w:r>
                  <w:proofErr w:type="spellStart"/>
                  <w:r>
                    <w:rPr>
                      <w:rFonts w:cs="Arial"/>
                    </w:rPr>
                    <w:t>а</w:t>
                  </w:r>
                  <w:r w:rsidRPr="00E9391B">
                    <w:rPr>
                      <w:rFonts w:cs="Arial"/>
                    </w:rPr>
                    <w:t>карицидным</w:t>
                  </w:r>
                  <w:proofErr w:type="spellEnd"/>
                  <w:r w:rsidRPr="00E9391B">
                    <w:rPr>
                      <w:rFonts w:cs="Arial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BCC1E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F26899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39D49" w14:textId="77777777" w:rsidR="000D56D9" w:rsidRPr="000D56D9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D56D9">
                    <w:rPr>
                      <w:rFonts w:cs="Arial"/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D5BBFB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996A72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55E38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4C7D23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CB581D" w14:paraId="1DC3C63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EA65F" w14:textId="77777777" w:rsidR="000D56D9" w:rsidRPr="00E9391B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E9391B">
                    <w:rPr>
                      <w:rFonts w:cs="Arial"/>
                    </w:rPr>
                    <w:t>Основное мероприятие «Дезинсекционные</w:t>
                  </w:r>
                  <w:r>
                    <w:rPr>
                      <w:rFonts w:cs="Arial"/>
                    </w:rPr>
                    <w:t xml:space="preserve"> и </w:t>
                  </w:r>
                  <w:proofErr w:type="spellStart"/>
                  <w:r>
                    <w:rPr>
                      <w:rFonts w:cs="Arial"/>
                    </w:rPr>
                    <w:t>а</w:t>
                  </w:r>
                  <w:r w:rsidRPr="00E9391B">
                    <w:rPr>
                      <w:rFonts w:cs="Arial"/>
                    </w:rPr>
                    <w:t>карицидные</w:t>
                  </w:r>
                  <w:proofErr w:type="spellEnd"/>
                  <w:r w:rsidRPr="00E9391B">
                    <w:rPr>
                      <w:rFonts w:cs="Arial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13C09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9927F2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E405D" w14:textId="77777777" w:rsidR="000D56D9" w:rsidRPr="000D56D9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D56D9">
                    <w:rPr>
                      <w:rFonts w:cs="Arial"/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17F445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02D5A7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CB58A8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1521F0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CB581D" w14:paraId="54B1150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98C1A9" w14:textId="77777777" w:rsidR="000D56D9" w:rsidRPr="00E9391B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E9391B">
                    <w:rPr>
                      <w:rFonts w:cs="Arial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E9391B">
                    <w:rPr>
                      <w:rFonts w:cs="Arial"/>
                    </w:rPr>
                    <w:t>акарицидным</w:t>
                  </w:r>
                  <w:proofErr w:type="spellEnd"/>
                  <w:r w:rsidRPr="00E9391B">
                    <w:rPr>
                      <w:rFonts w:cs="Arial"/>
                    </w:rPr>
                    <w:t xml:space="preserve"> обработкам </w:t>
                  </w:r>
                  <w:r w:rsidRPr="00E9391B">
                    <w:rPr>
                      <w:rFonts w:cs="Arial"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4A76BD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BA24BA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1FB4E8" w14:textId="77777777" w:rsidR="000D56D9" w:rsidRPr="000D56D9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D56D9">
                    <w:rPr>
                      <w:rFonts w:cs="Arial"/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6C111C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D91725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9B437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390A7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E6EE1" w:rsidRPr="00CB581D" w14:paraId="3E6C11AD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7FCC5D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CFCF12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47C3B9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2C766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C76AB2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54EC41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F85F4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6C8661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4B182BB0" w14:textId="77777777" w:rsidTr="000C22F9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EEFCE7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6908B4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7FB29E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F406F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BC8BC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4AF46F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8902781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D487041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F075922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7F3605E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C4C906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609A9C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1C2143B8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50D0AE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62A9E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1E0014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F5D954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9F5217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1D2FD1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8C0619C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6D5ABD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EDFED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7609E95F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2F9B4C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6587F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1D7136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8CE8BB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C905AD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EBC373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3B5D817" w14:textId="77777777" w:rsidR="001E6EE1" w:rsidRDefault="00431C5A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  <w:p w14:paraId="722F9E81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7E0A4E3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0227333" w14:textId="77777777" w:rsidR="001E6EE1" w:rsidRDefault="001E6EE1" w:rsidP="00431C5A">
                  <w:pPr>
                    <w:ind w:firstLine="0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AA6A74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C2D8F4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7D238D98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4ACE74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DF3C8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225278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C2CBB7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0E0AB8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BDE327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3C00C62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9A7F4CD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B673736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BDEB2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F4385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FA5FA5" w:rsidRPr="00CB581D" w14:paraId="5C7502C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FBEE70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7200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437C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2CD71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44424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AEA619" w14:textId="77777777" w:rsidR="00FA5FA5" w:rsidRPr="00F96CBE" w:rsidRDefault="00F96CBE" w:rsidP="001B187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4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 1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4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9,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26CD2F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9A59D5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</w:tr>
            <w:tr w:rsidR="003A28CC" w:rsidRPr="00CB581D" w14:paraId="45886137" w14:textId="77777777" w:rsidTr="00C06BEF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F7F07F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D20311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CC6F3A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D3EBEC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0E8D21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49275F" w14:textId="77777777" w:rsidR="003A28CC" w:rsidRPr="00C226AF" w:rsidRDefault="001B1874" w:rsidP="001B187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2 </w:t>
                  </w:r>
                  <w:r>
                    <w:rPr>
                      <w:rFonts w:cs="Arial"/>
                      <w:sz w:val="22"/>
                      <w:szCs w:val="22"/>
                    </w:rPr>
                    <w:t>972,5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782F11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28AEB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3B62B7BE" w14:textId="77777777" w:rsidTr="00C06BEF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0660F6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C2790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A9320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F1B48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855E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F50A43" w14:textId="77777777" w:rsidR="00675913" w:rsidRPr="00F96CBE" w:rsidRDefault="001B1874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1B1874">
                    <w:rPr>
                      <w:rFonts w:cs="Arial"/>
                      <w:sz w:val="22"/>
                      <w:szCs w:val="22"/>
                      <w:lang w:val="en-US"/>
                    </w:rPr>
                    <w:t>2 972,5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9789C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D5E2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30C16B1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2FD43B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EDBDF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9D811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6E8A2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6CD7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F60DA6" w14:textId="77777777" w:rsidR="00675913" w:rsidRPr="00F96CBE" w:rsidRDefault="001B1874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1B1874">
                    <w:rPr>
                      <w:rFonts w:cs="Arial"/>
                      <w:sz w:val="22"/>
                      <w:szCs w:val="22"/>
                      <w:lang w:val="en-US"/>
                    </w:rPr>
                    <w:t>2 972,5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76800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A8DD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41570F1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374634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8CE65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6EAE2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1C719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3DF8F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849FB3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EF87E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3E1FC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3A28CC" w:rsidRPr="00CB581D" w14:paraId="036351CE" w14:textId="77777777" w:rsidTr="00C06BEF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EA6C06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3F0264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4B727E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744682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C1B114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B353E2" w14:textId="77777777" w:rsidR="003A28CC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A5FC9C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D8E203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75913" w:rsidRPr="00CB581D" w14:paraId="7E00803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5EE9B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( Межбюджетные трансферты бюджетам муниципальных образований на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9DF6E9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BA1D51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A77DAF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31753C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6A9C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DCFE8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1C7D5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89707F" w:rsidRPr="00CB581D" w14:paraId="1F1EA066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42A3A0" w14:textId="77777777" w:rsidR="0089707F" w:rsidRPr="00CB581D" w:rsidRDefault="0089707F" w:rsidP="0089707F">
                  <w:pPr>
                    <w:ind w:right="-60" w:firstLine="0"/>
                    <w:contextualSpacing/>
                    <w:rPr>
                      <w:rFonts w:cs="Arial"/>
                      <w:szCs w:val="22"/>
                    </w:rPr>
                  </w:pPr>
                  <w:r w:rsidRPr="00E77613">
                    <w:rPr>
                      <w:rFonts w:cs="Arial"/>
                      <w:bCs/>
                      <w:color w:val="000000"/>
                    </w:rPr>
                    <w:t>Основное мероприятие «Организация системы раздельного накопления твердых коммунальных отходов»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8C2A6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4C12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B31DC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D89697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04A87" w14:textId="77777777" w:rsidR="0089707F" w:rsidRPr="001B1874" w:rsidRDefault="0089707F" w:rsidP="001B187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2 1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27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.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581BBF" w14:textId="77777777" w:rsidR="0089707F" w:rsidRPr="00CB581D" w:rsidRDefault="00431C5A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D4E39" w14:textId="77777777" w:rsidR="0089707F" w:rsidRPr="00CB581D" w:rsidRDefault="00431C5A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F0817" w:rsidRPr="00CB581D" w14:paraId="5421E8AA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C2BAA" w14:textId="77777777" w:rsidR="001F0817" w:rsidRPr="0089707F" w:rsidRDefault="001F0817" w:rsidP="001F0817">
                  <w:pPr>
                    <w:ind w:right="-60" w:firstLine="0"/>
                    <w:contextualSpacing/>
                    <w:rPr>
                      <w:rFonts w:cs="Arial"/>
                    </w:rPr>
                  </w:pPr>
                  <w:r w:rsidRPr="001F0817">
                    <w:rPr>
                      <w:rFonts w:cs="Arial"/>
                      <w:bCs/>
                      <w:color w:val="000000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241BF6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5161F1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272F85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S9820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456DA68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5A07F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2 061.3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EB0460" w14:textId="77777777" w:rsidR="001F0817" w:rsidRPr="00CB581D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3A15A" w14:textId="77777777" w:rsidR="001F0817" w:rsidRPr="00CB581D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F0817" w:rsidRPr="00CB581D" w14:paraId="16FE34A4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79BF9" w14:textId="77777777" w:rsidR="001F0817" w:rsidRPr="00CB581D" w:rsidRDefault="001F0817" w:rsidP="001F0817">
                  <w:pPr>
                    <w:ind w:right="-60" w:firstLine="0"/>
                    <w:contextualSpacing/>
                    <w:rPr>
                      <w:rFonts w:cs="Arial"/>
                      <w:szCs w:val="22"/>
                    </w:rPr>
                  </w:pPr>
                  <w:r w:rsidRPr="001F0817">
                    <w:rPr>
                      <w:rFonts w:cs="Arial"/>
                      <w:bCs/>
                      <w:color w:val="000000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576D9B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14BE75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DB5E9A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S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9820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8C91A73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08AC2F" w14:textId="77777777" w:rsidR="001F0817" w:rsidRPr="001B1874" w:rsidRDefault="001B1874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C24AF6" w14:textId="77777777" w:rsidR="001F0817" w:rsidRPr="00CB581D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C28892" w14:textId="77777777" w:rsidR="001F0817" w:rsidRPr="00CB581D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226AF" w:rsidRPr="00CB581D" w14:paraId="40D24136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3624C3" w14:textId="77777777" w:rsidR="00C226AF" w:rsidRPr="001F0817" w:rsidRDefault="00BE72F7" w:rsidP="001F0817">
                  <w:pPr>
                    <w:ind w:right="-60" w:firstLine="0"/>
                    <w:contextualSpacing/>
                    <w:rPr>
                      <w:rFonts w:cs="Arial"/>
                      <w:bCs/>
                      <w:color w:val="000000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2D14A0" w14:textId="77777777" w:rsidR="00C226AF" w:rsidRPr="00CB581D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7CF20D" w14:textId="77777777" w:rsidR="00C226AF" w:rsidRPr="00CB581D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5EB1D8" w14:textId="77777777" w:rsidR="00C226AF" w:rsidRPr="00CB581D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05 2 02 91370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4D96C22" w14:textId="77777777" w:rsidR="00C226AF" w:rsidRPr="00C226AF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1624D3" w14:textId="77777777" w:rsidR="00C226AF" w:rsidRPr="00C226AF" w:rsidRDefault="001B1874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8F8FA4" w14:textId="77777777" w:rsidR="00C226AF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864A04" w14:textId="77777777" w:rsidR="00C226AF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9707F" w:rsidRPr="00CB581D" w14:paraId="02D572E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1C9293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C30091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9D887B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2DBA70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FA3F48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FE8232D" w14:textId="77777777" w:rsidR="0089707F" w:rsidRPr="00CB581D" w:rsidRDefault="0089707F" w:rsidP="001B187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</w:t>
                  </w:r>
                  <w:r w:rsidR="000412E4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77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79A4A2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1C1EC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</w:tr>
            <w:tr w:rsidR="0089707F" w:rsidRPr="00CB581D" w14:paraId="0300FC3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A549F4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D12E72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93B18B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B2FF1E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95F36E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4CB1B67" w14:textId="77777777" w:rsidR="0089707F" w:rsidRPr="00CB581D" w:rsidRDefault="000412E4" w:rsidP="001B187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1 0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77</w:t>
                  </w:r>
                  <w:r w:rsidR="0089707F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EE7418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8CA468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2695A51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D7B88B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9CF970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BE27D1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AE53A5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6FAE50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2303E5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D372E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DECF59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6C30D90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EB9FB9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B5B6EC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DB5715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4CA783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672ACB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85A024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015AD3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AA3E26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18780B4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023B42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5A80D7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B1A95A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5EC23A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F216EE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0A9541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B0BAF9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A5C781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7241CB2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56A054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6518D0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19D4A6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A3CE02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C6F5C7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73AC1C1" w14:textId="77777777" w:rsidR="0089707F" w:rsidRPr="00CB581D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983,2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27ED7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ACCEA3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5FC0B4C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1B26C0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«Ремонт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9AA8B8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EB8D7C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43B87B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AD1A8A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8400B92" w14:textId="77777777" w:rsidR="0089707F" w:rsidRPr="00CB581D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983,2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C08D86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A61A9E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6E060E02" w14:textId="77777777" w:rsidTr="00C06BEF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E3FB4C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Мероприятия в области жилищно-коммунального хозяйства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B2C9DF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9B553F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C6303E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D9947E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C67347E" w14:textId="77777777" w:rsidR="0089707F" w:rsidRPr="00CB581D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E5590A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39A359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0855436F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4591C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B871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A9C02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3CEF8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BF09B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E4268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AA7686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35D235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720A37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A2C8357" w14:textId="77777777" w:rsidR="0089707F" w:rsidRPr="00CB581D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781,8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B7A2C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BB39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1C0ECAAD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08A6CE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4107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297B9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6B36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07 2 01 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CC8F8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B924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F176BE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093935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889998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D386B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E4F16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163959D9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20DC9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внебюджетные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7C80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1F06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8FEE1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AEBAC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15CBB" w14:textId="77777777" w:rsidR="0089707F" w:rsidRPr="00CB581D" w:rsidRDefault="000412E4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79,9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8F615B" w14:textId="77777777" w:rsidR="0089707F" w:rsidRPr="00CB581D" w:rsidRDefault="00431C5A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96975A" w14:textId="77777777" w:rsidR="0089707F" w:rsidRPr="00CB581D" w:rsidRDefault="00431C5A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3A607A24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38A0F1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82FF7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90324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E4CB4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6DFE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D744A1" w14:textId="77777777" w:rsidR="0089707F" w:rsidRPr="00CB581D" w:rsidRDefault="001B1874" w:rsidP="000412E4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80,9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70AD6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A1FB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68BF166C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A80E2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6F34B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464FC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F9CC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F22B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48467" w14:textId="77777777" w:rsidR="0089707F" w:rsidRPr="00CB581D" w:rsidRDefault="001B1874" w:rsidP="000412E4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80,9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9831C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BB127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5A4D2132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CC0EDF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«Энергосбережение и повышение энергетической эффективности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3282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7266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59CC0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F646F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D8B0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9BA42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F605E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9707F" w:rsidRPr="00CB581D" w14:paraId="1E26F0CB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F506E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D80E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07CC5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36904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30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0 0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48CA0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A71C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6C1BA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E14F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9707F" w:rsidRPr="00CB581D" w14:paraId="13FD6F7A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063E7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356BA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0FF7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04C7A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6D1D1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14AF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A53F7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7FB2D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</w:tr>
            <w:tr w:rsidR="0089707F" w:rsidRPr="00CB581D" w14:paraId="294E38A0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AA4EB8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Субсидии на 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2C9AD9E9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A69D3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EAB54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3849C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2C52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2916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902E3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492CF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</w:tr>
            <w:tr w:rsidR="0089707F" w:rsidRPr="00CB581D" w14:paraId="571FF32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DF1D82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7BC45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9103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F94B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9646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CE20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761D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112E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</w:tr>
            <w:tr w:rsidR="0089707F" w:rsidRPr="00CB581D" w14:paraId="1272841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C0E088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72C3C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CDAB9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CBB2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5F98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288D5" w14:textId="77777777" w:rsidR="0089707F" w:rsidRPr="00CB581D" w:rsidRDefault="0089707F" w:rsidP="001B187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>
                    <w:rPr>
                      <w:rFonts w:cs="Arial"/>
                      <w:sz w:val="22"/>
                      <w:szCs w:val="22"/>
                    </w:rPr>
                    <w:t>0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8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836A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05BEB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7954F44F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41573E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BCC1E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67E00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0B862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27474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E78F2C" w14:textId="77777777" w:rsidR="0089707F" w:rsidRDefault="00C226AF" w:rsidP="001B1874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2 0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  <w:r w:rsidR="0089707F" w:rsidRPr="00676B20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6C4D0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D2AD7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7AF4759D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2D6B3E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77FCC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28E3D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B9738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91629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7F7026" w14:textId="77777777" w:rsidR="0089707F" w:rsidRDefault="00C226AF" w:rsidP="001B1874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2 0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  <w:r w:rsidR="0089707F" w:rsidRPr="00676B20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FE5E5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75DEE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2AA38221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510F5C" w14:textId="77777777" w:rsidR="0089707F" w:rsidRPr="00CB581D" w:rsidRDefault="0089707F" w:rsidP="0089707F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C6F1B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33191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57A3D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35200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AC433" w14:textId="77777777" w:rsidR="0089707F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0E5A495" w14:textId="77777777" w:rsidR="0089707F" w:rsidRDefault="00C226AF" w:rsidP="001B1874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2 0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  <w:r w:rsidR="0089707F" w:rsidRPr="00676B20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E7A99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2E2C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4566481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C3F38B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63073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19B70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8E874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E816B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BD4519" w14:textId="77777777" w:rsidR="0089707F" w:rsidRPr="00CB581D" w:rsidRDefault="000412E4" w:rsidP="001B187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  <w:r w:rsidR="001B1874">
                    <w:rPr>
                      <w:rFonts w:cs="Arial"/>
                      <w:sz w:val="22"/>
                      <w:szCs w:val="22"/>
                    </w:rPr>
                    <w:t>63</w:t>
                  </w:r>
                  <w:r w:rsidR="0089707F">
                    <w:rPr>
                      <w:rFonts w:cs="Arial"/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10B44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246,2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E0428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234,8</w:t>
                  </w:r>
                </w:p>
              </w:tc>
            </w:tr>
            <w:tr w:rsidR="0089707F" w:rsidRPr="00CB581D" w14:paraId="2C7E3C6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E82930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81154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1AA5A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51D57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77930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50F227" w14:textId="77777777" w:rsidR="0089707F" w:rsidRPr="00CB581D" w:rsidRDefault="0089707F" w:rsidP="00C226A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334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C226AF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667DE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1 416,5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F83E6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1 537,6</w:t>
                  </w:r>
                </w:p>
              </w:tc>
            </w:tr>
            <w:tr w:rsidR="0089707F" w:rsidRPr="00CB581D" w14:paraId="60FE7A3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DFF498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B70F0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C89F5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6B47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96870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C6B331" w14:textId="77777777" w:rsidR="0089707F" w:rsidRPr="00CB581D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D5399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01B9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543E502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A38971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DC786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033A9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EC924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B436D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A96EEF" w14:textId="77777777" w:rsidR="0089707F" w:rsidRPr="00CB581D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1BEF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D6B72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40B142D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96C0E9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73A06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DE8A7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73677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48DC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0E863" w14:textId="77777777" w:rsidR="0089707F" w:rsidRPr="00CB581D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FDB8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46BC4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42AB8DD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5DE62E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5455C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6B1F2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9660E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0F3F1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F3A39A" w14:textId="77777777" w:rsidR="0089707F" w:rsidRPr="00CB581D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833C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46EAD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600206D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6CA414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DF779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FBE46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750EC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C4518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780667" w14:textId="77777777" w:rsidR="0089707F" w:rsidRPr="00CB581D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9A61E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AAB58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28B95EA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CDD61A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9B756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F458C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FE61A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F5D0B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55A0A1" w14:textId="77777777" w:rsidR="0089707F" w:rsidRPr="00CB581D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FFC4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7E2E0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3624FD4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71BDEE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903E4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B3374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5CDC8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84642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023E5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1DC50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1D67D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15BF66A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14FDF5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5F7B3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05E2D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DB218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1007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9BD4A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B165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D5D0F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13E0B28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D11DD4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724B1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B6D18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90CF6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70A3F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E2E0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4824A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B2BBE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0B3E605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2E3592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C9E8E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F9792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A8C73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EABB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3DA00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140F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968A2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3EAE8BC6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301EA13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B7DD54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56B36A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D1C207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B16953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66BE2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9A15A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3E14B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</w:tbl>
          <w:p w14:paraId="49350119" w14:textId="77777777" w:rsidR="001D69AD" w:rsidRPr="00CB581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417B77E8" w14:textId="77777777" w:rsidR="00811FA0" w:rsidRPr="00CB581D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38B3E183" w14:textId="77777777" w:rsidR="00826026" w:rsidRPr="00CB581D" w:rsidRDefault="000412E4" w:rsidP="00826026">
      <w:pPr>
        <w:ind w:firstLine="709"/>
        <w:rPr>
          <w:rFonts w:cs="Arial"/>
        </w:rPr>
      </w:pPr>
      <w:r>
        <w:rPr>
          <w:rFonts w:cs="Arial"/>
        </w:rPr>
        <w:t>6</w:t>
      </w:r>
      <w:r w:rsidR="00826026" w:rsidRPr="00CB581D">
        <w:rPr>
          <w:rFonts w:cs="Arial"/>
        </w:rPr>
        <w:t xml:space="preserve">. Приложение № 5 «Распределение бюджетных ассигнований по целевым статьям (муниципальным программам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поселения), группам видов расходов, разделам, подразделам классификации расходов бюджета поселения на 2024 год и на плановый период 2025-2026 годов» изложить в следующей редакции:</w:t>
      </w:r>
    </w:p>
    <w:p w14:paraId="67DF3D72" w14:textId="77777777" w:rsidR="00811FA0" w:rsidRPr="00CB581D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tbl>
      <w:tblPr>
        <w:tblW w:w="14498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715"/>
        <w:gridCol w:w="4394"/>
        <w:gridCol w:w="1697"/>
        <w:gridCol w:w="709"/>
        <w:gridCol w:w="567"/>
        <w:gridCol w:w="2086"/>
        <w:gridCol w:w="1575"/>
        <w:gridCol w:w="28"/>
        <w:gridCol w:w="1560"/>
        <w:gridCol w:w="1167"/>
      </w:tblGrid>
      <w:tr w:rsidR="00833CC9" w:rsidRPr="00CB581D" w14:paraId="49424355" w14:textId="77777777" w:rsidTr="00CB581D">
        <w:trPr>
          <w:trHeight w:val="276"/>
        </w:trPr>
        <w:tc>
          <w:tcPr>
            <w:tcW w:w="14498" w:type="dxa"/>
            <w:gridSpan w:val="10"/>
            <w:vMerge w:val="restart"/>
            <w:vAlign w:val="center"/>
            <w:hideMark/>
          </w:tcPr>
          <w:p w14:paraId="7A453CF7" w14:textId="77777777" w:rsidR="00FE6B91" w:rsidRPr="00CB581D" w:rsidRDefault="00FE6B9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РАСПРЕДЕЛЕНИЕ БЮДЖЕТНЫХ АССИГНОВАНИЙ ПО ЦЕЛЕВЫМ СТАТЬЯМ (МУНИЦИПАЛЬНЫ</w:t>
            </w:r>
            <w:r w:rsidR="00214E6D" w:rsidRPr="00CB581D">
              <w:rPr>
                <w:rFonts w:cs="Arial"/>
                <w:sz w:val="22"/>
                <w:szCs w:val="22"/>
              </w:rPr>
              <w:t xml:space="preserve">М ПРОГРАММАМ </w:t>
            </w:r>
            <w:r w:rsidR="009608D4" w:rsidRPr="00CB581D">
              <w:rPr>
                <w:rFonts w:cs="Arial"/>
                <w:sz w:val="22"/>
                <w:szCs w:val="22"/>
              </w:rPr>
              <w:t>КОПЁНКИНСКОГО</w:t>
            </w:r>
            <w:r w:rsidR="001758D2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AE3336" w:rsidRPr="00CB581D">
              <w:rPr>
                <w:rFonts w:cs="Arial"/>
                <w:sz w:val="22"/>
                <w:szCs w:val="22"/>
              </w:rPr>
              <w:t>СХОДОВ БЮДЖЕТА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</w:p>
          <w:p w14:paraId="4D40C7EA" w14:textId="77777777" w:rsidR="00833CC9" w:rsidRPr="00CB581D" w:rsidRDefault="00833CC9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</w:t>
            </w:r>
            <w:r w:rsidR="00ED5BCA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рублей)</w:t>
            </w:r>
          </w:p>
        </w:tc>
      </w:tr>
      <w:tr w:rsidR="00833CC9" w:rsidRPr="00CB581D" w14:paraId="2FFB7D93" w14:textId="77777777" w:rsidTr="00CB581D">
        <w:trPr>
          <w:trHeight w:val="276"/>
        </w:trPr>
        <w:tc>
          <w:tcPr>
            <w:tcW w:w="14498" w:type="dxa"/>
            <w:gridSpan w:val="10"/>
            <w:vMerge/>
            <w:vAlign w:val="center"/>
            <w:hideMark/>
          </w:tcPr>
          <w:p w14:paraId="0E1E003B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833CC9" w:rsidRPr="00CB581D" w14:paraId="3BC40247" w14:textId="77777777" w:rsidTr="00CB581D">
        <w:trPr>
          <w:trHeight w:val="375"/>
        </w:trPr>
        <w:tc>
          <w:tcPr>
            <w:tcW w:w="14498" w:type="dxa"/>
            <w:gridSpan w:val="10"/>
            <w:vMerge/>
            <w:vAlign w:val="center"/>
            <w:hideMark/>
          </w:tcPr>
          <w:p w14:paraId="5E0D3556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6D75E7CF" w14:textId="77777777" w:rsidTr="00C06BEF">
        <w:trPr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360E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B63E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255E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4D81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3D34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B581D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F118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13A4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3FF5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A1DA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9307F9" w:rsidRPr="00CB581D" w14:paraId="521CFB61" w14:textId="77777777" w:rsidTr="00C06BEF">
        <w:trPr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D234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0535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A6CF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23E7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FA16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D511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B410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76D8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1CAD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3DE5E87A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8C9C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30461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D08F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D72F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3318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CD80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80A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D972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9C2A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2D52F4" w:rsidRPr="00CB581D" w14:paraId="33850F39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556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3C63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985B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8E3C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6FF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F3E2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BCB77" w14:textId="77777777" w:rsidR="002D52F4" w:rsidRPr="00F96CBE" w:rsidRDefault="00F96CBE" w:rsidP="001B1874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</w:t>
            </w:r>
            <w:r w:rsidR="00826026" w:rsidRPr="00CB581D">
              <w:rPr>
                <w:rFonts w:cs="Arial"/>
                <w:sz w:val="22"/>
                <w:szCs w:val="22"/>
              </w:rPr>
              <w:t> </w:t>
            </w:r>
            <w:r w:rsidR="001B1874">
              <w:rPr>
                <w:rFonts w:cs="Arial"/>
                <w:sz w:val="22"/>
                <w:szCs w:val="22"/>
              </w:rPr>
              <w:t>437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7763A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96E12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</w:t>
            </w:r>
            <w:r w:rsidR="005763BA" w:rsidRPr="00CB581D">
              <w:rPr>
                <w:rFonts w:cs="Arial"/>
                <w:sz w:val="22"/>
                <w:szCs w:val="22"/>
              </w:rPr>
              <w:t>79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8793E"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085AC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5763BA" w:rsidRPr="00CB581D">
              <w:rPr>
                <w:rFonts w:cs="Arial"/>
                <w:sz w:val="22"/>
                <w:szCs w:val="22"/>
              </w:rPr>
              <w:t> 503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2D52F4" w:rsidRPr="00CB581D" w14:paraId="21F9A849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BB6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1828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1758D2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59EE9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052C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292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8513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CD238" w14:textId="77777777" w:rsidR="002D52F4" w:rsidRPr="00F96CBE" w:rsidRDefault="001B1874" w:rsidP="001B1874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F96CBE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972</w:t>
            </w:r>
            <w:r w:rsidR="00C461C8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9572E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25953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2D52F4" w:rsidRPr="00CB581D" w14:paraId="280AA079" w14:textId="77777777" w:rsidTr="00C06BEF">
        <w:trPr>
          <w:trHeight w:val="6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9B7FD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4129E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B099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0707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6664B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2169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1B501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9A495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BAAF6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07A34D7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FFC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32326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48F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2FAC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A703E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0C1DC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9C567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6C7E6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FA756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145954A4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4D37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EEF2E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A7407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212D9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9F4A9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BCB8A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C464C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1B14A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B625C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1BEDCAE7" w14:textId="77777777" w:rsidTr="00174500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DCB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EF11" w14:textId="0748D447" w:rsidR="00811FA0" w:rsidRPr="00174500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12B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423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E6E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611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D9168" w14:textId="77777777" w:rsidR="009608D4" w:rsidRPr="00C226AF" w:rsidRDefault="001B1874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2 972,5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0208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C4AC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9608D4" w:rsidRPr="00CB581D" w14:paraId="30D7D4C4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B72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B4E6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A6B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4EB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779B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46D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224D5" w14:textId="77777777" w:rsidR="009608D4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BD5D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7B0D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742E0" w:rsidRPr="00CB581D" w14:paraId="4570869D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2091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051D1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6B0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F7C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E175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3BB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B3C6" w14:textId="77777777" w:rsidR="003742E0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EA544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291A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4F9E" w:rsidRPr="00CB581D" w14:paraId="23188C54" w14:textId="77777777" w:rsidTr="00F66BAD">
        <w:trPr>
          <w:trHeight w:val="156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0968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AA27C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868BA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6A72C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829B7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50615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71ABC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98698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D6F6E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F66BAD" w:rsidRPr="00CB581D" w14:paraId="0B43E8C6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349" w14:textId="77777777" w:rsidR="00F66BAD" w:rsidRPr="00CB581D" w:rsidRDefault="00F66BAD" w:rsidP="00F66BAD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1.2.2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4061" w14:textId="77777777" w:rsidR="00F66BAD" w:rsidRPr="00F66BAD" w:rsidRDefault="00F66BAD" w:rsidP="00F66BAD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F66BAD">
              <w:rPr>
                <w:rFonts w:cs="Arial"/>
                <w:bCs/>
                <w:color w:val="000000"/>
                <w:sz w:val="22"/>
                <w:szCs w:val="22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8A2A1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3C8B7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7E03C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229C7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971D0" w14:textId="77777777" w:rsidR="00F66BAD" w:rsidRPr="001B1874" w:rsidRDefault="00C226AF" w:rsidP="001B1874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2 1</w:t>
            </w:r>
            <w:r w:rsidR="001B1874">
              <w:rPr>
                <w:rFonts w:cs="Arial"/>
                <w:sz w:val="22"/>
                <w:szCs w:val="22"/>
              </w:rPr>
              <w:t>27</w:t>
            </w:r>
            <w:r w:rsidR="00F66BAD">
              <w:rPr>
                <w:rFonts w:cs="Arial"/>
                <w:sz w:val="22"/>
                <w:szCs w:val="22"/>
                <w:lang w:val="en-US"/>
              </w:rPr>
              <w:t>.</w:t>
            </w:r>
            <w:r w:rsidR="001B1874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00D15" w14:textId="77777777" w:rsidR="00F66BAD" w:rsidRPr="00CB581D" w:rsidRDefault="00431C5A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2BFC6" w14:textId="77777777" w:rsidR="00F66BAD" w:rsidRPr="00CB581D" w:rsidRDefault="00431C5A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1F0817" w:rsidRPr="00CB581D" w14:paraId="7968C2A2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9F3D" w14:textId="77777777" w:rsidR="001F0817" w:rsidRPr="00CB581D" w:rsidRDefault="001F0817" w:rsidP="001F0817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AC08C" w14:textId="77777777" w:rsidR="001F0817" w:rsidRPr="001F0817" w:rsidRDefault="001F0817" w:rsidP="001F0817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9AF73" w14:textId="77777777" w:rsidR="001F0817" w:rsidRPr="00CB581D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C9A88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11F62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D37B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71091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2 061.3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36052" w14:textId="77777777" w:rsidR="001F0817" w:rsidRPr="00CB581D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2F4DD" w14:textId="77777777" w:rsidR="001F0817" w:rsidRPr="00CB581D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1F0817" w:rsidRPr="00CB581D" w14:paraId="790F1B63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C6E6" w14:textId="77777777" w:rsidR="001F0817" w:rsidRPr="00CB581D" w:rsidRDefault="001F0817" w:rsidP="001F0817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3DBE" w14:textId="77777777" w:rsidR="001F0817" w:rsidRPr="001F0817" w:rsidRDefault="001F0817" w:rsidP="001F0817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 xml:space="preserve">Субсидии бюджетам муниципальных образований на организацию системы раздельного накопления твердых </w:t>
            </w:r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lastRenderedPageBreak/>
              <w:t>коммунальных отходов на территории Воронежской области(Закупка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39A36" w14:textId="77777777" w:rsidR="001F0817" w:rsidRPr="00CB581D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05 2 0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FCA95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B7C1D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5310A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71191" w14:textId="77777777" w:rsidR="001F0817" w:rsidRPr="001B1874" w:rsidRDefault="001B1874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9C5B5" w14:textId="77777777" w:rsidR="001F0817" w:rsidRPr="00CB581D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2AF62" w14:textId="77777777" w:rsidR="001F0817" w:rsidRPr="00CB581D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C226AF" w:rsidRPr="00CB581D" w14:paraId="5747DA68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AE88" w14:textId="77777777" w:rsidR="00C226AF" w:rsidRPr="00CB581D" w:rsidRDefault="00C226AF" w:rsidP="001F0817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8420" w14:textId="77777777" w:rsidR="00C226AF" w:rsidRPr="001F0817" w:rsidRDefault="00F736A7" w:rsidP="001F0817">
            <w:pPr>
              <w:ind w:right="-60" w:firstLine="0"/>
              <w:contextualSpacing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7AEF9" w14:textId="77777777" w:rsidR="00C226AF" w:rsidRPr="00CB581D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02 2 02 91370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36F0" w14:textId="77777777" w:rsidR="00C226AF" w:rsidRPr="00C226AF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85CAC" w14:textId="77777777" w:rsidR="00C226AF" w:rsidRPr="00C226AF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7F0E6" w14:textId="77777777" w:rsidR="00C226AF" w:rsidRPr="00C226AF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18D29" w14:textId="77777777" w:rsidR="00C226AF" w:rsidRPr="00C226AF" w:rsidRDefault="001B1874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11D10" w14:textId="77777777" w:rsidR="00C226AF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4A703" w14:textId="77777777" w:rsidR="00C226AF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42E0" w:rsidRPr="00CB581D" w14:paraId="46D795F5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AA15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3F3D1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002636" w:rsidRPr="00CB581D">
              <w:rPr>
                <w:rFonts w:cs="Arial"/>
                <w:sz w:val="22"/>
                <w:szCs w:val="22"/>
              </w:rPr>
              <w:t>Ко</w:t>
            </w:r>
            <w:r w:rsidR="009608D4" w:rsidRPr="00CB581D">
              <w:rPr>
                <w:rFonts w:cs="Arial"/>
                <w:sz w:val="22"/>
                <w:szCs w:val="22"/>
              </w:rPr>
              <w:t>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D936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DE27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6B51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E31D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AA998" w14:textId="77777777" w:rsidR="003742E0" w:rsidRPr="00CB581D" w:rsidRDefault="00402A10" w:rsidP="00281C7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</w:t>
            </w:r>
            <w:r w:rsidR="000412E4">
              <w:rPr>
                <w:rFonts w:cs="Arial"/>
                <w:sz w:val="22"/>
                <w:szCs w:val="22"/>
              </w:rPr>
              <w:t>0</w:t>
            </w:r>
            <w:r w:rsidR="00281C7F">
              <w:rPr>
                <w:rFonts w:cs="Arial"/>
                <w:sz w:val="22"/>
                <w:szCs w:val="22"/>
              </w:rPr>
              <w:t>77</w:t>
            </w:r>
            <w:r w:rsidR="00BF56C6" w:rsidRPr="00CB581D">
              <w:rPr>
                <w:rFonts w:cs="Arial"/>
                <w:sz w:val="22"/>
                <w:szCs w:val="22"/>
              </w:rPr>
              <w:t>,</w:t>
            </w:r>
            <w:r w:rsidR="00281C7F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917AA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DC0BA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70063951" w14:textId="77777777" w:rsidTr="00C06BEF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B18B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FDA8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FFE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8340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00A9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22E5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8E5B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1B86E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D461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15F52B4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C047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A3457" w14:textId="77777777" w:rsidR="009608D4" w:rsidRPr="00CB581D" w:rsidRDefault="009608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6D18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240A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626B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75C1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3FD7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FEA1E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54E9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0209343B" w14:textId="77777777" w:rsidTr="00C06BEF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51FA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7E871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751D245E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коммунального хозяйства</w:t>
            </w:r>
            <w:r w:rsidRPr="00CB581D">
              <w:rPr>
                <w:rFonts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92AD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EAF9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3E49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5446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F060D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815B0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4C93F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2A0EA278" w14:textId="77777777" w:rsidTr="00C06BEF">
        <w:trPr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73B5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4AA0A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C36D2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FF36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A6DF8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9A6FA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77D3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C84BF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D6954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3742E0" w:rsidRPr="00CB581D" w14:paraId="3183C914" w14:textId="77777777" w:rsidTr="00C06BE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9F40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79922EE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DDE5A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3BFB4F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C8E799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0DC6EF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39A38B9" w14:textId="77777777" w:rsidR="003742E0" w:rsidRPr="00CB581D" w:rsidRDefault="000412E4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983,2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E7EEB32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611BCC6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30EC41D5" w14:textId="77777777" w:rsidTr="00C06BEF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5D33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5B63B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CE4E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73CB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1835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7627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83C60" w14:textId="77777777" w:rsidR="003742E0" w:rsidRPr="00CB581D" w:rsidRDefault="000412E4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983,2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118FA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7EA17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2BB6E43A" w14:textId="77777777" w:rsidTr="00C06BEF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65B2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49C2B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8212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4B73B5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A2D19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FDBB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BA125" w14:textId="77777777" w:rsidR="003742E0" w:rsidRPr="00CB581D" w:rsidRDefault="00BE5493" w:rsidP="000412E4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0412E4">
              <w:rPr>
                <w:rFonts w:cs="Arial"/>
                <w:sz w:val="22"/>
                <w:szCs w:val="22"/>
              </w:rPr>
              <w:t>6</w:t>
            </w:r>
            <w:r w:rsidR="009608D4" w:rsidRPr="00CB581D">
              <w:rPr>
                <w:rFonts w:cs="Arial"/>
                <w:sz w:val="22"/>
                <w:szCs w:val="22"/>
              </w:rPr>
              <w:t>,</w:t>
            </w:r>
            <w:r w:rsidR="000412E4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1B062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84BF6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371458D7" w14:textId="77777777" w:rsidTr="00C06BEF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4B6E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083F2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8B3E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A96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CDF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FB0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74D8" w14:textId="77777777" w:rsidR="009608D4" w:rsidRPr="00CB581D" w:rsidRDefault="000412E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C3D8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A98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48767AD3" w14:textId="77777777" w:rsidTr="00C06BEF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FDC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5AF8A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039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BC7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817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8B3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07DC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3EB8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CA5E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F56C6" w:rsidRPr="00CB581D" w14:paraId="60E79F4F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C21A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D23ED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 (Закупка товаров, работ и услуг для государственных (муниципальных) нужд) внебюджетные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3C0D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896C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F81B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1807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D6D88" w14:textId="77777777" w:rsidR="00BF56C6" w:rsidRPr="00CB581D" w:rsidRDefault="000412E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FBB98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C911C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05562C5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861F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26BB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</w:t>
            </w:r>
            <w:r w:rsidRPr="00CB581D">
              <w:rPr>
                <w:rFonts w:cs="Arial"/>
                <w:sz w:val="22"/>
                <w:szCs w:val="22"/>
              </w:rPr>
              <w:t>Организация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7BB1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1FF9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6CBD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8149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9A27E" w14:textId="77777777" w:rsidR="003742E0" w:rsidRPr="00CB581D" w:rsidRDefault="00281C7F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B8EDE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4DC59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1BB3B53A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79B9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2.3.1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7FCF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</w:t>
            </w:r>
            <w:r w:rsidRPr="00CB581D">
              <w:rPr>
                <w:rFonts w:cs="Arial"/>
                <w:sz w:val="22"/>
                <w:szCs w:val="22"/>
              </w:rPr>
              <w:t xml:space="preserve"> Организация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5D442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CBA52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4CD87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DAA0E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1B839" w14:textId="77777777" w:rsidR="00060FC8" w:rsidRPr="00CB581D" w:rsidRDefault="00281C7F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53413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BC725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07A7E2C7" w14:textId="77777777" w:rsidTr="00C06BEF">
        <w:trPr>
          <w:trHeight w:val="10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434B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E6A31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C9A64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BB7D6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8477D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B4979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E703D" w14:textId="77777777" w:rsidR="00060FC8" w:rsidRPr="00CB581D" w:rsidRDefault="00281C7F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4A05D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8DF35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2B6E674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9CC5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21F69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BE3E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3BA5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05AC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7162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8AC75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CCE75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9430E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1C5DA79D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A826" w14:textId="77777777" w:rsidR="003742E0" w:rsidRPr="00CB581D" w:rsidRDefault="00E1223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3.0</w:t>
            </w:r>
            <w:r w:rsidR="003742E0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895F8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E0E9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31D0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DC79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E1C0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73422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7B72C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ADD04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108F7B00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E9C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B98F0" w14:textId="77777777" w:rsidR="003742E0" w:rsidRPr="00CB581D" w:rsidRDefault="00E1223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B581D">
              <w:rPr>
                <w:rFonts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</w:t>
            </w:r>
            <w:r w:rsidR="003742E0"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(муниципальных) нужд) Областной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7091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5031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4384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F30F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555DB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B9757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9A3D8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</w:tr>
      <w:tr w:rsidR="003742E0" w:rsidRPr="00CB581D" w14:paraId="6993BC68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745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ABB8" w14:textId="77777777" w:rsidR="003742E0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69D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44B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75B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125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7EC9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A861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D7665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</w:tr>
      <w:tr w:rsidR="00D8224F" w:rsidRPr="00CB581D" w14:paraId="62FEC075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D911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419B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CEBF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30 0 02 98670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3D8B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D444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F538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27E1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2C7F7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E37C7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</w:tr>
      <w:tr w:rsidR="001E0A41" w:rsidRPr="00CB581D" w14:paraId="441CE4D7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294F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F9E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F3C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CA2D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FDE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8EA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1B19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C48AC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F056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30F338C7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DE87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B364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CEB5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541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1DB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AE4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CD9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D8D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B3A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0BEE87C3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E57C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4.1.</w:t>
            </w:r>
            <w:r w:rsidR="00002636"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B2EC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B85D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9D34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B06E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2BF3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E7C2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FFF8E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AAA6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1726BEC8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511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73FA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1FC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F21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91E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4F8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4E4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D2C4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4672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72577691" w14:textId="77777777" w:rsidTr="00C06BEF"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B02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0D762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«Развитие культуры»</w:t>
            </w:r>
          </w:p>
          <w:p w14:paraId="61D3C269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620F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C8ADD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80AEB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7898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4B831" w14:textId="77777777" w:rsidR="001E0A41" w:rsidRPr="00CB581D" w:rsidRDefault="001E6EE1" w:rsidP="00281C7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2 0</w:t>
            </w:r>
            <w:r w:rsidR="00281C7F">
              <w:rPr>
                <w:rFonts w:cs="Arial"/>
                <w:sz w:val="22"/>
                <w:szCs w:val="22"/>
              </w:rPr>
              <w:t>9</w:t>
            </w:r>
            <w:r w:rsidR="006E2D83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,</w:t>
            </w:r>
            <w:r w:rsidR="006E2D83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B250F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9BAFE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002636" w:rsidRPr="00CB581D" w14:paraId="5ADE7F96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7FC8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5.0.1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ECCBB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1212A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20C3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B9084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3FF6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AF2E1" w14:textId="77777777" w:rsidR="00002636" w:rsidRPr="00CB581D" w:rsidRDefault="001E6EE1" w:rsidP="00281C7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402A10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0</w:t>
            </w:r>
            <w:r w:rsidR="00281C7F">
              <w:rPr>
                <w:rFonts w:cs="Arial"/>
                <w:sz w:val="22"/>
                <w:szCs w:val="22"/>
              </w:rPr>
              <w:t>9</w:t>
            </w:r>
            <w:r w:rsidR="006E2D83">
              <w:rPr>
                <w:rFonts w:cs="Arial"/>
                <w:sz w:val="22"/>
                <w:szCs w:val="22"/>
              </w:rPr>
              <w:t>8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6E2D83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48C5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9917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1E0A41" w:rsidRPr="00CB581D" w14:paraId="544B4168" w14:textId="77777777" w:rsidTr="00C06BEF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72EA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2312F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59811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77C4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84B51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E6F37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D7682" w14:textId="77777777" w:rsidR="001E0A41" w:rsidRPr="00CB581D" w:rsidRDefault="001E6EE1" w:rsidP="00281C7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281C7F">
              <w:rPr>
                <w:rFonts w:cs="Arial"/>
                <w:sz w:val="22"/>
                <w:szCs w:val="22"/>
              </w:rPr>
              <w:t>63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837C8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246,2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0FCB3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234,8</w:t>
            </w:r>
          </w:p>
        </w:tc>
      </w:tr>
      <w:tr w:rsidR="001E0A41" w:rsidRPr="00CB581D" w14:paraId="1D5BD46D" w14:textId="77777777" w:rsidTr="00C06BEF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191FA6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02095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EE8F1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B4649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4252D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31433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AD53F" w14:textId="77777777" w:rsidR="001E0A41" w:rsidRPr="00CB581D" w:rsidRDefault="00002636" w:rsidP="006E2D8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</w:t>
            </w:r>
            <w:r w:rsidR="006E2D83">
              <w:rPr>
                <w:rFonts w:cs="Arial"/>
                <w:sz w:val="22"/>
                <w:szCs w:val="22"/>
              </w:rPr>
              <w:t>334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6E2D83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3C14E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1 416,5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BAAFF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1 537,6</w:t>
            </w:r>
          </w:p>
        </w:tc>
      </w:tr>
      <w:tr w:rsidR="001E0A41" w:rsidRPr="00CB581D" w14:paraId="39C056E8" w14:textId="77777777" w:rsidTr="00C06BEF"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120A1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DA1D2" w14:textId="77777777" w:rsidR="001E0A41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5CD42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019E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E3384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B3A2D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3A769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A69E5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D4EAF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3B0344CC" w14:textId="77777777" w:rsidTr="00C06BEF"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D920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6.0.1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0681C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</w:t>
            </w:r>
            <w:r w:rsidRPr="00CB581D">
              <w:rPr>
                <w:rFonts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6B896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4381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8D63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00D73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0B118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6C80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4740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536ABDE9" w14:textId="77777777" w:rsidTr="00C06BEF"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184F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84C23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DD8D1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3BEAA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65973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25483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1073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EE32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DE54D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FD4E14" w:rsidRPr="00CB581D" w14:paraId="08CAAB24" w14:textId="77777777" w:rsidTr="00C06BEF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77C0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2CE00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5BA4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72AC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1D67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E2EF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D4E84" w14:textId="77777777" w:rsidR="00FD4E14" w:rsidRPr="00CB581D" w:rsidRDefault="004A776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731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CF97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03B514DF" w14:textId="77777777" w:rsidTr="00C06BEF"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28F1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7.1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758AF" w14:textId="10045A99" w:rsidR="00CE19DA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  <w:p w14:paraId="7AE229D5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BBEBF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194A8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0C0C1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F9024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9A1BA" w14:textId="77777777" w:rsidR="004A7764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4A776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E1EBC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DD4AF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30D46B33" w14:textId="77777777" w:rsidTr="00C06BEF"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5393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920D1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CD9C7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B77B1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B9751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8EC58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FD7CA" w14:textId="77777777" w:rsidR="004A7764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4A7764" w:rsidRPr="00CB581D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648E8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7D508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7BB32938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4E74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BAA8E" w14:textId="77777777" w:rsidR="004A7764" w:rsidRPr="00CB581D" w:rsidRDefault="004A776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AF170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D263D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0AFC1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33E6D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EC817" w14:textId="77777777" w:rsidR="004A7764" w:rsidRPr="00CB581D" w:rsidRDefault="004A776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F1B27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1B0AA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0D56D9" w:rsidRPr="00CB581D" w14:paraId="2D56572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43C8" w14:textId="77777777" w:rsidR="000D56D9" w:rsidRPr="00CB581D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21292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cs="Arial"/>
                <w:sz w:val="22"/>
                <w:szCs w:val="22"/>
              </w:rPr>
              <w:t>Копёнкин</w:t>
            </w:r>
            <w:r w:rsidRPr="000D56D9">
              <w:rPr>
                <w:rFonts w:cs="Arial"/>
                <w:sz w:val="22"/>
                <w:szCs w:val="22"/>
              </w:rPr>
              <w:t>ского</w:t>
            </w:r>
            <w:proofErr w:type="spellEnd"/>
            <w:r w:rsidRPr="000D56D9">
              <w:rPr>
                <w:rFonts w:cs="Arial"/>
                <w:sz w:val="22"/>
                <w:szCs w:val="22"/>
              </w:rPr>
              <w:t xml:space="preserve">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F2662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0520B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86509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8D978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BAA36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D9663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F135B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0D56D9" w:rsidRPr="00CB581D" w14:paraId="366EF9C8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9636" w14:textId="77777777" w:rsidR="000D56D9" w:rsidRPr="00CB581D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1790D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0D56D9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0D56D9">
              <w:rPr>
                <w:rFonts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D9CA0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E62BE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F01D9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687D2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560A6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9B4F8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060D1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0D56D9" w:rsidRPr="00CB581D" w14:paraId="38FCFBA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4EE9" w14:textId="77777777" w:rsidR="000D56D9" w:rsidRPr="00CB581D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D3801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Основное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D56D9">
              <w:rPr>
                <w:rFonts w:cs="Arial"/>
                <w:sz w:val="22"/>
                <w:szCs w:val="22"/>
              </w:rPr>
              <w:t xml:space="preserve">мероприятие «Дезинсекционные и </w:t>
            </w:r>
            <w:proofErr w:type="spellStart"/>
            <w:r w:rsidRPr="000D56D9">
              <w:rPr>
                <w:rFonts w:cs="Arial"/>
                <w:sz w:val="22"/>
                <w:szCs w:val="22"/>
              </w:rPr>
              <w:t>акарицидные</w:t>
            </w:r>
            <w:proofErr w:type="spellEnd"/>
            <w:r w:rsidRPr="000D56D9">
              <w:rPr>
                <w:rFonts w:cs="Arial"/>
                <w:sz w:val="22"/>
                <w:szCs w:val="22"/>
              </w:rPr>
              <w:t xml:space="preserve"> обработки»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A65C3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EDD28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70FFD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D2931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1ECD4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76B6A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098A7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0D56D9" w:rsidRPr="00CB581D" w14:paraId="01ACE2DF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56B0" w14:textId="77777777" w:rsidR="000D56D9" w:rsidRPr="00CB581D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D8509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0D56D9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0D56D9">
              <w:rPr>
                <w:rFonts w:cs="Arial"/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5A814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DB9C5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C7E60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9117A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03EAD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14604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7F91F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FD4E14" w:rsidRPr="00CB581D" w14:paraId="09627F7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38DC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A4470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«Муниципальное управление и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 xml:space="preserve">гражданское общество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0587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F075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9E90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8982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12382" w14:textId="77777777" w:rsidR="00FD4E14" w:rsidRPr="00CB581D" w:rsidRDefault="00BF16EB" w:rsidP="00281C7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>3 </w:t>
            </w:r>
            <w:r w:rsidR="007763AA">
              <w:rPr>
                <w:rFonts w:cs="Arial"/>
                <w:sz w:val="22"/>
                <w:szCs w:val="22"/>
              </w:rPr>
              <w:t>9</w:t>
            </w:r>
            <w:r w:rsidR="00281C7F">
              <w:rPr>
                <w:rFonts w:cs="Arial"/>
                <w:sz w:val="22"/>
                <w:szCs w:val="22"/>
              </w:rPr>
              <w:t>09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281C7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BFF8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3 6</w:t>
            </w:r>
            <w:r w:rsidR="00951115" w:rsidRPr="00CB581D">
              <w:rPr>
                <w:rFonts w:cs="Arial"/>
                <w:sz w:val="22"/>
                <w:szCs w:val="22"/>
              </w:rPr>
              <w:t>35</w:t>
            </w:r>
            <w:r w:rsidRPr="00CB581D">
              <w:rPr>
                <w:rFonts w:cs="Arial"/>
                <w:sz w:val="22"/>
                <w:szCs w:val="22"/>
              </w:rPr>
              <w:t>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7AF71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3 5</w:t>
            </w:r>
            <w:r w:rsidR="00951115" w:rsidRPr="00CB581D">
              <w:rPr>
                <w:rFonts w:cs="Arial"/>
                <w:sz w:val="22"/>
                <w:szCs w:val="22"/>
              </w:rPr>
              <w:t>44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FD4E14" w:rsidRPr="00CB581D" w14:paraId="1DA6E66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E39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E40B1" w14:textId="121458E8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«Обеспечение реализации муниципальной программы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4CB2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24C9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12A4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BA95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8BE19" w14:textId="77777777" w:rsidR="00FD4E14" w:rsidRPr="00CB581D" w:rsidRDefault="00951115" w:rsidP="00281C7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 </w:t>
            </w:r>
            <w:r w:rsidR="006E2D83">
              <w:rPr>
                <w:rFonts w:cs="Arial"/>
                <w:sz w:val="22"/>
                <w:szCs w:val="22"/>
              </w:rPr>
              <w:t>6</w:t>
            </w:r>
            <w:r w:rsidR="00281C7F">
              <w:rPr>
                <w:rFonts w:cs="Arial"/>
                <w:sz w:val="22"/>
                <w:szCs w:val="22"/>
              </w:rPr>
              <w:t>7</w:t>
            </w:r>
            <w:r w:rsidR="007763AA">
              <w:rPr>
                <w:rFonts w:cs="Arial"/>
                <w:sz w:val="22"/>
                <w:szCs w:val="22"/>
              </w:rPr>
              <w:t>0</w:t>
            </w:r>
            <w:r w:rsidR="002A0FEB" w:rsidRPr="00CB581D">
              <w:rPr>
                <w:rFonts w:cs="Arial"/>
                <w:sz w:val="22"/>
                <w:szCs w:val="22"/>
              </w:rPr>
              <w:t>,</w:t>
            </w:r>
            <w:r w:rsidR="00281C7F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18200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3 390,</w:t>
            </w:r>
            <w:r w:rsidR="00951115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50753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3 285,</w:t>
            </w:r>
            <w:r w:rsidR="00951115" w:rsidRPr="00CB581D">
              <w:rPr>
                <w:rFonts w:cs="Arial"/>
                <w:sz w:val="22"/>
                <w:szCs w:val="22"/>
              </w:rPr>
              <w:t>2</w:t>
            </w:r>
          </w:p>
        </w:tc>
      </w:tr>
      <w:tr w:rsidR="00FD4E14" w:rsidRPr="00CB581D" w14:paraId="71994A4F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C7F2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44F1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839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91A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A4E7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58E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BE66" w14:textId="77777777" w:rsidR="00FD4E14" w:rsidRPr="00CB581D" w:rsidRDefault="00BF16EB" w:rsidP="00281C7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6E2D83">
              <w:rPr>
                <w:rFonts w:cs="Arial"/>
                <w:sz w:val="22"/>
                <w:szCs w:val="22"/>
              </w:rPr>
              <w:t> 6</w:t>
            </w:r>
            <w:r w:rsidR="00281C7F">
              <w:rPr>
                <w:rFonts w:cs="Arial"/>
                <w:sz w:val="22"/>
                <w:szCs w:val="22"/>
              </w:rPr>
              <w:t>18</w:t>
            </w:r>
            <w:r w:rsidR="006E2D83">
              <w:rPr>
                <w:rFonts w:cs="Arial"/>
                <w:sz w:val="22"/>
                <w:szCs w:val="22"/>
              </w:rPr>
              <w:t>,</w:t>
            </w:r>
            <w:r w:rsidR="007763A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4943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</w:t>
            </w:r>
            <w:r w:rsidR="005763BA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67312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FD4E14" w:rsidRPr="00CB581D" w14:paraId="685B64D3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B190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C9457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39BD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E062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E125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2016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C7A94" w14:textId="77777777" w:rsidR="00FD4E14" w:rsidRPr="00CB581D" w:rsidRDefault="006E2D8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961</w:t>
            </w:r>
            <w:r w:rsidR="005763BA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72F0B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4AA7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FD4E14" w:rsidRPr="00CB581D" w14:paraId="1CD4716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E033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0CD6F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  <w:p w14:paraId="02F5EB0D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70F6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6359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3A10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6417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A78F4" w14:textId="77777777" w:rsidR="00FD4E14" w:rsidRPr="00CB581D" w:rsidRDefault="00281C7F" w:rsidP="00281C7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737</w:t>
            </w:r>
            <w:r w:rsidR="00C461C8" w:rsidRPr="00CB581D">
              <w:rPr>
                <w:rFonts w:cs="Arial"/>
                <w:sz w:val="22"/>
                <w:szCs w:val="22"/>
              </w:rPr>
              <w:t>,</w:t>
            </w:r>
            <w:r w:rsidR="007763AA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EF2BF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3558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56619D" w:rsidRPr="00CB581D" w14:paraId="3780F69D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956D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426A0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AB286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F95D2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37CA4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19A62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C96B7" w14:textId="77777777" w:rsidR="0056619D" w:rsidRPr="00CB581D" w:rsidRDefault="006E2D83" w:rsidP="006E2D8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677</w:t>
            </w:r>
            <w:r w:rsidR="004A776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EC0A6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47,8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175CC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54,6</w:t>
            </w:r>
          </w:p>
        </w:tc>
      </w:tr>
      <w:tr w:rsidR="00FD4E14" w:rsidRPr="00CB581D" w14:paraId="2796FD4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C744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65A90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D1E8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80CB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B7CE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36FE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8BD6B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79D2B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558A7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FD4E14" w:rsidRPr="00CB581D" w14:paraId="73B1342B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2566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.1.2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79D42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8D9B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4710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0306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E58C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0B751" w14:textId="77777777" w:rsidR="00FD4E14" w:rsidRPr="00CB581D" w:rsidRDefault="006E2D83" w:rsidP="002E12D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1 019,7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55CEA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A6993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FD4E14" w:rsidRPr="00CB581D" w14:paraId="215C67C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5AEA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BC89B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(Расходы на выплаты персоналу в целях обеспечения выполнения функций государственными (муниципальными)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BB70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A584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9342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24A8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2FEA2" w14:textId="77777777" w:rsidR="00FD4E14" w:rsidRPr="00CB581D" w:rsidRDefault="006E2D83" w:rsidP="002E12D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1 019,7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F468C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23D7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BF16EB" w:rsidRPr="00CB581D" w14:paraId="5D0AEE2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1E11" w14:textId="77777777" w:rsidR="00BF16EB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BF16EB" w:rsidRPr="00CB581D">
              <w:rPr>
                <w:rFonts w:cs="Arial"/>
                <w:sz w:val="22"/>
                <w:szCs w:val="22"/>
              </w:rPr>
              <w:t>.1.3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F72E6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7E428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89D16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F2491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A4C5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FE818" w14:textId="77777777" w:rsidR="00BF16EB" w:rsidRPr="00CB581D" w:rsidRDefault="00281C7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7A1FA" w14:textId="77777777" w:rsidR="00BF16EB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DFC0A" w14:textId="77777777" w:rsidR="00BF16EB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F16EB" w:rsidRPr="00CB581D" w14:paraId="40C4D9A5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95A1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C0931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9967B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EEC49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B9340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CB2DB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861C4D" w14:textId="77777777" w:rsidR="00BF16EB" w:rsidRPr="00CB581D" w:rsidRDefault="00281C7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8A9C6" w14:textId="77777777" w:rsidR="00BF16EB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5C574" w14:textId="77777777" w:rsidR="00BF16EB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FD4E14" w:rsidRPr="00CB581D" w14:paraId="3EDB60E6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5500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FB479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B46C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6D1F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2389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0D6D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F9B01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BE3D6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A2A1C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E6F94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245FA49F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331F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2DE63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A69A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45AC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B4AC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1716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7D7C7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</w:t>
            </w:r>
            <w:r w:rsidR="00BE3D6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DCDF3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2C941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73E76101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31B8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5911" w14:textId="31A36E09" w:rsidR="00CE19DA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14:paraId="76A7CA4C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8BFB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0B8D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0ABC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B0C0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8F907" w14:textId="77777777" w:rsidR="00FD4E14" w:rsidRPr="00CB581D" w:rsidRDefault="00BE3D6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659E3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12DC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FD4E14" w:rsidRPr="00CB581D" w14:paraId="1B745D40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5076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8454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94C9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C91B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F67F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4F91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52A04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9D7E9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CD42C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FD4E14" w:rsidRPr="00CB581D" w14:paraId="3BBCDD5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1BBE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2A68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29E3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C73E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8440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6C73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465F1" w14:textId="77777777" w:rsidR="00FD4E14" w:rsidRPr="00CB581D" w:rsidRDefault="00BE3D6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7787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428C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2E0B9894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23C8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982F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D057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7572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78AE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86C9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A2723" w14:textId="77777777" w:rsidR="00FD4E14" w:rsidRPr="00CB581D" w:rsidRDefault="00BE3D6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C142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CE21E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1B07BF5A" w14:textId="77777777" w:rsidTr="00C06BEF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2D07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0F0E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5763BA" w:rsidRPr="00CB581D">
              <w:rPr>
                <w:rFonts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CB581D">
              <w:rPr>
                <w:rFonts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B57B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FDF5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7F5B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ADAB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50813" w14:textId="77777777" w:rsidR="00FD4E14" w:rsidRPr="00CB581D" w:rsidRDefault="00BE3D6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3B54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4DCEEA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</w:tbl>
    <w:p w14:paraId="13449918" w14:textId="77777777" w:rsidR="001D69AD" w:rsidRPr="00CB581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49B1E670" w14:textId="77777777" w:rsidR="00C461C8" w:rsidRPr="00CB581D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t>II</w:t>
      </w:r>
      <w:r w:rsidRPr="00CB581D">
        <w:rPr>
          <w:rFonts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CB581D">
        <w:rPr>
          <w:rFonts w:cs="Arial"/>
          <w:lang w:eastAsia="en-US"/>
        </w:rPr>
        <w:t>Копёнкинского</w:t>
      </w:r>
      <w:proofErr w:type="spellEnd"/>
      <w:r w:rsidRPr="00CB581D">
        <w:rPr>
          <w:rFonts w:cs="Arial"/>
          <w:lang w:eastAsia="en-US"/>
        </w:rPr>
        <w:t xml:space="preserve"> сельского поселения Россошанского муниципального района».</w:t>
      </w:r>
    </w:p>
    <w:p w14:paraId="48E243C8" w14:textId="77777777" w:rsidR="00BF16EB" w:rsidRPr="00CB581D" w:rsidRDefault="00BF16EB" w:rsidP="00C461C8">
      <w:pPr>
        <w:ind w:firstLine="709"/>
        <w:rPr>
          <w:rFonts w:cs="Arial"/>
          <w:lang w:eastAsia="en-US"/>
        </w:rPr>
      </w:pPr>
    </w:p>
    <w:p w14:paraId="2B4F3B7B" w14:textId="77777777" w:rsidR="00C461C8" w:rsidRPr="00C06BEF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t>III</w:t>
      </w:r>
      <w:r w:rsidRPr="00CB581D">
        <w:rPr>
          <w:rFonts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CB581D">
        <w:rPr>
          <w:rFonts w:cs="Arial"/>
          <w:lang w:eastAsia="en-US"/>
        </w:rPr>
        <w:t>Копёнкинского</w:t>
      </w:r>
      <w:proofErr w:type="spellEnd"/>
      <w:r w:rsidRPr="00CB581D">
        <w:rPr>
          <w:rFonts w:cs="Arial"/>
          <w:lang w:eastAsia="en-US"/>
        </w:rPr>
        <w:t xml:space="preserve"> сельского поселения </w:t>
      </w:r>
      <w:proofErr w:type="spellStart"/>
      <w:r w:rsidRPr="00CB581D">
        <w:rPr>
          <w:rFonts w:cs="Arial"/>
          <w:lang w:eastAsia="en-US"/>
        </w:rPr>
        <w:t>Тронова</w:t>
      </w:r>
      <w:proofErr w:type="spellEnd"/>
      <w:r w:rsidRPr="00CB581D">
        <w:rPr>
          <w:rFonts w:cs="Arial"/>
          <w:lang w:eastAsia="en-US"/>
        </w:rPr>
        <w:t xml:space="preserve"> Игоря Сергеевича.</w:t>
      </w:r>
    </w:p>
    <w:p w14:paraId="19A99FC6" w14:textId="77777777" w:rsidR="00C06BEF" w:rsidRPr="00C06BEF" w:rsidRDefault="00C06BEF" w:rsidP="00C461C8">
      <w:pPr>
        <w:ind w:firstLine="709"/>
        <w:rPr>
          <w:rFonts w:cs="Arial"/>
          <w:lang w:eastAsia="en-US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5187"/>
        <w:gridCol w:w="5189"/>
        <w:gridCol w:w="4333"/>
      </w:tblGrid>
      <w:tr w:rsidR="00C461C8" w:rsidRPr="00CB581D" w14:paraId="6B4F5D1F" w14:textId="77777777" w:rsidTr="00C06BEF">
        <w:trPr>
          <w:trHeight w:val="800"/>
        </w:trPr>
        <w:tc>
          <w:tcPr>
            <w:tcW w:w="5187" w:type="dxa"/>
            <w:shd w:val="clear" w:color="auto" w:fill="auto"/>
          </w:tcPr>
          <w:p w14:paraId="1B632A5A" w14:textId="77777777" w:rsidR="00C461C8" w:rsidRPr="00CB581D" w:rsidRDefault="00C461C8" w:rsidP="00C06BEF">
            <w:pPr>
              <w:ind w:firstLine="0"/>
              <w:rPr>
                <w:rFonts w:cs="Arial"/>
                <w:lang w:val="en-US" w:eastAsia="en-US"/>
              </w:rPr>
            </w:pPr>
            <w:r w:rsidRPr="00CB581D">
              <w:rPr>
                <w:rFonts w:eastAsia="Calibri" w:cs="Arial"/>
                <w:lang w:eastAsia="en-US"/>
              </w:rPr>
              <w:t xml:space="preserve">Глава </w:t>
            </w:r>
            <w:proofErr w:type="spellStart"/>
            <w:r w:rsidRPr="00CB581D">
              <w:rPr>
                <w:rFonts w:eastAsia="Calibri" w:cs="Arial"/>
                <w:lang w:eastAsia="en-US"/>
              </w:rPr>
              <w:t>Копёнкинского</w:t>
            </w:r>
            <w:proofErr w:type="spellEnd"/>
            <w:r w:rsidRPr="00CB581D">
              <w:rPr>
                <w:rFonts w:eastAsia="Calibri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5189" w:type="dxa"/>
            <w:shd w:val="clear" w:color="auto" w:fill="auto"/>
          </w:tcPr>
          <w:p w14:paraId="465C73BF" w14:textId="77777777" w:rsidR="00C461C8" w:rsidRPr="00CB581D" w:rsidRDefault="00C461C8" w:rsidP="00C06BEF">
            <w:pPr>
              <w:ind w:firstLine="0"/>
              <w:rPr>
                <w:rFonts w:cs="Arial"/>
                <w:lang w:eastAsia="en-US"/>
              </w:rPr>
            </w:pPr>
            <w:r w:rsidRPr="00CB581D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4333" w:type="dxa"/>
            <w:shd w:val="clear" w:color="auto" w:fill="auto"/>
          </w:tcPr>
          <w:p w14:paraId="63D130F0" w14:textId="77777777" w:rsidR="00BF16EB" w:rsidRPr="00CB581D" w:rsidRDefault="00BF16EB" w:rsidP="00C06BEF">
            <w:pPr>
              <w:ind w:firstLine="0"/>
              <w:rPr>
                <w:rFonts w:cs="Arial"/>
                <w:lang w:eastAsia="en-US"/>
              </w:rPr>
            </w:pPr>
            <w:r w:rsidRPr="00CB581D">
              <w:rPr>
                <w:rFonts w:cs="Arial"/>
                <w:lang w:eastAsia="en-US"/>
              </w:rPr>
              <w:t>И.С.</w:t>
            </w:r>
            <w:r w:rsidR="00C06BEF">
              <w:rPr>
                <w:rFonts w:cs="Arial"/>
                <w:lang w:val="en-US" w:eastAsia="en-US"/>
              </w:rPr>
              <w:t xml:space="preserve"> </w:t>
            </w:r>
            <w:r w:rsidRPr="00CB581D">
              <w:rPr>
                <w:rFonts w:cs="Arial"/>
                <w:lang w:eastAsia="en-US"/>
              </w:rPr>
              <w:t>Тронов</w:t>
            </w:r>
          </w:p>
        </w:tc>
      </w:tr>
    </w:tbl>
    <w:p w14:paraId="5EB46AB7" w14:textId="77777777" w:rsidR="00CE0D60" w:rsidRPr="00CB581D" w:rsidRDefault="00CE0D60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sectPr w:rsidR="00CE0D60" w:rsidRPr="00CB581D" w:rsidSect="00C06BE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5FAB" w14:textId="77777777" w:rsidR="006C3438" w:rsidRDefault="006C3438">
      <w:r>
        <w:separator/>
      </w:r>
    </w:p>
  </w:endnote>
  <w:endnote w:type="continuationSeparator" w:id="0">
    <w:p w14:paraId="106372F8" w14:textId="77777777" w:rsidR="006C3438" w:rsidRDefault="006C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9540005"/>
      <w:docPartObj>
        <w:docPartGallery w:val="Page Numbers (Bottom of Page)"/>
        <w:docPartUnique/>
      </w:docPartObj>
    </w:sdtPr>
    <w:sdtContent>
      <w:p w14:paraId="6E1F1F3F" w14:textId="58106AF2" w:rsidR="00BF7EE9" w:rsidRDefault="00BF7EE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E48827" w14:textId="77777777" w:rsidR="00BF7EE9" w:rsidRDefault="00BF7EE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DB779" w14:textId="77777777" w:rsidR="006C3438" w:rsidRDefault="006C3438">
      <w:r>
        <w:separator/>
      </w:r>
    </w:p>
  </w:footnote>
  <w:footnote w:type="continuationSeparator" w:id="0">
    <w:p w14:paraId="3F653218" w14:textId="77777777" w:rsidR="006C3438" w:rsidRDefault="006C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3303" w14:textId="2D07013F" w:rsidR="002C0F61" w:rsidRDefault="002C0F61" w:rsidP="00082A9D">
    <w:pPr>
      <w:pStyle w:val="a8"/>
      <w:tabs>
        <w:tab w:val="left" w:pos="2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02636"/>
    <w:rsid w:val="00010D3A"/>
    <w:rsid w:val="00012D28"/>
    <w:rsid w:val="00015EAE"/>
    <w:rsid w:val="00026387"/>
    <w:rsid w:val="000279B4"/>
    <w:rsid w:val="00034B9A"/>
    <w:rsid w:val="00037C35"/>
    <w:rsid w:val="000412E4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054D"/>
    <w:rsid w:val="000A4FA1"/>
    <w:rsid w:val="000A53B8"/>
    <w:rsid w:val="000B0671"/>
    <w:rsid w:val="000B3962"/>
    <w:rsid w:val="000B4A71"/>
    <w:rsid w:val="000C22F9"/>
    <w:rsid w:val="000C6C54"/>
    <w:rsid w:val="000D09C6"/>
    <w:rsid w:val="000D1016"/>
    <w:rsid w:val="000D49A4"/>
    <w:rsid w:val="000D56D9"/>
    <w:rsid w:val="000D7C9B"/>
    <w:rsid w:val="000E4367"/>
    <w:rsid w:val="00100A6E"/>
    <w:rsid w:val="00103DF5"/>
    <w:rsid w:val="00104F7B"/>
    <w:rsid w:val="00106105"/>
    <w:rsid w:val="00113FDC"/>
    <w:rsid w:val="00116726"/>
    <w:rsid w:val="00120BC1"/>
    <w:rsid w:val="00127101"/>
    <w:rsid w:val="00130B03"/>
    <w:rsid w:val="00130F44"/>
    <w:rsid w:val="00136BF4"/>
    <w:rsid w:val="00140408"/>
    <w:rsid w:val="00151655"/>
    <w:rsid w:val="00151D65"/>
    <w:rsid w:val="0015735E"/>
    <w:rsid w:val="0017365F"/>
    <w:rsid w:val="00174500"/>
    <w:rsid w:val="001758D2"/>
    <w:rsid w:val="00176B43"/>
    <w:rsid w:val="00177853"/>
    <w:rsid w:val="00180D4E"/>
    <w:rsid w:val="00181FA8"/>
    <w:rsid w:val="00182402"/>
    <w:rsid w:val="00183B13"/>
    <w:rsid w:val="00193638"/>
    <w:rsid w:val="00193EE9"/>
    <w:rsid w:val="001961C9"/>
    <w:rsid w:val="001A09AE"/>
    <w:rsid w:val="001A134C"/>
    <w:rsid w:val="001A1B0B"/>
    <w:rsid w:val="001A475B"/>
    <w:rsid w:val="001A6C94"/>
    <w:rsid w:val="001B0159"/>
    <w:rsid w:val="001B1874"/>
    <w:rsid w:val="001B1FAA"/>
    <w:rsid w:val="001B3EDD"/>
    <w:rsid w:val="001B7201"/>
    <w:rsid w:val="001B766A"/>
    <w:rsid w:val="001C2A0C"/>
    <w:rsid w:val="001C6016"/>
    <w:rsid w:val="001C6BD8"/>
    <w:rsid w:val="001D69AD"/>
    <w:rsid w:val="001D6F28"/>
    <w:rsid w:val="001E0A41"/>
    <w:rsid w:val="001E3D6F"/>
    <w:rsid w:val="001E49DA"/>
    <w:rsid w:val="001E5604"/>
    <w:rsid w:val="001E6EE1"/>
    <w:rsid w:val="001E7021"/>
    <w:rsid w:val="001F0817"/>
    <w:rsid w:val="001F4995"/>
    <w:rsid w:val="00201920"/>
    <w:rsid w:val="00204898"/>
    <w:rsid w:val="00206588"/>
    <w:rsid w:val="00214E6D"/>
    <w:rsid w:val="00221B4F"/>
    <w:rsid w:val="00222223"/>
    <w:rsid w:val="00224A58"/>
    <w:rsid w:val="00227DF8"/>
    <w:rsid w:val="00235799"/>
    <w:rsid w:val="00236E75"/>
    <w:rsid w:val="00241184"/>
    <w:rsid w:val="00242F4E"/>
    <w:rsid w:val="002479A8"/>
    <w:rsid w:val="00254242"/>
    <w:rsid w:val="002701F3"/>
    <w:rsid w:val="00275DA4"/>
    <w:rsid w:val="00277398"/>
    <w:rsid w:val="002800DB"/>
    <w:rsid w:val="00280D55"/>
    <w:rsid w:val="00281C7F"/>
    <w:rsid w:val="00294962"/>
    <w:rsid w:val="002A0FEB"/>
    <w:rsid w:val="002A197B"/>
    <w:rsid w:val="002A48FE"/>
    <w:rsid w:val="002A49CB"/>
    <w:rsid w:val="002A69C1"/>
    <w:rsid w:val="002B2121"/>
    <w:rsid w:val="002B2DC3"/>
    <w:rsid w:val="002B71A2"/>
    <w:rsid w:val="002C0CFE"/>
    <w:rsid w:val="002C0F61"/>
    <w:rsid w:val="002C269D"/>
    <w:rsid w:val="002C6568"/>
    <w:rsid w:val="002D0452"/>
    <w:rsid w:val="002D4F9E"/>
    <w:rsid w:val="002D52F4"/>
    <w:rsid w:val="002E0183"/>
    <w:rsid w:val="002E0239"/>
    <w:rsid w:val="002E12DF"/>
    <w:rsid w:val="002E451C"/>
    <w:rsid w:val="002E5D25"/>
    <w:rsid w:val="003016FC"/>
    <w:rsid w:val="00302503"/>
    <w:rsid w:val="00313686"/>
    <w:rsid w:val="0033283A"/>
    <w:rsid w:val="00334175"/>
    <w:rsid w:val="00335FDD"/>
    <w:rsid w:val="00344B17"/>
    <w:rsid w:val="003457E4"/>
    <w:rsid w:val="003473E1"/>
    <w:rsid w:val="003545F5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82988"/>
    <w:rsid w:val="003903EF"/>
    <w:rsid w:val="003A28B4"/>
    <w:rsid w:val="003A28CC"/>
    <w:rsid w:val="003A70CA"/>
    <w:rsid w:val="003A7E98"/>
    <w:rsid w:val="003B43DA"/>
    <w:rsid w:val="003B44D5"/>
    <w:rsid w:val="003B4CE3"/>
    <w:rsid w:val="003B6BA1"/>
    <w:rsid w:val="003B758E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2A10"/>
    <w:rsid w:val="00403998"/>
    <w:rsid w:val="00411906"/>
    <w:rsid w:val="00412B04"/>
    <w:rsid w:val="00413CEF"/>
    <w:rsid w:val="0041490E"/>
    <w:rsid w:val="0041540D"/>
    <w:rsid w:val="004160FD"/>
    <w:rsid w:val="004175CE"/>
    <w:rsid w:val="00420815"/>
    <w:rsid w:val="00431C5A"/>
    <w:rsid w:val="00431CCC"/>
    <w:rsid w:val="0044162A"/>
    <w:rsid w:val="00446934"/>
    <w:rsid w:val="00446A1D"/>
    <w:rsid w:val="00451D2B"/>
    <w:rsid w:val="00452AD1"/>
    <w:rsid w:val="00463974"/>
    <w:rsid w:val="0046432E"/>
    <w:rsid w:val="00470772"/>
    <w:rsid w:val="0047098D"/>
    <w:rsid w:val="00481636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764"/>
    <w:rsid w:val="004A78A2"/>
    <w:rsid w:val="004B21DA"/>
    <w:rsid w:val="004C1318"/>
    <w:rsid w:val="004C4231"/>
    <w:rsid w:val="004D57AF"/>
    <w:rsid w:val="004D641E"/>
    <w:rsid w:val="004E0381"/>
    <w:rsid w:val="004F1826"/>
    <w:rsid w:val="004F4428"/>
    <w:rsid w:val="004F4D49"/>
    <w:rsid w:val="004F7450"/>
    <w:rsid w:val="00503501"/>
    <w:rsid w:val="005070B7"/>
    <w:rsid w:val="00517888"/>
    <w:rsid w:val="00521809"/>
    <w:rsid w:val="00523EE8"/>
    <w:rsid w:val="005243BF"/>
    <w:rsid w:val="0053136C"/>
    <w:rsid w:val="0053287D"/>
    <w:rsid w:val="00532BCB"/>
    <w:rsid w:val="00533A68"/>
    <w:rsid w:val="00534EB1"/>
    <w:rsid w:val="00540AB9"/>
    <w:rsid w:val="00541050"/>
    <w:rsid w:val="005413BC"/>
    <w:rsid w:val="00544829"/>
    <w:rsid w:val="00551214"/>
    <w:rsid w:val="00552307"/>
    <w:rsid w:val="00556169"/>
    <w:rsid w:val="00564866"/>
    <w:rsid w:val="005648BF"/>
    <w:rsid w:val="0056619D"/>
    <w:rsid w:val="00570D75"/>
    <w:rsid w:val="005763BA"/>
    <w:rsid w:val="005773A6"/>
    <w:rsid w:val="005812DE"/>
    <w:rsid w:val="00584162"/>
    <w:rsid w:val="005874BD"/>
    <w:rsid w:val="00593509"/>
    <w:rsid w:val="00593B3B"/>
    <w:rsid w:val="0059501A"/>
    <w:rsid w:val="00595290"/>
    <w:rsid w:val="00596003"/>
    <w:rsid w:val="00596832"/>
    <w:rsid w:val="00596B2B"/>
    <w:rsid w:val="0059700F"/>
    <w:rsid w:val="005A1F07"/>
    <w:rsid w:val="005A24EB"/>
    <w:rsid w:val="005A7787"/>
    <w:rsid w:val="005B1B1D"/>
    <w:rsid w:val="005B2B2B"/>
    <w:rsid w:val="005B5DBB"/>
    <w:rsid w:val="005B7F2A"/>
    <w:rsid w:val="005C44FB"/>
    <w:rsid w:val="005C5338"/>
    <w:rsid w:val="005C70F7"/>
    <w:rsid w:val="005D0634"/>
    <w:rsid w:val="005D28C9"/>
    <w:rsid w:val="005D35C6"/>
    <w:rsid w:val="005D7F84"/>
    <w:rsid w:val="005E0D5E"/>
    <w:rsid w:val="005E4260"/>
    <w:rsid w:val="005F2A9B"/>
    <w:rsid w:val="005F2E2D"/>
    <w:rsid w:val="005F583E"/>
    <w:rsid w:val="005F7933"/>
    <w:rsid w:val="006036DE"/>
    <w:rsid w:val="00603FA2"/>
    <w:rsid w:val="00604D71"/>
    <w:rsid w:val="006141AD"/>
    <w:rsid w:val="0061474E"/>
    <w:rsid w:val="006157AA"/>
    <w:rsid w:val="00617A61"/>
    <w:rsid w:val="0062143B"/>
    <w:rsid w:val="00631BF4"/>
    <w:rsid w:val="006359EE"/>
    <w:rsid w:val="00635C90"/>
    <w:rsid w:val="0063786A"/>
    <w:rsid w:val="00641F35"/>
    <w:rsid w:val="00646E8D"/>
    <w:rsid w:val="00660E1D"/>
    <w:rsid w:val="00662EFC"/>
    <w:rsid w:val="00673B38"/>
    <w:rsid w:val="00675913"/>
    <w:rsid w:val="00680445"/>
    <w:rsid w:val="00686F64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3438"/>
    <w:rsid w:val="006C46ED"/>
    <w:rsid w:val="006C5686"/>
    <w:rsid w:val="006D0D69"/>
    <w:rsid w:val="006D3285"/>
    <w:rsid w:val="006D545A"/>
    <w:rsid w:val="006E2D83"/>
    <w:rsid w:val="006E69FA"/>
    <w:rsid w:val="006F003E"/>
    <w:rsid w:val="006F337C"/>
    <w:rsid w:val="006F4704"/>
    <w:rsid w:val="006F6A2E"/>
    <w:rsid w:val="00703C9F"/>
    <w:rsid w:val="0071183B"/>
    <w:rsid w:val="00716C87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481F"/>
    <w:rsid w:val="007649CE"/>
    <w:rsid w:val="00767FD2"/>
    <w:rsid w:val="00771FDC"/>
    <w:rsid w:val="0077274F"/>
    <w:rsid w:val="00776032"/>
    <w:rsid w:val="007763AA"/>
    <w:rsid w:val="007829D6"/>
    <w:rsid w:val="0078793E"/>
    <w:rsid w:val="007905A6"/>
    <w:rsid w:val="00792CBF"/>
    <w:rsid w:val="007A001F"/>
    <w:rsid w:val="007A25B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4153"/>
    <w:rsid w:val="00800B54"/>
    <w:rsid w:val="00805276"/>
    <w:rsid w:val="00807F9A"/>
    <w:rsid w:val="00811FA0"/>
    <w:rsid w:val="00812DFF"/>
    <w:rsid w:val="008226AA"/>
    <w:rsid w:val="00826026"/>
    <w:rsid w:val="0082654D"/>
    <w:rsid w:val="00830522"/>
    <w:rsid w:val="00833CC9"/>
    <w:rsid w:val="00835A4B"/>
    <w:rsid w:val="00844082"/>
    <w:rsid w:val="008467A6"/>
    <w:rsid w:val="00851158"/>
    <w:rsid w:val="00851FDA"/>
    <w:rsid w:val="00852954"/>
    <w:rsid w:val="0086250C"/>
    <w:rsid w:val="00862B4F"/>
    <w:rsid w:val="00882563"/>
    <w:rsid w:val="00882C36"/>
    <w:rsid w:val="008831C4"/>
    <w:rsid w:val="008907CB"/>
    <w:rsid w:val="0089707F"/>
    <w:rsid w:val="008A134D"/>
    <w:rsid w:val="008A13AA"/>
    <w:rsid w:val="008A1DC3"/>
    <w:rsid w:val="008A4C20"/>
    <w:rsid w:val="008B1DFA"/>
    <w:rsid w:val="008B2817"/>
    <w:rsid w:val="008B3B8A"/>
    <w:rsid w:val="008C0DC5"/>
    <w:rsid w:val="008C3838"/>
    <w:rsid w:val="008D5DD3"/>
    <w:rsid w:val="008D6F7E"/>
    <w:rsid w:val="008E46EC"/>
    <w:rsid w:val="008F3363"/>
    <w:rsid w:val="008F33BD"/>
    <w:rsid w:val="008F6EB7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489F"/>
    <w:rsid w:val="0093533B"/>
    <w:rsid w:val="00936A0B"/>
    <w:rsid w:val="00944D81"/>
    <w:rsid w:val="00946AA1"/>
    <w:rsid w:val="00947B96"/>
    <w:rsid w:val="00951115"/>
    <w:rsid w:val="009608D4"/>
    <w:rsid w:val="009620FA"/>
    <w:rsid w:val="00965792"/>
    <w:rsid w:val="00965DFF"/>
    <w:rsid w:val="00971998"/>
    <w:rsid w:val="0097329B"/>
    <w:rsid w:val="00980D06"/>
    <w:rsid w:val="00981244"/>
    <w:rsid w:val="009913AA"/>
    <w:rsid w:val="0099188D"/>
    <w:rsid w:val="00995A16"/>
    <w:rsid w:val="009A6695"/>
    <w:rsid w:val="009B56B4"/>
    <w:rsid w:val="009D074F"/>
    <w:rsid w:val="009D2847"/>
    <w:rsid w:val="009E250E"/>
    <w:rsid w:val="009F0163"/>
    <w:rsid w:val="009F0335"/>
    <w:rsid w:val="00A03241"/>
    <w:rsid w:val="00A0494D"/>
    <w:rsid w:val="00A04BC0"/>
    <w:rsid w:val="00A13EF9"/>
    <w:rsid w:val="00A14890"/>
    <w:rsid w:val="00A20A81"/>
    <w:rsid w:val="00A21817"/>
    <w:rsid w:val="00A2278D"/>
    <w:rsid w:val="00A23F1D"/>
    <w:rsid w:val="00A30ACA"/>
    <w:rsid w:val="00A31B73"/>
    <w:rsid w:val="00A343CF"/>
    <w:rsid w:val="00A360F9"/>
    <w:rsid w:val="00A36207"/>
    <w:rsid w:val="00A405EE"/>
    <w:rsid w:val="00A43388"/>
    <w:rsid w:val="00A45CB6"/>
    <w:rsid w:val="00A46501"/>
    <w:rsid w:val="00A531B9"/>
    <w:rsid w:val="00A55D8F"/>
    <w:rsid w:val="00A574C0"/>
    <w:rsid w:val="00A57A2F"/>
    <w:rsid w:val="00A61E98"/>
    <w:rsid w:val="00A6650C"/>
    <w:rsid w:val="00A673F9"/>
    <w:rsid w:val="00A715C7"/>
    <w:rsid w:val="00A729D4"/>
    <w:rsid w:val="00A73228"/>
    <w:rsid w:val="00A73914"/>
    <w:rsid w:val="00A76F37"/>
    <w:rsid w:val="00A81394"/>
    <w:rsid w:val="00A82C69"/>
    <w:rsid w:val="00A843EA"/>
    <w:rsid w:val="00A92783"/>
    <w:rsid w:val="00A94FBF"/>
    <w:rsid w:val="00A957E3"/>
    <w:rsid w:val="00AA793B"/>
    <w:rsid w:val="00AB1F51"/>
    <w:rsid w:val="00AB29A6"/>
    <w:rsid w:val="00AB64F1"/>
    <w:rsid w:val="00AC0E84"/>
    <w:rsid w:val="00AC3A1B"/>
    <w:rsid w:val="00AC4030"/>
    <w:rsid w:val="00AC7FA3"/>
    <w:rsid w:val="00AD6980"/>
    <w:rsid w:val="00AE0627"/>
    <w:rsid w:val="00AE214D"/>
    <w:rsid w:val="00AE3336"/>
    <w:rsid w:val="00AE4AB4"/>
    <w:rsid w:val="00AF4694"/>
    <w:rsid w:val="00AF7BB1"/>
    <w:rsid w:val="00B000C7"/>
    <w:rsid w:val="00B021F5"/>
    <w:rsid w:val="00B033E4"/>
    <w:rsid w:val="00B04E5E"/>
    <w:rsid w:val="00B12ECD"/>
    <w:rsid w:val="00B1555B"/>
    <w:rsid w:val="00B170AC"/>
    <w:rsid w:val="00B174C0"/>
    <w:rsid w:val="00B242CC"/>
    <w:rsid w:val="00B251C5"/>
    <w:rsid w:val="00B26A74"/>
    <w:rsid w:val="00B27457"/>
    <w:rsid w:val="00B35645"/>
    <w:rsid w:val="00B4339F"/>
    <w:rsid w:val="00B47411"/>
    <w:rsid w:val="00B475BF"/>
    <w:rsid w:val="00B51CC6"/>
    <w:rsid w:val="00B605A7"/>
    <w:rsid w:val="00B61223"/>
    <w:rsid w:val="00B6325F"/>
    <w:rsid w:val="00B67FF0"/>
    <w:rsid w:val="00B72069"/>
    <w:rsid w:val="00B72566"/>
    <w:rsid w:val="00B83CAF"/>
    <w:rsid w:val="00B85270"/>
    <w:rsid w:val="00B86DFB"/>
    <w:rsid w:val="00B90803"/>
    <w:rsid w:val="00B92182"/>
    <w:rsid w:val="00B971C1"/>
    <w:rsid w:val="00BA0971"/>
    <w:rsid w:val="00BA3A34"/>
    <w:rsid w:val="00BA5EE7"/>
    <w:rsid w:val="00BB2F0A"/>
    <w:rsid w:val="00BB4A9C"/>
    <w:rsid w:val="00BB4FFD"/>
    <w:rsid w:val="00BB7F1B"/>
    <w:rsid w:val="00BC0E6C"/>
    <w:rsid w:val="00BC1A98"/>
    <w:rsid w:val="00BC77A5"/>
    <w:rsid w:val="00BD2512"/>
    <w:rsid w:val="00BD514C"/>
    <w:rsid w:val="00BD6066"/>
    <w:rsid w:val="00BE2EEB"/>
    <w:rsid w:val="00BE2FCD"/>
    <w:rsid w:val="00BE3D63"/>
    <w:rsid w:val="00BE5493"/>
    <w:rsid w:val="00BE72F7"/>
    <w:rsid w:val="00BF16EB"/>
    <w:rsid w:val="00BF56C6"/>
    <w:rsid w:val="00BF58E3"/>
    <w:rsid w:val="00BF7828"/>
    <w:rsid w:val="00BF7EE9"/>
    <w:rsid w:val="00C04D61"/>
    <w:rsid w:val="00C052E3"/>
    <w:rsid w:val="00C06BEF"/>
    <w:rsid w:val="00C07F4D"/>
    <w:rsid w:val="00C11043"/>
    <w:rsid w:val="00C17510"/>
    <w:rsid w:val="00C21DF4"/>
    <w:rsid w:val="00C226AF"/>
    <w:rsid w:val="00C3290F"/>
    <w:rsid w:val="00C33D32"/>
    <w:rsid w:val="00C37B78"/>
    <w:rsid w:val="00C40546"/>
    <w:rsid w:val="00C42674"/>
    <w:rsid w:val="00C45D59"/>
    <w:rsid w:val="00C461C8"/>
    <w:rsid w:val="00C4799A"/>
    <w:rsid w:val="00C53B36"/>
    <w:rsid w:val="00C61483"/>
    <w:rsid w:val="00C61B6B"/>
    <w:rsid w:val="00C649AB"/>
    <w:rsid w:val="00C65888"/>
    <w:rsid w:val="00C65E31"/>
    <w:rsid w:val="00C66032"/>
    <w:rsid w:val="00C66DCF"/>
    <w:rsid w:val="00C70163"/>
    <w:rsid w:val="00C748AC"/>
    <w:rsid w:val="00C8192F"/>
    <w:rsid w:val="00C831F6"/>
    <w:rsid w:val="00C84350"/>
    <w:rsid w:val="00C90ACB"/>
    <w:rsid w:val="00C92B76"/>
    <w:rsid w:val="00C94F6B"/>
    <w:rsid w:val="00C95652"/>
    <w:rsid w:val="00CA2B5F"/>
    <w:rsid w:val="00CA2E77"/>
    <w:rsid w:val="00CA2F1E"/>
    <w:rsid w:val="00CA57BE"/>
    <w:rsid w:val="00CA7C3E"/>
    <w:rsid w:val="00CB0FCF"/>
    <w:rsid w:val="00CB11C3"/>
    <w:rsid w:val="00CB2417"/>
    <w:rsid w:val="00CB581D"/>
    <w:rsid w:val="00CC0148"/>
    <w:rsid w:val="00CC3C9D"/>
    <w:rsid w:val="00CC778F"/>
    <w:rsid w:val="00CC7B58"/>
    <w:rsid w:val="00CD1CD8"/>
    <w:rsid w:val="00CD2DF9"/>
    <w:rsid w:val="00CD5E04"/>
    <w:rsid w:val="00CE0D60"/>
    <w:rsid w:val="00CE19DA"/>
    <w:rsid w:val="00CE64E0"/>
    <w:rsid w:val="00CF1407"/>
    <w:rsid w:val="00CF1C9E"/>
    <w:rsid w:val="00CF2908"/>
    <w:rsid w:val="00CF651F"/>
    <w:rsid w:val="00D024E7"/>
    <w:rsid w:val="00D04CAF"/>
    <w:rsid w:val="00D11B48"/>
    <w:rsid w:val="00D13CE8"/>
    <w:rsid w:val="00D155F8"/>
    <w:rsid w:val="00D20F95"/>
    <w:rsid w:val="00D23538"/>
    <w:rsid w:val="00D42787"/>
    <w:rsid w:val="00D479C3"/>
    <w:rsid w:val="00D51EBE"/>
    <w:rsid w:val="00D53208"/>
    <w:rsid w:val="00D53377"/>
    <w:rsid w:val="00D6236E"/>
    <w:rsid w:val="00D63EAF"/>
    <w:rsid w:val="00D70A87"/>
    <w:rsid w:val="00D71459"/>
    <w:rsid w:val="00D71677"/>
    <w:rsid w:val="00D81825"/>
    <w:rsid w:val="00D82105"/>
    <w:rsid w:val="00D8224F"/>
    <w:rsid w:val="00D854A3"/>
    <w:rsid w:val="00D8602E"/>
    <w:rsid w:val="00D873F6"/>
    <w:rsid w:val="00D87D2D"/>
    <w:rsid w:val="00D902B1"/>
    <w:rsid w:val="00D90B91"/>
    <w:rsid w:val="00D939B1"/>
    <w:rsid w:val="00D93E6F"/>
    <w:rsid w:val="00D94CF8"/>
    <w:rsid w:val="00D96A78"/>
    <w:rsid w:val="00DA18AC"/>
    <w:rsid w:val="00DA3BFA"/>
    <w:rsid w:val="00DA426F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E0A69"/>
    <w:rsid w:val="00DE17F5"/>
    <w:rsid w:val="00DE3C6B"/>
    <w:rsid w:val="00DE5015"/>
    <w:rsid w:val="00DE636E"/>
    <w:rsid w:val="00DE648D"/>
    <w:rsid w:val="00DF30B5"/>
    <w:rsid w:val="00DF7D88"/>
    <w:rsid w:val="00E05C9A"/>
    <w:rsid w:val="00E06B8A"/>
    <w:rsid w:val="00E07722"/>
    <w:rsid w:val="00E12231"/>
    <w:rsid w:val="00E140CB"/>
    <w:rsid w:val="00E14154"/>
    <w:rsid w:val="00E145C3"/>
    <w:rsid w:val="00E2424E"/>
    <w:rsid w:val="00E24B0D"/>
    <w:rsid w:val="00E26DBE"/>
    <w:rsid w:val="00E2746F"/>
    <w:rsid w:val="00E365EB"/>
    <w:rsid w:val="00E374AB"/>
    <w:rsid w:val="00E417F4"/>
    <w:rsid w:val="00E41A60"/>
    <w:rsid w:val="00E42C2A"/>
    <w:rsid w:val="00E44AB9"/>
    <w:rsid w:val="00E52886"/>
    <w:rsid w:val="00E52902"/>
    <w:rsid w:val="00E53FFF"/>
    <w:rsid w:val="00E5422C"/>
    <w:rsid w:val="00E65CA9"/>
    <w:rsid w:val="00E735EF"/>
    <w:rsid w:val="00E745E7"/>
    <w:rsid w:val="00E77307"/>
    <w:rsid w:val="00E82769"/>
    <w:rsid w:val="00E82CBB"/>
    <w:rsid w:val="00E859CA"/>
    <w:rsid w:val="00E92AD7"/>
    <w:rsid w:val="00E9391B"/>
    <w:rsid w:val="00E9392C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E5EEA"/>
    <w:rsid w:val="00EF2392"/>
    <w:rsid w:val="00EF470F"/>
    <w:rsid w:val="00F01DCF"/>
    <w:rsid w:val="00F0276B"/>
    <w:rsid w:val="00F071CD"/>
    <w:rsid w:val="00F1420E"/>
    <w:rsid w:val="00F2073A"/>
    <w:rsid w:val="00F21818"/>
    <w:rsid w:val="00F21FD6"/>
    <w:rsid w:val="00F24C4D"/>
    <w:rsid w:val="00F307CC"/>
    <w:rsid w:val="00F31CB1"/>
    <w:rsid w:val="00F41A99"/>
    <w:rsid w:val="00F41C1C"/>
    <w:rsid w:val="00F42DA9"/>
    <w:rsid w:val="00F5357F"/>
    <w:rsid w:val="00F6692E"/>
    <w:rsid w:val="00F66BAD"/>
    <w:rsid w:val="00F702F7"/>
    <w:rsid w:val="00F736A7"/>
    <w:rsid w:val="00F77C18"/>
    <w:rsid w:val="00F819C8"/>
    <w:rsid w:val="00F84DC8"/>
    <w:rsid w:val="00F8520C"/>
    <w:rsid w:val="00F86DF7"/>
    <w:rsid w:val="00F94A4C"/>
    <w:rsid w:val="00F96CBE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2823"/>
    <w:rsid w:val="00FE3826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2A18A"/>
  <w15:docId w15:val="{37F4F8C1-98C9-4376-909E-844B7028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C06B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6B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6B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06B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06B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1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cs="Arial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Заголовок1"/>
    <w:basedOn w:val="a"/>
    <w:qFormat/>
    <w:rsid w:val="00E26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  <w:lang w:val="x-none" w:eastAsia="x-none"/>
    </w:rPr>
  </w:style>
  <w:style w:type="paragraph" w:styleId="af4">
    <w:name w:val="footer"/>
    <w:basedOn w:val="a"/>
    <w:link w:val="af5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5">
    <w:name w:val="Нижний колонтитул Знак"/>
    <w:basedOn w:val="a0"/>
    <w:link w:val="af4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rsid w:val="00C06BEF"/>
    <w:rPr>
      <w:color w:val="0000FF"/>
      <w:u w:val="none"/>
    </w:rPr>
  </w:style>
  <w:style w:type="paragraph" w:styleId="af8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qFormat/>
    <w:rsid w:val="00F84DC8"/>
  </w:style>
  <w:style w:type="paragraph" w:customStyle="1" w:styleId="Title">
    <w:name w:val="Title!Название НПА"/>
    <w:basedOn w:val="a"/>
    <w:rsid w:val="00C06B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06BEF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rsid w:val="00C06B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C06BEF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C06BEF"/>
    <w:rPr>
      <w:rFonts w:ascii="Courier" w:hAnsi="Courier"/>
      <w:sz w:val="22"/>
    </w:rPr>
  </w:style>
  <w:style w:type="paragraph" w:customStyle="1" w:styleId="Application">
    <w:name w:val="Application!Приложение"/>
    <w:rsid w:val="00C06B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6B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6BE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5355E-3F96-4647-B7A4-4716A4A4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36</Pages>
  <Words>8154</Words>
  <Characters>46481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Пользователь</cp:lastModifiedBy>
  <cp:revision>3</cp:revision>
  <cp:lastPrinted>2024-11-28T07:40:00Z</cp:lastPrinted>
  <dcterms:created xsi:type="dcterms:W3CDTF">2024-11-28T07:29:00Z</dcterms:created>
  <dcterms:modified xsi:type="dcterms:W3CDTF">2024-11-28T07:46:00Z</dcterms:modified>
</cp:coreProperties>
</file>