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B3BF9" w14:textId="77777777" w:rsidR="00F84DC8" w:rsidRPr="00CB581D" w:rsidRDefault="00F84DC8" w:rsidP="00F84DC8">
      <w:pPr>
        <w:jc w:val="center"/>
        <w:rPr>
          <w:rFonts w:cs="Arial"/>
        </w:rPr>
      </w:pPr>
      <w:r w:rsidRPr="00CB581D">
        <w:rPr>
          <w:rFonts w:cs="Arial"/>
          <w:sz w:val="28"/>
          <w:szCs w:val="28"/>
        </w:rPr>
        <w:t>СОВЕТ НАРОДНЫХ ДЕПУТАТОВ</w:t>
      </w:r>
    </w:p>
    <w:p w14:paraId="67A8B731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КОПЁНКИНСКОГО СЕЛЬСКОГО ПОСЕЛЕНИЯ</w:t>
      </w:r>
    </w:p>
    <w:p w14:paraId="4E88B6D4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6DDACFA9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ВОРОНЕЖСКОЙ ОБЛАСТИ  </w:t>
      </w:r>
    </w:p>
    <w:p w14:paraId="7E5D6EC4" w14:textId="77777777" w:rsidR="00F84DC8" w:rsidRPr="00CB581D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616F5674" w14:textId="77777777" w:rsidR="00F84DC8" w:rsidRPr="00CB581D" w:rsidRDefault="00F84DC8" w:rsidP="00A0146F">
      <w:pPr>
        <w:spacing w:line="276" w:lineRule="auto"/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Р Е Ш Е Н И Е</w:t>
      </w:r>
    </w:p>
    <w:p w14:paraId="075486B9" w14:textId="7E32541A" w:rsidR="00F84DC8" w:rsidRPr="00CB581D" w:rsidRDefault="00A0146F" w:rsidP="00A0146F">
      <w:pPr>
        <w:pStyle w:val="af6"/>
        <w:spacing w:line="276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104 </w:t>
      </w:r>
      <w:r w:rsidR="00F84DC8" w:rsidRPr="00CB581D">
        <w:rPr>
          <w:rFonts w:ascii="Arial" w:hAnsi="Arial" w:cs="Arial"/>
          <w:sz w:val="28"/>
          <w:szCs w:val="28"/>
          <w:lang w:val="ru-RU"/>
        </w:rPr>
        <w:t>сессии</w:t>
      </w:r>
    </w:p>
    <w:p w14:paraId="50C10DDF" w14:textId="0D084809" w:rsidR="007A001F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146F">
        <w:rPr>
          <w:rFonts w:ascii="Arial" w:hAnsi="Arial" w:cs="Arial"/>
          <w:sz w:val="24"/>
          <w:szCs w:val="24"/>
        </w:rPr>
        <w:t xml:space="preserve">06.06.2024 </w:t>
      </w:r>
      <w:r w:rsidR="00F84DC8" w:rsidRPr="00CB581D">
        <w:rPr>
          <w:rFonts w:ascii="Arial" w:hAnsi="Arial" w:cs="Arial"/>
          <w:sz w:val="24"/>
          <w:szCs w:val="24"/>
        </w:rPr>
        <w:t>года №</w:t>
      </w:r>
      <w:r w:rsidR="00A0146F">
        <w:rPr>
          <w:rFonts w:ascii="Arial" w:hAnsi="Arial" w:cs="Arial"/>
          <w:sz w:val="24"/>
          <w:szCs w:val="24"/>
        </w:rPr>
        <w:t xml:space="preserve"> 213</w:t>
      </w:r>
    </w:p>
    <w:p w14:paraId="193DF35D" w14:textId="77777777" w:rsidR="00F84DC8" w:rsidRPr="00CB581D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78ADF7F8" w14:textId="77777777" w:rsidR="00F84DC8" w:rsidRPr="00CB581D" w:rsidRDefault="00F84DC8" w:rsidP="00C06BEF">
      <w:pPr>
        <w:ind w:firstLine="709"/>
        <w:rPr>
          <w:rFonts w:cs="Arial"/>
          <w:sz w:val="28"/>
          <w:szCs w:val="28"/>
        </w:rPr>
      </w:pPr>
    </w:p>
    <w:p w14:paraId="450EE658" w14:textId="77777777" w:rsidR="00F84DC8" w:rsidRPr="00CB581D" w:rsidRDefault="00F84DC8" w:rsidP="00C06BEF">
      <w:pPr>
        <w:pStyle w:val="Title"/>
        <w:spacing w:before="0" w:after="0"/>
        <w:ind w:firstLine="709"/>
        <w:outlineLvl w:val="9"/>
      </w:pPr>
      <w:r w:rsidRPr="00CB581D">
        <w:t xml:space="preserve">О внесении изменений в решение Совета народных депутатов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Россошанского муниципального района Воронежской области от 2</w:t>
      </w:r>
      <w:r w:rsidR="00A729D4" w:rsidRPr="00CB581D">
        <w:t>1</w:t>
      </w:r>
      <w:r w:rsidRPr="00CB581D">
        <w:t xml:space="preserve"> декабря 202</w:t>
      </w:r>
      <w:r w:rsidR="00A729D4" w:rsidRPr="00CB581D">
        <w:t>3</w:t>
      </w:r>
      <w:r w:rsidRPr="00CB581D">
        <w:t xml:space="preserve"> года №1</w:t>
      </w:r>
      <w:r w:rsidR="00A729D4" w:rsidRPr="00CB581D">
        <w:t>89</w:t>
      </w:r>
      <w:r w:rsidRPr="00CB581D">
        <w:t xml:space="preserve"> «О бюджете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на 202</w:t>
      </w:r>
      <w:r w:rsidR="00A729D4" w:rsidRPr="00CB581D">
        <w:t>4</w:t>
      </w:r>
      <w:r w:rsidRPr="00CB581D">
        <w:t xml:space="preserve"> год и на плановый период 202</w:t>
      </w:r>
      <w:r w:rsidR="00A729D4" w:rsidRPr="00CB581D">
        <w:t>5</w:t>
      </w:r>
      <w:r w:rsidRPr="00CB581D">
        <w:t xml:space="preserve"> и 202</w:t>
      </w:r>
      <w:r w:rsidR="00A729D4" w:rsidRPr="00CB581D">
        <w:t>6</w:t>
      </w:r>
      <w:r w:rsidRPr="00CB581D">
        <w:t xml:space="preserve"> годов» </w:t>
      </w:r>
    </w:p>
    <w:p w14:paraId="67A7A48B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Руководствуясь Бюджетным кодексом Российской Федерации, </w:t>
      </w:r>
      <w:r w:rsidRPr="00CB581D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B581D">
        <w:rPr>
          <w:rFonts w:cs="Arial"/>
        </w:rPr>
        <w:t xml:space="preserve"> Положением о бюджетном процессе в </w:t>
      </w:r>
      <w:proofErr w:type="spellStart"/>
      <w:r w:rsidRPr="00CB581D">
        <w:rPr>
          <w:rFonts w:cs="Arial"/>
        </w:rPr>
        <w:t>Копенкинском</w:t>
      </w:r>
      <w:proofErr w:type="spellEnd"/>
      <w:r w:rsidRPr="00CB581D">
        <w:rPr>
          <w:rFonts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Россошанского муниципального района Воронежской области от 06.02.2023 г. № 119 Совет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</w:t>
      </w:r>
    </w:p>
    <w:p w14:paraId="25605BE3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 </w:t>
      </w:r>
    </w:p>
    <w:p w14:paraId="7CB1E2CF" w14:textId="77777777" w:rsidR="00F84DC8" w:rsidRPr="00CB581D" w:rsidRDefault="00F84DC8" w:rsidP="00C06BEF">
      <w:pPr>
        <w:ind w:firstLine="709"/>
        <w:jc w:val="center"/>
        <w:rPr>
          <w:rFonts w:cs="Arial"/>
        </w:rPr>
      </w:pPr>
      <w:r w:rsidRPr="00CB581D">
        <w:rPr>
          <w:rFonts w:cs="Arial"/>
        </w:rPr>
        <w:t>РЕШИЛ:</w:t>
      </w:r>
    </w:p>
    <w:p w14:paraId="4F572D1D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  <w:lang w:val="en-US"/>
        </w:rPr>
        <w:t>I</w:t>
      </w:r>
      <w:r w:rsidRPr="00CB581D">
        <w:rPr>
          <w:rFonts w:cs="Arial"/>
        </w:rPr>
        <w:t>. Внести в Решение сессии Совета народных депутатов от 2</w:t>
      </w:r>
      <w:r w:rsidR="00A729D4" w:rsidRPr="00CB581D">
        <w:rPr>
          <w:rFonts w:cs="Arial"/>
        </w:rPr>
        <w:t>1</w:t>
      </w:r>
      <w:r w:rsidRPr="00CB581D">
        <w:rPr>
          <w:rFonts w:cs="Arial"/>
        </w:rPr>
        <w:t xml:space="preserve"> декабря 202</w:t>
      </w:r>
      <w:r w:rsidR="00A729D4" w:rsidRPr="00CB581D">
        <w:rPr>
          <w:rFonts w:cs="Arial"/>
        </w:rPr>
        <w:t>3</w:t>
      </w:r>
      <w:r w:rsidRPr="00CB581D">
        <w:rPr>
          <w:rFonts w:cs="Arial"/>
        </w:rPr>
        <w:t xml:space="preserve"> года № </w:t>
      </w:r>
      <w:r w:rsidR="00A729D4" w:rsidRPr="00CB581D">
        <w:rPr>
          <w:rFonts w:cs="Arial"/>
        </w:rPr>
        <w:t>189</w:t>
      </w:r>
      <w:r w:rsidRPr="00CB581D">
        <w:rPr>
          <w:rFonts w:cs="Arial"/>
        </w:rPr>
        <w:t xml:space="preserve"> «О бюджете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на 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>год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 » следующие изменения:</w:t>
      </w:r>
    </w:p>
    <w:p w14:paraId="5E6A8C92" w14:textId="77777777" w:rsidR="00F84DC8" w:rsidRPr="00CB581D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В части 1 статьи 1:</w:t>
      </w:r>
    </w:p>
    <w:p w14:paraId="389FB17A" w14:textId="77777777" w:rsidR="00C92B76" w:rsidRPr="00CB581D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-</w:t>
      </w:r>
      <w:r w:rsidR="00403998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 xml:space="preserve"> в пункте 1 слова «в сумме 7 069,0 </w:t>
      </w:r>
      <w:proofErr w:type="spellStart"/>
      <w:proofErr w:type="gram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CB581D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0C22F9">
        <w:rPr>
          <w:rFonts w:ascii="Arial" w:hAnsi="Arial" w:cs="Arial"/>
          <w:sz w:val="24"/>
          <w:szCs w:val="24"/>
        </w:rPr>
        <w:t>9</w:t>
      </w:r>
      <w:r w:rsidR="00D11B48" w:rsidRPr="00CB581D">
        <w:rPr>
          <w:rFonts w:ascii="Arial" w:hAnsi="Arial" w:cs="Arial"/>
          <w:sz w:val="24"/>
          <w:szCs w:val="24"/>
        </w:rPr>
        <w:t> </w:t>
      </w:r>
      <w:r w:rsidR="00403998">
        <w:rPr>
          <w:rFonts w:ascii="Arial" w:hAnsi="Arial" w:cs="Arial"/>
          <w:sz w:val="24"/>
          <w:szCs w:val="24"/>
        </w:rPr>
        <w:t>7</w:t>
      </w:r>
      <w:r w:rsidR="000C22F9">
        <w:rPr>
          <w:rFonts w:ascii="Arial" w:hAnsi="Arial" w:cs="Arial"/>
          <w:sz w:val="24"/>
          <w:szCs w:val="24"/>
        </w:rPr>
        <w:t>83</w:t>
      </w:r>
      <w:r w:rsidR="007A001F">
        <w:rPr>
          <w:rFonts w:ascii="Arial" w:hAnsi="Arial" w:cs="Arial"/>
          <w:sz w:val="24"/>
          <w:szCs w:val="24"/>
        </w:rPr>
        <w:t>,</w:t>
      </w:r>
      <w:r w:rsidR="000C22F9">
        <w:rPr>
          <w:rFonts w:ascii="Arial" w:hAnsi="Arial" w:cs="Arial"/>
          <w:sz w:val="24"/>
          <w:szCs w:val="24"/>
        </w:rPr>
        <w:t>7</w:t>
      </w:r>
      <w:r w:rsidR="00D11B48" w:rsidRPr="00CB58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r w:rsidRPr="00CB581D">
        <w:rPr>
          <w:rFonts w:ascii="Arial" w:hAnsi="Arial" w:cs="Arial"/>
          <w:sz w:val="24"/>
          <w:szCs w:val="24"/>
        </w:rPr>
        <w:t>»</w:t>
      </w:r>
    </w:p>
    <w:p w14:paraId="6168797F" w14:textId="77777777" w:rsidR="00F84DC8" w:rsidRDefault="00C06BEF" w:rsidP="00C06BEF">
      <w:pPr>
        <w:ind w:firstLine="709"/>
        <w:rPr>
          <w:rFonts w:cs="Arial"/>
          <w:color w:val="000000"/>
        </w:rPr>
      </w:pPr>
      <w:r>
        <w:rPr>
          <w:rFonts w:cs="Arial"/>
        </w:rPr>
        <w:t xml:space="preserve"> </w:t>
      </w:r>
      <w:r w:rsidR="00A729D4" w:rsidRPr="00CB581D">
        <w:rPr>
          <w:rFonts w:cs="Arial"/>
        </w:rPr>
        <w:t>- в пункте 2 слова «в сумме 7</w:t>
      </w:r>
      <w:r w:rsidR="00F84DC8" w:rsidRPr="00CB581D">
        <w:rPr>
          <w:rFonts w:cs="Arial"/>
        </w:rPr>
        <w:t xml:space="preserve"> </w:t>
      </w:r>
      <w:r w:rsidR="00A729D4" w:rsidRPr="00CB581D">
        <w:rPr>
          <w:rFonts w:cs="Arial"/>
        </w:rPr>
        <w:t>0</w:t>
      </w:r>
      <w:r w:rsidR="00F84DC8" w:rsidRPr="00CB581D">
        <w:rPr>
          <w:rFonts w:cs="Arial"/>
        </w:rPr>
        <w:t>6</w:t>
      </w:r>
      <w:r w:rsidR="00A729D4" w:rsidRPr="00CB581D">
        <w:rPr>
          <w:rFonts w:cs="Arial"/>
        </w:rPr>
        <w:t>9</w:t>
      </w:r>
      <w:r w:rsidR="00F84DC8" w:rsidRPr="00CB581D">
        <w:rPr>
          <w:rFonts w:cs="Arial"/>
        </w:rPr>
        <w:t xml:space="preserve">,0 тыс. рублей» заменить словами «в сумме </w:t>
      </w:r>
      <w:r w:rsidR="000C22F9">
        <w:rPr>
          <w:rFonts w:cs="Arial"/>
        </w:rPr>
        <w:t>10</w:t>
      </w:r>
      <w:r w:rsidR="00F84DC8" w:rsidRPr="00CB581D">
        <w:rPr>
          <w:rFonts w:cs="Arial"/>
          <w:color w:val="000000"/>
        </w:rPr>
        <w:t> </w:t>
      </w:r>
      <w:r w:rsidR="000C22F9">
        <w:rPr>
          <w:rFonts w:cs="Arial"/>
          <w:color w:val="000000"/>
        </w:rPr>
        <w:t>2</w:t>
      </w:r>
      <w:r w:rsidR="00540AB9">
        <w:rPr>
          <w:rFonts w:cs="Arial"/>
          <w:color w:val="000000"/>
        </w:rPr>
        <w:t>0</w:t>
      </w:r>
      <w:r w:rsidR="000C22F9">
        <w:rPr>
          <w:rFonts w:cs="Arial"/>
          <w:color w:val="000000"/>
        </w:rPr>
        <w:t>2</w:t>
      </w:r>
      <w:r w:rsidR="00F84DC8" w:rsidRPr="00CB581D">
        <w:rPr>
          <w:rFonts w:cs="Arial"/>
          <w:color w:val="000000"/>
        </w:rPr>
        <w:t>,</w:t>
      </w:r>
      <w:r w:rsidR="000C22F9">
        <w:rPr>
          <w:rFonts w:cs="Arial"/>
          <w:color w:val="000000"/>
        </w:rPr>
        <w:t>5</w:t>
      </w:r>
      <w:r w:rsidR="00F84DC8" w:rsidRPr="00CB581D">
        <w:rPr>
          <w:rFonts w:cs="Arial"/>
          <w:color w:val="000000"/>
        </w:rPr>
        <w:t xml:space="preserve"> </w:t>
      </w:r>
      <w:proofErr w:type="spellStart"/>
      <w:proofErr w:type="gramStart"/>
      <w:r w:rsidR="00F84DC8" w:rsidRPr="00CB581D">
        <w:rPr>
          <w:rFonts w:cs="Arial"/>
          <w:color w:val="000000"/>
        </w:rPr>
        <w:t>тыс.рублей</w:t>
      </w:r>
      <w:proofErr w:type="spellEnd"/>
      <w:proofErr w:type="gramEnd"/>
      <w:r w:rsidR="00F84DC8" w:rsidRPr="00CB581D">
        <w:rPr>
          <w:rFonts w:cs="Arial"/>
          <w:color w:val="000000"/>
        </w:rPr>
        <w:t>»</w:t>
      </w:r>
    </w:p>
    <w:p w14:paraId="0009F7B9" w14:textId="77777777" w:rsidR="000C22F9" w:rsidRPr="00CB581D" w:rsidRDefault="000C22F9" w:rsidP="000C22F9">
      <w:pPr>
        <w:ind w:firstLine="709"/>
        <w:rPr>
          <w:rFonts w:cs="Arial"/>
        </w:rPr>
      </w:pPr>
      <w:r w:rsidRPr="00CB581D">
        <w:rPr>
          <w:rFonts w:cs="Arial"/>
        </w:rPr>
        <w:t xml:space="preserve">2. часть 1 статьи 1 дополнить пунктом 4: </w:t>
      </w:r>
    </w:p>
    <w:p w14:paraId="19712DFB" w14:textId="77777777" w:rsidR="000C22F9" w:rsidRPr="00CB581D" w:rsidRDefault="000C22F9" w:rsidP="000C22F9">
      <w:pPr>
        <w:tabs>
          <w:tab w:val="left" w:pos="7371"/>
        </w:tabs>
        <w:ind w:firstLine="709"/>
        <w:rPr>
          <w:rFonts w:cs="Arial"/>
        </w:rPr>
      </w:pPr>
      <w:r w:rsidRPr="00CB581D">
        <w:rPr>
          <w:rFonts w:cs="Arial"/>
        </w:rPr>
        <w:t xml:space="preserve">«4. Дефицит бюджета сельского поселения в сумме </w:t>
      </w:r>
      <w:r>
        <w:rPr>
          <w:rFonts w:cs="Arial"/>
        </w:rPr>
        <w:t>418</w:t>
      </w:r>
      <w:r w:rsidRPr="00CB581D">
        <w:rPr>
          <w:rFonts w:cs="Arial"/>
        </w:rPr>
        <w:t>,</w:t>
      </w:r>
      <w:r>
        <w:rPr>
          <w:rFonts w:cs="Arial"/>
        </w:rPr>
        <w:t>8</w:t>
      </w:r>
      <w:r w:rsidRPr="00CB581D">
        <w:rPr>
          <w:rFonts w:cs="Arial"/>
        </w:rPr>
        <w:t>тыс. руб., или 1</w:t>
      </w:r>
      <w:r>
        <w:rPr>
          <w:rFonts w:cs="Arial"/>
        </w:rPr>
        <w:t>4</w:t>
      </w:r>
      <w:r w:rsidRPr="00CB581D">
        <w:rPr>
          <w:rFonts w:cs="Arial"/>
        </w:rPr>
        <w:t>,</w:t>
      </w:r>
      <w:r w:rsidR="002800DB">
        <w:rPr>
          <w:rFonts w:cs="Arial"/>
        </w:rPr>
        <w:t>0</w:t>
      </w:r>
      <w:r w:rsidRPr="00CB581D">
        <w:rPr>
          <w:rFonts w:cs="Arial"/>
        </w:rPr>
        <w:t>% к общему годовому объему доходов бюджета поселения, без учета утвержденного объема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14:paraId="25FDAB63" w14:textId="77777777" w:rsidR="000C22F9" w:rsidRPr="00CB581D" w:rsidRDefault="000C22F9" w:rsidP="000C22F9">
      <w:pPr>
        <w:tabs>
          <w:tab w:val="left" w:pos="737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CB581D">
        <w:rPr>
          <w:rFonts w:cs="Arial"/>
        </w:rPr>
        <w:t xml:space="preserve">- направить остаток денежных средств бюджета поселения по состоянию на 01.01.2024 года в сумме </w:t>
      </w:r>
      <w:r>
        <w:rPr>
          <w:rFonts w:cs="Arial"/>
        </w:rPr>
        <w:t>418</w:t>
      </w:r>
      <w:r w:rsidRPr="00CB581D">
        <w:rPr>
          <w:rFonts w:cs="Arial"/>
        </w:rPr>
        <w:t>,</w:t>
      </w:r>
      <w:r>
        <w:rPr>
          <w:rFonts w:cs="Arial"/>
        </w:rPr>
        <w:t>8</w:t>
      </w:r>
      <w:r w:rsidRPr="00CB581D">
        <w:rPr>
          <w:rFonts w:cs="Arial"/>
        </w:rPr>
        <w:t xml:space="preserve"> тыс. руб. на финансирование дефицита бюджета.</w:t>
      </w:r>
    </w:p>
    <w:p w14:paraId="0FA4B4C0" w14:textId="77777777" w:rsidR="00CB581D" w:rsidRPr="00CB581D" w:rsidRDefault="000C22F9" w:rsidP="00C06BEF">
      <w:pPr>
        <w:ind w:firstLine="709"/>
        <w:rPr>
          <w:rFonts w:cs="Arial"/>
        </w:rPr>
        <w:sectPr w:rsidR="00CB581D" w:rsidRPr="00CB581D" w:rsidSect="00C06BEF">
          <w:headerReference w:type="default" r:id="rId8"/>
          <w:footerReference w:type="default" r:id="rId9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cs="Arial"/>
        </w:rPr>
        <w:lastRenderedPageBreak/>
        <w:t>3</w:t>
      </w:r>
      <w:r w:rsidR="00403998">
        <w:rPr>
          <w:rFonts w:cs="Arial"/>
        </w:rPr>
        <w:t>.</w:t>
      </w:r>
      <w:r w:rsidR="00F84DC8" w:rsidRPr="00CB581D">
        <w:rPr>
          <w:rFonts w:cs="Arial"/>
        </w:rPr>
        <w:t xml:space="preserve"> Приложение № 1 «</w:t>
      </w:r>
      <w:r w:rsidR="00F84DC8" w:rsidRPr="00CB581D">
        <w:rPr>
          <w:rFonts w:cs="Arial"/>
          <w:color w:val="000000"/>
        </w:rPr>
        <w:t xml:space="preserve">Источники внутреннего финансирования дефицита бюджета </w:t>
      </w:r>
      <w:proofErr w:type="spellStart"/>
      <w:r w:rsidR="00F84DC8" w:rsidRPr="00CB581D">
        <w:rPr>
          <w:rFonts w:cs="Arial"/>
          <w:color w:val="000000"/>
        </w:rPr>
        <w:t>Копёнкинского</w:t>
      </w:r>
      <w:proofErr w:type="spellEnd"/>
      <w:r w:rsidR="00F84DC8" w:rsidRPr="00CB581D">
        <w:rPr>
          <w:rFonts w:cs="Arial"/>
          <w:color w:val="000000"/>
        </w:rPr>
        <w:t xml:space="preserve"> сельского поселения на 202</w:t>
      </w:r>
      <w:r w:rsidR="00A729D4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 xml:space="preserve"> год</w:t>
      </w:r>
      <w:r w:rsidR="00F84DC8" w:rsidRPr="00CB581D">
        <w:rPr>
          <w:rFonts w:cs="Arial"/>
        </w:rPr>
        <w:t xml:space="preserve"> и на плановый период 202</w:t>
      </w:r>
      <w:r w:rsidR="00A729D4" w:rsidRPr="00CB581D">
        <w:rPr>
          <w:rFonts w:cs="Arial"/>
        </w:rPr>
        <w:t>5</w:t>
      </w:r>
      <w:r w:rsidR="00F84DC8"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="00F84DC8" w:rsidRPr="00CB581D">
        <w:rPr>
          <w:rFonts w:cs="Arial"/>
        </w:rPr>
        <w:t xml:space="preserve"> годов</w:t>
      </w:r>
      <w:r w:rsidR="00F84DC8" w:rsidRPr="00CB581D">
        <w:rPr>
          <w:rFonts w:cs="Arial"/>
          <w:color w:val="000000"/>
        </w:rPr>
        <w:t xml:space="preserve">» </w:t>
      </w:r>
      <w:r w:rsidR="00F84DC8" w:rsidRPr="00CB581D">
        <w:rPr>
          <w:rFonts w:cs="Arial"/>
        </w:rPr>
        <w:t>изложить в следующей редакции</w:t>
      </w:r>
    </w:p>
    <w:p w14:paraId="3CB6EB76" w14:textId="77777777" w:rsidR="00DB1ED9" w:rsidRPr="00CB581D" w:rsidRDefault="00DB1ED9" w:rsidP="00BD2512">
      <w:pPr>
        <w:rPr>
          <w:rFonts w:cs="Arial"/>
          <w:sz w:val="22"/>
          <w:szCs w:val="22"/>
        </w:rPr>
      </w:pPr>
    </w:p>
    <w:p w14:paraId="5073F32B" w14:textId="77777777" w:rsidR="00DB1ED9" w:rsidRPr="00CB581D" w:rsidRDefault="00DB1ED9" w:rsidP="00F86DF7">
      <w:pPr>
        <w:jc w:val="right"/>
        <w:rPr>
          <w:rFonts w:cs="Arial"/>
          <w:sz w:val="22"/>
          <w:szCs w:val="22"/>
        </w:rPr>
      </w:pPr>
    </w:p>
    <w:p w14:paraId="0B44A8A4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64066442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CB581D">
        <w:rPr>
          <w:rFonts w:cs="Arial"/>
          <w:b w:val="0"/>
          <w:sz w:val="22"/>
          <w:szCs w:val="22"/>
        </w:rPr>
        <w:t>КОПЁНКИНСКОГО</w:t>
      </w:r>
      <w:r w:rsidRPr="00CB581D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64411928" w14:textId="77777777" w:rsidR="00A0494D" w:rsidRPr="00CB581D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</w:t>
      </w:r>
      <w:r w:rsidR="00C84350" w:rsidRPr="00CB581D">
        <w:rPr>
          <w:rFonts w:cs="Arial"/>
          <w:b w:val="0"/>
          <w:sz w:val="22"/>
          <w:szCs w:val="22"/>
        </w:rPr>
        <w:t>4</w:t>
      </w:r>
      <w:r w:rsidRPr="00CB581D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CB581D">
        <w:rPr>
          <w:rFonts w:cs="Arial"/>
          <w:b w:val="0"/>
          <w:sz w:val="22"/>
          <w:szCs w:val="22"/>
        </w:rPr>
        <w:t>5</w:t>
      </w:r>
      <w:r w:rsidR="00A0494D" w:rsidRPr="00CB581D">
        <w:rPr>
          <w:rFonts w:cs="Arial"/>
          <w:b w:val="0"/>
          <w:sz w:val="22"/>
          <w:szCs w:val="22"/>
        </w:rPr>
        <w:t xml:space="preserve"> </w:t>
      </w:r>
      <w:r w:rsidR="00A45CB6" w:rsidRPr="00CB581D">
        <w:rPr>
          <w:rFonts w:cs="Arial"/>
          <w:b w:val="0"/>
          <w:sz w:val="22"/>
          <w:szCs w:val="22"/>
        </w:rPr>
        <w:t>И</w:t>
      </w:r>
      <w:r w:rsidR="00A0494D" w:rsidRPr="00CB581D">
        <w:rPr>
          <w:rFonts w:cs="Arial"/>
          <w:b w:val="0"/>
          <w:sz w:val="22"/>
          <w:szCs w:val="22"/>
        </w:rPr>
        <w:t xml:space="preserve"> 202</w:t>
      </w:r>
      <w:r w:rsidR="00C84350" w:rsidRPr="00CB581D">
        <w:rPr>
          <w:rFonts w:cs="Arial"/>
          <w:b w:val="0"/>
          <w:sz w:val="22"/>
          <w:szCs w:val="22"/>
        </w:rPr>
        <w:t>6</w:t>
      </w:r>
      <w:r w:rsidR="00A0494D" w:rsidRPr="00CB581D">
        <w:rPr>
          <w:rFonts w:cs="Arial"/>
          <w:b w:val="0"/>
          <w:sz w:val="22"/>
          <w:szCs w:val="22"/>
        </w:rPr>
        <w:t xml:space="preserve"> ГОДОВ</w:t>
      </w:r>
    </w:p>
    <w:p w14:paraId="306F03ED" w14:textId="77777777" w:rsidR="00A0494D" w:rsidRPr="00CB581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CB581D" w14:paraId="28576652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F66042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D7908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D1637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Код </w:t>
            </w:r>
          </w:p>
          <w:p w14:paraId="5AE28C53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2E24CB" w14:textId="77777777" w:rsidR="00A0494D" w:rsidRPr="00CB581D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4</w:t>
            </w:r>
            <w:r w:rsidR="00A0494D"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465504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38490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4F182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CB581D" w14:paraId="2E87BA1F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FD0F29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B7AA6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DD1B94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77DE8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A17C46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2953F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7A001F" w:rsidRPr="00CB581D" w14:paraId="71CA4C0F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27FC0D5B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92A96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37DC2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C36F8" w14:textId="77777777" w:rsidR="007A001F" w:rsidRDefault="000C22F9" w:rsidP="007A001F">
            <w:pPr>
              <w:jc w:val="right"/>
            </w:pPr>
            <w:r>
              <w:rPr>
                <w:rFonts w:cs="Arial"/>
                <w:sz w:val="22"/>
                <w:szCs w:val="22"/>
              </w:rPr>
              <w:t>418</w:t>
            </w:r>
            <w:r w:rsidR="007A001F" w:rsidRPr="003C6A5D"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D5AA7B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F9D0C2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CB581D" w14:paraId="116A99A1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78D4D461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E49409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0FEE6B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A4DD8" w14:textId="77777777" w:rsidR="007A001F" w:rsidRDefault="000C22F9" w:rsidP="007A001F">
            <w:pPr>
              <w:jc w:val="right"/>
            </w:pPr>
            <w:r>
              <w:rPr>
                <w:rFonts w:cs="Arial"/>
                <w:sz w:val="22"/>
                <w:szCs w:val="22"/>
              </w:rPr>
              <w:t>418</w:t>
            </w:r>
            <w:r w:rsidR="007A001F" w:rsidRPr="003C6A5D"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9428A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0A97B3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CB581D" w14:paraId="256A3BAC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19462AC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A2843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0792F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EEF78" w14:textId="77777777" w:rsidR="00A0494D" w:rsidRPr="00CB581D" w:rsidRDefault="000C22F9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418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559639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0FB6C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0C22F9" w:rsidRPr="00CB581D" w14:paraId="6108C79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77FFC5D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01758C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735C7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6FCCA" w14:textId="77777777" w:rsidR="000C22F9" w:rsidRDefault="000C22F9" w:rsidP="000C22F9">
            <w:pPr>
              <w:jc w:val="right"/>
            </w:pPr>
            <w:r w:rsidRPr="00267962">
              <w:rPr>
                <w:rFonts w:cs="Arial"/>
                <w:sz w:val="22"/>
                <w:szCs w:val="22"/>
              </w:rPr>
              <w:t>9 783,7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CC7FE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149CA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17CED0F2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8DDB36A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38AEE4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A4250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EB69B" w14:textId="77777777" w:rsidR="000C22F9" w:rsidRDefault="000C22F9" w:rsidP="000C22F9">
            <w:pPr>
              <w:jc w:val="right"/>
            </w:pPr>
            <w:r w:rsidRPr="00267962">
              <w:rPr>
                <w:rFonts w:cs="Arial"/>
                <w:sz w:val="22"/>
                <w:szCs w:val="22"/>
              </w:rPr>
              <w:t>9 783,7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00CFC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EEDA0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11440CC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43281C4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A942B3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70A8AB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36137" w14:textId="77777777" w:rsidR="000C22F9" w:rsidRDefault="000C22F9" w:rsidP="000C22F9">
            <w:pPr>
              <w:jc w:val="right"/>
            </w:pPr>
            <w:r w:rsidRPr="00267962">
              <w:rPr>
                <w:rFonts w:cs="Arial"/>
                <w:sz w:val="22"/>
                <w:szCs w:val="22"/>
              </w:rPr>
              <w:t>9 783,7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5648E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F72CD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CB581D" w14:paraId="35021B0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AABBE48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AFB7A2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495D8" w14:textId="77777777" w:rsidR="00481636" w:rsidRPr="00CB581D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5710F" w14:textId="77777777" w:rsidR="00481636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9 783,7</w:t>
            </w:r>
          </w:p>
          <w:p w14:paraId="3B1F3460" w14:textId="77777777" w:rsidR="000C22F9" w:rsidRPr="00CB581D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91E51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CE24B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43DC073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CD4D0B0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6B94A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0F456B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6E552" w14:textId="77777777" w:rsidR="000C22F9" w:rsidRDefault="000C22F9" w:rsidP="000C22F9">
            <w:pPr>
              <w:jc w:val="right"/>
            </w:pPr>
            <w:r w:rsidRPr="005C61E3"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8779E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1D9C4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570EC3D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B0DF96F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70E77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29782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B63D8" w14:textId="77777777" w:rsidR="000C22F9" w:rsidRDefault="000C22F9" w:rsidP="000C22F9">
            <w:pPr>
              <w:jc w:val="right"/>
            </w:pPr>
            <w:r w:rsidRPr="005C61E3"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214A2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E6969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54B490F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C7B5808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D17B4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B32456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5F02E" w14:textId="77777777" w:rsidR="000C22F9" w:rsidRDefault="000C22F9" w:rsidP="000C22F9">
            <w:pPr>
              <w:jc w:val="right"/>
            </w:pPr>
            <w:r w:rsidRPr="005C61E3"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BCEC8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89FBB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CB581D" w14:paraId="5048E83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E293662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18165A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E8935" w14:textId="77777777" w:rsidR="00AE4AB4" w:rsidRPr="00CB581D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A2AE" w14:textId="77777777" w:rsidR="00AE4AB4" w:rsidRPr="00CB581D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79A65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</w:t>
            </w:r>
            <w:r w:rsidR="00481636" w:rsidRPr="00CB581D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ADC78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</w:t>
            </w:r>
            <w:r w:rsidR="00481636" w:rsidRPr="00CB581D">
              <w:rPr>
                <w:rFonts w:cs="Arial"/>
                <w:sz w:val="22"/>
                <w:szCs w:val="22"/>
              </w:rPr>
              <w:t>835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18028E15" w14:textId="77777777" w:rsidR="00C92B76" w:rsidRPr="00CB581D" w:rsidRDefault="00C92B76" w:rsidP="00F86DF7">
      <w:pPr>
        <w:rPr>
          <w:rFonts w:cs="Arial"/>
          <w:sz w:val="22"/>
          <w:szCs w:val="22"/>
        </w:rPr>
      </w:pPr>
    </w:p>
    <w:p w14:paraId="7897E146" w14:textId="77777777" w:rsidR="006411A9" w:rsidRDefault="006411A9" w:rsidP="00C92B76">
      <w:pPr>
        <w:widowControl w:val="0"/>
        <w:autoSpaceDE w:val="0"/>
        <w:autoSpaceDN w:val="0"/>
        <w:ind w:firstLine="709"/>
        <w:rPr>
          <w:rFonts w:cs="Arial"/>
        </w:rPr>
      </w:pPr>
    </w:p>
    <w:p w14:paraId="1B620F97" w14:textId="77777777" w:rsidR="006411A9" w:rsidRDefault="006411A9" w:rsidP="00C92B76">
      <w:pPr>
        <w:widowControl w:val="0"/>
        <w:autoSpaceDE w:val="0"/>
        <w:autoSpaceDN w:val="0"/>
        <w:ind w:firstLine="709"/>
        <w:rPr>
          <w:rFonts w:cs="Arial"/>
        </w:rPr>
      </w:pPr>
    </w:p>
    <w:p w14:paraId="4ADCA089" w14:textId="77777777" w:rsidR="006411A9" w:rsidRDefault="006411A9" w:rsidP="00C92B76">
      <w:pPr>
        <w:widowControl w:val="0"/>
        <w:autoSpaceDE w:val="0"/>
        <w:autoSpaceDN w:val="0"/>
        <w:ind w:firstLine="709"/>
        <w:rPr>
          <w:rFonts w:cs="Arial"/>
        </w:rPr>
      </w:pPr>
    </w:p>
    <w:p w14:paraId="72CD9D4F" w14:textId="77777777" w:rsidR="006411A9" w:rsidRDefault="006411A9" w:rsidP="00C92B76">
      <w:pPr>
        <w:widowControl w:val="0"/>
        <w:autoSpaceDE w:val="0"/>
        <w:autoSpaceDN w:val="0"/>
        <w:ind w:firstLine="709"/>
        <w:rPr>
          <w:rFonts w:cs="Arial"/>
        </w:rPr>
      </w:pPr>
    </w:p>
    <w:p w14:paraId="33F6CDD3" w14:textId="77777777" w:rsidR="006411A9" w:rsidRDefault="006411A9" w:rsidP="00C92B76">
      <w:pPr>
        <w:widowControl w:val="0"/>
        <w:autoSpaceDE w:val="0"/>
        <w:autoSpaceDN w:val="0"/>
        <w:ind w:firstLine="709"/>
        <w:rPr>
          <w:rFonts w:cs="Arial"/>
        </w:rPr>
      </w:pPr>
    </w:p>
    <w:p w14:paraId="35118343" w14:textId="5518D02A" w:rsidR="00C92B76" w:rsidRPr="00CB581D" w:rsidRDefault="000C22F9" w:rsidP="00C92B76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lastRenderedPageBreak/>
        <w:t>4</w:t>
      </w:r>
      <w:r w:rsidR="00C92B76" w:rsidRPr="00CB581D">
        <w:rPr>
          <w:rFonts w:cs="Arial"/>
        </w:rPr>
        <w:t xml:space="preserve">. Приложение №2 «Поступление доходов бюджета </w:t>
      </w:r>
      <w:proofErr w:type="spellStart"/>
      <w:r w:rsidR="00C92B76" w:rsidRPr="00CB581D">
        <w:rPr>
          <w:rFonts w:cs="Arial"/>
        </w:rPr>
        <w:t>Копёнкинского</w:t>
      </w:r>
      <w:proofErr w:type="spellEnd"/>
      <w:r w:rsidR="00C92B76" w:rsidRPr="00CB581D">
        <w:rPr>
          <w:rFonts w:cs="Arial"/>
        </w:rPr>
        <w:t xml:space="preserve">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28A6752E" w14:textId="77777777" w:rsidR="006411A9" w:rsidRDefault="006411A9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2BADFCAA" w14:textId="77AFA6FF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ПОСТУПЛЕНИЕ ДОХОДОВ БЮДЖЕТА КОПЁНКИНСКОГО СЕЛЬСКОГО ПОСЕЛЕНИЯ</w:t>
      </w:r>
    </w:p>
    <w:p w14:paraId="4CC2C5D2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672BEEBD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1B72C69E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1D3A5BD7" w14:textId="77777777" w:rsidR="00C92B76" w:rsidRPr="00CB581D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CB581D" w14:paraId="0E0096D8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02A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9D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F90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5E6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13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CB581D" w14:paraId="37271827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7A7A17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4EAAA5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995064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251F6AC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1500D9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3CCBABCA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D65B0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6EBA4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EC8875" w14:textId="77777777" w:rsidR="00C92B76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C92B76" w:rsidRPr="00CB581D">
              <w:rPr>
                <w:rFonts w:cs="Arial"/>
                <w:sz w:val="22"/>
                <w:szCs w:val="22"/>
              </w:rPr>
              <w:t> </w:t>
            </w:r>
            <w:r w:rsidR="00403998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83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62" w:type="dxa"/>
            <w:vAlign w:val="center"/>
          </w:tcPr>
          <w:p w14:paraId="763BF4D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2C3A7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CB581D" w14:paraId="12F0FA32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8A460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ACD4E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718167" w14:textId="77777777" w:rsidR="00C92B76" w:rsidRPr="00CB581D" w:rsidRDefault="00C92B76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0C22F9">
              <w:rPr>
                <w:rFonts w:cs="Arial"/>
                <w:sz w:val="22"/>
                <w:szCs w:val="22"/>
              </w:rPr>
              <w:t>982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399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417E4F8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BE5C8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CB581D" w14:paraId="5FAC7862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BAFE6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BE454E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75884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02FA7F9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FE5FC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01EE1654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932F7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790458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C8953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5E11A09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4ACE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19D147F1" w14:textId="77777777" w:rsidTr="006411A9">
        <w:tblPrEx>
          <w:tblLook w:val="04A0" w:firstRow="1" w:lastRow="0" w:firstColumn="1" w:lastColumn="0" w:noHBand="0" w:noVBand="1"/>
        </w:tblPrEx>
        <w:trPr>
          <w:trHeight w:val="9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DB508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  <w:p w14:paraId="69AD5E3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03D7D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7C42F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43222B9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EE1CB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0CC1B4C2" w14:textId="77777777" w:rsidR="00A13EF9" w:rsidRPr="00CB581D" w:rsidRDefault="00A13EF9" w:rsidP="00C424BF">
      <w:pPr>
        <w:ind w:firstLine="0"/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6411A9" w:rsidRPr="00CB581D" w14:paraId="16CDC3F1" w14:textId="77777777" w:rsidTr="006411A9">
        <w:trPr>
          <w:trHeight w:val="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7DD7E1" w14:textId="6B4299D2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CFDAA8" w14:textId="7513F669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044C0D" w14:textId="19E1145B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73E67393" w14:textId="6AD6A46C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ECBAF9" w14:textId="476EBA5F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777661FE" w14:textId="77777777" w:rsidTr="006411A9">
        <w:trPr>
          <w:trHeight w:val="1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401F8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06B94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F22B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27E4012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0C145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CB581D" w14:paraId="01D8A512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9A334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AD005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F28DCE" w14:textId="77777777" w:rsidR="00A13EF9" w:rsidRPr="00CB581D" w:rsidRDefault="00540AB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 w:rsidR="000C22F9">
              <w:rPr>
                <w:rFonts w:cs="Arial"/>
                <w:sz w:val="22"/>
                <w:szCs w:val="22"/>
              </w:rPr>
              <w:t>304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4436D1E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1F825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434F4E32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414601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27837C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4EC04D7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0D8268F3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00F8A2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18D7CDDD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77AADB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E27378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43748940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8C2411A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486F03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3F83CFCB" w14:textId="77777777" w:rsidTr="006411A9">
        <w:trPr>
          <w:trHeight w:val="13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014FDC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000 1 05 03010 01 1000 110</w:t>
            </w:r>
          </w:p>
          <w:p w14:paraId="0F6163B9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3B578C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4D9A5732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351001FD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29252C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6507F79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C76B2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675B5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26EE3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862" w:type="dxa"/>
            <w:vAlign w:val="center"/>
          </w:tcPr>
          <w:p w14:paraId="038DB23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FB841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CB581D" w14:paraId="1DA1227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93E22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57F7B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C60F0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1F3A5AB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B66DD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1D6B903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B3A95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732E7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CB55B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48A515D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42CAD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343CA2D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89459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000 1 06 01030 10 1000 110</w:t>
            </w:r>
          </w:p>
          <w:p w14:paraId="2740448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925E4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3815E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03ACEA4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A56C6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2E5028B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40739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9E4A8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9D25F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862" w:type="dxa"/>
            <w:vAlign w:val="center"/>
          </w:tcPr>
          <w:p w14:paraId="52C6F65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E5072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CB581D" w14:paraId="624D339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364A7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D2D513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4515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055DEE5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8D143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46C0BE8F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6411A9" w:rsidRPr="00CB581D" w14:paraId="19021292" w14:textId="77777777" w:rsidTr="002214A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641F74" w14:textId="694D4E5D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176E59" w14:textId="55C44490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F11190" w14:textId="65872F0A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303BBB39" w14:textId="0E246D99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8A418F" w14:textId="268D4DB1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5A32987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5B4F3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FAAD9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E29E7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17E6644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A17C8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353C617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0EDB6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000 1 06 06033 10 1000 110</w:t>
            </w:r>
          </w:p>
          <w:p w14:paraId="6F04BD2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D9C28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09BAB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344E003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6AF4C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0FFDAF19" w14:textId="77777777" w:rsidTr="00C424BF">
        <w:trPr>
          <w:trHeight w:val="30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8E8674" w14:textId="18ACF154" w:rsidR="00A13EF9" w:rsidRPr="00CB581D" w:rsidRDefault="00A13EF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CDB379" w14:textId="36EC0C9F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6ACF9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48ABD61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41D7B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03438FD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33123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4EF1C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9DDCF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4232FE1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4ABD0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006EAA57" w14:textId="77777777" w:rsidTr="006411A9">
        <w:trPr>
          <w:trHeight w:val="6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F2D99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000 1 06 06043 10 1000 110</w:t>
            </w:r>
          </w:p>
          <w:p w14:paraId="6C925A8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ADFC3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B203A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3342FB8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B957E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7F05268C" w14:textId="77777777" w:rsidTr="006411A9">
        <w:trPr>
          <w:trHeight w:val="1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EEFF16" w14:textId="3DB2D485" w:rsidR="00A13EF9" w:rsidRPr="00CB581D" w:rsidRDefault="00A13EF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390097" w14:textId="108FC43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D87CB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27356CD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9D77A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188D9CB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CB7CD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8078F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ACFB5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0E33E6A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2402D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776FF479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C2E62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03A0A2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36517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13E07B0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DBAC5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1D02C8DC" w14:textId="77777777" w:rsidR="00C92B76" w:rsidRPr="00CB581D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6411A9" w:rsidRPr="00CB581D" w14:paraId="1CC31DB8" w14:textId="77777777" w:rsidTr="006411A9">
        <w:trPr>
          <w:trHeight w:val="10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D18C2E" w14:textId="185E3AE0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FB8B7D" w14:textId="72056396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231EE4" w14:textId="53CA64E2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F64DA8E" w14:textId="168D0174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216F9A" w14:textId="3A7D8054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175CF9EF" w14:textId="77777777" w:rsidTr="006411A9">
        <w:trPr>
          <w:trHeight w:val="92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E05FF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000 1 08 04020 01 1000 110</w:t>
            </w:r>
          </w:p>
          <w:p w14:paraId="50CF2C0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DD2EA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53C4F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43" w:type="dxa"/>
            <w:vAlign w:val="center"/>
          </w:tcPr>
          <w:p w14:paraId="78B7FAB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1A272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CB581D" w14:paraId="56F19F62" w14:textId="77777777" w:rsidTr="006411A9">
        <w:trPr>
          <w:trHeight w:val="61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ECF57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D547E9" w14:textId="3184E1AB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34A97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4356CC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FD494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60636A07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7C440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504B6B3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000 1 11 05070 00 0000 120</w:t>
            </w:r>
          </w:p>
          <w:p w14:paraId="785CAAD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12EB1A" w14:textId="77777777" w:rsidR="00C92B76" w:rsidRPr="00CB581D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D1F49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07A2701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B33E2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7146FE4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E77A1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000 1 11 05075 10 0000 120</w:t>
            </w:r>
          </w:p>
          <w:p w14:paraId="2B42AAC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9D7A0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5EC55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61C67FC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213DA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D3285" w:rsidRPr="00CB581D" w14:paraId="5DDDFEC5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B95654C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5BF258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6CFCBA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6F282E7B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8C066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52CB983B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83C0AE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183A960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05C3BC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5F32C07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0D6AEB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79BE79F" w14:textId="77777777" w:rsidR="001E6EE1" w:rsidRDefault="001E6EE1">
      <w:r>
        <w:br w:type="page"/>
      </w: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1E6EE1" w:rsidRPr="00CB581D" w14:paraId="5D2E0C8D" w14:textId="77777777" w:rsidTr="000C22F9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11B6F2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A4493E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9A9581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B6668BB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CC92F1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6D3285" w:rsidRPr="00CB581D" w14:paraId="327A4207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A477BB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921A1A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0010C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4F90075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759FA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48BC16FE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43CC27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FBC432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A26557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601696C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A2C71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3B3F4527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CAE81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0000 00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377234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2534CC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45672BF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0F2D0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51EE0E99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4CBA52" w14:textId="77777777" w:rsidR="00B6325F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948466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A82821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3D18433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D69A6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113715A3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B2F1BA" w14:textId="77777777" w:rsidR="00B6325F" w:rsidRPr="00CB581D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5030 1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F046DC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DB3B0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2874D5A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3584D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0191ECF2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45D1A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15030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0001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88B96D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3E688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333E073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A8D8C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054E63CD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FC706B" w14:textId="77777777" w:rsidR="00B6325F" w:rsidRPr="00CB581D" w:rsidRDefault="00B6325F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719509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6F3DC7" w14:textId="77777777" w:rsidR="00B6325F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B6325F" w:rsidRPr="00CB581D">
              <w:rPr>
                <w:rFonts w:cs="Arial"/>
                <w:sz w:val="22"/>
                <w:szCs w:val="22"/>
              </w:rPr>
              <w:t> </w:t>
            </w:r>
            <w:r w:rsidR="00B6325F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01</w:t>
            </w:r>
            <w:r w:rsidR="00B6325F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5A1EE6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42FF7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38DAA0B4" w14:textId="77777777" w:rsidTr="006411A9">
        <w:trPr>
          <w:trHeight w:val="24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576978" w14:textId="77777777" w:rsidR="00B6325F" w:rsidRPr="00CB581D" w:rsidRDefault="00B6325F" w:rsidP="006411A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75EAB2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B9A127" w14:textId="77777777" w:rsidR="00B6325F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B6325F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761</w:t>
            </w:r>
            <w:r w:rsidR="00B6325F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56843F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050D4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429708FF" w14:textId="77777777" w:rsidTr="006411A9">
        <w:trPr>
          <w:trHeight w:val="33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53D94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C45CDA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2AF70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4453AD9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37893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B6325F" w:rsidRPr="00CB581D" w14:paraId="7306441A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41039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329EDA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04EE7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193DC3F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94C2E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67218B1E" w14:textId="77777777" w:rsidTr="006411A9">
        <w:trPr>
          <w:trHeight w:val="33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6F832B" w14:textId="77777777" w:rsidR="00B6325F" w:rsidRPr="00CB581D" w:rsidRDefault="00B6325F" w:rsidP="006411A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07EDDA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3C86E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1F0F58E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D276B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327D29AA" w14:textId="77777777" w:rsidTr="00CB581D">
        <w:trPr>
          <w:trHeight w:val="8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E038A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E95E9D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F9CF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64960AE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2CD89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B6325F" w:rsidRPr="00CB581D" w14:paraId="6B507D4B" w14:textId="77777777" w:rsidTr="006411A9">
        <w:trPr>
          <w:trHeight w:val="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B4235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BBBBFB" w14:textId="1B03E7D9" w:rsidR="006411A9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27790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6D5BE50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6D25C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B6325F" w:rsidRPr="00CB581D" w14:paraId="056E4493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E3934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957CA1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DB200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186889F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82291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6411A9" w:rsidRPr="00CB581D" w14:paraId="2493D706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2345FD" w14:textId="22EC8966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40E4F0" w14:textId="675FE532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9B7F7C" w14:textId="64E89284" w:rsidR="006411A9" w:rsidRPr="00CB581D" w:rsidRDefault="006411A9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676B002" w14:textId="4949CC9C" w:rsidR="006411A9" w:rsidRPr="00CB581D" w:rsidRDefault="006411A9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4B0F39" w14:textId="2F3B63C6" w:rsidR="006411A9" w:rsidRPr="00CB581D" w:rsidRDefault="006411A9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B6325F" w:rsidRPr="00CB581D" w14:paraId="1B82ED28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26B44B" w14:textId="77777777" w:rsidR="00B6325F" w:rsidRPr="00CB581D" w:rsidRDefault="00B6325F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DF4B21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521F6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188CB54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13111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669D9D72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D0D68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C3897B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7E1E9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076901D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79682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76FD0563" w14:textId="77777777" w:rsidTr="006411A9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AE133A" w14:textId="77777777" w:rsidR="00B6325F" w:rsidRPr="00CB581D" w:rsidRDefault="00B6325F" w:rsidP="004252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2478B9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385D8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7369A5F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0FDF7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63C49E66" w14:textId="77777777" w:rsidR="006D3285" w:rsidRPr="00CB581D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6411A9" w:rsidRPr="00CB581D" w14:paraId="10DA1F96" w14:textId="77777777" w:rsidTr="007038A1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D44F03" w14:textId="2DF96504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E82A0A" w14:textId="53A51F1F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A19687" w14:textId="00A7CBD8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9188B2A" w14:textId="4043E04E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9FA719" w14:textId="0700EB14" w:rsidR="006411A9" w:rsidRPr="00CB581D" w:rsidRDefault="006411A9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5927A13D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FD9D9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000 2 02 35118 00 0000 150</w:t>
            </w:r>
          </w:p>
          <w:p w14:paraId="0492E72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BB438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19480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25ED668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81FF3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66D1D99C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6181F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000 2 02 35118 10 0000 150</w:t>
            </w:r>
          </w:p>
          <w:p w14:paraId="17C3D4A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C197B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E5C57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50D4F70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15224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5CAA0ADC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96164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E09A9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98ABE4" w14:textId="77777777" w:rsidR="00C92B76" w:rsidRPr="00CB581D" w:rsidRDefault="000C22F9" w:rsidP="002800D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C92B76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11</w:t>
            </w:r>
            <w:r w:rsidR="002800DB">
              <w:rPr>
                <w:rFonts w:cs="Arial"/>
                <w:sz w:val="22"/>
                <w:szCs w:val="22"/>
              </w:rPr>
              <w:t>1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 w:rsidR="002800D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3207136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8064D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CB581D" w14:paraId="49D13086" w14:textId="77777777" w:rsidTr="006411A9">
        <w:trPr>
          <w:trHeight w:val="14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6F89F2" w14:textId="77777777" w:rsidR="00C92B76" w:rsidRPr="00CB581D" w:rsidRDefault="00C92B76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000 2 02 40014 00 0000 150</w:t>
            </w:r>
          </w:p>
          <w:p w14:paraId="0C0BAB3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B4D79E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C0A96C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540AB9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540AB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4430676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FBCC1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4271FB02" w14:textId="77777777" w:rsidTr="006411A9">
        <w:trPr>
          <w:trHeight w:val="18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07F46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000 2 02 40014 10 0000 150</w:t>
            </w:r>
          </w:p>
          <w:p w14:paraId="2D370DE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1CF02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3683A0" w14:textId="77777777" w:rsidR="00C92B76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C92B76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2764817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C6B09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66B2764F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B7474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000 2 02 49999 00 0000 150</w:t>
            </w:r>
          </w:p>
          <w:p w14:paraId="7735660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98C79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2E58DB" w14:textId="77777777" w:rsidR="00C92B76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A001F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861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1313915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BB90E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CB581D" w14:paraId="2DB02EE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719BB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000 2 02 49999 10 0000 150</w:t>
            </w:r>
          </w:p>
          <w:p w14:paraId="0C6FFF0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F9825FC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F5F7FB" w14:textId="77777777" w:rsidR="00C92B76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A001F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861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5937444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44424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CB581D" w14:paraId="3206359B" w14:textId="77777777" w:rsidTr="006411A9">
        <w:trPr>
          <w:trHeight w:val="1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91D5A1" w14:textId="60E5C8CA" w:rsidR="00AC4030" w:rsidRPr="00CB581D" w:rsidRDefault="00AC4030" w:rsidP="006411A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BD71BC" w14:textId="77777777" w:rsidR="00AC4030" w:rsidRPr="00CB581D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C0F085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37D7F323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9750DD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71453CD0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4356F2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000 2 07 05020 00 0000 150</w:t>
            </w:r>
          </w:p>
          <w:p w14:paraId="396B6160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836315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7D1A36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78634D93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A3F6F1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24B101A5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3AD96C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000 2 07 05020 10 0000 150</w:t>
            </w:r>
          </w:p>
          <w:p w14:paraId="54B3C067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E903CA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432417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56CC59AD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991B16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E5493" w:rsidRPr="00CB581D" w14:paraId="1924000A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98EB16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0 00 0000 150</w:t>
            </w:r>
          </w:p>
          <w:p w14:paraId="467F8428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FDD237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766019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305169F0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59E146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E5493" w:rsidRPr="00CB581D" w14:paraId="7F652AB7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224FA9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0 10 0000 150</w:t>
            </w:r>
          </w:p>
          <w:p w14:paraId="6056B992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19F233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6D7866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12B0D439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CA4927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724AE9B" w14:textId="77777777" w:rsidR="00C92B76" w:rsidRPr="00CB581D" w:rsidRDefault="00C92B76" w:rsidP="00C92B76">
      <w:pPr>
        <w:jc w:val="center"/>
        <w:rPr>
          <w:rFonts w:cs="Arial"/>
          <w:sz w:val="22"/>
          <w:szCs w:val="22"/>
        </w:rPr>
      </w:pPr>
    </w:p>
    <w:p w14:paraId="054B6187" w14:textId="77777777" w:rsidR="00A729D4" w:rsidRPr="00CB581D" w:rsidRDefault="0089707F" w:rsidP="00C06BEF">
      <w:pPr>
        <w:ind w:firstLine="709"/>
        <w:rPr>
          <w:rFonts w:cs="Arial"/>
        </w:rPr>
      </w:pPr>
      <w:r>
        <w:rPr>
          <w:rFonts w:cs="Arial"/>
        </w:rPr>
        <w:t>5</w:t>
      </w:r>
      <w:r w:rsidR="00A729D4" w:rsidRPr="00CB581D">
        <w:rPr>
          <w:rFonts w:cs="Arial"/>
        </w:rPr>
        <w:t xml:space="preserve">.Приложение №3 «Ведомственная структура расходов бюджета </w:t>
      </w:r>
      <w:proofErr w:type="spellStart"/>
      <w:r w:rsidR="00A729D4" w:rsidRPr="00CB581D">
        <w:rPr>
          <w:rFonts w:cs="Arial"/>
        </w:rPr>
        <w:t>Копёнкинского</w:t>
      </w:r>
      <w:proofErr w:type="spellEnd"/>
      <w:r w:rsidR="00A729D4" w:rsidRPr="00CB581D">
        <w:rPr>
          <w:rFonts w:cs="Arial"/>
        </w:rPr>
        <w:t xml:space="preserve"> сельского поселения на 2024 год и на плановый период 2026-2026 годов» изложить в следующей редакции: </w:t>
      </w:r>
    </w:p>
    <w:p w14:paraId="37E93D21" w14:textId="77777777" w:rsidR="006B0729" w:rsidRPr="00CB581D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CB581D" w14:paraId="2B745626" w14:textId="77777777" w:rsidTr="00CB581D">
        <w:trPr>
          <w:trHeight w:val="552"/>
        </w:trPr>
        <w:tc>
          <w:tcPr>
            <w:tcW w:w="540" w:type="dxa"/>
          </w:tcPr>
          <w:p w14:paraId="09DAE0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2CE71D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ВЕДОМСТВЕННАЯ СТРУКТУРА РАСХОДОВ БЮДЖЕТА</w:t>
            </w:r>
          </w:p>
          <w:p w14:paraId="39679C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56F90C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E374AB" w:rsidRPr="00CB581D" w14:paraId="6DEB4D8E" w14:textId="77777777" w:rsidTr="00CB581D">
        <w:trPr>
          <w:trHeight w:val="552"/>
        </w:trPr>
        <w:tc>
          <w:tcPr>
            <w:tcW w:w="540" w:type="dxa"/>
          </w:tcPr>
          <w:p w14:paraId="2919BC88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5B62873E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A729D4" w:rsidRPr="00CB581D" w14:paraId="6410EB16" w14:textId="77777777" w:rsidTr="00CB581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0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17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2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B8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7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E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15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9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09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B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CB581D" w14:paraId="7DA71A87" w14:textId="77777777" w:rsidTr="00CB581D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78B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9C5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5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D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E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7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5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5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DE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D2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CB581D" w14:paraId="1514C45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43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F8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8E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8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5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A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1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A729D4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202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69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C5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6B7615A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9D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3D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proofErr w:type="gramStart"/>
            <w:r w:rsidRPr="00CB581D">
              <w:rPr>
                <w:rFonts w:cs="Arial"/>
                <w:szCs w:val="22"/>
              </w:rPr>
              <w:t>АДМИНИСТРАЦИЯ  КОПЁНКИНСКОГО</w:t>
            </w:r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1F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5F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9A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48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C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066A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C131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202</w:t>
            </w:r>
            <w:r w:rsidR="004C131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C9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22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32891EFF" w14:textId="77777777" w:rsidTr="00CB581D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E8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4E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8C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4B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A1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C1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47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1BF5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4C1318">
              <w:rPr>
                <w:rFonts w:cs="Arial"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>497</w:t>
            </w:r>
            <w:r w:rsidR="00A729D4" w:rsidRPr="00CB581D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76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56C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CB581D" w14:paraId="3582919D" w14:textId="77777777" w:rsidTr="00CB581D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70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52A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EF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2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50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E5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9A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E542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CC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4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69E41B1D" w14:textId="77777777" w:rsidTr="00CB581D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1A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6CCD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</w:t>
            </w:r>
            <w:proofErr w:type="gramStart"/>
            <w:r w:rsidRPr="00CB581D">
              <w:rPr>
                <w:rFonts w:cs="Arial"/>
                <w:szCs w:val="22"/>
              </w:rPr>
              <w:t xml:space="preserve">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E1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44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E2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7F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90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E30C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17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68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37E0BC3F" w14:textId="77777777" w:rsidTr="00CB581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66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1A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D7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06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A6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D6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F6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A4B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11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93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1963E5A8" w14:textId="77777777" w:rsidTr="00CB581D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0F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93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деятельности </w:t>
            </w:r>
            <w:proofErr w:type="gramStart"/>
            <w:r w:rsidRPr="00CB581D">
              <w:rPr>
                <w:rFonts w:cs="Arial"/>
                <w:szCs w:val="22"/>
              </w:rPr>
              <w:t xml:space="preserve">главы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5D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5D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B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F7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14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ED96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60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DC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FB67BA0" w14:textId="77777777" w:rsidTr="00CB581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4C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F43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деятельности главы </w:t>
            </w:r>
            <w:proofErr w:type="spellStart"/>
            <w:proofErr w:type="gram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сельского</w:t>
            </w:r>
            <w:proofErr w:type="gramEnd"/>
            <w:r w:rsidRPr="00CB581D">
              <w:rPr>
                <w:rFonts w:cs="Arial"/>
                <w:szCs w:val="22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79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EC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EC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22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64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73C4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D6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9F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2BF4DFC4" w14:textId="77777777" w:rsidTr="00CB581D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27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7D7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DA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C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4B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21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A7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3D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CA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36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38A9636A" w14:textId="77777777" w:rsidTr="00CB581D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87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056B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DB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1A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97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B8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C4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75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46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62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67121F1B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08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F3E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5A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5C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91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6B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56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AF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8B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65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00D58F7B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82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3F3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A4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90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6D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985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40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901B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2 516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40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50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56ACAA7B" w14:textId="77777777" w:rsidTr="00CB581D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83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4DF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EB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B6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07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88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B1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2304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 w:rsidR="00A729D4"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36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7B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CB581D" w14:paraId="1D8B076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29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FA6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6A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F6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8B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BE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50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2F76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82602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A7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0B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CB581D" w14:paraId="6657EB0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EC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B2E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1B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25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8E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EE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6C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F1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D7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A1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CB581D" w14:paraId="22506D1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08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47C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A1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9B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F6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B2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59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1  01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A7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79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E8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6B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CB581D" w14:paraId="583CCCF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959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BFD1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8F8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9C9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F3F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440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106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C79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979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3ED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067497B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B3F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58FA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478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2F0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2A3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FBD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012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69D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2E6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286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0644895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C10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4C0F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CB0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0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7A4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70D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0F2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ED6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894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C62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3415645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BAF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C376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913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C71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BA1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887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89C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B93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3A9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656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5080588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A6E" w14:textId="77777777" w:rsidR="00A43388" w:rsidRPr="00CB581D" w:rsidRDefault="00A43388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157B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C92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C33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3B5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9BE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6C2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D4B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B9E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1CE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1E8F911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CF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0FF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72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67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A1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0B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C4B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14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F6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D9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6101859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E0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0E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1C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41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BF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8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7C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75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C7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AD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08C07F8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55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AE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61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36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1C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DA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31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63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B0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2D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D198FE5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8C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A5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«Осуществление мобилизационной и вневойсковой подготовки </w:t>
            </w:r>
            <w:proofErr w:type="gramStart"/>
            <w:r w:rsidRPr="00CB581D">
              <w:rPr>
                <w:rFonts w:cs="Arial"/>
                <w:szCs w:val="22"/>
              </w:rPr>
              <w:t xml:space="preserve">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AF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47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F2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A4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8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26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41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BC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31474D0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75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F1C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B4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04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8C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C1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DF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B3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2A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73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566A9E4F" w14:textId="77777777" w:rsidTr="006411A9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C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785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0343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E5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2AC3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2F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88E6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  <w:p w14:paraId="3F20BF9D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6663BEA1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1B95031A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EA4C367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20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74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7F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CB581D" w14:paraId="3688CA69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62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1E7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0F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EB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06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DC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9A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3C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E4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47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CB581D" w14:paraId="6C4D095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CB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FF4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BD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E9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ED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77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C7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28CE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6F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AD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36A1A57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AE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39A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9C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42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BA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99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A2A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9154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  <w:r w:rsidR="00A729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0C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DB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4FC7419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7B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641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«Защита населения и территории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D9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12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B8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DD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D4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01A8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53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4F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2477002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BB2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D90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A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D7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48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D7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F9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D4FA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43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07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68498CC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B7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8F5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49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F8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6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8E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1B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13B7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36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04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4636B6DC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72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C70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47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68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48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DE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10 1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6F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B769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16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5B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1B149D1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F3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2E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F9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CC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CF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F7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61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9574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50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90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4425775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2E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CE9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8E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16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DD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F3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94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EE06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54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3B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29035058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DC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B5A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«Дорожная деятельность в отношении автомобильных дорог местного </w:t>
            </w:r>
            <w:r w:rsidRPr="00CB581D">
              <w:rPr>
                <w:rFonts w:cs="Arial"/>
                <w:szCs w:val="22"/>
              </w:rPr>
              <w:lastRenderedPageBreak/>
              <w:t xml:space="preserve">значения в границах населенных </w:t>
            </w:r>
            <w:proofErr w:type="gramStart"/>
            <w:r w:rsidRPr="00CB581D">
              <w:rPr>
                <w:rFonts w:cs="Arial"/>
                <w:szCs w:val="22"/>
              </w:rPr>
              <w:t xml:space="preserve">пунктов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E7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17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2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24C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60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4FA3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ED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F2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7488A9F1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B9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E8C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«Развитие дорожного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хозяйства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90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B9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AE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C3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A6F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E85B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B3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69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375FE554" w14:textId="77777777" w:rsidTr="00CB581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BE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638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</w:t>
            </w:r>
            <w:proofErr w:type="gramStart"/>
            <w:r w:rsidRPr="00CB581D">
              <w:rPr>
                <w:rFonts w:cs="Arial"/>
                <w:szCs w:val="22"/>
              </w:rPr>
              <w:t xml:space="preserve">значения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0F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0E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26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F5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4F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FE3D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28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F5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6B48B338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49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8C2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CB581D">
              <w:rPr>
                <w:rFonts w:cs="Arial"/>
                <w:szCs w:val="22"/>
              </w:rPr>
              <w:t xml:space="preserve">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35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D2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3D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7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D8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CD78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60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2B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4BE6A0F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B9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8B6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C3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05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47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A3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D5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2A16" w14:textId="77777777" w:rsidR="00A729D4" w:rsidRPr="009913AA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176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5C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7B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CB581D" w14:paraId="57D17DC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B8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37C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41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A4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66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8C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3E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38E7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2 950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F3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9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331C337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53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6CA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88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FE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7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DD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A7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A4D2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2 950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CF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F9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71525CA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3C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58F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proofErr w:type="gramStart"/>
            <w:r w:rsidRPr="00CB581D">
              <w:rPr>
                <w:rFonts w:cs="Arial"/>
                <w:szCs w:val="22"/>
              </w:rPr>
              <w:t>Подпрограмма  «</w:t>
            </w:r>
            <w:proofErr w:type="gramEnd"/>
            <w:r w:rsidRPr="00CB581D">
              <w:rPr>
                <w:rFonts w:cs="Arial"/>
                <w:szCs w:val="22"/>
              </w:rPr>
              <w:t xml:space="preserve">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BE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22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F0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B1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E8C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9A37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2 950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29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F8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39C447B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59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B0F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szCs w:val="22"/>
              </w:rPr>
              <w:t>« Содержание</w:t>
            </w:r>
            <w:proofErr w:type="gramEnd"/>
            <w:r w:rsidRPr="00CB581D">
              <w:rPr>
                <w:rFonts w:cs="Arial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28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8E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B9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05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B5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EBCF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26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00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0324810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0E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C4C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1A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05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32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F9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7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0F8F9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43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6D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15B6E96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9E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C9E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proofErr w:type="gramStart"/>
            <w:r w:rsidRPr="00CB581D">
              <w:rPr>
                <w:rFonts w:cs="Arial"/>
                <w:szCs w:val="22"/>
              </w:rPr>
              <w:t>( Межбюджетные</w:t>
            </w:r>
            <w:proofErr w:type="gramEnd"/>
            <w:r w:rsidRPr="00CB581D">
              <w:rPr>
                <w:rFonts w:cs="Arial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E5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3C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83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55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48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BA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AE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A3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913AA" w:rsidRPr="00CB581D" w14:paraId="4CF4741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17B" w14:textId="77777777" w:rsidR="009913AA" w:rsidRPr="00CB581D" w:rsidRDefault="009913AA" w:rsidP="009913AA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2D18" w14:textId="77777777" w:rsidR="009913AA" w:rsidRPr="00CB581D" w:rsidRDefault="0089707F" w:rsidP="009913AA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E77613">
              <w:rPr>
                <w:rFonts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E184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38BB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251E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B8CE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8690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FFFB" w14:textId="77777777" w:rsidR="009913AA" w:rsidRPr="00CB581D" w:rsidRDefault="00F96CBE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0678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EB9C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96CBE" w:rsidRPr="00CB581D" w14:paraId="32E4F7E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8CB" w14:textId="77777777" w:rsidR="00F96CBE" w:rsidRPr="00CB581D" w:rsidRDefault="00F96CBE" w:rsidP="00F96CBE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6449" w14:textId="77777777" w:rsidR="00F96CBE" w:rsidRPr="0089707F" w:rsidRDefault="001F0817" w:rsidP="00F96CBE">
            <w:pPr>
              <w:ind w:right="-60" w:firstLine="0"/>
              <w:contextualSpacing/>
              <w:rPr>
                <w:rFonts w:cs="Arial"/>
              </w:rPr>
            </w:pPr>
            <w:r w:rsidRPr="001F0817">
              <w:rPr>
                <w:rFonts w:cs="Arial"/>
                <w:bCs/>
                <w:color w:val="000000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3DFB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A98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BCD7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52DC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71BB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C20F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2 061.3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C351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3DCA7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96CBE" w:rsidRPr="00CB581D" w14:paraId="5EDC44D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E2C" w14:textId="77777777" w:rsidR="00F96CBE" w:rsidRPr="00CB581D" w:rsidRDefault="00F96CBE" w:rsidP="00F96CBE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5761" w14:textId="77777777" w:rsidR="00F96CBE" w:rsidRPr="00CB581D" w:rsidRDefault="001F0817" w:rsidP="0089707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1F0817">
              <w:rPr>
                <w:rFonts w:cs="Arial"/>
                <w:bCs/>
                <w:color w:val="000000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0353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4DE3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C2EC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C02F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01 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ACDA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28FA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A303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79AA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0BCFCDA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DB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D37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84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12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75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E7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92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AE40" w14:textId="77777777" w:rsidR="00A729D4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1 22</w:t>
            </w:r>
            <w:r w:rsidR="004C1318">
              <w:rPr>
                <w:rFonts w:cs="Arial"/>
                <w:sz w:val="22"/>
                <w:szCs w:val="22"/>
              </w:rPr>
              <w:t>5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BD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E7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A729D4" w:rsidRPr="00CB581D" w14:paraId="19A133D1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82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EC9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«Благоустройство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B8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D5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6A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58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0F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7FE1" w14:textId="77777777" w:rsidR="00A729D4" w:rsidRPr="00CB581D" w:rsidRDefault="00C175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 </w:t>
            </w:r>
            <w:r w:rsidR="00BE5493">
              <w:rPr>
                <w:rFonts w:cs="Arial"/>
                <w:sz w:val="22"/>
                <w:szCs w:val="22"/>
              </w:rPr>
              <w:t>12</w:t>
            </w:r>
            <w:r w:rsidR="004C1318">
              <w:rPr>
                <w:rFonts w:cs="Arial"/>
                <w:sz w:val="22"/>
                <w:szCs w:val="22"/>
              </w:rPr>
              <w:t>6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BC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76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A729D4" w:rsidRPr="00CB581D" w14:paraId="52612092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76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EE8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BD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3A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3C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AA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A5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A7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00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00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747DB46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4C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AA5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9E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E4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E7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73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7B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C0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C1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15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39A04E7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99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C4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4B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77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2C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43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8D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FA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D0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D1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42477E0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9E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7B6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proofErr w:type="gramStart"/>
            <w:r w:rsidRPr="00CB581D">
              <w:rPr>
                <w:rFonts w:cs="Arial"/>
                <w:color w:val="000000"/>
                <w:szCs w:val="22"/>
              </w:rPr>
              <w:t>Подпрограмма  «</w:t>
            </w:r>
            <w:proofErr w:type="gramEnd"/>
            <w:r w:rsidRPr="00CB581D">
              <w:rPr>
                <w:rFonts w:cs="Arial"/>
                <w:color w:val="000000"/>
                <w:szCs w:val="22"/>
              </w:rPr>
              <w:t>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0C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E4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2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66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2C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84A1" w14:textId="77777777" w:rsidR="00A729D4" w:rsidRPr="00CB581D" w:rsidRDefault="004C1318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00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3E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2A9F159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EC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34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B9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97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E6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C0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BD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2D00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1 09</w:t>
            </w:r>
            <w:r w:rsidR="004C1318"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37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0B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1F4C5D5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F2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FF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BA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19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48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04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3A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2D44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C1318">
              <w:rPr>
                <w:rFonts w:cs="Arial"/>
                <w:sz w:val="22"/>
                <w:szCs w:val="22"/>
              </w:rPr>
              <w:t>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62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1E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19F158D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2E2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67C1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0D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AE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21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E1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E1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E3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882.4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C7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64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4E7BCB1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9D4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582A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F7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9B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99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9A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B7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F1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18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79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C17510" w:rsidRPr="00CB581D" w14:paraId="32A5974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28E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5F0D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внебюджет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4D29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1D1F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895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02AA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07 2 </w:t>
            </w:r>
            <w:proofErr w:type="gramStart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 S</w:t>
            </w:r>
            <w:proofErr w:type="gramEnd"/>
            <w:r w:rsidRPr="00CB581D">
              <w:rPr>
                <w:rFonts w:cs="Arial"/>
                <w:sz w:val="22"/>
                <w:szCs w:val="22"/>
                <w:lang w:val="en-US"/>
              </w:rPr>
              <w:t>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1B62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6076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4B09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6CA3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729D4" w:rsidRPr="00CB581D" w14:paraId="0021452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EEB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5738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BB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64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3F9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21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60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0AA4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10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4B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2913DAA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403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47D4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«Благоустройство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75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FB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4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0B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50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3EE5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C8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A9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39AA851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F06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DF8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43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C0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68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B7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50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9358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56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F4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039411F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D80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70888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программа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«Энергосбережение и </w:t>
            </w:r>
            <w:r w:rsidRPr="00CB581D">
              <w:rPr>
                <w:rFonts w:cs="Arial"/>
                <w:color w:val="000000"/>
                <w:szCs w:val="22"/>
              </w:rPr>
              <w:lastRenderedPageBreak/>
              <w:t xml:space="preserve">повышение энергетической эффективности в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2B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8A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4D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0B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97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38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ED2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73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1DFEC2D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A1B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4E0E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>«</w:t>
            </w:r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Содержание</w:t>
            </w:r>
            <w:proofErr w:type="gramEnd"/>
            <w:r w:rsidRPr="00CB581D">
              <w:rPr>
                <w:rFonts w:cs="Arial"/>
                <w:color w:val="000000"/>
                <w:szCs w:val="22"/>
              </w:rPr>
              <w:t xml:space="preserve">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26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79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AE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12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86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C5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F0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39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6D8CACE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E85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444C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0B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CD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63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21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4E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26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402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37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A729D4" w:rsidRPr="00CB581D" w14:paraId="5FD9ED2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787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73A0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BC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ED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A5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A4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92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FC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48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03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A729D4" w:rsidRPr="00CB581D" w14:paraId="6409225C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9D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A6E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CF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E5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56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81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21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EA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0B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06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A729D4" w:rsidRPr="00CB581D" w14:paraId="207F4F45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F6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8A0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7B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62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A7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CD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7A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A5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E7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FF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2EE41251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F7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504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D9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67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0B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F9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DF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0F6F" w14:textId="77777777" w:rsidR="00A729D4" w:rsidRPr="004C1318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</w:t>
            </w:r>
            <w:r>
              <w:rPr>
                <w:rFonts w:cs="Arial"/>
                <w:sz w:val="22"/>
                <w:szCs w:val="22"/>
              </w:rPr>
              <w:t>037,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CA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4F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131808DD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44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128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69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37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46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4B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26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C2DF" w14:textId="77777777" w:rsidR="00A729D4" w:rsidRPr="004C1318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037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CE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E7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3864F120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0D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2EE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szCs w:val="22"/>
              </w:rPr>
              <w:t>« Финансовое</w:t>
            </w:r>
            <w:proofErr w:type="gramEnd"/>
            <w:r w:rsidRPr="00CB581D">
              <w:rPr>
                <w:rFonts w:cs="Arial"/>
                <w:szCs w:val="22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24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EC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0E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8DC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AA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B812" w14:textId="77777777" w:rsidR="00A729D4" w:rsidRPr="004C1318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037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8B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6B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23902D2D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CB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7AD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2D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10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9B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0F1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D9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0717" w14:textId="77777777" w:rsidR="00A729D4" w:rsidRPr="004C1318" w:rsidRDefault="001E6EE1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CA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20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A729D4" w:rsidRPr="00CB581D" w14:paraId="2CF8EB5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E1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4CA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C6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92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A1F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CE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DC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96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1 299.0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AA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07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A729D4" w:rsidRPr="00CB581D" w14:paraId="2DB28230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92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973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FC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43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C5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D3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E2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0A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1C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00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1DB0CCF7" w14:textId="77777777" w:rsidTr="00CB581D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88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20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25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86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9B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78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C2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D0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D7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A8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3F91413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83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45B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53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7C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7F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00C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33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D5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EB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52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2826432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FA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BFA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A4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FC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9A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23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08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A3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08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41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75C3C24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34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F91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C6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0A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AC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4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07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59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60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81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3398476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EE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A8D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Доплаты к пенсиям муниципальных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служащих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74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C8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9FE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8C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A2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7F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44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7F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37B6AB4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12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CC2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F3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A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BE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0B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F6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7E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F3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5D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656C333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88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2E9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49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0A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D9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36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73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43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AC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D9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225E3B9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FF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AB0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</w:t>
            </w:r>
            <w:proofErr w:type="gramStart"/>
            <w:r w:rsidRPr="00CB581D">
              <w:rPr>
                <w:rFonts w:cs="Arial"/>
                <w:szCs w:val="22"/>
              </w:rPr>
              <w:t xml:space="preserve">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proofErr w:type="gramEnd"/>
            <w:r w:rsidRPr="00CB581D">
              <w:rPr>
                <w:rFonts w:cs="Arial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88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06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F1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E6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05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6E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051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B3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0940D346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93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289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>«</w:t>
            </w:r>
            <w:r w:rsidRPr="00CB581D">
              <w:rPr>
                <w:rFonts w:cs="Arial"/>
                <w:szCs w:val="22"/>
              </w:rPr>
              <w:t xml:space="preserve"> Вовлечение</w:t>
            </w:r>
            <w:proofErr w:type="gramEnd"/>
            <w:r w:rsidRPr="00CB581D">
              <w:rPr>
                <w:rFonts w:cs="Arial"/>
                <w:szCs w:val="22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12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B6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DC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0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44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6A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94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B9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17A857E3" w14:textId="77777777" w:rsidTr="00CB581D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DA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06F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физической культуры и </w:t>
            </w:r>
            <w:proofErr w:type="gramStart"/>
            <w:r w:rsidRPr="00CB581D">
              <w:rPr>
                <w:rFonts w:cs="Arial"/>
                <w:color w:val="000000"/>
                <w:szCs w:val="22"/>
              </w:rPr>
              <w:t xml:space="preserve">спорта </w:t>
            </w:r>
            <w:r w:rsidRPr="00CB581D">
              <w:rPr>
                <w:rFonts w:cs="Arial"/>
                <w:szCs w:val="22"/>
              </w:rPr>
              <w:t xml:space="preserve"> (</w:t>
            </w:r>
            <w:proofErr w:type="gramEnd"/>
            <w:r w:rsidRPr="00CB581D">
              <w:rPr>
                <w:rFonts w:cs="Arial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33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D2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72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2A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0A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0D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3B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3B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30405B2F" w14:textId="77777777" w:rsidR="00C06BEF" w:rsidRDefault="00C06BEF" w:rsidP="00826026">
      <w:pPr>
        <w:ind w:firstLine="709"/>
        <w:rPr>
          <w:rFonts w:cs="Arial"/>
          <w:lang w:val="en-US"/>
        </w:rPr>
      </w:pPr>
    </w:p>
    <w:p w14:paraId="2970FA6F" w14:textId="77777777" w:rsidR="006411A9" w:rsidRDefault="006411A9" w:rsidP="00826026">
      <w:pPr>
        <w:ind w:firstLine="709"/>
        <w:rPr>
          <w:rFonts w:cs="Arial"/>
        </w:rPr>
      </w:pPr>
    </w:p>
    <w:p w14:paraId="2FF6EB00" w14:textId="558F7ABA" w:rsidR="00826026" w:rsidRPr="00CB581D" w:rsidRDefault="00F96CBE" w:rsidP="0042521F">
      <w:pPr>
        <w:ind w:firstLine="0"/>
        <w:jc w:val="center"/>
        <w:rPr>
          <w:rFonts w:cs="Arial"/>
        </w:rPr>
      </w:pPr>
      <w:r w:rsidRPr="00F96CBE">
        <w:rPr>
          <w:rFonts w:cs="Arial"/>
        </w:rPr>
        <w:t>6</w:t>
      </w:r>
      <w:r w:rsidR="00826026" w:rsidRPr="00CB581D">
        <w:rPr>
          <w:rFonts w:cs="Arial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 на 2024 год и на плановый период 2025-2026 годов» изложить в следующей редакции:</w:t>
      </w:r>
    </w:p>
    <w:p w14:paraId="2EA21912" w14:textId="77777777" w:rsidR="00CB581D" w:rsidRPr="00CB581D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CB581D" w14:paraId="070B6DF4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1BA8989D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2DF3870B" w14:textId="77777777" w:rsidR="001D69AD" w:rsidRPr="00CB581D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 xml:space="preserve">ПРОГРАММАМ 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="001B7201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gramEnd"/>
            <w:r w:rsidR="001B7201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ССИФИКАЦИИ РАСХОДОВ БЮДЖЕТА  КОПЁНКИНСКОГО </w:t>
            </w:r>
            <w:r w:rsidRPr="00CB581D">
              <w:rPr>
                <w:rFonts w:cs="Arial"/>
                <w:sz w:val="22"/>
                <w:szCs w:val="22"/>
              </w:rPr>
              <w:t>СЕ</w:t>
            </w:r>
            <w:r w:rsidR="00716C87" w:rsidRPr="00CB581D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729079D3" w14:textId="77777777" w:rsidR="001D69AD" w:rsidRPr="00CB581D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CB581D" w14:paraId="3EC911FC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E82C6" w14:textId="77777777" w:rsidR="00A03241" w:rsidRPr="00CB581D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0BA7CA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30E3A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9932B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3A614F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3BF3C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C28BA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34FCD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B581D" w14:paraId="681FD84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2C3D85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EB194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F7B44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8CD52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9B906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C0D4C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6E8A9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833F" w14:textId="77777777" w:rsidR="00A03241" w:rsidRPr="00CB581D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B581D" w14:paraId="3CA62FF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93E8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0FBB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47AA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36D0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B981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57FD2" w14:textId="77777777" w:rsidR="00FA5FA5" w:rsidRPr="00F96CBE" w:rsidRDefault="00F96CBE" w:rsidP="00F96CBE">
                  <w:pPr>
                    <w:ind w:firstLine="0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10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5653E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C9E01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CB581D" w14:paraId="31D9CCD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AE24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6DB6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C386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C27B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CC46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7F90A" w14:textId="77777777" w:rsidR="00FA5FA5" w:rsidRPr="00CB581D" w:rsidRDefault="004C1318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3 4</w:t>
                  </w:r>
                  <w:r w:rsidR="00F96CBE">
                    <w:rPr>
                      <w:rFonts w:cs="Arial"/>
                      <w:sz w:val="22"/>
                      <w:szCs w:val="22"/>
                      <w:lang w:val="en-US"/>
                    </w:rPr>
                    <w:t>97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39C90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0F31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CB581D" w14:paraId="2A9AE896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94ED2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5B248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95E2D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2CB6D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7004D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5992C" w14:textId="77777777" w:rsidR="00FA5FA5" w:rsidRPr="00CB581D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1FF4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A4B6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4BC567AE" w14:textId="77777777" w:rsidTr="0042521F">
              <w:trPr>
                <w:trHeight w:val="57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D9913F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A5CDB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D0D4C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80534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06A07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476D8C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74245B0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47842C3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4A5F3CE" w14:textId="77777777" w:rsidR="004C1318" w:rsidRDefault="00F96CBE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86EBD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11A3C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61F1F7D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275C3E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0AB52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D4721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2A66F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C5CC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3F4835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2C1E8E8" w14:textId="77777777" w:rsidR="004C1318" w:rsidRDefault="00F96CBE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10C2F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14E19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11984AAF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08031D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6C2DF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2BA8E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FAA54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A3004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4DED2D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5907ADE" w14:textId="77777777" w:rsidR="004C1318" w:rsidRDefault="004C1318" w:rsidP="00F96CBE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F96CBE"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64DD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6445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36E48E94" w14:textId="77777777" w:rsidTr="00F5357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75D6B2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BA2A3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F1E7E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5B638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59 1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02  92020</w:t>
                  </w:r>
                  <w:proofErr w:type="gramEnd"/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0662F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0ED892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1974023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2847C85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FA9D342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11A55C1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A58B198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7A1DE06" w14:textId="77777777" w:rsidR="004C1318" w:rsidRDefault="00F96CBE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F62C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0E050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CB581D" w14:paraId="7A4007F7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3E88D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14D8C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CE26F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87F6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C97C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580683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992C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46EEB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0A01195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7E7EC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D1548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3C10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307C5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1FC15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482FD9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 516,6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604F2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C880C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2B5C75E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5667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A97B0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1055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97DA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B32EF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D90CB" w14:textId="77777777" w:rsidR="00675913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8BE7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C0E6A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24A448D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23B00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23D9B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64735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AA728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78FC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3F275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516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891D3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28EF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13C888BA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8A49B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3B293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A8986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EC034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45D26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A62BD1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915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B9557" w14:textId="77777777" w:rsidR="00FA5FA5" w:rsidRPr="00CB581D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D0F1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CB581D" w14:paraId="721DB27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31F0D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F1DEA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F6442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A1E74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31AD5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D2A3D6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717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43769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2E9BD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CB581D" w14:paraId="1491CA4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468E0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85E12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DCCC1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4D763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B7D18D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EEC6F2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52F8A6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19BDC4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1ABEA73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0A5AA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45072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30ED8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1596B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59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1  01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43823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8018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F67B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89CE5E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CB581D" w14:paraId="4590F1D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0E1BD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0C87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6FE3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A2F89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7A1A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726E7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04DEC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2D1A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6F08FB5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9C114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911A8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33CA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9BDE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6864A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EAF51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C8A48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CCBF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6AFCF2B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E7505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C20F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8E5D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6419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6F51E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A654D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1F6A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12FA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091A8E2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8AF1A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6230B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3C62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4BE2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0844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DED5D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BF126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316C7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54755EF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C8393" w14:textId="77777777" w:rsidR="008831C4" w:rsidRPr="00CB581D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07F9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B678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F44D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D0B8A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49DD7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26B3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98B57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DE0A69" w:rsidRPr="00CB581D" w14:paraId="44E2096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8AB9B" w14:textId="77777777" w:rsidR="00DE0A69" w:rsidRPr="00CB581D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C2189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F88DE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28F7B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72B8F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9F10E6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81C74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839E6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1BFCC8E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F1D31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5FAEC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C1CBAF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AFD0E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EE80C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EBE4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6E3B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9C9B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1E4E8FA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401B6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B27B0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25D80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DDC91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77EF1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1D11A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A006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E466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3D0E0BF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A4ED7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DF5F0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4D6FF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CD9AE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C0B3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66C5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7CE2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D7C8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0D13211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ED2DC3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016C6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A9829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3B16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9681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DB835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9743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B7DB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CB581D" w14:paraId="3AE7E439" w14:textId="77777777" w:rsidTr="00C06BEF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82A25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A5A44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9C4C0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1C80C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8537E4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63BE31B8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12863E7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4317B7F8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7FF9834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2E20FF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B4A72F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E9A07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CB581D" w14:paraId="1E401FF3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2B24D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31268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A085A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3330E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E6F4D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4BB26C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08BCA9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AA106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CB581D" w14:paraId="3E46661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166CA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53C03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23E5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DB40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90F39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CFF54" w14:textId="77777777" w:rsidR="00FA5FA5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C2AC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3134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05905CD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C7C3D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B10B7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1281F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10CC7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145C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5FAF5F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7D0E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766F1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083212E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45456C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84FA0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77D3E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0A039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387F3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42B47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D30A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FC1F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9906C7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0B00E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2E7C7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6A370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CCDD4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2DF2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82253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9C2B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FA3E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1D62936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9E52B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D7508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8368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90FF2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9961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0EF05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E4F7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A2D2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629467A8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BE6BC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A81F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97FF0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1F686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CB581D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F57F2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1CC4ED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BA16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A9B4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CB581D" w14:paraId="763AC69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988F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7A1D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8FE7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85EB3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DD00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3ADEE" w14:textId="77777777" w:rsidR="00FA5FA5" w:rsidRPr="00CB581D" w:rsidRDefault="00675913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E6EE1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9,</w:t>
                  </w:r>
                  <w:r w:rsidR="001E6EE1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4858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3BF3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4BC3B6C7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E272FD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23AC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7619EC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CD319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F4A3A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364AA7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DAC97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01AD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297A56D7" w14:textId="77777777" w:rsidTr="000C22F9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47BAFF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DDA62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3BCDA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4D754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A11EC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AE4374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25EA63E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41C379F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98E90DA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D57CD9B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779CBC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C4A1A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58F1D95A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24168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7421A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3CBD1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2F13F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EBBB0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12FC33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E61D8E9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CB5F2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0F16F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0CB4E04F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C2BAF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94B82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AB43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90BDA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C9A74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2364A6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CD918EF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F9E607D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9E8892F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8E38798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D5C2E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A345A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58C71FC2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DDDBD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00677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8EF95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00F4D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BCF12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7D6A31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35FDCFF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FAE24F0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6CBE03C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66177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0115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7F623E4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A42C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1667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450C0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BE4E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B942C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332AC" w14:textId="77777777" w:rsidR="00FA5FA5" w:rsidRPr="00F96CBE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4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1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7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BB65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E265C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CB581D" w14:paraId="2FF47B64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D40F3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B1ABFA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1F7FD7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785C36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7635E5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FE6775" w14:textId="77777777" w:rsidR="003A28CC" w:rsidRPr="00F96CBE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2 950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D3E878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A0BD4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5D9D6611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E67B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DE71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A84B9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694DC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D8B3C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61BBB" w14:textId="77777777" w:rsidR="00675913" w:rsidRPr="00F96CBE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2 950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2BC7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5BC1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3CDF972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617E80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Создание условий для обеспечения качественными услугами ЖКХ населения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3EFD0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7D80D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C53BC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943D6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048417" w14:textId="77777777" w:rsidR="00675913" w:rsidRPr="00F96CBE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2 950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4C40D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16EA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61CECC6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B65E66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« Содержание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5067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AC757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22AE8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DF3D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CF680D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78D5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57366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CB581D" w14:paraId="4ED7DAE3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858EF2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C9C4D5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91274C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9D7BA2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9CB46C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C23A0C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9BBA5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E08840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7741285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F515EC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( Межбюджетные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56E84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1AF5E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58FC5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D5190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2EEF3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9B4B7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A3F0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9707F" w:rsidRPr="00CB581D" w14:paraId="1533EEB0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4826C" w14:textId="77777777" w:rsidR="0089707F" w:rsidRPr="00CB581D" w:rsidRDefault="0089707F" w:rsidP="0089707F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E77613">
                    <w:rPr>
                      <w:rFonts w:cs="Arial"/>
                      <w:bCs/>
                      <w:color w:val="000000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FC185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3F8B4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F781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03FCF6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42DE1" w14:textId="77777777" w:rsidR="0089707F" w:rsidRPr="00F96CBE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2 105.5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108F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A30CE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F0817" w:rsidRPr="00CB581D" w14:paraId="3C88ED8E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8A2D1" w14:textId="77777777" w:rsidR="001F0817" w:rsidRPr="0089707F" w:rsidRDefault="001F0817" w:rsidP="001F0817">
                  <w:pPr>
                    <w:ind w:right="-60" w:firstLine="0"/>
                    <w:contextualSpacing/>
                    <w:rPr>
                      <w:rFonts w:cs="Arial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1F0817">
                    <w:rPr>
                      <w:rFonts w:cs="Arial"/>
                      <w:bCs/>
                      <w:color w:val="000000"/>
                    </w:rPr>
                    <w:t>области(</w:t>
                  </w:r>
                  <w:proofErr w:type="gramEnd"/>
                  <w:r w:rsidRPr="001F0817">
                    <w:rPr>
                      <w:rFonts w:cs="Arial"/>
                      <w:bCs/>
                      <w:color w:val="000000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AED56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1FEC09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EEF69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235653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39D6C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2 061.3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B07F5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5D2609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1F0817" w:rsidRPr="00CB581D" w14:paraId="72D0218A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0E2298" w14:textId="77777777" w:rsidR="001F0817" w:rsidRPr="00CB581D" w:rsidRDefault="001F0817" w:rsidP="001F0817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1F0817">
                    <w:rPr>
                      <w:rFonts w:cs="Arial"/>
                      <w:bCs/>
                      <w:color w:val="000000"/>
                    </w:rPr>
                    <w:t>области(</w:t>
                  </w:r>
                  <w:proofErr w:type="gramEnd"/>
                  <w:r w:rsidRPr="001F0817">
                    <w:rPr>
                      <w:rFonts w:cs="Arial"/>
                      <w:bCs/>
                      <w:color w:val="000000"/>
                    </w:rPr>
                    <w:t>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22264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E5C39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4E753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CB354B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8456E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44.2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C55DF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6F560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9707F" w:rsidRPr="00CB581D" w14:paraId="7CD9261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A397C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0295D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3A5BA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DBD32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3FD7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2833C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>
                    <w:rPr>
                      <w:rFonts w:cs="Arial"/>
                      <w:sz w:val="22"/>
                      <w:szCs w:val="22"/>
                    </w:rPr>
                    <w:t>225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57412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6AF8D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9707F" w:rsidRPr="00CB581D" w14:paraId="4E84BA4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98612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D50D8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17502D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0FB6D5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9E7E0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355505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1 126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F91C2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BA2E0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7902923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EB19A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44BA3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A7DA6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77314E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F6FB6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176B7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81C3C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3FF76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3429F06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B02E7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BF4111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410C5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83C6E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172E04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1261B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3AF76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3303E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3CBFF90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F7F1A3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FDD4B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DD6CD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49A1AE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0621B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147A27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2FE81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E8DF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039B0A3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C0C53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D5B137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A05B9E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8BABE2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1E683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91C63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1 092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6E5F4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4A408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0580799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E37ACD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AEB0BB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62D9EC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F31520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2565B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BBB84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1 092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9A63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E327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0A3E77B6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C6117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Мероприятия в области жилищно-коммунального хозяйства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598DA1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F4B39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D99DFD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32D72A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19557C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28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561E1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7CDB8F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41ACAAF8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344A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CA13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194D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70DF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F6FC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F33B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AAF4C2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208F36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C6F30C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0AE30A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8C8C8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6AF3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1A3C82A5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7CBC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1696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5AC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D4411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1AE9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419F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20518A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88EDB0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B74EBF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8D2F7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62755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54A7F3EE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6CA6F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CB581D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E465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C838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F377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FFDD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9F5A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90D0C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A5E0A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9707F" w:rsidRPr="00CB581D" w14:paraId="46DF068F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5D12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Подпрограмма </w:t>
                  </w:r>
                  <w:proofErr w:type="gramStart"/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Организация</w:t>
                  </w:r>
                  <w:proofErr w:type="gram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прочего благоустройства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75508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A048C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15CBF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FC24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0D63D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BB98C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E0DF3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6389B0AF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B78C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592E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80B64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DCA06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2392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76DA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75DE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9B7B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0895182D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C152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«Энергосбережение и повышение энергетической эффективности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D50C8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E853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85CB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A20B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F4E6F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4D623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BD41E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744220CA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D3C1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7B5C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517D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1563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49F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4668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3DB38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D89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6A005866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F0ECB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5910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9990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F7E9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7A49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32BB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128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6F8B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9707F" w:rsidRPr="00CB581D" w14:paraId="362958FC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4C2BA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473477E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8632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31D77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24D94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B1920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3CDB3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B25BF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7EF92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89707F" w:rsidRPr="00CB581D" w14:paraId="5DA6319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79323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48C8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F85E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018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6DC7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41E7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318A4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2B7E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9707F" w:rsidRPr="00CB581D" w14:paraId="08DB171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A81C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22B3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0374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6041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71FD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DDA4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037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0471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4B6F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08D68571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128C06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92AFE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71FB3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BF5AD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C356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6AA290" w14:textId="77777777" w:rsidR="0089707F" w:rsidRDefault="0089707F" w:rsidP="0089707F">
                  <w:pPr>
                    <w:ind w:firstLine="0"/>
                    <w:jc w:val="center"/>
                  </w:pPr>
                  <w:r w:rsidRPr="00676B20">
                    <w:rPr>
                      <w:rFonts w:cs="Arial"/>
                      <w:sz w:val="22"/>
                      <w:szCs w:val="22"/>
                    </w:rPr>
                    <w:t>2 037,9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B53D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C3DA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45181ADA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C9FBF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D5251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D2A8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54DC2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E81A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1F549" w14:textId="77777777" w:rsidR="0089707F" w:rsidRDefault="0089707F" w:rsidP="0089707F">
                  <w:pPr>
                    <w:ind w:firstLine="0"/>
                    <w:jc w:val="center"/>
                  </w:pPr>
                  <w:r w:rsidRPr="00676B20">
                    <w:rPr>
                      <w:rFonts w:cs="Arial"/>
                      <w:sz w:val="22"/>
                      <w:szCs w:val="22"/>
                    </w:rPr>
                    <w:t>2 037,9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BBBC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F74F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2D3A96A6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CAEA39" w14:textId="77777777" w:rsidR="0089707F" w:rsidRPr="00CB581D" w:rsidRDefault="0089707F" w:rsidP="0089707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885C0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406CA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94841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9CBF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7C9356" w14:textId="77777777" w:rsidR="0089707F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D2D1DB5" w14:textId="77777777" w:rsidR="0089707F" w:rsidRDefault="0089707F" w:rsidP="0089707F">
                  <w:pPr>
                    <w:ind w:firstLine="0"/>
                    <w:jc w:val="center"/>
                  </w:pPr>
                  <w:r w:rsidRPr="00676B20">
                    <w:rPr>
                      <w:rFonts w:cs="Arial"/>
                      <w:sz w:val="22"/>
                      <w:szCs w:val="22"/>
                    </w:rPr>
                    <w:t>2 037,9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D9B64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339B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1B87813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B21E5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43E19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2A88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7876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69A0F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1337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738,9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2F5EB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51D5E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9707F" w:rsidRPr="00CB581D" w14:paraId="4127702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75F33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FFD6E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E41A8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DBB41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98D5E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521EC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1 299,0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73DD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752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9707F" w:rsidRPr="00CB581D" w14:paraId="2D283D9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5413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A46AD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2D3D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A5482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ED0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CA72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63A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50285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4DFF3C5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CFAC3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0F669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DFA52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D0353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5791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53042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2363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78A3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17E097A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BA00C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BD078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D7483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FB702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B5FB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3C28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98C3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F5844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5933A48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2583F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4415A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FEDA9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13CA0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AA1B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A0F1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2C97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8A73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0DFEDF0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3C7836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DC71E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0B87C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64F91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B3F33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6705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111C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3B40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349985B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BF62B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39F4E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74D1C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A192C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9501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31E4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CACE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12A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2F25E54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C9F3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4EEF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0B92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3CB5F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D643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9DD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19EA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156A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7EE5569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D915B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2767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28093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6C6E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39FEE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50CE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C049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890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3F2BB66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378D9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080B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96238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DCC27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DF8D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E0629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318D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BDB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697EC6C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02A1F6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C017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A19E7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49A39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56F3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91E0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2969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8E03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654CCE4E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9D3CA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E2CA38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89D86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40561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3291C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07E8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3D2F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1559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4E936160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C85E774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180D47BA" w14:textId="77777777" w:rsidR="00826026" w:rsidRPr="00CB581D" w:rsidRDefault="00F96CBE" w:rsidP="00826026">
      <w:pPr>
        <w:ind w:firstLine="709"/>
        <w:rPr>
          <w:rFonts w:cs="Arial"/>
        </w:rPr>
      </w:pPr>
      <w:r w:rsidRPr="00F96CBE">
        <w:rPr>
          <w:rFonts w:cs="Arial"/>
        </w:rPr>
        <w:t>7</w:t>
      </w:r>
      <w:r w:rsidR="00826026" w:rsidRPr="00CB581D">
        <w:rPr>
          <w:rFonts w:cs="Arial"/>
        </w:rPr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50856457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CB581D" w14:paraId="432FC2DE" w14:textId="77777777" w:rsidTr="00CB581D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2867392B" w14:textId="77777777" w:rsidR="00FE6B91" w:rsidRPr="00CB581D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CB581D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CB581D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CB581D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</w:p>
          <w:p w14:paraId="1B08FF1D" w14:textId="77777777" w:rsidR="00833CC9" w:rsidRPr="00CB581D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</w:t>
            </w:r>
            <w:r w:rsidR="00ED5BCA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CB581D" w14:paraId="139ACA42" w14:textId="77777777" w:rsidTr="00CB581D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1A53957E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CB581D" w14:paraId="300B55EF" w14:textId="77777777" w:rsidTr="00CB581D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344E0465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19B11D71" w14:textId="77777777" w:rsidTr="00C06BEF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70FD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7879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64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3DB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B1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0EB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94D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9FB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7A5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CB581D" w14:paraId="0AF93501" w14:textId="77777777" w:rsidTr="00C06BEF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2B61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EBF9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9117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ECE9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5A0B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4910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C866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C5E0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ED88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3A03BA8C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1C7E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B8EE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447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9E5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1B3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DBE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AE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4D9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79FD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CB581D" w14:paraId="17BEECA5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6C5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4901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5C3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44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449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F69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03533" w14:textId="77777777" w:rsidR="002D52F4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</w:t>
            </w:r>
            <w:r w:rsidR="00826026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  <w:lang w:val="en-US"/>
              </w:rPr>
              <w:t>202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5D086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</w:t>
            </w:r>
            <w:r w:rsidR="005763BA" w:rsidRPr="00CB581D">
              <w:rPr>
                <w:rFonts w:cs="Arial"/>
                <w:sz w:val="22"/>
                <w:szCs w:val="22"/>
              </w:rPr>
              <w:t>79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8793E"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D8D34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5763BA" w:rsidRPr="00CB581D">
              <w:rPr>
                <w:rFonts w:cs="Arial"/>
                <w:sz w:val="22"/>
                <w:szCs w:val="22"/>
              </w:rPr>
              <w:t> 503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CB581D" w14:paraId="19027DDF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26D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03F1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758D2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5009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FBC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91A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BDF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15260" w14:textId="77777777" w:rsidR="002D52F4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2 950</w:t>
            </w:r>
            <w:r w:rsidR="00C461C8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20106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DF5FB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CB581D" w14:paraId="3E35586D" w14:textId="77777777" w:rsidTr="00C06BEF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85C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F7B0F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B38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546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DD5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0CC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AF9CA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DA4A2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1A435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0731222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18E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E1E73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2F50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B97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D5B8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E03D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64438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3EE84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1ED1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1402854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49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4B6FC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E01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2E4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EB5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BC5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E8894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A7A19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ACCE0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6B2B410C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5E0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B267" w14:textId="7ECE323A" w:rsidR="00811FA0" w:rsidRPr="006411A9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F40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BB5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689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ADE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7DF45" w14:textId="77777777" w:rsidR="009608D4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2 950</w:t>
            </w:r>
            <w:r w:rsidR="00C461C8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D3E2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6EB3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CB581D" w14:paraId="7EF30A94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6AE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48BB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« Содержание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10E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B8D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4C0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4B4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D43B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EDBC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28DB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37D9FA1B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7F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9C9B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AC4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85C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DBA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A69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8703" w14:textId="77777777" w:rsidR="003742E0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5DD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2CEB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CB581D" w14:paraId="25874F6C" w14:textId="77777777" w:rsidTr="00F66BAD">
        <w:trPr>
          <w:trHeight w:val="156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344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05027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( Межбюджетные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FC9F2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34AB1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532DB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CCB23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9AD72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FBCF0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02AD0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F66BAD" w:rsidRPr="00CB581D" w14:paraId="12848CBE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9E40" w14:textId="77777777" w:rsidR="00F66BAD" w:rsidRPr="00CB581D" w:rsidRDefault="00F66BAD" w:rsidP="00F66BAD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EA0D" w14:textId="77777777" w:rsidR="00F66BAD" w:rsidRPr="00F66BAD" w:rsidRDefault="00F66BAD" w:rsidP="00F66BAD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F66BAD">
              <w:rPr>
                <w:rFonts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49E4F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A0F45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AA59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C01D4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F18A1" w14:textId="77777777" w:rsidR="00F66BAD" w:rsidRPr="00F96CBE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2 105.5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0A092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D0D6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F0817" w:rsidRPr="00CB581D" w14:paraId="0CF7BAAF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730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4ED2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CBF1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6E4D9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61BE4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8E978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19328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2 061.3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75B52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720F1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F0817" w:rsidRPr="00CB581D" w14:paraId="67BB1396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C3D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D0A3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</w:t>
            </w: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 xml:space="preserve">коммунальных отходов на территории Воронежской </w:t>
            </w:r>
            <w:proofErr w:type="gramStart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9B3D6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5028B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F5441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01F92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81BB4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44.2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7F04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47FE3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63496E34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3F88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F64E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02636" w:rsidRPr="00CB581D">
              <w:rPr>
                <w:rFonts w:cs="Arial"/>
                <w:sz w:val="22"/>
                <w:szCs w:val="22"/>
              </w:rPr>
              <w:t>Ко</w:t>
            </w:r>
            <w:r w:rsidR="009608D4" w:rsidRPr="00CB581D">
              <w:rPr>
                <w:rFonts w:cs="Arial"/>
                <w:sz w:val="22"/>
                <w:szCs w:val="22"/>
              </w:rPr>
              <w:t>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0D7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057B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0EEA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F5B5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05367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</w:t>
            </w:r>
            <w:r w:rsidR="00BE5493">
              <w:rPr>
                <w:rFonts w:cs="Arial"/>
                <w:sz w:val="22"/>
                <w:szCs w:val="22"/>
              </w:rPr>
              <w:t>12</w:t>
            </w:r>
            <w:r>
              <w:rPr>
                <w:rFonts w:cs="Arial"/>
                <w:sz w:val="22"/>
                <w:szCs w:val="22"/>
              </w:rPr>
              <w:t>6</w:t>
            </w:r>
            <w:r w:rsidR="00BF56C6" w:rsidRPr="00CB581D">
              <w:rPr>
                <w:rFonts w:cs="Arial"/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C69BC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150E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7A1467AE" w14:textId="77777777" w:rsidTr="00C06BEF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BB40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517A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B9D3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C514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5FC8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4F59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EB76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F264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BC07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4EBE32F4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6A1B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57D3B" w14:textId="77777777" w:rsidR="009608D4" w:rsidRPr="00CB581D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F7C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7C9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4962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051B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AEE1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D8DD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7AA5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70ACA92A" w14:textId="77777777" w:rsidTr="00C06BEF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9DB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F947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569ED11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CB581D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A2D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E86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9349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A2C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68C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ECAB8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D26F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09DA8295" w14:textId="77777777" w:rsidTr="00C06BEF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CF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D123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18BD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D31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76D4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8DDF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73E98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9112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4E1E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35642B16" w14:textId="77777777" w:rsidTr="00C06BE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3BB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58E933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B1D13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5B3DB9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FCC51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F21DFE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197142F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BF56C6" w:rsidRPr="00CB581D">
              <w:rPr>
                <w:rFonts w:cs="Arial"/>
                <w:sz w:val="22"/>
                <w:szCs w:val="22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BEE0759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59CA49F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6D23CB1F" w14:textId="77777777" w:rsidTr="00C06BEF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5B97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9749B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3EB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2D01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6171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964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5811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9608D4" w:rsidRPr="00CB581D">
              <w:rPr>
                <w:rFonts w:cs="Arial"/>
                <w:sz w:val="22"/>
                <w:szCs w:val="22"/>
              </w:rPr>
              <w:t>,</w:t>
            </w:r>
            <w:r w:rsidR="00BF56C6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C41D8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6C1C0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086D40BF" w14:textId="77777777" w:rsidTr="00C06BEF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657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45939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A9E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A53C9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1124A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C0F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249E0" w14:textId="77777777" w:rsidR="003742E0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8</w:t>
            </w:r>
            <w:r w:rsidR="009608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8EC5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EC66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26E20CE8" w14:textId="77777777" w:rsidTr="006411A9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9A2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CD6A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24C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259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BAE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918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BEE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D1F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15B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50E95BEF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DF7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F6F9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Закупка товаров, работ и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912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CE0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7BA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3D1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4E29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3437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FA19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CB581D" w14:paraId="2CE0A08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B46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0209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09A8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4B92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FC34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1A67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5AE26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69B47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EAD5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3816048B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3B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E042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B371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610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2A83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B8CE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8AA92" w14:textId="77777777" w:rsidR="003742E0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46F2B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98D14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1ECDFC44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EE4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D4DD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CB581D">
              <w:rPr>
                <w:rFonts w:cs="Arial"/>
                <w:color w:val="000000"/>
                <w:sz w:val="22"/>
                <w:szCs w:val="22"/>
              </w:rPr>
              <w:t>«</w:t>
            </w:r>
            <w:r w:rsidRPr="00CB581D">
              <w:rPr>
                <w:rFonts w:cs="Arial"/>
                <w:sz w:val="22"/>
                <w:szCs w:val="22"/>
              </w:rPr>
              <w:t xml:space="preserve"> Организация</w:t>
            </w:r>
            <w:proofErr w:type="gramEnd"/>
            <w:r w:rsidRPr="00CB581D">
              <w:rPr>
                <w:rFonts w:cs="Arial"/>
                <w:sz w:val="22"/>
                <w:szCs w:val="22"/>
              </w:rPr>
              <w:t xml:space="preserve">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CF96E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9ADF3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33DEF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E0FF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39B7D" w14:textId="77777777" w:rsidR="00060FC8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0BFD6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C3BC7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767A7340" w14:textId="77777777" w:rsidTr="00C06BEF">
        <w:trPr>
          <w:trHeight w:val="10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6E4E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899E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3FBA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876E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05E07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40EEE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D98E1" w14:textId="77777777" w:rsidR="00060FC8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EB01B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6B068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410C2D7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46A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64304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B09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47D4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6F74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C9E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5EFAA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843AB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8DB26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72331EE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7D4E" w14:textId="77777777" w:rsidR="003742E0" w:rsidRPr="00CB581D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3.0</w:t>
            </w:r>
            <w:r w:rsidR="003742E0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BDBBA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1F7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A3C6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140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59EF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F53F3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675F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7609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3714A80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190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EC3E4" w14:textId="77777777" w:rsidR="003742E0" w:rsidRPr="00CB581D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D63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F2A3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131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E3F2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085F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2D22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4A0AB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CB581D" w14:paraId="2EF0DC8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BC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B056" w14:textId="77777777" w:rsidR="003742E0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BD6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743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FF6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BB1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67D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6E6A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E3DF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CB581D" w14:paraId="14E74669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37B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555E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CF43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2E8E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E91B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A3D3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A89A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D258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4EDE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CB581D" w14:paraId="02A59D93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E09F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E944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7D5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4FD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DD4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598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C2D2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DB43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859C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44484959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19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7D62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E50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21E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4A3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0B6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86CA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EB9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010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453A5790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7FC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4.1.</w:t>
            </w:r>
            <w:r w:rsidR="0000263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416B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7BA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01C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DAA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FF3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5E5B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BB8C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D8A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6A1F7F10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0CAC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08C2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F85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AE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02E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5AB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E450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B5F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9E7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735A00C9" w14:textId="77777777" w:rsidTr="00C06BEF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83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28C6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5294E8E7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7CFD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E4B5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44B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0E5F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3CA6B" w14:textId="77777777" w:rsidR="001E0A4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2 037,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9247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9C36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CB581D" w14:paraId="6EE4F0E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BF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0E0C4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977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EAF6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B25C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63C8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02EE" w14:textId="77777777" w:rsidR="00002636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037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33B2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1271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1E0A41" w:rsidRPr="00CB581D" w14:paraId="792CC0A3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729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7D136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F3F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8FB1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44E5B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EE61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D7233" w14:textId="77777777" w:rsidR="001E0A41" w:rsidRPr="00CB581D" w:rsidRDefault="001E6EE1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738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B557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3A7E5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CB581D" w14:paraId="0C94C6D5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E7177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F995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C2A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2BF3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511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840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9A0A8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530C3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C909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CB581D" w14:paraId="1A929F46" w14:textId="77777777" w:rsidTr="00C06BEF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C8D2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FFEB7" w14:textId="77777777" w:rsidR="001E0A41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B7B6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954B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2C7F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E3B6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8BA3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E0423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1994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33E84DD0" w14:textId="77777777" w:rsidTr="00C06BEF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FC8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B2CD9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CB581D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4355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FCA9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ABC5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95BF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A935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40ED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9D62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1C0E90DF" w14:textId="77777777" w:rsidTr="00C06BEF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346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4F5E8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A9A5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F423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BE63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B823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FD86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D4EB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0B86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CB581D" w14:paraId="2B35F3EB" w14:textId="77777777" w:rsidTr="00C06BEF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8BDB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A5064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ABB4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09B4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16A2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1E7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44DBE" w14:textId="77777777" w:rsidR="00FD4E1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7205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01A18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6A087462" w14:textId="77777777" w:rsidTr="00C06BEF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591C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3A3F7" w14:textId="66B9BE80" w:rsidR="00CE19DA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2675E717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F2538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380E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3FFA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42B5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C236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A530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0235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7DF2F63C" w14:textId="77777777" w:rsidTr="00C06BEF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B1C9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2523A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9254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129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02A8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B6AEF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2506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314A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AEF8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209EB13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5BD9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97E02" w14:textId="77777777" w:rsidR="004A7764" w:rsidRPr="00CB581D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3D50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B0F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18D0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CDF1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7296D" w14:textId="77777777" w:rsidR="004A776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D4403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72C63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FD4E14" w:rsidRPr="00CB581D" w14:paraId="3F7583E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C633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04FB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0153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B1D7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5944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636E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5A804" w14:textId="77777777" w:rsidR="00FD4E14" w:rsidRPr="00CB581D" w:rsidRDefault="00BF16EB" w:rsidP="002E12D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3 </w:t>
            </w:r>
            <w:r w:rsidR="00402A10">
              <w:rPr>
                <w:rFonts w:cs="Arial"/>
                <w:sz w:val="22"/>
                <w:szCs w:val="22"/>
              </w:rPr>
              <w:t>7</w:t>
            </w:r>
            <w:r w:rsidR="002E12DF">
              <w:rPr>
                <w:rFonts w:cs="Arial"/>
                <w:sz w:val="22"/>
                <w:szCs w:val="22"/>
                <w:lang w:val="en-US"/>
              </w:rPr>
              <w:t>28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B88B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3 6</w:t>
            </w:r>
            <w:r w:rsidR="00951115" w:rsidRPr="00CB581D">
              <w:rPr>
                <w:rFonts w:cs="Arial"/>
                <w:sz w:val="22"/>
                <w:szCs w:val="22"/>
              </w:rPr>
              <w:t>35</w:t>
            </w:r>
            <w:r w:rsidRPr="00CB581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846E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3 5</w:t>
            </w:r>
            <w:r w:rsidR="00951115" w:rsidRPr="00CB581D">
              <w:rPr>
                <w:rFonts w:cs="Arial"/>
                <w:sz w:val="22"/>
                <w:szCs w:val="22"/>
              </w:rPr>
              <w:t>44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CB581D" w14:paraId="05E9DDA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425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E5B63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«Обеспечение реализации муниципальной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>программы »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4A46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4E40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CF01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168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1D16D" w14:textId="77777777" w:rsidR="00FD4E14" w:rsidRPr="00CB581D" w:rsidRDefault="00951115" w:rsidP="002E12D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 </w:t>
            </w:r>
            <w:r w:rsidR="00BF16EB" w:rsidRPr="00CB581D">
              <w:rPr>
                <w:rFonts w:cs="Arial"/>
                <w:sz w:val="22"/>
                <w:szCs w:val="22"/>
              </w:rPr>
              <w:t>4</w:t>
            </w:r>
            <w:r w:rsidR="002E12DF">
              <w:rPr>
                <w:rFonts w:cs="Arial"/>
                <w:sz w:val="22"/>
                <w:szCs w:val="22"/>
                <w:lang w:val="en-US"/>
              </w:rPr>
              <w:t>97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C10E6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3 390,</w:t>
            </w:r>
            <w:r w:rsidR="00951115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11A47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3 285,</w:t>
            </w:r>
            <w:r w:rsidR="00951115" w:rsidRPr="00CB581D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CB581D" w14:paraId="792995BA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A8F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074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492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174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765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3A3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8D84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2 516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C461C8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FCB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</w:t>
            </w:r>
            <w:r w:rsidR="005763BA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94D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CB581D" w14:paraId="6FC04994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591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C7567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0AF3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665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8C22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DA5B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A485F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5763BA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752E2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70E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CB581D" w14:paraId="3FEE188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9AEB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AEF6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0DF0226F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5BD2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5C61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E8E5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896B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A0FBE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C461C8" w:rsidRPr="00CB581D">
              <w:rPr>
                <w:rFonts w:cs="Arial"/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AC72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65EC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CB581D" w14:paraId="0D698C9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45D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A1065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3E004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5AD74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C173A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3EEFA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3BDAC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02297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BA9AF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CB581D" w14:paraId="7016D2F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896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D9EB1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AC3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4918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E94F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5D42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8786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066B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0EC5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CB581D" w14:paraId="225CDA8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B04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717D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A4F5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2E4A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B5E1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4AC3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04F83" w14:textId="77777777" w:rsidR="00FD4E14" w:rsidRPr="00CB581D" w:rsidRDefault="00402A10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2E12DF">
              <w:rPr>
                <w:rFonts w:cs="Arial"/>
                <w:sz w:val="22"/>
                <w:szCs w:val="22"/>
                <w:lang w:val="en-US"/>
              </w:rPr>
              <w:t>66</w:t>
            </w:r>
            <w:r>
              <w:rPr>
                <w:rFonts w:cs="Arial"/>
                <w:sz w:val="22"/>
                <w:szCs w:val="22"/>
              </w:rPr>
              <w:t>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74D0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1CEF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CB581D" w14:paraId="3569B6D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505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30741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320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E72E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B473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7B20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61827" w14:textId="77777777" w:rsidR="00FD4E14" w:rsidRPr="00CB581D" w:rsidRDefault="002E12DF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966.7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9670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1A59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CB581D" w14:paraId="44FDA20A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6C88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B79DE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F1908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02A84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BBEEE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8740C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8CF8E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F5EFE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BF909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F16EB" w:rsidRPr="00CB581D" w14:paraId="5CA0A8E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652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6B5B7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603B9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9ACAC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1FB80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A6678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9E4EF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06868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257D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D4E14" w:rsidRPr="00CB581D" w14:paraId="241EDD6B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5892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AACA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AC16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9705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7AC1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2038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E9168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D3FB1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114F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7765481D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0B7E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2AE6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95FC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C8EF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5779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AB2B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76A9A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17868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4D4D1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0F59E9EF" w14:textId="77777777" w:rsidTr="006411A9">
        <w:trPr>
          <w:trHeight w:val="229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8563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ED14" w14:textId="35BB1FA5" w:rsidR="00CE19DA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61D4FB8B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2F72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B14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B87A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D43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ADA36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2305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57AEE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CB581D" w14:paraId="14BC223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37C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7A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A83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1A96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C1F9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4E1E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A88E0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1B0D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9520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CB581D" w14:paraId="462BDC1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69C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B93B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0ECD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BD1B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96E3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5FCD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0805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78B9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272D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6CC96336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871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3F19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E76D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673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0F4C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A792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70D3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2990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45A4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216D8E13" w14:textId="77777777" w:rsidTr="00C06BEF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8A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865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 w:rsidRPr="00CB581D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B581D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7A9F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1439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A312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B607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12FF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901B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2FF0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02F03809" w14:textId="77777777" w:rsidR="001D69AD" w:rsidRPr="00CB581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54A26F89" w14:textId="77777777" w:rsidR="00C461C8" w:rsidRPr="00CB581D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</w:t>
      </w:r>
      <w:r w:rsidRPr="00CB581D">
        <w:rPr>
          <w:rFonts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Россошанского муниципального района».</w:t>
      </w:r>
    </w:p>
    <w:p w14:paraId="769DB26F" w14:textId="77777777" w:rsidR="00BF16EB" w:rsidRPr="00CB581D" w:rsidRDefault="00BF16EB" w:rsidP="00C461C8">
      <w:pPr>
        <w:ind w:firstLine="709"/>
        <w:rPr>
          <w:rFonts w:cs="Arial"/>
          <w:lang w:eastAsia="en-US"/>
        </w:rPr>
      </w:pPr>
    </w:p>
    <w:p w14:paraId="1AD3511A" w14:textId="77777777" w:rsidR="00C461C8" w:rsidRPr="00C06BEF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III</w:t>
      </w:r>
      <w:r w:rsidRPr="00CB581D">
        <w:rPr>
          <w:rFonts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</w:t>
      </w:r>
      <w:proofErr w:type="spellStart"/>
      <w:r w:rsidRPr="00CB581D">
        <w:rPr>
          <w:rFonts w:cs="Arial"/>
          <w:lang w:eastAsia="en-US"/>
        </w:rPr>
        <w:t>Тронова</w:t>
      </w:r>
      <w:proofErr w:type="spellEnd"/>
      <w:r w:rsidRPr="00CB581D">
        <w:rPr>
          <w:rFonts w:cs="Arial"/>
          <w:lang w:eastAsia="en-US"/>
        </w:rPr>
        <w:t xml:space="preserve"> Игоря Сергеевича.</w:t>
      </w:r>
    </w:p>
    <w:p w14:paraId="37DB00D4" w14:textId="77777777" w:rsidR="00C06BEF" w:rsidRPr="00C06BEF" w:rsidRDefault="00C06BEF" w:rsidP="00C461C8">
      <w:pPr>
        <w:ind w:firstLine="709"/>
        <w:rPr>
          <w:rFonts w:cs="Arial"/>
          <w:lang w:eastAsia="en-US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C461C8" w:rsidRPr="00CB581D" w14:paraId="6A4CE347" w14:textId="77777777" w:rsidTr="00C06BEF">
        <w:trPr>
          <w:trHeight w:val="800"/>
        </w:trPr>
        <w:tc>
          <w:tcPr>
            <w:tcW w:w="5187" w:type="dxa"/>
            <w:shd w:val="clear" w:color="auto" w:fill="auto"/>
          </w:tcPr>
          <w:p w14:paraId="67BB8933" w14:textId="77777777" w:rsidR="00C461C8" w:rsidRPr="00CB581D" w:rsidRDefault="00C461C8" w:rsidP="00C06BEF">
            <w:pPr>
              <w:ind w:firstLine="0"/>
              <w:rPr>
                <w:rFonts w:cs="Arial"/>
                <w:lang w:val="en-US" w:eastAsia="en-US"/>
              </w:rPr>
            </w:pPr>
            <w:r w:rsidRPr="00CB581D">
              <w:rPr>
                <w:rFonts w:eastAsia="Calibri" w:cs="Arial"/>
                <w:lang w:eastAsia="en-US"/>
              </w:rPr>
              <w:t xml:space="preserve">Глава </w:t>
            </w:r>
            <w:proofErr w:type="spellStart"/>
            <w:r w:rsidRPr="00CB581D">
              <w:rPr>
                <w:rFonts w:eastAsia="Calibri" w:cs="Arial"/>
                <w:lang w:eastAsia="en-US"/>
              </w:rPr>
              <w:t>Копёнкинского</w:t>
            </w:r>
            <w:proofErr w:type="spellEnd"/>
            <w:r w:rsidRPr="00CB581D"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208B4E9C" w14:textId="77777777" w:rsidR="00C461C8" w:rsidRPr="00CB581D" w:rsidRDefault="00C461C8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1B536B6D" w14:textId="77777777" w:rsidR="00BF16EB" w:rsidRPr="00CB581D" w:rsidRDefault="00BF16EB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>И.С.</w:t>
            </w:r>
            <w:r w:rsidR="00C06BEF">
              <w:rPr>
                <w:rFonts w:cs="Arial"/>
                <w:lang w:val="en-US" w:eastAsia="en-US"/>
              </w:rPr>
              <w:t xml:space="preserve"> </w:t>
            </w:r>
            <w:r w:rsidRPr="00CB581D">
              <w:rPr>
                <w:rFonts w:cs="Arial"/>
                <w:lang w:eastAsia="en-US"/>
              </w:rPr>
              <w:t>Тронов</w:t>
            </w:r>
          </w:p>
        </w:tc>
      </w:tr>
    </w:tbl>
    <w:p w14:paraId="22B7FADA" w14:textId="77777777" w:rsidR="00CE0D60" w:rsidRPr="00CB581D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CE0D60" w:rsidRPr="00CB581D" w:rsidSect="00C06B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4F182" w14:textId="77777777" w:rsidR="00716E3A" w:rsidRDefault="00716E3A">
      <w:r>
        <w:separator/>
      </w:r>
    </w:p>
  </w:endnote>
  <w:endnote w:type="continuationSeparator" w:id="0">
    <w:p w14:paraId="54B94F54" w14:textId="77777777" w:rsidR="00716E3A" w:rsidRDefault="0071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2247462"/>
      <w:docPartObj>
        <w:docPartGallery w:val="Page Numbers (Bottom of Page)"/>
        <w:docPartUnique/>
      </w:docPartObj>
    </w:sdtPr>
    <w:sdtContent>
      <w:p w14:paraId="79036BDF" w14:textId="3B710986" w:rsidR="00C424BF" w:rsidRDefault="00C424B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CE2DFE" w14:textId="77777777" w:rsidR="00C424BF" w:rsidRDefault="00C424B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DE139" w14:textId="77777777" w:rsidR="00716E3A" w:rsidRDefault="00716E3A">
      <w:r>
        <w:separator/>
      </w:r>
    </w:p>
  </w:footnote>
  <w:footnote w:type="continuationSeparator" w:id="0">
    <w:p w14:paraId="70879E26" w14:textId="77777777" w:rsidR="00716E3A" w:rsidRDefault="0071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433D" w14:textId="41D9B8C3" w:rsidR="00C424BF" w:rsidRDefault="00C424BF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22F9"/>
    <w:rsid w:val="000C6C54"/>
    <w:rsid w:val="000D09C6"/>
    <w:rsid w:val="000D1016"/>
    <w:rsid w:val="000D49A4"/>
    <w:rsid w:val="000D7C9B"/>
    <w:rsid w:val="000E4367"/>
    <w:rsid w:val="00100A6E"/>
    <w:rsid w:val="00103DF5"/>
    <w:rsid w:val="00104F7B"/>
    <w:rsid w:val="00106105"/>
    <w:rsid w:val="00113FDC"/>
    <w:rsid w:val="00116726"/>
    <w:rsid w:val="00127101"/>
    <w:rsid w:val="00130B03"/>
    <w:rsid w:val="00130F44"/>
    <w:rsid w:val="00136BF4"/>
    <w:rsid w:val="00140408"/>
    <w:rsid w:val="00151655"/>
    <w:rsid w:val="00151D65"/>
    <w:rsid w:val="0015735E"/>
    <w:rsid w:val="0017365F"/>
    <w:rsid w:val="001758D2"/>
    <w:rsid w:val="00176B4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FAA"/>
    <w:rsid w:val="001B3EDD"/>
    <w:rsid w:val="001B7201"/>
    <w:rsid w:val="001B766A"/>
    <w:rsid w:val="001C2A0C"/>
    <w:rsid w:val="001C6BD8"/>
    <w:rsid w:val="001D69AD"/>
    <w:rsid w:val="001D6F28"/>
    <w:rsid w:val="001E0A41"/>
    <w:rsid w:val="001E3D6F"/>
    <w:rsid w:val="001E49DA"/>
    <w:rsid w:val="001E5604"/>
    <w:rsid w:val="001E6EE1"/>
    <w:rsid w:val="001E7021"/>
    <w:rsid w:val="001F0817"/>
    <w:rsid w:val="001F4995"/>
    <w:rsid w:val="00201920"/>
    <w:rsid w:val="00204898"/>
    <w:rsid w:val="00206588"/>
    <w:rsid w:val="00214E6D"/>
    <w:rsid w:val="00221B4F"/>
    <w:rsid w:val="00222223"/>
    <w:rsid w:val="00224A58"/>
    <w:rsid w:val="00227DF8"/>
    <w:rsid w:val="00235799"/>
    <w:rsid w:val="00236E75"/>
    <w:rsid w:val="00241184"/>
    <w:rsid w:val="00242F4E"/>
    <w:rsid w:val="002479A8"/>
    <w:rsid w:val="00254242"/>
    <w:rsid w:val="002701F3"/>
    <w:rsid w:val="00275DA4"/>
    <w:rsid w:val="00277398"/>
    <w:rsid w:val="002800DB"/>
    <w:rsid w:val="00280D55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4F9E"/>
    <w:rsid w:val="002D52F4"/>
    <w:rsid w:val="002E0183"/>
    <w:rsid w:val="002E12DF"/>
    <w:rsid w:val="002E451C"/>
    <w:rsid w:val="002E5D25"/>
    <w:rsid w:val="003016FC"/>
    <w:rsid w:val="00302503"/>
    <w:rsid w:val="00313686"/>
    <w:rsid w:val="0033283A"/>
    <w:rsid w:val="00334175"/>
    <w:rsid w:val="00335FDD"/>
    <w:rsid w:val="00344B17"/>
    <w:rsid w:val="003457E4"/>
    <w:rsid w:val="003473E1"/>
    <w:rsid w:val="003545F5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A70CA"/>
    <w:rsid w:val="003A7E98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2A10"/>
    <w:rsid w:val="00403998"/>
    <w:rsid w:val="00412B04"/>
    <w:rsid w:val="00413CEF"/>
    <w:rsid w:val="0041490E"/>
    <w:rsid w:val="0041540D"/>
    <w:rsid w:val="004160FD"/>
    <w:rsid w:val="004175CE"/>
    <w:rsid w:val="00420815"/>
    <w:rsid w:val="0042521F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7098D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0AB9"/>
    <w:rsid w:val="00541050"/>
    <w:rsid w:val="005413BC"/>
    <w:rsid w:val="00544829"/>
    <w:rsid w:val="00551214"/>
    <w:rsid w:val="00556169"/>
    <w:rsid w:val="00564866"/>
    <w:rsid w:val="005648BF"/>
    <w:rsid w:val="0056619D"/>
    <w:rsid w:val="00570D75"/>
    <w:rsid w:val="005763BA"/>
    <w:rsid w:val="005773A6"/>
    <w:rsid w:val="005812DE"/>
    <w:rsid w:val="005874BD"/>
    <w:rsid w:val="00593509"/>
    <w:rsid w:val="00593B3B"/>
    <w:rsid w:val="0059501A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141AD"/>
    <w:rsid w:val="0061474E"/>
    <w:rsid w:val="006157AA"/>
    <w:rsid w:val="00617A61"/>
    <w:rsid w:val="0062143B"/>
    <w:rsid w:val="00631BF4"/>
    <w:rsid w:val="006359EE"/>
    <w:rsid w:val="00635C90"/>
    <w:rsid w:val="0063786A"/>
    <w:rsid w:val="006411A9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3285"/>
    <w:rsid w:val="006D545A"/>
    <w:rsid w:val="006E69FA"/>
    <w:rsid w:val="006F003E"/>
    <w:rsid w:val="006F337C"/>
    <w:rsid w:val="006F4704"/>
    <w:rsid w:val="006F6A2E"/>
    <w:rsid w:val="00703C9F"/>
    <w:rsid w:val="0071183B"/>
    <w:rsid w:val="00716C87"/>
    <w:rsid w:val="00716E3A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829D6"/>
    <w:rsid w:val="0078793E"/>
    <w:rsid w:val="00792CBF"/>
    <w:rsid w:val="007A001F"/>
    <w:rsid w:val="007A25B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907CB"/>
    <w:rsid w:val="0089707F"/>
    <w:rsid w:val="008A134D"/>
    <w:rsid w:val="008A13AA"/>
    <w:rsid w:val="008A1DC3"/>
    <w:rsid w:val="008A4C20"/>
    <w:rsid w:val="008B1DFA"/>
    <w:rsid w:val="008B2817"/>
    <w:rsid w:val="008B3B8A"/>
    <w:rsid w:val="008C0DC5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3AA"/>
    <w:rsid w:val="0099188D"/>
    <w:rsid w:val="00995A16"/>
    <w:rsid w:val="009A6695"/>
    <w:rsid w:val="009B56B4"/>
    <w:rsid w:val="009D074F"/>
    <w:rsid w:val="009D2847"/>
    <w:rsid w:val="009E250E"/>
    <w:rsid w:val="009F0163"/>
    <w:rsid w:val="009F0335"/>
    <w:rsid w:val="00A0146F"/>
    <w:rsid w:val="00A03241"/>
    <w:rsid w:val="00A0494D"/>
    <w:rsid w:val="00A04BC0"/>
    <w:rsid w:val="00A13EF9"/>
    <w:rsid w:val="00A14890"/>
    <w:rsid w:val="00A20A81"/>
    <w:rsid w:val="00A2278D"/>
    <w:rsid w:val="00A23F1D"/>
    <w:rsid w:val="00A30ACA"/>
    <w:rsid w:val="00A31B73"/>
    <w:rsid w:val="00A343CF"/>
    <w:rsid w:val="00A360F9"/>
    <w:rsid w:val="00A36207"/>
    <w:rsid w:val="00A405EE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92783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325F"/>
    <w:rsid w:val="00B67FF0"/>
    <w:rsid w:val="00B72069"/>
    <w:rsid w:val="00B72566"/>
    <w:rsid w:val="00B83CAF"/>
    <w:rsid w:val="00B85270"/>
    <w:rsid w:val="00B86DFB"/>
    <w:rsid w:val="00B90803"/>
    <w:rsid w:val="00B92182"/>
    <w:rsid w:val="00B971C1"/>
    <w:rsid w:val="00BA0971"/>
    <w:rsid w:val="00BA3A34"/>
    <w:rsid w:val="00BA5EE7"/>
    <w:rsid w:val="00BB2F0A"/>
    <w:rsid w:val="00BB4A9C"/>
    <w:rsid w:val="00BB4FFD"/>
    <w:rsid w:val="00BB7F1B"/>
    <w:rsid w:val="00BC0E6C"/>
    <w:rsid w:val="00BC1A98"/>
    <w:rsid w:val="00BC77A5"/>
    <w:rsid w:val="00BD2512"/>
    <w:rsid w:val="00BD6066"/>
    <w:rsid w:val="00BE2EEB"/>
    <w:rsid w:val="00BE2FCD"/>
    <w:rsid w:val="00BE5493"/>
    <w:rsid w:val="00BF16EB"/>
    <w:rsid w:val="00BF56C6"/>
    <w:rsid w:val="00BF58E3"/>
    <w:rsid w:val="00BF7828"/>
    <w:rsid w:val="00C04D61"/>
    <w:rsid w:val="00C052E3"/>
    <w:rsid w:val="00C06BEF"/>
    <w:rsid w:val="00C07F4D"/>
    <w:rsid w:val="00C11043"/>
    <w:rsid w:val="00C17510"/>
    <w:rsid w:val="00C21DF4"/>
    <w:rsid w:val="00C3290F"/>
    <w:rsid w:val="00C33D32"/>
    <w:rsid w:val="00C37B78"/>
    <w:rsid w:val="00C40546"/>
    <w:rsid w:val="00C424BF"/>
    <w:rsid w:val="00C42674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C9D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24E7"/>
    <w:rsid w:val="00D04CAF"/>
    <w:rsid w:val="00D11B48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459"/>
    <w:rsid w:val="00D71677"/>
    <w:rsid w:val="00D81825"/>
    <w:rsid w:val="00D82105"/>
    <w:rsid w:val="00D8224F"/>
    <w:rsid w:val="00D854A3"/>
    <w:rsid w:val="00D873F6"/>
    <w:rsid w:val="00D87D2D"/>
    <w:rsid w:val="00D902B1"/>
    <w:rsid w:val="00D90B91"/>
    <w:rsid w:val="00D93E6F"/>
    <w:rsid w:val="00D94CF8"/>
    <w:rsid w:val="00D96A78"/>
    <w:rsid w:val="00DA18AC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4316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5CA9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420E"/>
    <w:rsid w:val="00F2073A"/>
    <w:rsid w:val="00F21818"/>
    <w:rsid w:val="00F21FD6"/>
    <w:rsid w:val="00F2261B"/>
    <w:rsid w:val="00F24C4D"/>
    <w:rsid w:val="00F31CB1"/>
    <w:rsid w:val="00F41A99"/>
    <w:rsid w:val="00F41C1C"/>
    <w:rsid w:val="00F42DA9"/>
    <w:rsid w:val="00F5357F"/>
    <w:rsid w:val="00F6692E"/>
    <w:rsid w:val="00F66BAD"/>
    <w:rsid w:val="00F702F7"/>
    <w:rsid w:val="00F77C18"/>
    <w:rsid w:val="00F819C8"/>
    <w:rsid w:val="00F84DC8"/>
    <w:rsid w:val="00F8520C"/>
    <w:rsid w:val="00F86DF7"/>
    <w:rsid w:val="00F94A4C"/>
    <w:rsid w:val="00F96CBE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3A345"/>
  <w15:docId w15:val="{CC371EFC-6909-4372-89B8-0AC5C6A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basedOn w:val="a0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B4B2-2461-4563-A7CF-04980EB5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7652</Words>
  <Characters>43619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6</cp:revision>
  <cp:lastPrinted>2024-06-07T10:41:00Z</cp:lastPrinted>
  <dcterms:created xsi:type="dcterms:W3CDTF">2024-06-07T10:16:00Z</dcterms:created>
  <dcterms:modified xsi:type="dcterms:W3CDTF">2024-06-07T10:42:00Z</dcterms:modified>
</cp:coreProperties>
</file>