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E04C2" w14:textId="77777777" w:rsidR="008E4705" w:rsidRPr="00D73067" w:rsidRDefault="008E4705" w:rsidP="00D73067">
      <w:pPr>
        <w:pStyle w:val="12"/>
        <w:ind w:firstLine="709"/>
        <w:rPr>
          <w:rFonts w:cs="Arial"/>
          <w:b w:val="0"/>
          <w:sz w:val="24"/>
          <w:szCs w:val="24"/>
        </w:rPr>
      </w:pPr>
      <w:r w:rsidRPr="00D73067">
        <w:rPr>
          <w:rFonts w:cs="Arial"/>
          <w:b w:val="0"/>
          <w:sz w:val="24"/>
          <w:szCs w:val="24"/>
        </w:rPr>
        <w:t>АДМИНИСТРАЦИЯ</w:t>
      </w:r>
    </w:p>
    <w:p w14:paraId="4939626A" w14:textId="0D80C751" w:rsidR="008E4705" w:rsidRPr="00D73067" w:rsidRDefault="00371A56" w:rsidP="00D73067">
      <w:pPr>
        <w:pStyle w:val="12"/>
        <w:ind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КОПЁНКИНСКОГО</w:t>
      </w:r>
      <w:r w:rsidR="008E4705" w:rsidRPr="00D73067">
        <w:rPr>
          <w:rFonts w:cs="Arial"/>
          <w:b w:val="0"/>
          <w:sz w:val="24"/>
          <w:szCs w:val="24"/>
        </w:rPr>
        <w:t xml:space="preserve"> СЕЛЬСКОГО ПОСЕЛЕНИЯ</w:t>
      </w:r>
    </w:p>
    <w:p w14:paraId="3981517A" w14:textId="77777777" w:rsidR="008E4705" w:rsidRPr="00D73067" w:rsidRDefault="008E4705" w:rsidP="00D73067">
      <w:pPr>
        <w:pStyle w:val="12"/>
        <w:ind w:firstLine="709"/>
        <w:rPr>
          <w:rFonts w:cs="Arial"/>
          <w:b w:val="0"/>
          <w:sz w:val="24"/>
          <w:szCs w:val="24"/>
        </w:rPr>
      </w:pPr>
      <w:r w:rsidRPr="00D73067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14:paraId="311F8E69" w14:textId="77777777" w:rsidR="006F58AC" w:rsidRPr="00D73067" w:rsidRDefault="008E4705" w:rsidP="00D73067">
      <w:pPr>
        <w:pStyle w:val="12"/>
        <w:ind w:firstLine="709"/>
        <w:rPr>
          <w:rFonts w:cs="Arial"/>
          <w:b w:val="0"/>
          <w:sz w:val="24"/>
          <w:szCs w:val="24"/>
        </w:rPr>
      </w:pPr>
      <w:r w:rsidRPr="00D73067">
        <w:rPr>
          <w:rFonts w:cs="Arial"/>
          <w:b w:val="0"/>
          <w:sz w:val="24"/>
          <w:szCs w:val="24"/>
        </w:rPr>
        <w:t>ВОРОНЕЖСКОЙ ОБЛАСТИ</w:t>
      </w:r>
      <w:r w:rsidR="006F58AC" w:rsidRPr="00D73067">
        <w:rPr>
          <w:rFonts w:cs="Arial"/>
          <w:b w:val="0"/>
          <w:sz w:val="24"/>
          <w:szCs w:val="24"/>
        </w:rPr>
        <w:t xml:space="preserve"> </w:t>
      </w:r>
    </w:p>
    <w:p w14:paraId="22A72ADD" w14:textId="77777777" w:rsidR="000A1607" w:rsidRPr="00D73067" w:rsidRDefault="008E4705" w:rsidP="00D73067">
      <w:pPr>
        <w:pStyle w:val="12"/>
        <w:ind w:firstLine="709"/>
        <w:rPr>
          <w:rFonts w:cs="Arial"/>
          <w:b w:val="0"/>
          <w:sz w:val="24"/>
          <w:szCs w:val="24"/>
        </w:rPr>
      </w:pPr>
      <w:r w:rsidRPr="00D73067">
        <w:rPr>
          <w:rFonts w:cs="Arial"/>
          <w:b w:val="0"/>
          <w:sz w:val="24"/>
          <w:szCs w:val="24"/>
        </w:rPr>
        <w:t>ПОСТАНОВЛЕНИЕ</w:t>
      </w:r>
    </w:p>
    <w:p w14:paraId="0224162A" w14:textId="298345D6" w:rsidR="008E4705" w:rsidRPr="00D73067" w:rsidRDefault="002F5835" w:rsidP="00D73067">
      <w:pPr>
        <w:ind w:firstLine="709"/>
        <w:rPr>
          <w:rFonts w:cs="Arial"/>
        </w:rPr>
      </w:pPr>
      <w:r w:rsidRPr="00D73067">
        <w:rPr>
          <w:rFonts w:cs="Arial"/>
        </w:rPr>
        <w:t xml:space="preserve">от </w:t>
      </w:r>
      <w:r w:rsidR="00371A56">
        <w:rPr>
          <w:rFonts w:cs="Arial"/>
        </w:rPr>
        <w:t>18.12.2023</w:t>
      </w:r>
      <w:r w:rsidR="00CF5CA1" w:rsidRPr="00D73067">
        <w:rPr>
          <w:rFonts w:cs="Arial"/>
        </w:rPr>
        <w:t>г.</w:t>
      </w:r>
      <w:r w:rsidR="008E4705" w:rsidRPr="00D73067">
        <w:rPr>
          <w:rFonts w:cs="Arial"/>
        </w:rPr>
        <w:t xml:space="preserve"> № </w:t>
      </w:r>
      <w:r w:rsidR="00371A56">
        <w:rPr>
          <w:rFonts w:cs="Arial"/>
        </w:rPr>
        <w:t>106</w:t>
      </w:r>
    </w:p>
    <w:p w14:paraId="3D72ED60" w14:textId="2E64409E" w:rsidR="006F58AC" w:rsidRPr="00D73067" w:rsidRDefault="00EA3DE2" w:rsidP="00D73067">
      <w:pPr>
        <w:ind w:firstLine="709"/>
        <w:rPr>
          <w:rFonts w:cs="Arial"/>
        </w:rPr>
      </w:pPr>
      <w:r w:rsidRPr="00D73067">
        <w:rPr>
          <w:rFonts w:cs="Arial"/>
        </w:rPr>
        <w:t xml:space="preserve">п. </w:t>
      </w:r>
      <w:proofErr w:type="spellStart"/>
      <w:r w:rsidR="00371A56">
        <w:rPr>
          <w:rFonts w:cs="Arial"/>
        </w:rPr>
        <w:t>Копёнкина</w:t>
      </w:r>
      <w:proofErr w:type="spellEnd"/>
    </w:p>
    <w:p w14:paraId="7D09447B" w14:textId="77777777" w:rsidR="006F58AC" w:rsidRPr="00D73067" w:rsidRDefault="006F58AC" w:rsidP="00D73067">
      <w:pPr>
        <w:ind w:firstLine="709"/>
        <w:rPr>
          <w:rFonts w:cs="Arial"/>
        </w:rPr>
      </w:pPr>
    </w:p>
    <w:p w14:paraId="679513E6" w14:textId="4950E8F8" w:rsidR="000A1607" w:rsidRPr="00D73067" w:rsidRDefault="008E4705" w:rsidP="00D73067">
      <w:pPr>
        <w:pStyle w:val="Title"/>
        <w:spacing w:before="0" w:after="0"/>
        <w:ind w:firstLine="709"/>
        <w:outlineLvl w:val="9"/>
      </w:pPr>
      <w:r w:rsidRPr="00D73067">
        <w:t xml:space="preserve">Об утверждении перечня муниципальных услуг, предоставляемых администрацией </w:t>
      </w:r>
      <w:proofErr w:type="spellStart"/>
      <w:r w:rsidR="00371A56">
        <w:t>Копёнкинского</w:t>
      </w:r>
      <w:proofErr w:type="spellEnd"/>
      <w:r w:rsidRPr="00D73067">
        <w:t xml:space="preserve"> сельского поселения</w:t>
      </w:r>
      <w:r w:rsidR="000A1607" w:rsidRPr="00D73067">
        <w:t xml:space="preserve"> </w:t>
      </w:r>
    </w:p>
    <w:p w14:paraId="5D294A13" w14:textId="2AA14D3E" w:rsidR="000A1607" w:rsidRPr="00D73067" w:rsidRDefault="008E4705" w:rsidP="00D73067">
      <w:pPr>
        <w:autoSpaceDE w:val="0"/>
        <w:ind w:firstLine="709"/>
        <w:rPr>
          <w:rFonts w:eastAsia="Calibri" w:cs="Arial"/>
          <w:lang w:val="en-US"/>
        </w:rPr>
      </w:pPr>
      <w:r w:rsidRPr="00D73067">
        <w:rPr>
          <w:rFonts w:cs="Arial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 </w:t>
      </w:r>
      <w:r w:rsidRPr="00D73067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proofErr w:type="spellStart"/>
      <w:r w:rsidR="00371A56">
        <w:rPr>
          <w:rFonts w:eastAsia="Calibri" w:cs="Arial"/>
        </w:rPr>
        <w:t>Копёнкинского</w:t>
      </w:r>
      <w:proofErr w:type="spellEnd"/>
      <w:r w:rsidRPr="00D73067">
        <w:rPr>
          <w:rFonts w:eastAsia="Calibri" w:cs="Arial"/>
        </w:rPr>
        <w:t xml:space="preserve"> сельского поселения, администрация </w:t>
      </w:r>
      <w:proofErr w:type="spellStart"/>
      <w:r w:rsidR="00371A56">
        <w:rPr>
          <w:rFonts w:eastAsia="Calibri" w:cs="Arial"/>
        </w:rPr>
        <w:t>Копёнкинского</w:t>
      </w:r>
      <w:proofErr w:type="spellEnd"/>
      <w:r w:rsidRPr="00D73067">
        <w:rPr>
          <w:rFonts w:eastAsia="Calibri" w:cs="Arial"/>
        </w:rPr>
        <w:t xml:space="preserve"> сельского поселения</w:t>
      </w:r>
    </w:p>
    <w:p w14:paraId="140BADD8" w14:textId="77777777" w:rsidR="000A1607" w:rsidRPr="00D73067" w:rsidRDefault="000A1607" w:rsidP="00D73067">
      <w:pPr>
        <w:autoSpaceDE w:val="0"/>
        <w:ind w:firstLine="709"/>
        <w:rPr>
          <w:rFonts w:cs="Arial"/>
        </w:rPr>
      </w:pPr>
      <w:r w:rsidRPr="00D73067">
        <w:rPr>
          <w:rFonts w:cs="Arial"/>
        </w:rPr>
        <w:t xml:space="preserve"> </w:t>
      </w:r>
    </w:p>
    <w:p w14:paraId="1F190360" w14:textId="77777777" w:rsidR="000A1607" w:rsidRPr="00D73067" w:rsidRDefault="008E4705" w:rsidP="00D73067">
      <w:pPr>
        <w:ind w:firstLine="709"/>
        <w:jc w:val="center"/>
        <w:rPr>
          <w:rFonts w:cs="Arial"/>
          <w:spacing w:val="40"/>
        </w:rPr>
      </w:pPr>
      <w:r w:rsidRPr="00D73067">
        <w:rPr>
          <w:rFonts w:cs="Arial"/>
          <w:spacing w:val="40"/>
        </w:rPr>
        <w:t>ПОСТАНОВЛЯЕТ:</w:t>
      </w:r>
    </w:p>
    <w:p w14:paraId="1DA32D6E" w14:textId="77777777" w:rsidR="0039529F" w:rsidRPr="00D73067" w:rsidRDefault="0039529F" w:rsidP="00D73067">
      <w:pPr>
        <w:ind w:firstLine="709"/>
        <w:jc w:val="center"/>
        <w:rPr>
          <w:rFonts w:cs="Arial"/>
          <w:spacing w:val="40"/>
        </w:rPr>
      </w:pPr>
    </w:p>
    <w:p w14:paraId="1812873E" w14:textId="3A672834" w:rsidR="00EA3DE2" w:rsidRPr="00D73067" w:rsidRDefault="008E4705" w:rsidP="00D73067">
      <w:pPr>
        <w:numPr>
          <w:ilvl w:val="0"/>
          <w:numId w:val="1"/>
        </w:numPr>
        <w:ind w:left="0" w:firstLine="709"/>
        <w:rPr>
          <w:rFonts w:cs="Arial"/>
        </w:rPr>
      </w:pPr>
      <w:r w:rsidRPr="00D73067">
        <w:rPr>
          <w:rFonts w:cs="Arial"/>
        </w:rPr>
        <w:t xml:space="preserve">Утвердить перечень муниципальных услуг, предоставляемых администрацией </w:t>
      </w:r>
      <w:proofErr w:type="spellStart"/>
      <w:r w:rsidR="00371A56">
        <w:rPr>
          <w:rFonts w:cs="Arial"/>
        </w:rPr>
        <w:t>Копёнкинского</w:t>
      </w:r>
      <w:proofErr w:type="spellEnd"/>
      <w:r w:rsidRPr="00D73067">
        <w:rPr>
          <w:rFonts w:cs="Arial"/>
        </w:rPr>
        <w:t xml:space="preserve"> сельского поселения, согласно приложению.</w:t>
      </w:r>
    </w:p>
    <w:p w14:paraId="19DB046E" w14:textId="33E7609B" w:rsidR="008E4705" w:rsidRPr="00D73067" w:rsidRDefault="008E4705" w:rsidP="00D73067">
      <w:pPr>
        <w:numPr>
          <w:ilvl w:val="0"/>
          <w:numId w:val="1"/>
        </w:numPr>
        <w:ind w:left="0" w:firstLine="709"/>
        <w:rPr>
          <w:rFonts w:cs="Arial"/>
        </w:rPr>
      </w:pPr>
      <w:r w:rsidRPr="00D73067">
        <w:rPr>
          <w:rFonts w:cs="Arial"/>
        </w:rPr>
        <w:t xml:space="preserve">Постановление администрации </w:t>
      </w:r>
      <w:proofErr w:type="spellStart"/>
      <w:r w:rsidR="00371A56">
        <w:rPr>
          <w:rFonts w:cs="Arial"/>
        </w:rPr>
        <w:t>Копёнкинского</w:t>
      </w:r>
      <w:proofErr w:type="spellEnd"/>
      <w:r w:rsidRPr="00D73067">
        <w:rPr>
          <w:rFonts w:cs="Arial"/>
        </w:rPr>
        <w:t xml:space="preserve"> сельского поселения </w:t>
      </w:r>
      <w:r w:rsidR="00EA3DE2" w:rsidRPr="00D73067">
        <w:rPr>
          <w:rFonts w:cs="Arial"/>
        </w:rPr>
        <w:t xml:space="preserve">от </w:t>
      </w:r>
      <w:r w:rsidR="000D08F6">
        <w:rPr>
          <w:rFonts w:cs="Arial"/>
        </w:rPr>
        <w:t>20.10.2022</w:t>
      </w:r>
      <w:r w:rsidR="00333C63" w:rsidRPr="00D73067">
        <w:rPr>
          <w:rFonts w:cs="Arial"/>
        </w:rPr>
        <w:t xml:space="preserve"> </w:t>
      </w:r>
      <w:r w:rsidR="00EA3DE2" w:rsidRPr="00D73067">
        <w:rPr>
          <w:rFonts w:cs="Arial"/>
        </w:rPr>
        <w:t xml:space="preserve">г. № </w:t>
      </w:r>
      <w:r w:rsidR="000D08F6">
        <w:rPr>
          <w:rFonts w:cs="Arial"/>
        </w:rPr>
        <w:t>82</w:t>
      </w:r>
      <w:r w:rsidR="00EA3DE2" w:rsidRPr="00D73067">
        <w:rPr>
          <w:rFonts w:cs="Arial"/>
        </w:rPr>
        <w:t xml:space="preserve"> </w:t>
      </w:r>
      <w:r w:rsidRPr="00D73067">
        <w:rPr>
          <w:rFonts w:cs="Arial"/>
        </w:rPr>
        <w:t xml:space="preserve">«Об утверждении перечня муниципальных услуг, предоставляемых администрацией </w:t>
      </w:r>
      <w:proofErr w:type="spellStart"/>
      <w:r w:rsidR="00371A56">
        <w:rPr>
          <w:rFonts w:cs="Arial"/>
        </w:rPr>
        <w:t>Копёнкинского</w:t>
      </w:r>
      <w:proofErr w:type="spellEnd"/>
      <w:r w:rsidRPr="00D73067">
        <w:rPr>
          <w:rFonts w:cs="Arial"/>
        </w:rPr>
        <w:t xml:space="preserve"> сельского поселения» признать утратившим силу.</w:t>
      </w:r>
    </w:p>
    <w:p w14:paraId="0245BE91" w14:textId="310A3C21" w:rsidR="008E4705" w:rsidRPr="00D73067" w:rsidRDefault="008E4705" w:rsidP="00D73067">
      <w:pPr>
        <w:ind w:firstLine="709"/>
        <w:rPr>
          <w:rFonts w:cs="Arial"/>
        </w:rPr>
      </w:pPr>
      <w:r w:rsidRPr="00D73067">
        <w:rPr>
          <w:rFonts w:cs="Arial"/>
        </w:rPr>
        <w:t xml:space="preserve">3. Опубликовать настоящее постановление в «Вестнике муниципальных правовых актов </w:t>
      </w:r>
      <w:proofErr w:type="spellStart"/>
      <w:r w:rsidR="00371A56">
        <w:rPr>
          <w:rFonts w:cs="Arial"/>
        </w:rPr>
        <w:t>Копёнкинского</w:t>
      </w:r>
      <w:proofErr w:type="spellEnd"/>
      <w:r w:rsidRPr="00D73067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proofErr w:type="spellStart"/>
      <w:r w:rsidR="00371A56">
        <w:rPr>
          <w:rFonts w:cs="Arial"/>
        </w:rPr>
        <w:t>Копёнкинского</w:t>
      </w:r>
      <w:proofErr w:type="spellEnd"/>
      <w:r w:rsidRPr="00D73067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14:paraId="48AC628B" w14:textId="77777777" w:rsidR="008E4705" w:rsidRPr="00D73067" w:rsidRDefault="008E4705" w:rsidP="00D73067">
      <w:pPr>
        <w:ind w:firstLine="709"/>
        <w:rPr>
          <w:rFonts w:cs="Arial"/>
        </w:rPr>
      </w:pPr>
      <w:r w:rsidRPr="00D73067">
        <w:rPr>
          <w:rFonts w:cs="Arial"/>
        </w:rPr>
        <w:t xml:space="preserve">4. Настоящее постановление вступает в силу </w:t>
      </w:r>
      <w:r w:rsidR="00851AEC" w:rsidRPr="00D73067">
        <w:rPr>
          <w:rFonts w:cs="Arial"/>
        </w:rPr>
        <w:t>со дня его официального опубликования.</w:t>
      </w:r>
    </w:p>
    <w:p w14:paraId="184D4C3D" w14:textId="667104D3" w:rsidR="008E4705" w:rsidRPr="00D73067" w:rsidRDefault="008E4705" w:rsidP="00D73067">
      <w:pPr>
        <w:ind w:firstLine="709"/>
        <w:rPr>
          <w:rFonts w:cs="Arial"/>
        </w:rPr>
      </w:pPr>
      <w:r w:rsidRPr="00D73067">
        <w:rPr>
          <w:rFonts w:cs="Arial"/>
        </w:rPr>
        <w:t xml:space="preserve">5. Контроль за исполнением настоящего постановления возложить на главу </w:t>
      </w:r>
      <w:proofErr w:type="spellStart"/>
      <w:r w:rsidR="00371A56">
        <w:rPr>
          <w:rFonts w:cs="Arial"/>
        </w:rPr>
        <w:t>Копёнкинского</w:t>
      </w:r>
      <w:proofErr w:type="spellEnd"/>
      <w:r w:rsidRPr="00D73067">
        <w:rPr>
          <w:rFonts w:cs="Arial"/>
        </w:rPr>
        <w:t xml:space="preserve"> сельского поселения.</w:t>
      </w:r>
    </w:p>
    <w:p w14:paraId="68726D31" w14:textId="77777777" w:rsidR="006F58AC" w:rsidRPr="00D73067" w:rsidRDefault="006F58AC" w:rsidP="00D73067">
      <w:pPr>
        <w:ind w:firstLine="709"/>
        <w:rPr>
          <w:rFonts w:cs="Arial"/>
        </w:rPr>
      </w:pPr>
    </w:p>
    <w:p w14:paraId="08D3D103" w14:textId="77777777" w:rsidR="006F58AC" w:rsidRPr="00D73067" w:rsidRDefault="006F58AC" w:rsidP="00D73067">
      <w:pPr>
        <w:ind w:firstLine="709"/>
        <w:rPr>
          <w:rFonts w:cs="Arial"/>
        </w:rPr>
      </w:pPr>
    </w:p>
    <w:p w14:paraId="41061C42" w14:textId="77777777" w:rsidR="008E4705" w:rsidRPr="00D73067" w:rsidRDefault="008E4705" w:rsidP="00D73067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187"/>
        <w:gridCol w:w="3213"/>
      </w:tblGrid>
      <w:tr w:rsidR="008E4705" w:rsidRPr="00D73067" w14:paraId="723EDF63" w14:textId="77777777" w:rsidTr="008E4705">
        <w:tc>
          <w:tcPr>
            <w:tcW w:w="3284" w:type="dxa"/>
            <w:hideMark/>
          </w:tcPr>
          <w:p w14:paraId="2276E459" w14:textId="73E63478" w:rsidR="008E4705" w:rsidRPr="00D73067" w:rsidRDefault="000F67F6" w:rsidP="00D73067">
            <w:pPr>
              <w:ind w:firstLine="0"/>
              <w:rPr>
                <w:rFonts w:cs="Arial"/>
              </w:rPr>
            </w:pPr>
            <w:r w:rsidRPr="00D73067">
              <w:rPr>
                <w:rFonts w:cs="Arial"/>
              </w:rPr>
              <w:t>Г</w:t>
            </w:r>
            <w:r w:rsidR="008E4705" w:rsidRPr="00D73067">
              <w:rPr>
                <w:rFonts w:cs="Arial"/>
              </w:rPr>
              <w:t>лав</w:t>
            </w:r>
            <w:r w:rsidRPr="00D73067">
              <w:rPr>
                <w:rFonts w:cs="Arial"/>
              </w:rPr>
              <w:t>а</w:t>
            </w:r>
            <w:r w:rsidR="008E4705" w:rsidRPr="00D73067">
              <w:rPr>
                <w:rFonts w:cs="Arial"/>
              </w:rPr>
              <w:t xml:space="preserve"> </w:t>
            </w:r>
            <w:proofErr w:type="spellStart"/>
            <w:r w:rsidR="00371A56">
              <w:rPr>
                <w:rFonts w:cs="Arial"/>
              </w:rPr>
              <w:t>Копёнкинского</w:t>
            </w:r>
            <w:proofErr w:type="spellEnd"/>
            <w:r w:rsidR="008E4705" w:rsidRPr="00D73067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4622F20A" w14:textId="77777777" w:rsidR="008E4705" w:rsidRPr="00D73067" w:rsidRDefault="008E4705" w:rsidP="00D7306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14:paraId="45AC3CF4" w14:textId="77777777" w:rsidR="008E4705" w:rsidRPr="00D73067" w:rsidRDefault="008E4705" w:rsidP="00D73067">
            <w:pPr>
              <w:ind w:firstLine="0"/>
              <w:rPr>
                <w:rFonts w:cs="Arial"/>
              </w:rPr>
            </w:pPr>
          </w:p>
          <w:p w14:paraId="7BAB35E0" w14:textId="6A61938E" w:rsidR="00EA3DE2" w:rsidRPr="00D73067" w:rsidRDefault="008731DF" w:rsidP="00D7306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И.С. Тронов</w:t>
            </w:r>
          </w:p>
        </w:tc>
      </w:tr>
    </w:tbl>
    <w:p w14:paraId="710CD378" w14:textId="77777777" w:rsidR="008E4705" w:rsidRPr="00D73067" w:rsidRDefault="008E4705" w:rsidP="00D73067">
      <w:pPr>
        <w:ind w:left="4536" w:firstLine="0"/>
        <w:rPr>
          <w:rFonts w:cs="Arial"/>
        </w:rPr>
      </w:pPr>
      <w:r w:rsidRPr="00D73067">
        <w:rPr>
          <w:rFonts w:cs="Arial"/>
        </w:rPr>
        <w:br w:type="page"/>
      </w:r>
      <w:r w:rsidR="00EA3DE2" w:rsidRPr="00D73067">
        <w:rPr>
          <w:rFonts w:cs="Arial"/>
        </w:rPr>
        <w:lastRenderedPageBreak/>
        <w:t>Приложение</w:t>
      </w:r>
    </w:p>
    <w:p w14:paraId="1419A233" w14:textId="0433665A" w:rsidR="006F58AC" w:rsidRPr="00D73067" w:rsidRDefault="008E4705" w:rsidP="00D73067">
      <w:pPr>
        <w:ind w:left="4536" w:firstLine="0"/>
        <w:rPr>
          <w:rFonts w:cs="Arial"/>
        </w:rPr>
      </w:pPr>
      <w:r w:rsidRPr="00D73067">
        <w:rPr>
          <w:rFonts w:cs="Arial"/>
        </w:rPr>
        <w:t xml:space="preserve">к постановлению администрации </w:t>
      </w:r>
      <w:proofErr w:type="spellStart"/>
      <w:r w:rsidR="00371A56">
        <w:rPr>
          <w:rFonts w:cs="Arial"/>
        </w:rPr>
        <w:t>Копёнкинского</w:t>
      </w:r>
      <w:proofErr w:type="spellEnd"/>
      <w:r w:rsidRPr="00D73067">
        <w:rPr>
          <w:rFonts w:cs="Arial"/>
        </w:rPr>
        <w:t xml:space="preserve"> сельского поселения</w:t>
      </w:r>
      <w:r w:rsidR="000A1607" w:rsidRPr="00D73067">
        <w:rPr>
          <w:rFonts w:cs="Arial"/>
        </w:rPr>
        <w:t xml:space="preserve"> </w:t>
      </w:r>
      <w:r w:rsidR="008731DF">
        <w:rPr>
          <w:rFonts w:cs="Arial"/>
        </w:rPr>
        <w:t xml:space="preserve">                          </w:t>
      </w:r>
      <w:r w:rsidRPr="00D73067">
        <w:rPr>
          <w:rFonts w:cs="Arial"/>
        </w:rPr>
        <w:t xml:space="preserve">от </w:t>
      </w:r>
      <w:r w:rsidR="008731DF">
        <w:rPr>
          <w:rFonts w:cs="Arial"/>
        </w:rPr>
        <w:t>18.12.2023</w:t>
      </w:r>
      <w:r w:rsidR="00662A1E" w:rsidRPr="00D73067">
        <w:rPr>
          <w:rFonts w:cs="Arial"/>
        </w:rPr>
        <w:t xml:space="preserve"> </w:t>
      </w:r>
      <w:r w:rsidRPr="00D73067">
        <w:rPr>
          <w:rFonts w:cs="Arial"/>
        </w:rPr>
        <w:t>г. №</w:t>
      </w:r>
      <w:r w:rsidR="000A1607" w:rsidRPr="00D73067">
        <w:rPr>
          <w:rFonts w:cs="Arial"/>
        </w:rPr>
        <w:t xml:space="preserve"> </w:t>
      </w:r>
      <w:r w:rsidR="008731DF">
        <w:rPr>
          <w:rFonts w:cs="Arial"/>
        </w:rPr>
        <w:t>106</w:t>
      </w:r>
    </w:p>
    <w:p w14:paraId="36703EE4" w14:textId="77777777" w:rsidR="006F58AC" w:rsidRPr="00D73067" w:rsidRDefault="006F58AC" w:rsidP="00D73067">
      <w:pPr>
        <w:ind w:left="4536" w:firstLine="0"/>
        <w:rPr>
          <w:rFonts w:cs="Arial"/>
        </w:rPr>
      </w:pPr>
    </w:p>
    <w:p w14:paraId="0B298BCB" w14:textId="77777777" w:rsidR="006F58AC" w:rsidRPr="00D73067" w:rsidRDefault="006F58AC" w:rsidP="00D73067">
      <w:pPr>
        <w:ind w:firstLine="0"/>
        <w:rPr>
          <w:rFonts w:cs="Arial"/>
        </w:rPr>
      </w:pPr>
    </w:p>
    <w:p w14:paraId="53E4B1DA" w14:textId="77777777" w:rsidR="008E4705" w:rsidRPr="00D73067" w:rsidRDefault="008E4705" w:rsidP="00D73067">
      <w:pPr>
        <w:ind w:firstLine="709"/>
        <w:jc w:val="center"/>
        <w:rPr>
          <w:rFonts w:eastAsia="DejaVu Sans" w:cs="Arial"/>
          <w:lang w:bidi="ru-RU"/>
        </w:rPr>
      </w:pPr>
      <w:r w:rsidRPr="00D73067">
        <w:rPr>
          <w:rFonts w:eastAsia="DejaVu Sans" w:cs="Arial"/>
          <w:lang w:bidi="ru-RU"/>
        </w:rPr>
        <w:t>ПЕРЕЧЕНЬ МУНИЦИПАЛЬНЫХ УСЛУГ,</w:t>
      </w:r>
    </w:p>
    <w:p w14:paraId="0787E080" w14:textId="77777777" w:rsidR="00A86D56" w:rsidRPr="00D73067" w:rsidRDefault="008E4705" w:rsidP="00D73067">
      <w:pPr>
        <w:ind w:firstLine="709"/>
        <w:jc w:val="center"/>
        <w:rPr>
          <w:rFonts w:eastAsia="DejaVu Sans" w:cs="Arial"/>
          <w:lang w:bidi="ru-RU"/>
        </w:rPr>
      </w:pPr>
      <w:r w:rsidRPr="00D73067">
        <w:rPr>
          <w:rFonts w:eastAsia="DejaVu Sans" w:cs="Arial"/>
          <w:lang w:bidi="ru-RU"/>
        </w:rPr>
        <w:t xml:space="preserve">ПРЕДОСТАВЛЯЕМЫХ АДМИНИСТРАЦИЕЙ </w:t>
      </w:r>
    </w:p>
    <w:p w14:paraId="02BC3BFC" w14:textId="5E5F04E1" w:rsidR="008E4705" w:rsidRPr="00D73067" w:rsidRDefault="00371A56" w:rsidP="00D73067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КОПЁНКИНСКОГО</w:t>
      </w:r>
      <w:r w:rsidR="008E4705" w:rsidRPr="00D73067">
        <w:rPr>
          <w:rFonts w:eastAsia="DejaVu Sans" w:cs="Arial"/>
          <w:lang w:bidi="ru-RU"/>
        </w:rPr>
        <w:t xml:space="preserve"> СЕЛЬСКОГО ПОСЕЛЕНИЯ</w:t>
      </w:r>
    </w:p>
    <w:p w14:paraId="0A55EFD8" w14:textId="77777777" w:rsidR="00A86D56" w:rsidRPr="00D73067" w:rsidRDefault="00A86D56" w:rsidP="00D73067">
      <w:pPr>
        <w:ind w:firstLine="709"/>
        <w:jc w:val="center"/>
        <w:rPr>
          <w:rFonts w:eastAsia="DejaVu Sans" w:cs="Arial"/>
          <w:lang w:bidi="ru-RU"/>
        </w:rPr>
      </w:pPr>
    </w:p>
    <w:p w14:paraId="1DDED4EA" w14:textId="77777777" w:rsidR="00107EF6" w:rsidRPr="00D7306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73067">
        <w:rPr>
          <w:rFonts w:cs="Arial"/>
        </w:rPr>
        <w:t xml:space="preserve">Предварительное согласование предоставления земельного участка, находящегося в муниципальной собственности. </w:t>
      </w:r>
    </w:p>
    <w:p w14:paraId="089ADC42" w14:textId="77777777" w:rsidR="00107EF6" w:rsidRPr="00D7306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73067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14:paraId="3800909A" w14:textId="77777777" w:rsidR="00107EF6" w:rsidRPr="00D7306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73067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14:paraId="08B8441F" w14:textId="77777777" w:rsidR="00107EF6" w:rsidRPr="009E4DE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Предоставление в собственность, аренду земельного участка, находящегося в муниципальной собственности</w:t>
      </w:r>
      <w:r w:rsidR="00813930" w:rsidRPr="009E4DE7">
        <w:rPr>
          <w:rFonts w:cs="Arial"/>
        </w:rPr>
        <w:t xml:space="preserve"> на торгах</w:t>
      </w:r>
      <w:r w:rsidRPr="009E4DE7">
        <w:rPr>
          <w:rFonts w:cs="Arial"/>
        </w:rPr>
        <w:t>.</w:t>
      </w:r>
    </w:p>
    <w:p w14:paraId="2019FEBA" w14:textId="77777777" w:rsidR="00CF5CA1" w:rsidRPr="009E4DE7" w:rsidRDefault="00CF5CA1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14:paraId="204DF885" w14:textId="77777777" w:rsidR="00107EF6" w:rsidRPr="009E4DE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 xml:space="preserve">Заключение соглашения о перераспределении </w:t>
      </w:r>
      <w:r w:rsidR="0042379E" w:rsidRPr="009E4DE7">
        <w:rPr>
          <w:rFonts w:cs="Arial"/>
        </w:rPr>
        <w:t xml:space="preserve">земель и (или) </w:t>
      </w:r>
      <w:r w:rsidRPr="009E4DE7">
        <w:rPr>
          <w:rFonts w:cs="Arial"/>
        </w:rPr>
        <w:t>земельных участков, находящихся в муниципальной собственности и земельных участков, находящихся в частной собственности.</w:t>
      </w:r>
    </w:p>
    <w:p w14:paraId="6A43BCB6" w14:textId="77777777" w:rsidR="00107EF6" w:rsidRPr="009E4DE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14:paraId="43AB8D60" w14:textId="77777777" w:rsidR="00107EF6" w:rsidRPr="009E4DE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14:paraId="275B6E00" w14:textId="77777777" w:rsidR="00107EF6" w:rsidRPr="009E4DE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14:paraId="7997AC78" w14:textId="77777777" w:rsidR="00107EF6" w:rsidRPr="009E4DE7" w:rsidRDefault="00107EF6" w:rsidP="00D7306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Раздел, объединение земельных участков, находящихся в муниципальной собственности.</w:t>
      </w:r>
    </w:p>
    <w:p w14:paraId="4AC079D2" w14:textId="77777777"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>Предоставление в аренду и безвозмездное пользование муниципального имущества.</w:t>
      </w:r>
    </w:p>
    <w:p w14:paraId="550E3B70" w14:textId="77777777" w:rsidR="00CF5CA1" w:rsidRPr="009E4DE7" w:rsidRDefault="00CF5CA1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9E4DE7">
        <w:rPr>
          <w:rFonts w:cs="Arial"/>
        </w:rPr>
        <w:t xml:space="preserve"> </w:t>
      </w:r>
    </w:p>
    <w:p w14:paraId="1E0B22D6" w14:textId="77777777"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2C443BD8" w14:textId="77777777"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>Выдача разрешений на право организации розничного рынка.</w:t>
      </w:r>
    </w:p>
    <w:p w14:paraId="50B8879D" w14:textId="77777777"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52376A13" w14:textId="77777777" w:rsidR="00CF5CA1" w:rsidRPr="009E4DE7" w:rsidRDefault="00CF5CA1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sz w:val="20"/>
          <w:lang w:eastAsia="en-US"/>
        </w:rPr>
      </w:pPr>
      <w:r w:rsidRPr="009E4DE7">
        <w:rPr>
          <w:rFonts w:cs="Arial"/>
          <w:bCs/>
          <w:kern w:val="28"/>
          <w:szCs w:val="32"/>
        </w:rPr>
        <w:t>Выдача разрешений на право вырубки зеленых насаждений</w:t>
      </w:r>
      <w:r w:rsidRPr="009E4DE7">
        <w:rPr>
          <w:rFonts w:cs="Arial"/>
          <w:sz w:val="20"/>
        </w:rPr>
        <w:t>.</w:t>
      </w:r>
    </w:p>
    <w:p w14:paraId="32ED4527" w14:textId="77777777" w:rsidR="00CF5CA1" w:rsidRPr="009E4DE7" w:rsidRDefault="00CF5CA1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9E4DE7">
        <w:rPr>
          <w:rFonts w:cs="Arial"/>
        </w:rPr>
        <w:t>.</w:t>
      </w:r>
    </w:p>
    <w:p w14:paraId="5382B25F" w14:textId="77777777"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9E4DE7">
        <w:rPr>
          <w:rFonts w:cs="Arial"/>
          <w:bCs/>
        </w:rPr>
        <w:t xml:space="preserve">в случае, если маршрут, часть маршрута тяжеловесного и (или) крупногабаритного </w:t>
      </w:r>
      <w:r w:rsidRPr="009E4DE7">
        <w:rPr>
          <w:rFonts w:cs="Arial"/>
          <w:bCs/>
        </w:rPr>
        <w:lastRenderedPageBreak/>
        <w:t>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14:paraId="5801D21C" w14:textId="77777777"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eastAsia="Calibri" w:cs="Arial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9E4DE7">
        <w:rPr>
          <w:rFonts w:eastAsia="Calibri" w:cs="Arial"/>
          <w:lang w:eastAsia="en-US"/>
        </w:rPr>
        <w:t>а</w:t>
      </w:r>
      <w:r w:rsidRPr="009E4DE7">
        <w:rPr>
          <w:rFonts w:cs="Arial"/>
        </w:rPr>
        <w:t>;</w:t>
      </w:r>
    </w:p>
    <w:p w14:paraId="58E64FB7" w14:textId="62CF8B69" w:rsidR="008E4705" w:rsidRPr="009E4DE7" w:rsidRDefault="00333C63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 xml:space="preserve">Принятие на учет граждан </w:t>
      </w:r>
      <w:r w:rsidR="008731DF" w:rsidRPr="009E4DE7">
        <w:rPr>
          <w:rFonts w:cs="Arial"/>
        </w:rPr>
        <w:t>в качестве,</w:t>
      </w:r>
      <w:r w:rsidRPr="009E4DE7">
        <w:rPr>
          <w:rFonts w:cs="Arial"/>
        </w:rPr>
        <w:t xml:space="preserve"> нуждающихся в жилых помещениях</w:t>
      </w:r>
      <w:r w:rsidR="008E4705" w:rsidRPr="009E4DE7">
        <w:rPr>
          <w:rFonts w:eastAsia="Calibri" w:cs="Arial"/>
          <w:lang w:eastAsia="en-US"/>
        </w:rPr>
        <w:t>.</w:t>
      </w:r>
    </w:p>
    <w:p w14:paraId="168D0DA1" w14:textId="77777777"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14:paraId="3C508D6A" w14:textId="77777777"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 xml:space="preserve">Признание нуждающимися в предоставлении жилых помещений отдельных категорий граждан. </w:t>
      </w:r>
    </w:p>
    <w:p w14:paraId="3E151127" w14:textId="77777777"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14:paraId="493FD5B7" w14:textId="77777777" w:rsidR="008E4705" w:rsidRPr="009E4DE7" w:rsidRDefault="00CF5CA1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9E4DE7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8E4705" w:rsidRPr="009E4DE7">
        <w:rPr>
          <w:rFonts w:cs="Arial"/>
        </w:rPr>
        <w:t>.</w:t>
      </w:r>
    </w:p>
    <w:p w14:paraId="30F6B170" w14:textId="77777777"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14:paraId="0301D502" w14:textId="77777777"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eastAsia="Calibri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14:paraId="78554D7E" w14:textId="77777777"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14:paraId="7B8ADB93" w14:textId="77777777" w:rsidR="00662A1E" w:rsidRPr="009E4DE7" w:rsidRDefault="00662A1E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14:paraId="19169077" w14:textId="77777777"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11B0D4AA" w14:textId="77777777"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Принятие решения о создании семейного (родового) захоронения.</w:t>
      </w:r>
    </w:p>
    <w:p w14:paraId="47DB3069" w14:textId="77777777" w:rsidR="00662A1E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Предоставление разрешения на осуществление земляных работ.</w:t>
      </w:r>
    </w:p>
    <w:p w14:paraId="3EDCFDE4" w14:textId="77777777" w:rsidR="006F58AC" w:rsidRPr="009E4DE7" w:rsidRDefault="00C920B0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Дача</w:t>
      </w:r>
      <w:r w:rsidR="00662A1E" w:rsidRPr="009E4DE7">
        <w:rPr>
          <w:rFonts w:cs="Arial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сборах.</w:t>
      </w:r>
      <w:r w:rsidR="006F58AC" w:rsidRPr="009E4DE7">
        <w:rPr>
          <w:rFonts w:cs="Arial"/>
        </w:rPr>
        <w:t xml:space="preserve"> </w:t>
      </w:r>
    </w:p>
    <w:p w14:paraId="3F04F430" w14:textId="77777777" w:rsidR="000F67F6" w:rsidRPr="009E4DE7" w:rsidRDefault="000F67F6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</w:t>
      </w:r>
      <w:r w:rsidR="00454C15" w:rsidRPr="009E4DE7">
        <w:rPr>
          <w:rFonts w:cs="Arial"/>
        </w:rPr>
        <w:t xml:space="preserve"> </w:t>
      </w:r>
    </w:p>
    <w:p w14:paraId="3C189F8B" w14:textId="77777777" w:rsidR="00454C15" w:rsidRPr="009E4DE7" w:rsidRDefault="00454C1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Подготовка и утверждение документации по планировке территории.</w:t>
      </w:r>
    </w:p>
    <w:sectPr w:rsidR="00454C15" w:rsidRPr="009E4DE7" w:rsidSect="009F7A3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DCA7A" w14:textId="77777777" w:rsidR="00730B29" w:rsidRDefault="00730B29" w:rsidP="002A59B9">
      <w:r>
        <w:separator/>
      </w:r>
    </w:p>
  </w:endnote>
  <w:endnote w:type="continuationSeparator" w:id="0">
    <w:p w14:paraId="20A948E3" w14:textId="77777777" w:rsidR="00730B29" w:rsidRDefault="00730B29" w:rsidP="002A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3F07D" w14:textId="77777777" w:rsidR="00730B29" w:rsidRDefault="00730B29" w:rsidP="002A59B9">
      <w:r>
        <w:separator/>
      </w:r>
    </w:p>
  </w:footnote>
  <w:footnote w:type="continuationSeparator" w:id="0">
    <w:p w14:paraId="65F0EB61" w14:textId="77777777" w:rsidR="00730B29" w:rsidRDefault="00730B29" w:rsidP="002A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05"/>
    <w:rsid w:val="00060F74"/>
    <w:rsid w:val="00067ED3"/>
    <w:rsid w:val="000A1607"/>
    <w:rsid w:val="000B7047"/>
    <w:rsid w:val="000D08F6"/>
    <w:rsid w:val="000F67F6"/>
    <w:rsid w:val="00105A77"/>
    <w:rsid w:val="00107EF6"/>
    <w:rsid w:val="00154C0B"/>
    <w:rsid w:val="00203CFB"/>
    <w:rsid w:val="0021416B"/>
    <w:rsid w:val="00226448"/>
    <w:rsid w:val="00260BD9"/>
    <w:rsid w:val="002A59B9"/>
    <w:rsid w:val="002F5835"/>
    <w:rsid w:val="00310FC2"/>
    <w:rsid w:val="0032090C"/>
    <w:rsid w:val="00333C63"/>
    <w:rsid w:val="00354CDB"/>
    <w:rsid w:val="00371A56"/>
    <w:rsid w:val="0039529F"/>
    <w:rsid w:val="003F7448"/>
    <w:rsid w:val="00421AB8"/>
    <w:rsid w:val="0042379E"/>
    <w:rsid w:val="00454C15"/>
    <w:rsid w:val="0047110B"/>
    <w:rsid w:val="004B1A45"/>
    <w:rsid w:val="004F58CD"/>
    <w:rsid w:val="00566F41"/>
    <w:rsid w:val="005C10FC"/>
    <w:rsid w:val="005C504C"/>
    <w:rsid w:val="006446F3"/>
    <w:rsid w:val="00662A1E"/>
    <w:rsid w:val="006A3790"/>
    <w:rsid w:val="006C39B9"/>
    <w:rsid w:val="006D6B91"/>
    <w:rsid w:val="006F58AC"/>
    <w:rsid w:val="00721E2D"/>
    <w:rsid w:val="007264BC"/>
    <w:rsid w:val="00730B29"/>
    <w:rsid w:val="00744889"/>
    <w:rsid w:val="00744AEB"/>
    <w:rsid w:val="0075002B"/>
    <w:rsid w:val="00755000"/>
    <w:rsid w:val="007776D7"/>
    <w:rsid w:val="00794189"/>
    <w:rsid w:val="007B3FDC"/>
    <w:rsid w:val="007D0C7F"/>
    <w:rsid w:val="00804CEA"/>
    <w:rsid w:val="00813930"/>
    <w:rsid w:val="00843CF5"/>
    <w:rsid w:val="00851AEC"/>
    <w:rsid w:val="00864F2B"/>
    <w:rsid w:val="008731DF"/>
    <w:rsid w:val="008C057F"/>
    <w:rsid w:val="008D2BD5"/>
    <w:rsid w:val="008E4705"/>
    <w:rsid w:val="00902EAA"/>
    <w:rsid w:val="0099285C"/>
    <w:rsid w:val="009B19A0"/>
    <w:rsid w:val="009C2470"/>
    <w:rsid w:val="009E4DE7"/>
    <w:rsid w:val="009F7A3A"/>
    <w:rsid w:val="00A3339E"/>
    <w:rsid w:val="00A4499D"/>
    <w:rsid w:val="00A80424"/>
    <w:rsid w:val="00A86D56"/>
    <w:rsid w:val="00AB1933"/>
    <w:rsid w:val="00B132E3"/>
    <w:rsid w:val="00B51E0E"/>
    <w:rsid w:val="00C70605"/>
    <w:rsid w:val="00C847BD"/>
    <w:rsid w:val="00C920B0"/>
    <w:rsid w:val="00C93112"/>
    <w:rsid w:val="00CF5CA1"/>
    <w:rsid w:val="00D73067"/>
    <w:rsid w:val="00D80CAF"/>
    <w:rsid w:val="00DB0568"/>
    <w:rsid w:val="00E11A6C"/>
    <w:rsid w:val="00E5627F"/>
    <w:rsid w:val="00E57648"/>
    <w:rsid w:val="00E65D1A"/>
    <w:rsid w:val="00E90EA2"/>
    <w:rsid w:val="00E96A19"/>
    <w:rsid w:val="00EA3DE2"/>
    <w:rsid w:val="00EA7B54"/>
    <w:rsid w:val="00ED6A7A"/>
    <w:rsid w:val="00EF53EA"/>
    <w:rsid w:val="00F30DFE"/>
    <w:rsid w:val="00F83AD5"/>
    <w:rsid w:val="00F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22D6"/>
  <w15:chartTrackingRefBased/>
  <w15:docId w15:val="{3085F71E-795E-444A-9105-7B522E78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9311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311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311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311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31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05"/>
    <w:pPr>
      <w:ind w:left="708"/>
    </w:pPr>
  </w:style>
  <w:style w:type="character" w:customStyle="1" w:styleId="21">
    <w:name w:val="2Название Знак"/>
    <w:link w:val="22"/>
    <w:locked/>
    <w:rsid w:val="008E4705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8E4705"/>
    <w:pPr>
      <w:ind w:right="4536" w:firstLine="0"/>
    </w:pPr>
    <w:rPr>
      <w:rFonts w:eastAsia="Calibri"/>
      <w:b/>
      <w:sz w:val="26"/>
      <w:szCs w:val="28"/>
      <w:lang w:eastAsia="ar-SA"/>
    </w:rPr>
  </w:style>
  <w:style w:type="character" w:customStyle="1" w:styleId="11">
    <w:name w:val="1Орган_ПР Знак"/>
    <w:link w:val="12"/>
    <w:locked/>
    <w:rsid w:val="008E470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8E4705"/>
    <w:pPr>
      <w:snapToGrid w:val="0"/>
      <w:ind w:firstLine="0"/>
      <w:jc w:val="center"/>
    </w:pPr>
    <w:rPr>
      <w:rFonts w:eastAsia="Calibri"/>
      <w:b/>
      <w:caps/>
      <w:sz w:val="26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D6A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6A7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2A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A59B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A59B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A59B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931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9311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2A59B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31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9311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2A5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A59B9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A5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A59B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931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31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31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931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d">
    <w:name w:val="Обычный (веб)"/>
    <w:basedOn w:val="a"/>
    <w:uiPriority w:val="99"/>
    <w:unhideWhenUsed/>
    <w:rsid w:val="00662A1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cp:lastModifiedBy>Пользователь</cp:lastModifiedBy>
  <cp:revision>3</cp:revision>
  <cp:lastPrinted>2023-12-18T12:28:00Z</cp:lastPrinted>
  <dcterms:created xsi:type="dcterms:W3CDTF">2023-12-18T12:26:00Z</dcterms:created>
  <dcterms:modified xsi:type="dcterms:W3CDTF">2023-12-18T12:36:00Z</dcterms:modified>
</cp:coreProperties>
</file>