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F" w:rsidRPr="00AE13CD" w:rsidRDefault="009B039F" w:rsidP="00034991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:rsidR="009B039F" w:rsidRPr="00AE13CD" w:rsidRDefault="00E51A58" w:rsidP="00034991">
      <w:pPr>
        <w:ind w:firstLine="709"/>
        <w:jc w:val="center"/>
        <w:rPr>
          <w:rFonts w:cs="Arial"/>
        </w:rPr>
      </w:pPr>
      <w:r>
        <w:rPr>
          <w:rFonts w:cs="Arial"/>
        </w:rPr>
        <w:t>КОПЁНКИНСКОГО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034991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034991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034991">
      <w:pPr>
        <w:ind w:firstLine="709"/>
        <w:jc w:val="center"/>
        <w:rPr>
          <w:rFonts w:cs="Arial"/>
        </w:rPr>
      </w:pPr>
    </w:p>
    <w:p w:rsidR="009B039F" w:rsidRPr="00AE13CD" w:rsidRDefault="009B039F" w:rsidP="00034991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6A0C63" w:rsidP="00034991">
      <w:pPr>
        <w:ind w:firstLine="709"/>
        <w:jc w:val="center"/>
        <w:rPr>
          <w:rFonts w:cs="Arial"/>
        </w:rPr>
      </w:pPr>
      <w:r>
        <w:rPr>
          <w:rFonts w:cs="Arial"/>
        </w:rPr>
        <w:t>53</w:t>
      </w:r>
      <w:r w:rsidR="00235343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сессии</w:t>
      </w:r>
    </w:p>
    <w:p w:rsidR="00670D27" w:rsidRPr="00AE13CD" w:rsidRDefault="00670D27" w:rsidP="00034991">
      <w:pPr>
        <w:ind w:firstLine="709"/>
        <w:jc w:val="center"/>
        <w:rPr>
          <w:rFonts w:cs="Arial"/>
        </w:rPr>
      </w:pPr>
    </w:p>
    <w:p w:rsidR="009B039F" w:rsidRPr="00AE13CD" w:rsidRDefault="00235343" w:rsidP="00B1733D">
      <w:pPr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Pr="00AE13CD">
        <w:rPr>
          <w:rFonts w:cs="Arial"/>
        </w:rPr>
        <w:t xml:space="preserve"> </w:t>
      </w:r>
      <w:r w:rsidR="00736A7F">
        <w:rPr>
          <w:rFonts w:cs="Arial"/>
        </w:rPr>
        <w:t>21.09.</w:t>
      </w:r>
      <w:r w:rsidR="00283477" w:rsidRPr="00AE13CD">
        <w:rPr>
          <w:rFonts w:cs="Arial"/>
        </w:rPr>
        <w:t>20</w:t>
      </w:r>
      <w:r w:rsidR="001E230E">
        <w:rPr>
          <w:rFonts w:cs="Arial"/>
        </w:rPr>
        <w:t>22</w:t>
      </w:r>
      <w:r w:rsidR="00172FB6" w:rsidRPr="00AE13CD">
        <w:rPr>
          <w:rFonts w:cs="Arial"/>
        </w:rPr>
        <w:t xml:space="preserve"> 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 w:rsidR="00F4339E">
        <w:rPr>
          <w:rFonts w:cs="Arial"/>
        </w:rPr>
        <w:t xml:space="preserve"> </w:t>
      </w:r>
      <w:r w:rsidR="00736A7F">
        <w:rPr>
          <w:rFonts w:cs="Arial"/>
        </w:rPr>
        <w:t>106</w:t>
      </w:r>
    </w:p>
    <w:p w:rsidR="003F343B" w:rsidRDefault="00E51A58" w:rsidP="00B1733D">
      <w:pPr>
        <w:ind w:firstLine="709"/>
        <w:rPr>
          <w:rFonts w:cs="Arial"/>
        </w:rPr>
      </w:pPr>
      <w:proofErr w:type="spellStart"/>
      <w:r>
        <w:rPr>
          <w:rFonts w:cs="Arial"/>
        </w:rPr>
        <w:t>п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опёнкина</w:t>
      </w:r>
      <w:proofErr w:type="spellEnd"/>
    </w:p>
    <w:p w:rsidR="00034991" w:rsidRPr="00AE13CD" w:rsidRDefault="00034991" w:rsidP="00B1733D">
      <w:pPr>
        <w:ind w:firstLine="709"/>
        <w:rPr>
          <w:rFonts w:cs="Arial"/>
        </w:rPr>
      </w:pPr>
    </w:p>
    <w:p w:rsidR="00B1733D" w:rsidRDefault="00BD675D" w:rsidP="00B1733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proofErr w:type="spellStart"/>
      <w:r w:rsidR="00E51A58">
        <w:rPr>
          <w:rFonts w:eastAsia="Calibri"/>
        </w:rPr>
        <w:t>Копёнкинского</w:t>
      </w:r>
      <w:proofErr w:type="spellEnd"/>
    </w:p>
    <w:p w:rsidR="003F343B" w:rsidRDefault="00BD675D" w:rsidP="00B1733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:rsidR="00F4339E" w:rsidRPr="00AE13CD" w:rsidRDefault="00F4339E" w:rsidP="00B1733D">
      <w:pPr>
        <w:pStyle w:val="Title"/>
        <w:spacing w:before="0" w:after="0"/>
        <w:ind w:firstLine="709"/>
        <w:rPr>
          <w:rFonts w:eastAsia="Calibri"/>
        </w:rPr>
      </w:pPr>
    </w:p>
    <w:p w:rsidR="003F343B" w:rsidRPr="00AE13CD" w:rsidRDefault="00BD675D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526E8F" w:rsidRPr="00D366E3">
        <w:rPr>
          <w:rFonts w:cs="Arial"/>
        </w:rPr>
        <w:t>постановлением прави</w:t>
      </w:r>
      <w:r w:rsidR="00526E8F">
        <w:rPr>
          <w:rFonts w:cs="Arial"/>
        </w:rPr>
        <w:t>тельства Воронежской области от 05</w:t>
      </w:r>
      <w:r w:rsidR="00526E8F" w:rsidRPr="0082784C">
        <w:rPr>
          <w:rFonts w:cs="Arial"/>
        </w:rPr>
        <w:t>.0</w:t>
      </w:r>
      <w:r w:rsidR="00526E8F">
        <w:rPr>
          <w:rFonts w:cs="Arial"/>
        </w:rPr>
        <w:t>9</w:t>
      </w:r>
      <w:r w:rsidR="00526E8F" w:rsidRPr="0082784C">
        <w:rPr>
          <w:rFonts w:cs="Arial"/>
        </w:rPr>
        <w:t>.202</w:t>
      </w:r>
      <w:r w:rsidR="00526E8F">
        <w:rPr>
          <w:rFonts w:cs="Arial"/>
        </w:rPr>
        <w:t xml:space="preserve">2 № 603 </w:t>
      </w:r>
      <w:r w:rsidR="00526E8F" w:rsidRPr="00D366E3">
        <w:rPr>
          <w:rFonts w:cs="Arial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AE13CD">
        <w:rPr>
          <w:rFonts w:cs="Arial"/>
        </w:rPr>
        <w:t xml:space="preserve"> </w:t>
      </w:r>
      <w:r w:rsidRPr="00AE13CD">
        <w:rPr>
          <w:rFonts w:cs="Arial"/>
        </w:rPr>
        <w:t xml:space="preserve">Совет народных депутатов </w:t>
      </w:r>
      <w:proofErr w:type="spellStart"/>
      <w:r w:rsidR="00E51A58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</w:t>
      </w:r>
      <w:proofErr w:type="spellStart"/>
      <w:r w:rsidR="00526E8F">
        <w:rPr>
          <w:rFonts w:cs="Arial"/>
        </w:rPr>
        <w:t>Россошанского</w:t>
      </w:r>
      <w:proofErr w:type="spellEnd"/>
      <w:r w:rsidR="00526E8F">
        <w:rPr>
          <w:rFonts w:cs="Arial"/>
        </w:rPr>
        <w:t xml:space="preserve"> муниципального района Воронежской области</w:t>
      </w:r>
    </w:p>
    <w:p w:rsidR="003F343B" w:rsidRPr="00AE13CD" w:rsidRDefault="003F343B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B1733D">
      <w:pPr>
        <w:pStyle w:val="Style2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AE13CD" w:rsidRDefault="00BD675D" w:rsidP="00B1733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proofErr w:type="spellStart"/>
      <w:r w:rsidR="00E51A58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 согласно приложению.</w:t>
      </w:r>
    </w:p>
    <w:p w:rsidR="00BD675D" w:rsidRPr="00AE13CD" w:rsidRDefault="00BD675D" w:rsidP="00B1733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Решение Совета народных депутатов </w:t>
      </w:r>
      <w:proofErr w:type="spellStart"/>
      <w:r w:rsidR="00E51A58">
        <w:rPr>
          <w:rFonts w:cs="Arial"/>
        </w:rPr>
        <w:t>Копёнкинского</w:t>
      </w:r>
      <w:proofErr w:type="spellEnd"/>
      <w:r w:rsidR="00283477" w:rsidRPr="00AE13CD">
        <w:rPr>
          <w:rFonts w:cs="Arial"/>
        </w:rPr>
        <w:t xml:space="preserve"> сельского поселения от </w:t>
      </w:r>
      <w:r w:rsidR="00E51A58">
        <w:rPr>
          <w:rFonts w:cs="Arial"/>
        </w:rPr>
        <w:t>25.04.2022</w:t>
      </w:r>
      <w:r w:rsidR="0012287C">
        <w:rPr>
          <w:rFonts w:cs="Arial"/>
        </w:rPr>
        <w:t xml:space="preserve"> </w:t>
      </w:r>
      <w:r w:rsidR="00283477" w:rsidRPr="00AE13CD">
        <w:rPr>
          <w:rFonts w:cs="Arial"/>
        </w:rPr>
        <w:t xml:space="preserve">года № </w:t>
      </w:r>
      <w:r w:rsidR="00E51A58">
        <w:rPr>
          <w:rFonts w:cs="Arial"/>
        </w:rPr>
        <w:t>82</w:t>
      </w:r>
      <w:r w:rsidRPr="00AE13CD">
        <w:rPr>
          <w:rFonts w:cs="Arial"/>
        </w:rPr>
        <w:t xml:space="preserve"> «О денежном содержании муниципальных служащих органов местного самоуправления </w:t>
      </w:r>
      <w:proofErr w:type="spellStart"/>
      <w:r w:rsidR="00E51A58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поселения» считать утратившим силу.</w:t>
      </w:r>
    </w:p>
    <w:p w:rsidR="00BD675D" w:rsidRDefault="00BD675D" w:rsidP="00B173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proofErr w:type="spellStart"/>
      <w:r w:rsidR="00E51A58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 </w:t>
      </w:r>
      <w:proofErr w:type="spellStart"/>
      <w:r w:rsidRPr="00AE13CD">
        <w:rPr>
          <w:rFonts w:cs="Arial"/>
        </w:rPr>
        <w:t>Россошанского</w:t>
      </w:r>
      <w:proofErr w:type="spellEnd"/>
      <w:r w:rsidRPr="00AE13CD">
        <w:rPr>
          <w:rFonts w:cs="Arial"/>
        </w:rPr>
        <w:t xml:space="preserve"> муниципального района Воронежской области».</w:t>
      </w:r>
    </w:p>
    <w:p w:rsidR="00526E8F" w:rsidRPr="00E32FBF" w:rsidRDefault="00526E8F" w:rsidP="00B1733D">
      <w:pPr>
        <w:ind w:firstLine="709"/>
      </w:pPr>
      <w:r>
        <w:t>4.</w:t>
      </w:r>
      <w:r w:rsidRPr="00526E8F">
        <w:t xml:space="preserve"> </w:t>
      </w:r>
      <w:r w:rsidRPr="00E32FBF">
        <w:t>Настоящее решение распространяет с</w:t>
      </w:r>
      <w:r>
        <w:t xml:space="preserve">вое действие на правоотношения, </w:t>
      </w:r>
      <w:r w:rsidRPr="00E32FBF">
        <w:t xml:space="preserve">возникшие с 1 </w:t>
      </w:r>
      <w:r>
        <w:t>сентября</w:t>
      </w:r>
      <w:r w:rsidRPr="00E32FBF">
        <w:t xml:space="preserve"> 2022 года.</w:t>
      </w:r>
    </w:p>
    <w:p w:rsidR="003F343B" w:rsidRDefault="00526E8F" w:rsidP="00B173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proofErr w:type="gramStart"/>
      <w:r w:rsidR="00F856BC" w:rsidRPr="00AE13CD">
        <w:rPr>
          <w:rFonts w:cs="Arial"/>
          <w:bCs/>
          <w:color w:val="000000"/>
        </w:rPr>
        <w:t>Контроль за</w:t>
      </w:r>
      <w:proofErr w:type="gramEnd"/>
      <w:r w:rsidR="00F856BC" w:rsidRPr="00AE13CD">
        <w:rPr>
          <w:rFonts w:cs="Arial"/>
          <w:bCs/>
          <w:color w:val="000000"/>
        </w:rPr>
        <w:t xml:space="preserve"> исполнением настоящего решения возложить на главу </w:t>
      </w:r>
      <w:proofErr w:type="spellStart"/>
      <w:r w:rsidR="00E51A58">
        <w:rPr>
          <w:rFonts w:cs="Arial"/>
          <w:bCs/>
          <w:color w:val="000000"/>
        </w:rPr>
        <w:t>Копёнкинского</w:t>
      </w:r>
      <w:proofErr w:type="spellEnd"/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  <w:r w:rsidR="003F343B" w:rsidRPr="00AE13CD">
        <w:rPr>
          <w:rFonts w:cs="Arial"/>
          <w:bCs/>
          <w:color w:val="000000"/>
        </w:rPr>
        <w:t xml:space="preserve"> </w:t>
      </w:r>
    </w:p>
    <w:p w:rsidR="00034991" w:rsidRDefault="00034991" w:rsidP="00034991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15E28" w:rsidRPr="00AE13CD" w:rsidRDefault="00815E28" w:rsidP="00034991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034991">
      <w:pPr>
        <w:pStyle w:val="31"/>
        <w:ind w:right="0" w:firstLine="709"/>
        <w:rPr>
          <w:rFonts w:cs="Arial"/>
          <w:sz w:val="24"/>
          <w:szCs w:val="24"/>
        </w:rPr>
      </w:pPr>
      <w:r w:rsidRPr="00AE13CD"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3F343B" w:rsidP="00034991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proofErr w:type="spellStart"/>
            <w:r w:rsidR="00E51A58">
              <w:rPr>
                <w:rFonts w:cs="Arial"/>
              </w:rPr>
              <w:t>Копёнкинского</w:t>
            </w:r>
            <w:proofErr w:type="spellEnd"/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034991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3F343B" w:rsidRPr="00AE13CD" w:rsidRDefault="00E51A58" w:rsidP="00034991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  <w:p w:rsidR="003F343B" w:rsidRPr="00AE13CD" w:rsidRDefault="003F343B" w:rsidP="00034991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 </w:t>
            </w:r>
          </w:p>
        </w:tc>
      </w:tr>
    </w:tbl>
    <w:p w:rsidR="00F856BC" w:rsidRPr="00AE13CD" w:rsidRDefault="003F343B" w:rsidP="00034991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172FB6" w:rsidRPr="00AE13CD" w:rsidRDefault="00F856BC" w:rsidP="00034991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proofErr w:type="spellStart"/>
      <w:r w:rsidR="00E51A58">
        <w:rPr>
          <w:b w:val="0"/>
          <w:sz w:val="24"/>
          <w:szCs w:val="24"/>
        </w:rPr>
        <w:t>Копёнкинского</w:t>
      </w:r>
      <w:proofErr w:type="spellEnd"/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</w:t>
      </w:r>
      <w:proofErr w:type="spellStart"/>
      <w:r w:rsidR="00BA6102" w:rsidRPr="00AE13CD">
        <w:rPr>
          <w:b w:val="0"/>
          <w:sz w:val="24"/>
          <w:szCs w:val="24"/>
        </w:rPr>
        <w:t>Россошанского</w:t>
      </w:r>
      <w:proofErr w:type="spellEnd"/>
      <w:r w:rsidR="00BA6102" w:rsidRPr="00AE13CD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AE13CD">
        <w:rPr>
          <w:b w:val="0"/>
          <w:sz w:val="24"/>
          <w:szCs w:val="24"/>
        </w:rPr>
        <w:t xml:space="preserve"> </w:t>
      </w:r>
    </w:p>
    <w:p w:rsidR="00283477" w:rsidRPr="00AE13CD" w:rsidRDefault="00F856BC" w:rsidP="00034991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F4339E">
        <w:rPr>
          <w:b w:val="0"/>
          <w:sz w:val="24"/>
          <w:szCs w:val="24"/>
        </w:rPr>
        <w:t xml:space="preserve"> </w:t>
      </w:r>
      <w:r w:rsidR="00736A7F">
        <w:rPr>
          <w:b w:val="0"/>
          <w:sz w:val="24"/>
          <w:szCs w:val="24"/>
        </w:rPr>
        <w:t>21.09.</w:t>
      </w:r>
      <w:r w:rsidR="00283477" w:rsidRPr="00AE13CD">
        <w:rPr>
          <w:b w:val="0"/>
          <w:sz w:val="24"/>
          <w:szCs w:val="24"/>
        </w:rPr>
        <w:t>202</w:t>
      </w:r>
      <w:r w:rsidR="001E230E">
        <w:rPr>
          <w:b w:val="0"/>
          <w:sz w:val="24"/>
          <w:szCs w:val="24"/>
        </w:rPr>
        <w:t>2</w:t>
      </w:r>
      <w:r w:rsidR="00172FB6" w:rsidRPr="00AE13CD">
        <w:rPr>
          <w:b w:val="0"/>
          <w:sz w:val="24"/>
          <w:szCs w:val="24"/>
        </w:rPr>
        <w:t xml:space="preserve"> года</w:t>
      </w:r>
      <w:r w:rsidRPr="00AE13CD">
        <w:rPr>
          <w:b w:val="0"/>
          <w:sz w:val="24"/>
          <w:szCs w:val="24"/>
        </w:rPr>
        <w:t xml:space="preserve"> № </w:t>
      </w:r>
      <w:r w:rsidR="00736A7F">
        <w:rPr>
          <w:b w:val="0"/>
          <w:sz w:val="24"/>
          <w:szCs w:val="24"/>
        </w:rPr>
        <w:t>106</w:t>
      </w:r>
    </w:p>
    <w:p w:rsidR="00487CC7" w:rsidRPr="00AE13CD" w:rsidRDefault="00487CC7" w:rsidP="00487CC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487CC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034991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034991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034991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E51A58">
        <w:rPr>
          <w:b w:val="0"/>
          <w:sz w:val="24"/>
          <w:szCs w:val="24"/>
        </w:rPr>
        <w:t>КОПЁНКИНСКОГО</w:t>
      </w:r>
    </w:p>
    <w:p w:rsidR="00487CC7" w:rsidRPr="00AE13CD" w:rsidRDefault="00487CC7" w:rsidP="00034991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034991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034991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proofErr w:type="spellStart"/>
      <w:r w:rsidR="00E51A58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  надбавка  к  должностному   окладу  за  особые   условия муниципальной службы (сложность, напряженность, специальный режим работы);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 ежемесячное денежное поощрение;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 и их визирование в качестве юриста или исполнителя;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2.5. Увеличение (индексация) окладов денежного содержания по должностям муниципальной службы органов местного самоуправления  сельского поселения производится в размерах и в сроки, предусмотренные для гражданских служащих Воронежской области.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B1733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B1733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B1733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Pr="00AE13CD" w:rsidRDefault="00487CC7" w:rsidP="00B1733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ind w:firstLine="709"/>
        <w:rPr>
          <w:rFonts w:cs="Arial"/>
        </w:rPr>
      </w:pPr>
      <w:r w:rsidRPr="00AE13CD">
        <w:rPr>
          <w:rFonts w:cs="Arial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341474" w:rsidRDefault="00341474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341474" w:rsidRDefault="00341474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341474" w:rsidRDefault="00341474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341474" w:rsidRPr="00AE13CD" w:rsidRDefault="00341474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3.2.1. Ежемесячная надбавка к должностному окладу за классный чин устанавливается в следующих размерах:</w:t>
      </w:r>
    </w:p>
    <w:p w:rsidR="00B728FA" w:rsidRPr="00DE6B4E" w:rsidRDefault="00B728FA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DE6B4E">
        <w:rPr>
          <w:rFonts w:cs="Arial"/>
        </w:rPr>
        <w:t>- референта муниципальной службы 1-го класса – 1</w:t>
      </w:r>
      <w:r w:rsidR="00E51A58">
        <w:rPr>
          <w:rFonts w:cs="Arial"/>
        </w:rPr>
        <w:t>880</w:t>
      </w:r>
      <w:r w:rsidRPr="00DE6B4E">
        <w:rPr>
          <w:rFonts w:cs="Arial"/>
        </w:rPr>
        <w:t xml:space="preserve"> рубл</w:t>
      </w:r>
      <w:r w:rsidR="000715AE" w:rsidRPr="00DE6B4E">
        <w:rPr>
          <w:rFonts w:cs="Arial"/>
        </w:rPr>
        <w:t>ей</w:t>
      </w:r>
      <w:r w:rsidRPr="00DE6B4E">
        <w:rPr>
          <w:rFonts w:cs="Arial"/>
        </w:rPr>
        <w:t>;</w:t>
      </w:r>
    </w:p>
    <w:p w:rsidR="00B728FA" w:rsidRPr="00DE6B4E" w:rsidRDefault="00B728FA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DE6B4E">
        <w:rPr>
          <w:rFonts w:cs="Arial"/>
        </w:rPr>
        <w:t>- референта муниц</w:t>
      </w:r>
      <w:r w:rsidR="00E51A58">
        <w:rPr>
          <w:rFonts w:cs="Arial"/>
        </w:rPr>
        <w:t>ипальной службы 2-го класса – 1567</w:t>
      </w:r>
      <w:r w:rsidRPr="00DE6B4E">
        <w:rPr>
          <w:rFonts w:cs="Arial"/>
        </w:rPr>
        <w:t xml:space="preserve"> рублей;</w:t>
      </w:r>
    </w:p>
    <w:p w:rsidR="00B728FA" w:rsidRDefault="00B728FA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DE6B4E">
        <w:rPr>
          <w:rFonts w:cs="Arial"/>
        </w:rPr>
        <w:t>- референта муниц</w:t>
      </w:r>
      <w:r w:rsidR="00E51A58">
        <w:rPr>
          <w:rFonts w:cs="Arial"/>
        </w:rPr>
        <w:t>ипальной службы 3-го класса – 1462</w:t>
      </w:r>
      <w:r w:rsidRPr="00DE6B4E">
        <w:rPr>
          <w:rFonts w:cs="Arial"/>
        </w:rPr>
        <w:t xml:space="preserve"> рублей;</w:t>
      </w:r>
    </w:p>
    <w:p w:rsidR="006D344A" w:rsidRPr="00DE6B4E" w:rsidRDefault="006D344A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B728FA" w:rsidRPr="00DE6B4E" w:rsidRDefault="00B728FA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DE6B4E">
        <w:rPr>
          <w:rFonts w:cs="Arial"/>
        </w:rPr>
        <w:t xml:space="preserve">- секретаря муниципальной службы 1-го класса -    </w:t>
      </w:r>
      <w:r w:rsidR="00E51A58">
        <w:rPr>
          <w:rFonts w:cs="Arial"/>
        </w:rPr>
        <w:t>1380</w:t>
      </w:r>
      <w:r w:rsidRPr="00DE6B4E">
        <w:rPr>
          <w:rFonts w:cs="Arial"/>
        </w:rPr>
        <w:t xml:space="preserve"> рубл</w:t>
      </w:r>
      <w:r w:rsidR="000715AE" w:rsidRPr="00DE6B4E">
        <w:rPr>
          <w:rFonts w:cs="Arial"/>
        </w:rPr>
        <w:t>ей</w:t>
      </w:r>
      <w:r w:rsidRPr="00DE6B4E">
        <w:rPr>
          <w:rFonts w:cs="Arial"/>
        </w:rPr>
        <w:t>;</w:t>
      </w:r>
    </w:p>
    <w:p w:rsidR="00B728FA" w:rsidRPr="00DE6B4E" w:rsidRDefault="00B728FA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DE6B4E">
        <w:rPr>
          <w:rFonts w:cs="Arial"/>
        </w:rPr>
        <w:t>- секретаря муниципальной службы 2-го класса –   1</w:t>
      </w:r>
      <w:r w:rsidR="00E51A58">
        <w:rPr>
          <w:rFonts w:cs="Arial"/>
        </w:rPr>
        <w:t>151</w:t>
      </w:r>
      <w:r w:rsidRPr="00DE6B4E">
        <w:rPr>
          <w:rFonts w:cs="Arial"/>
        </w:rPr>
        <w:t xml:space="preserve"> рублей;</w:t>
      </w:r>
    </w:p>
    <w:p w:rsidR="00487CC7" w:rsidRPr="00AE13CD" w:rsidRDefault="00B728FA" w:rsidP="006D344A">
      <w:pPr>
        <w:autoSpaceDE w:val="0"/>
        <w:autoSpaceDN w:val="0"/>
        <w:adjustRightInd w:val="0"/>
        <w:ind w:firstLine="709"/>
        <w:rPr>
          <w:rFonts w:cs="Arial"/>
        </w:rPr>
      </w:pPr>
      <w:r w:rsidRPr="00DE6B4E">
        <w:rPr>
          <w:rFonts w:cs="Arial"/>
        </w:rPr>
        <w:t xml:space="preserve">- секретаря муниципальной службы 3-го класса -  </w:t>
      </w:r>
      <w:r w:rsidR="00E51A58">
        <w:rPr>
          <w:rFonts w:cs="Arial"/>
        </w:rPr>
        <w:t>943</w:t>
      </w:r>
      <w:r w:rsidRPr="00DE6B4E">
        <w:rPr>
          <w:rFonts w:cs="Arial"/>
        </w:rPr>
        <w:t xml:space="preserve"> рублей.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 процентном отношении от должностного оклада, в том числе </w:t>
      </w:r>
      <w:proofErr w:type="gramStart"/>
      <w:r w:rsidRPr="00AE13CD">
        <w:rPr>
          <w:rFonts w:cs="Arial"/>
        </w:rPr>
        <w:t>по</w:t>
      </w:r>
      <w:proofErr w:type="gramEnd"/>
      <w:r w:rsidRPr="00AE13CD">
        <w:rPr>
          <w:rFonts w:cs="Arial"/>
        </w:rPr>
        <w:t>: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 60 процентов от должностного оклада.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</w:t>
      </w:r>
      <w:r w:rsidR="00E51A58">
        <w:rPr>
          <w:rFonts w:cs="Arial"/>
        </w:rPr>
        <w:t xml:space="preserve"> в</w:t>
      </w:r>
      <w:r w:rsidRPr="00AE13CD">
        <w:rPr>
          <w:rFonts w:cs="Arial"/>
        </w:rPr>
        <w:t xml:space="preserve"> размере 10 процентов от должностного оклада муниципального служащего.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3.6. Ежемесячная надбавка к должностному окладу за ученую степень: кандидата наук устанавливается в размере 10 процентов  и доктора наук -15  процентов должностного оклада. 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4. Денежное поощрение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4.4. Ежемесячное денежное поощрение является частью  денежного содержания и выплачивается одновременно с ним.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4.5. Изменение  (уменьшение, увеличение) размера установленного ежемесячного денежного поощрения производится в соответствии с нормативным </w:t>
      </w:r>
      <w:r w:rsidRPr="00AE13CD">
        <w:rPr>
          <w:rFonts w:cs="Arial"/>
        </w:rPr>
        <w:lastRenderedPageBreak/>
        <w:t>правовым  актом 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4.6.  Выплата ежемесячного денежного поощрения лицам, замещавшим должности муниципальной службы,  производиться за счет  установленного фонда оплаты труда.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4.7.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выплате,  в пределах фонда оплаты труда,    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4.8.  Ежемесячное денежное поощрение 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5.1. Премия  за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6.3.Материальная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6.4. </w:t>
      </w:r>
      <w:proofErr w:type="gramStart"/>
      <w:r w:rsidRPr="00AE13CD">
        <w:rPr>
          <w:rFonts w:cs="Arial"/>
        </w:rPr>
        <w:t xml:space="preserve">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 же при  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  <w:proofErr w:type="gramEnd"/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6.5. В конце финансового года администрация сельского поселения производит выплату материальной помощи </w:t>
      </w:r>
      <w:proofErr w:type="gramStart"/>
      <w:r w:rsidRPr="00AE13CD">
        <w:rPr>
          <w:rFonts w:cs="Arial"/>
        </w:rPr>
        <w:t>в установленном размере вне зависимости от наличия заявления муниципального служащего о выплате материальной помощи в текущем финансовом году</w:t>
      </w:r>
      <w:proofErr w:type="gramEnd"/>
      <w:r w:rsidRPr="00AE13CD">
        <w:rPr>
          <w:rFonts w:cs="Arial"/>
        </w:rPr>
        <w:t>.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7. Формирование фонда оплаты труда муниципальных служащих</w:t>
      </w: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B1733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 фонда оплаты труда муниципальных служащих  администрации </w:t>
      </w:r>
      <w:proofErr w:type="spellStart"/>
      <w:r w:rsidR="00E51A58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  области  и иными правовыми актами Воронежской области. </w:t>
      </w:r>
    </w:p>
    <w:p w:rsidR="00487CC7" w:rsidRPr="00AE13CD" w:rsidRDefault="00487CC7" w:rsidP="00034991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034991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034991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proofErr w:type="spellStart"/>
      <w:r w:rsidR="00E51A58">
        <w:rPr>
          <w:b w:val="0"/>
          <w:bCs w:val="0"/>
          <w:sz w:val="24"/>
          <w:szCs w:val="24"/>
        </w:rPr>
        <w:t>Копёнкинского</w:t>
      </w:r>
      <w:proofErr w:type="spellEnd"/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487CC7">
      <w:pPr>
        <w:autoSpaceDE w:val="0"/>
        <w:autoSpaceDN w:val="0"/>
        <w:adjustRightInd w:val="0"/>
        <w:ind w:firstLine="540"/>
        <w:rPr>
          <w:rFonts w:cs="Arial"/>
        </w:rPr>
      </w:pPr>
    </w:p>
    <w:p w:rsidR="00034991" w:rsidRDefault="00034991" w:rsidP="00487CC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487CC7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487CC7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E51A58">
        <w:rPr>
          <w:b w:val="0"/>
          <w:sz w:val="24"/>
          <w:szCs w:val="24"/>
        </w:rPr>
        <w:t>КОПЁНКИНСКОГО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487CC7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proofErr w:type="spellStart"/>
      <w:r w:rsidR="00E51A58">
        <w:rPr>
          <w:b w:val="0"/>
          <w:sz w:val="24"/>
          <w:szCs w:val="24"/>
        </w:rPr>
        <w:t>Копёнкинского</w:t>
      </w:r>
      <w:proofErr w:type="spellEnd"/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487CC7">
      <w:pPr>
        <w:pStyle w:val="ConsPlusTitle"/>
        <w:widowControl/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AE13CD" w:rsidRDefault="00487CC7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AE13CD" w:rsidRDefault="00487CC7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AE13CD" w:rsidRDefault="00487CC7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AE13CD" w:rsidRDefault="00487CC7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E15823" w:rsidRDefault="00E649B9" w:rsidP="00E649B9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5 644</w:t>
            </w:r>
          </w:p>
        </w:tc>
      </w:tr>
    </w:tbl>
    <w:p w:rsidR="00487CC7" w:rsidRPr="00AE13CD" w:rsidRDefault="00487CC7" w:rsidP="00487CC7">
      <w:pPr>
        <w:pStyle w:val="ConsPlusTitle"/>
        <w:widowControl/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default" r:id="rId8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A9" w:rsidRDefault="007679A9" w:rsidP="000740EC">
      <w:r>
        <w:separator/>
      </w:r>
    </w:p>
  </w:endnote>
  <w:endnote w:type="continuationSeparator" w:id="0">
    <w:p w:rsidR="007679A9" w:rsidRDefault="007679A9" w:rsidP="000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A9" w:rsidRDefault="007679A9" w:rsidP="000740EC">
      <w:r>
        <w:separator/>
      </w:r>
    </w:p>
  </w:footnote>
  <w:footnote w:type="continuationSeparator" w:id="0">
    <w:p w:rsidR="007679A9" w:rsidRDefault="007679A9" w:rsidP="0007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Pr="00E649B9" w:rsidRDefault="000477BF" w:rsidP="00E649B9">
    <w:pPr>
      <w:pStyle w:val="a9"/>
      <w:jc w:val="right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FAF"/>
    <w:rsid w:val="00003598"/>
    <w:rsid w:val="00034709"/>
    <w:rsid w:val="00034991"/>
    <w:rsid w:val="00044C45"/>
    <w:rsid w:val="000477BF"/>
    <w:rsid w:val="00052422"/>
    <w:rsid w:val="000525F7"/>
    <w:rsid w:val="000715AE"/>
    <w:rsid w:val="000740EC"/>
    <w:rsid w:val="00084781"/>
    <w:rsid w:val="0009415B"/>
    <w:rsid w:val="00095D6E"/>
    <w:rsid w:val="000A7009"/>
    <w:rsid w:val="000D568E"/>
    <w:rsid w:val="000F71AF"/>
    <w:rsid w:val="000F74D5"/>
    <w:rsid w:val="0012287C"/>
    <w:rsid w:val="00133929"/>
    <w:rsid w:val="00136028"/>
    <w:rsid w:val="00155F2B"/>
    <w:rsid w:val="001638A1"/>
    <w:rsid w:val="00172FB6"/>
    <w:rsid w:val="001A1306"/>
    <w:rsid w:val="001C3C83"/>
    <w:rsid w:val="001C3DBB"/>
    <w:rsid w:val="001E230E"/>
    <w:rsid w:val="00202DA9"/>
    <w:rsid w:val="00202EE6"/>
    <w:rsid w:val="00223BEA"/>
    <w:rsid w:val="00223CBE"/>
    <w:rsid w:val="00233B5C"/>
    <w:rsid w:val="00235343"/>
    <w:rsid w:val="002429E1"/>
    <w:rsid w:val="002519AD"/>
    <w:rsid w:val="002543D3"/>
    <w:rsid w:val="00255CFB"/>
    <w:rsid w:val="002711E2"/>
    <w:rsid w:val="00283477"/>
    <w:rsid w:val="00295793"/>
    <w:rsid w:val="002C3D16"/>
    <w:rsid w:val="002C5839"/>
    <w:rsid w:val="002F0A91"/>
    <w:rsid w:val="002F1834"/>
    <w:rsid w:val="0030089D"/>
    <w:rsid w:val="003063C8"/>
    <w:rsid w:val="00311CAF"/>
    <w:rsid w:val="00316EE6"/>
    <w:rsid w:val="0032114D"/>
    <w:rsid w:val="0032797C"/>
    <w:rsid w:val="00333832"/>
    <w:rsid w:val="00334328"/>
    <w:rsid w:val="00341474"/>
    <w:rsid w:val="0034500C"/>
    <w:rsid w:val="00354E66"/>
    <w:rsid w:val="00366CE8"/>
    <w:rsid w:val="00392A06"/>
    <w:rsid w:val="003B1301"/>
    <w:rsid w:val="003C7B06"/>
    <w:rsid w:val="003D109A"/>
    <w:rsid w:val="003E1EF0"/>
    <w:rsid w:val="003F343B"/>
    <w:rsid w:val="003F3587"/>
    <w:rsid w:val="00403272"/>
    <w:rsid w:val="00414C43"/>
    <w:rsid w:val="0044626E"/>
    <w:rsid w:val="004579AF"/>
    <w:rsid w:val="004620A6"/>
    <w:rsid w:val="0046341B"/>
    <w:rsid w:val="00464758"/>
    <w:rsid w:val="0046558F"/>
    <w:rsid w:val="00474329"/>
    <w:rsid w:val="00487CC7"/>
    <w:rsid w:val="00491E0F"/>
    <w:rsid w:val="004A79DF"/>
    <w:rsid w:val="004D5B5B"/>
    <w:rsid w:val="004E03A6"/>
    <w:rsid w:val="004F5535"/>
    <w:rsid w:val="004F6FED"/>
    <w:rsid w:val="00504FB5"/>
    <w:rsid w:val="00525C27"/>
    <w:rsid w:val="00526E8F"/>
    <w:rsid w:val="0055084D"/>
    <w:rsid w:val="00577AA0"/>
    <w:rsid w:val="00582C3E"/>
    <w:rsid w:val="00594D61"/>
    <w:rsid w:val="005A1940"/>
    <w:rsid w:val="005A1C9B"/>
    <w:rsid w:val="005A3E24"/>
    <w:rsid w:val="005B3B97"/>
    <w:rsid w:val="005C1F4C"/>
    <w:rsid w:val="005D3D08"/>
    <w:rsid w:val="0060037B"/>
    <w:rsid w:val="00605BD6"/>
    <w:rsid w:val="00607624"/>
    <w:rsid w:val="00633ED0"/>
    <w:rsid w:val="00637DA4"/>
    <w:rsid w:val="006549F3"/>
    <w:rsid w:val="0065628B"/>
    <w:rsid w:val="006658ED"/>
    <w:rsid w:val="00670D27"/>
    <w:rsid w:val="00690BC1"/>
    <w:rsid w:val="006A0C63"/>
    <w:rsid w:val="006A385E"/>
    <w:rsid w:val="006B5DA0"/>
    <w:rsid w:val="006C7044"/>
    <w:rsid w:val="006D0B70"/>
    <w:rsid w:val="006D2088"/>
    <w:rsid w:val="006D344A"/>
    <w:rsid w:val="006D5741"/>
    <w:rsid w:val="006E017C"/>
    <w:rsid w:val="006F2B76"/>
    <w:rsid w:val="006F711F"/>
    <w:rsid w:val="00722677"/>
    <w:rsid w:val="00732CF1"/>
    <w:rsid w:val="00736A7F"/>
    <w:rsid w:val="007679A9"/>
    <w:rsid w:val="007A52A2"/>
    <w:rsid w:val="007B1BA0"/>
    <w:rsid w:val="007B50A5"/>
    <w:rsid w:val="007C75D8"/>
    <w:rsid w:val="007F1E0A"/>
    <w:rsid w:val="00812EE4"/>
    <w:rsid w:val="00815E28"/>
    <w:rsid w:val="008165EF"/>
    <w:rsid w:val="0081774C"/>
    <w:rsid w:val="008361D0"/>
    <w:rsid w:val="00844FAF"/>
    <w:rsid w:val="0084567A"/>
    <w:rsid w:val="0086797A"/>
    <w:rsid w:val="00881530"/>
    <w:rsid w:val="00882E83"/>
    <w:rsid w:val="00884D08"/>
    <w:rsid w:val="008863D6"/>
    <w:rsid w:val="008909C0"/>
    <w:rsid w:val="008B050B"/>
    <w:rsid w:val="008C62C4"/>
    <w:rsid w:val="008C6E04"/>
    <w:rsid w:val="009105D5"/>
    <w:rsid w:val="00933F00"/>
    <w:rsid w:val="00950C75"/>
    <w:rsid w:val="00957640"/>
    <w:rsid w:val="0099521C"/>
    <w:rsid w:val="009B039F"/>
    <w:rsid w:val="009C2789"/>
    <w:rsid w:val="009D68E6"/>
    <w:rsid w:val="009E271B"/>
    <w:rsid w:val="009E2C0C"/>
    <w:rsid w:val="00A1022F"/>
    <w:rsid w:val="00A33021"/>
    <w:rsid w:val="00A36D81"/>
    <w:rsid w:val="00A51DE3"/>
    <w:rsid w:val="00A5256F"/>
    <w:rsid w:val="00A852BA"/>
    <w:rsid w:val="00AC181D"/>
    <w:rsid w:val="00AD048A"/>
    <w:rsid w:val="00AD3081"/>
    <w:rsid w:val="00AE13CD"/>
    <w:rsid w:val="00AF1FC4"/>
    <w:rsid w:val="00AF3738"/>
    <w:rsid w:val="00B04D05"/>
    <w:rsid w:val="00B14033"/>
    <w:rsid w:val="00B1733D"/>
    <w:rsid w:val="00B37A29"/>
    <w:rsid w:val="00B445B0"/>
    <w:rsid w:val="00B4790F"/>
    <w:rsid w:val="00B728FA"/>
    <w:rsid w:val="00B76E09"/>
    <w:rsid w:val="00B80E22"/>
    <w:rsid w:val="00B92859"/>
    <w:rsid w:val="00BA6102"/>
    <w:rsid w:val="00BB2605"/>
    <w:rsid w:val="00BB4B30"/>
    <w:rsid w:val="00BC68D4"/>
    <w:rsid w:val="00BD675D"/>
    <w:rsid w:val="00BE1C95"/>
    <w:rsid w:val="00BF4973"/>
    <w:rsid w:val="00C0737D"/>
    <w:rsid w:val="00C1070A"/>
    <w:rsid w:val="00C218D2"/>
    <w:rsid w:val="00C22249"/>
    <w:rsid w:val="00C82CE1"/>
    <w:rsid w:val="00C95AE0"/>
    <w:rsid w:val="00CC211C"/>
    <w:rsid w:val="00CD1672"/>
    <w:rsid w:val="00CD6E92"/>
    <w:rsid w:val="00CE423B"/>
    <w:rsid w:val="00CE799A"/>
    <w:rsid w:val="00D011AB"/>
    <w:rsid w:val="00D01BF3"/>
    <w:rsid w:val="00D15402"/>
    <w:rsid w:val="00D25D1F"/>
    <w:rsid w:val="00D520D2"/>
    <w:rsid w:val="00D65D3E"/>
    <w:rsid w:val="00D74575"/>
    <w:rsid w:val="00D96022"/>
    <w:rsid w:val="00DA42E5"/>
    <w:rsid w:val="00DB45E3"/>
    <w:rsid w:val="00DB5D12"/>
    <w:rsid w:val="00DE06AF"/>
    <w:rsid w:val="00DE118F"/>
    <w:rsid w:val="00DE2395"/>
    <w:rsid w:val="00DE6B4E"/>
    <w:rsid w:val="00DF152D"/>
    <w:rsid w:val="00DF6A9A"/>
    <w:rsid w:val="00E15823"/>
    <w:rsid w:val="00E16527"/>
    <w:rsid w:val="00E334E3"/>
    <w:rsid w:val="00E51A58"/>
    <w:rsid w:val="00E530C8"/>
    <w:rsid w:val="00E649B9"/>
    <w:rsid w:val="00ED166F"/>
    <w:rsid w:val="00ED2FAF"/>
    <w:rsid w:val="00ED542D"/>
    <w:rsid w:val="00ED58D9"/>
    <w:rsid w:val="00F04472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856BC"/>
    <w:rsid w:val="00FA3090"/>
    <w:rsid w:val="00FA625D"/>
    <w:rsid w:val="00FC1700"/>
    <w:rsid w:val="00FC76D3"/>
    <w:rsid w:val="00FD31A3"/>
    <w:rsid w:val="00FE4EA2"/>
    <w:rsid w:val="00FF0B2A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3F3587"/>
    <w:pPr>
      <w:jc w:val="center"/>
    </w:pPr>
    <w:rPr>
      <w:b/>
      <w:sz w:val="26"/>
    </w:rPr>
  </w:style>
  <w:style w:type="character" w:customStyle="1" w:styleId="a7">
    <w:name w:val="Название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324B-79EC-49F4-A7E7-5BF145CD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4</cp:revision>
  <cp:lastPrinted>2022-09-19T13:07:00Z</cp:lastPrinted>
  <dcterms:created xsi:type="dcterms:W3CDTF">2022-09-19T13:06:00Z</dcterms:created>
  <dcterms:modified xsi:type="dcterms:W3CDTF">2022-09-19T13:08:00Z</dcterms:modified>
</cp:coreProperties>
</file>