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F197" w14:textId="77777777" w:rsidR="006F0265" w:rsidRPr="00463ADD" w:rsidRDefault="008D51A3" w:rsidP="006F0265">
      <w:pPr>
        <w:ind w:firstLine="709"/>
        <w:jc w:val="center"/>
        <w:rPr>
          <w:rFonts w:cs="Arial"/>
        </w:rPr>
      </w:pPr>
      <w:r w:rsidRPr="00463ADD">
        <w:rPr>
          <w:rFonts w:cs="Arial"/>
        </w:rPr>
        <w:t xml:space="preserve"> </w:t>
      </w:r>
      <w:r w:rsidR="006F0265" w:rsidRPr="00463ADD">
        <w:rPr>
          <w:rFonts w:cs="Arial"/>
        </w:rPr>
        <w:t xml:space="preserve">АДМИНИСТРАЦИЯ </w:t>
      </w:r>
    </w:p>
    <w:p w14:paraId="0C67D725" w14:textId="77777777" w:rsidR="006F0265" w:rsidRPr="00463ADD" w:rsidRDefault="00A11728" w:rsidP="006F0265">
      <w:pPr>
        <w:ind w:firstLine="709"/>
        <w:jc w:val="center"/>
        <w:rPr>
          <w:rFonts w:cs="Arial"/>
        </w:rPr>
      </w:pPr>
      <w:r w:rsidRPr="00463ADD">
        <w:rPr>
          <w:rFonts w:cs="Arial"/>
        </w:rPr>
        <w:t>КОПЁНКИНСКОГО</w:t>
      </w:r>
      <w:r w:rsidR="006F0265" w:rsidRPr="00463ADD">
        <w:rPr>
          <w:rFonts w:cs="Arial"/>
        </w:rPr>
        <w:t xml:space="preserve"> СЕЛЬСКОГО ПОСЕЛЕНИЯ </w:t>
      </w:r>
    </w:p>
    <w:p w14:paraId="06B55D25" w14:textId="77777777" w:rsidR="006F0265" w:rsidRPr="00463ADD" w:rsidRDefault="006F0265" w:rsidP="006F0265">
      <w:pPr>
        <w:ind w:firstLine="709"/>
        <w:jc w:val="center"/>
        <w:rPr>
          <w:rFonts w:cs="Arial"/>
        </w:rPr>
      </w:pPr>
      <w:r w:rsidRPr="00463ADD">
        <w:rPr>
          <w:rFonts w:cs="Arial"/>
        </w:rPr>
        <w:t>РОССОШАНСКОГО МУНИЦИПАЛЬНОГО РАЙОНА</w:t>
      </w:r>
    </w:p>
    <w:p w14:paraId="76C303FB" w14:textId="77777777" w:rsidR="008D51A3" w:rsidRPr="00463ADD" w:rsidRDefault="006F0265" w:rsidP="006F0265">
      <w:pPr>
        <w:ind w:firstLine="709"/>
        <w:jc w:val="center"/>
        <w:rPr>
          <w:rFonts w:cs="Arial"/>
        </w:rPr>
      </w:pPr>
      <w:r w:rsidRPr="00463ADD">
        <w:rPr>
          <w:rFonts w:cs="Arial"/>
        </w:rPr>
        <w:t>ВОРОНЕЖСКОЙ ОБЛАСТИ</w:t>
      </w:r>
      <w:r w:rsidR="008D51A3" w:rsidRPr="00463ADD">
        <w:rPr>
          <w:rFonts w:cs="Arial"/>
        </w:rPr>
        <w:t xml:space="preserve"> </w:t>
      </w:r>
    </w:p>
    <w:p w14:paraId="327CAAD5" w14:textId="77777777" w:rsidR="00C069B8" w:rsidRPr="00463ADD" w:rsidRDefault="00C069B8" w:rsidP="006F0265">
      <w:pPr>
        <w:ind w:firstLine="709"/>
        <w:jc w:val="center"/>
        <w:rPr>
          <w:rFonts w:cs="Arial"/>
        </w:rPr>
      </w:pPr>
    </w:p>
    <w:p w14:paraId="73B28C29" w14:textId="77777777" w:rsidR="006F0265" w:rsidRPr="00463ADD" w:rsidRDefault="006F0265" w:rsidP="006F0265">
      <w:pPr>
        <w:ind w:firstLine="709"/>
        <w:jc w:val="center"/>
        <w:rPr>
          <w:rFonts w:cs="Arial"/>
          <w:spacing w:val="40"/>
        </w:rPr>
      </w:pPr>
      <w:r w:rsidRPr="00463ADD">
        <w:rPr>
          <w:rFonts w:cs="Arial"/>
          <w:spacing w:val="40"/>
        </w:rPr>
        <w:t>ПОСТАНОВЛЕНИЕ</w:t>
      </w:r>
    </w:p>
    <w:p w14:paraId="23B7F87B" w14:textId="3C4F0A7A" w:rsidR="006F0265" w:rsidRPr="00463ADD" w:rsidRDefault="006F0265" w:rsidP="006F0265">
      <w:pPr>
        <w:ind w:firstLine="709"/>
        <w:rPr>
          <w:rFonts w:cs="Arial"/>
        </w:rPr>
      </w:pPr>
      <w:r w:rsidRPr="00463ADD">
        <w:rPr>
          <w:rFonts w:cs="Arial"/>
        </w:rPr>
        <w:t xml:space="preserve">от </w:t>
      </w:r>
      <w:r w:rsidR="00463ADD" w:rsidRPr="00463ADD">
        <w:rPr>
          <w:rFonts w:cs="Arial"/>
        </w:rPr>
        <w:t xml:space="preserve">13.02.2024 </w:t>
      </w:r>
      <w:r w:rsidR="002D6037" w:rsidRPr="00463ADD">
        <w:rPr>
          <w:rFonts w:cs="Arial"/>
        </w:rPr>
        <w:t>г.</w:t>
      </w:r>
      <w:r w:rsidRPr="00463ADD">
        <w:rPr>
          <w:rFonts w:cs="Arial"/>
        </w:rPr>
        <w:t xml:space="preserve"> № </w:t>
      </w:r>
      <w:r w:rsidR="00463ADD" w:rsidRPr="00463ADD">
        <w:rPr>
          <w:rFonts w:cs="Arial"/>
        </w:rPr>
        <w:t>27</w:t>
      </w:r>
    </w:p>
    <w:p w14:paraId="63C45CA0" w14:textId="19BADD6C" w:rsidR="008D51A3" w:rsidRPr="00463ADD" w:rsidRDefault="00F9058C" w:rsidP="006F0265">
      <w:pPr>
        <w:ind w:firstLine="709"/>
        <w:rPr>
          <w:rFonts w:cs="Arial"/>
        </w:rPr>
      </w:pPr>
      <w:proofErr w:type="spellStart"/>
      <w:r w:rsidRPr="00463ADD">
        <w:rPr>
          <w:rFonts w:cs="Arial"/>
        </w:rPr>
        <w:t>п</w:t>
      </w:r>
      <w:r w:rsidR="006F0265" w:rsidRPr="00463ADD">
        <w:rPr>
          <w:rFonts w:cs="Arial"/>
        </w:rPr>
        <w:t>.</w:t>
      </w:r>
      <w:r w:rsidRPr="00463ADD">
        <w:rPr>
          <w:rFonts w:cs="Arial"/>
        </w:rPr>
        <w:t>Коп</w:t>
      </w:r>
      <w:r w:rsidR="00463ADD" w:rsidRPr="00463ADD">
        <w:rPr>
          <w:rFonts w:cs="Arial"/>
        </w:rPr>
        <w:t>ё</w:t>
      </w:r>
      <w:r w:rsidRPr="00463ADD">
        <w:rPr>
          <w:rFonts w:cs="Arial"/>
        </w:rPr>
        <w:t>нкин</w:t>
      </w:r>
      <w:r w:rsidR="006F0265" w:rsidRPr="00463ADD">
        <w:rPr>
          <w:rFonts w:cs="Arial"/>
        </w:rPr>
        <w:t>а</w:t>
      </w:r>
      <w:proofErr w:type="spellEnd"/>
      <w:r w:rsidR="008D51A3" w:rsidRPr="00463ADD">
        <w:rPr>
          <w:rFonts w:cs="Arial"/>
        </w:rPr>
        <w:t xml:space="preserve"> </w:t>
      </w:r>
    </w:p>
    <w:p w14:paraId="7F224D13" w14:textId="77777777" w:rsidR="008D51A3" w:rsidRPr="00463ADD" w:rsidRDefault="000C1C3B" w:rsidP="006F0265">
      <w:pPr>
        <w:pStyle w:val="Title"/>
      </w:pPr>
      <w:r w:rsidRPr="00463ADD">
        <w:t xml:space="preserve">О внесении изменений в постановление администрации </w:t>
      </w:r>
      <w:proofErr w:type="spellStart"/>
      <w:r w:rsidR="00A11728" w:rsidRPr="00463ADD">
        <w:t>Копёнкинского</w:t>
      </w:r>
      <w:proofErr w:type="spellEnd"/>
      <w:r w:rsidRPr="00463ADD">
        <w:t xml:space="preserve"> сельского поселения Россошанского муниципального района Воронежской области</w:t>
      </w:r>
      <w:r w:rsidR="00C069B8" w:rsidRPr="00463ADD">
        <w:t xml:space="preserve">                       </w:t>
      </w:r>
      <w:r w:rsidRPr="00463ADD">
        <w:t>№ 70 от 11.12.2020г. о</w:t>
      </w:r>
      <w:r w:rsidR="006F0265" w:rsidRPr="00463ADD">
        <w:t xml:space="preserve">б утверждении муниципальной программы </w:t>
      </w:r>
      <w:proofErr w:type="spellStart"/>
      <w:r w:rsidR="00A11728" w:rsidRPr="00463ADD">
        <w:t>Копёнкинского</w:t>
      </w:r>
      <w:proofErr w:type="spellEnd"/>
      <w:r w:rsidR="006F0265" w:rsidRPr="00463ADD">
        <w:t xml:space="preserve"> сельского поселения </w:t>
      </w:r>
      <w:r w:rsidR="002D6037" w:rsidRPr="00463ADD">
        <w:t>Россошанского муни</w:t>
      </w:r>
      <w:r w:rsidR="00C97543" w:rsidRPr="00463ADD">
        <w:t>ц</w:t>
      </w:r>
      <w:r w:rsidR="002D6037" w:rsidRPr="00463ADD">
        <w:t>и</w:t>
      </w:r>
      <w:r w:rsidR="00C97543" w:rsidRPr="00463ADD">
        <w:t xml:space="preserve">пального района </w:t>
      </w:r>
      <w:r w:rsidR="006F0265" w:rsidRPr="00463ADD">
        <w:t xml:space="preserve">«Муниципальное управление и гражданское общество </w:t>
      </w:r>
      <w:proofErr w:type="spellStart"/>
      <w:r w:rsidR="00A11728" w:rsidRPr="00463ADD">
        <w:t>Копёнкинского</w:t>
      </w:r>
      <w:proofErr w:type="spellEnd"/>
      <w:r w:rsidR="006F0265" w:rsidRPr="00463ADD">
        <w:t xml:space="preserve"> сельского поселения»</w:t>
      </w:r>
    </w:p>
    <w:p w14:paraId="61F3C1C5" w14:textId="0AF5A816" w:rsidR="008D51A3" w:rsidRPr="00463ADD" w:rsidRDefault="006F0265" w:rsidP="00463ADD">
      <w:pPr>
        <w:widowControl w:val="0"/>
        <w:autoSpaceDE w:val="0"/>
        <w:autoSpaceDN w:val="0"/>
        <w:adjustRightInd w:val="0"/>
        <w:spacing w:after="240"/>
        <w:ind w:firstLine="709"/>
        <w:rPr>
          <w:rFonts w:cs="Arial"/>
          <w:lang w:eastAsia="en-US"/>
        </w:rPr>
      </w:pPr>
      <w:r w:rsidRPr="00463ADD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A11728" w:rsidRPr="00463ADD">
        <w:rPr>
          <w:rFonts w:cs="Arial"/>
          <w:lang w:eastAsia="en-US"/>
        </w:rPr>
        <w:t>Копёнкинского</w:t>
      </w:r>
      <w:proofErr w:type="spellEnd"/>
      <w:r w:rsidRPr="00463ADD">
        <w:rPr>
          <w:rFonts w:cs="Arial"/>
          <w:lang w:eastAsia="en-US"/>
        </w:rPr>
        <w:t xml:space="preserve"> сельского поселения </w:t>
      </w:r>
      <w:r w:rsidRPr="00463ADD">
        <w:rPr>
          <w:rFonts w:eastAsia="Calibri" w:cs="Arial"/>
        </w:rPr>
        <w:t xml:space="preserve">от </w:t>
      </w:r>
      <w:r w:rsidR="00616B2A" w:rsidRPr="00463ADD">
        <w:rPr>
          <w:rFonts w:eastAsia="Calibri" w:cs="Arial"/>
        </w:rPr>
        <w:t>02.12</w:t>
      </w:r>
      <w:r w:rsidRPr="00463ADD">
        <w:rPr>
          <w:rFonts w:eastAsia="Calibri" w:cs="Arial"/>
        </w:rPr>
        <w:t>.2020 года №</w:t>
      </w:r>
      <w:r w:rsidR="00A11728" w:rsidRPr="00463ADD">
        <w:rPr>
          <w:rFonts w:eastAsia="Calibri" w:cs="Arial"/>
        </w:rPr>
        <w:t xml:space="preserve"> </w:t>
      </w:r>
      <w:r w:rsidR="00207F3F" w:rsidRPr="00463ADD">
        <w:rPr>
          <w:rFonts w:eastAsia="Calibri" w:cs="Arial"/>
        </w:rPr>
        <w:t>63</w:t>
      </w:r>
      <w:r w:rsidRPr="00463ADD">
        <w:rPr>
          <w:rFonts w:eastAsia="Calibri" w:cs="Arial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11728" w:rsidRPr="00463ADD">
        <w:rPr>
          <w:rFonts w:eastAsia="Calibri" w:cs="Arial"/>
        </w:rPr>
        <w:t>Копёнкинского</w:t>
      </w:r>
      <w:proofErr w:type="spellEnd"/>
      <w:r w:rsidRPr="00463ADD">
        <w:rPr>
          <w:rFonts w:eastAsia="Calibri" w:cs="Arial"/>
        </w:rPr>
        <w:t xml:space="preserve"> сельского поселения», распоряжением администрации </w:t>
      </w:r>
      <w:proofErr w:type="spellStart"/>
      <w:r w:rsidR="00A11728" w:rsidRPr="00463ADD">
        <w:rPr>
          <w:rFonts w:eastAsia="Calibri" w:cs="Arial"/>
        </w:rPr>
        <w:t>Копёнкинского</w:t>
      </w:r>
      <w:proofErr w:type="spellEnd"/>
      <w:r w:rsidRPr="00463ADD">
        <w:rPr>
          <w:rFonts w:eastAsia="Calibri" w:cs="Arial"/>
        </w:rPr>
        <w:t xml:space="preserve"> сельского поселения от </w:t>
      </w:r>
      <w:r w:rsidR="008D0E27" w:rsidRPr="00463ADD">
        <w:rPr>
          <w:rFonts w:eastAsia="Calibri" w:cs="Arial"/>
        </w:rPr>
        <w:t>1</w:t>
      </w:r>
      <w:r w:rsidR="00F81F62" w:rsidRPr="00463ADD">
        <w:rPr>
          <w:rFonts w:eastAsia="Calibri" w:cs="Arial"/>
        </w:rPr>
        <w:t>0</w:t>
      </w:r>
      <w:r w:rsidRPr="00463ADD">
        <w:rPr>
          <w:rFonts w:eastAsia="Calibri" w:cs="Arial"/>
        </w:rPr>
        <w:t>.1</w:t>
      </w:r>
      <w:r w:rsidR="008D0E27" w:rsidRPr="00463ADD">
        <w:rPr>
          <w:rFonts w:eastAsia="Calibri" w:cs="Arial"/>
        </w:rPr>
        <w:t>1</w:t>
      </w:r>
      <w:r w:rsidRPr="00463ADD">
        <w:rPr>
          <w:rFonts w:eastAsia="Calibri" w:cs="Arial"/>
        </w:rPr>
        <w:t>.202</w:t>
      </w:r>
      <w:r w:rsidR="008D0E27" w:rsidRPr="00463ADD">
        <w:rPr>
          <w:rFonts w:eastAsia="Calibri" w:cs="Arial"/>
        </w:rPr>
        <w:t>3</w:t>
      </w:r>
      <w:r w:rsidRPr="00463ADD">
        <w:rPr>
          <w:rFonts w:eastAsia="Calibri" w:cs="Arial"/>
        </w:rPr>
        <w:t xml:space="preserve"> года № </w:t>
      </w:r>
      <w:r w:rsidR="008D0E27" w:rsidRPr="00463ADD">
        <w:rPr>
          <w:rFonts w:eastAsia="Calibri" w:cs="Arial"/>
        </w:rPr>
        <w:t>64</w:t>
      </w:r>
      <w:r w:rsidR="00207F3F" w:rsidRPr="00463ADD">
        <w:rPr>
          <w:rFonts w:eastAsia="Calibri" w:cs="Arial"/>
        </w:rPr>
        <w:t xml:space="preserve"> </w:t>
      </w:r>
      <w:r w:rsidRPr="00463ADD">
        <w:rPr>
          <w:rFonts w:cs="Arial"/>
          <w:lang w:eastAsia="en-US"/>
        </w:rPr>
        <w:t xml:space="preserve">«Об утверждении перечня муниципальных программ </w:t>
      </w:r>
      <w:proofErr w:type="spellStart"/>
      <w:r w:rsidR="00A11728" w:rsidRPr="00463ADD">
        <w:rPr>
          <w:rFonts w:cs="Arial"/>
          <w:lang w:eastAsia="en-US"/>
        </w:rPr>
        <w:t>Копёнкинского</w:t>
      </w:r>
      <w:proofErr w:type="spellEnd"/>
      <w:r w:rsidRPr="00463ADD">
        <w:rPr>
          <w:rFonts w:cs="Arial"/>
          <w:lang w:eastAsia="en-US"/>
        </w:rPr>
        <w:t xml:space="preserve"> сельского поселения», и в целях повышения эффективности расходов бюджета </w:t>
      </w:r>
      <w:proofErr w:type="spellStart"/>
      <w:r w:rsidR="00A11728" w:rsidRPr="00463ADD">
        <w:rPr>
          <w:rFonts w:cs="Arial"/>
          <w:lang w:eastAsia="en-US"/>
        </w:rPr>
        <w:t>Копёнкинского</w:t>
      </w:r>
      <w:proofErr w:type="spellEnd"/>
      <w:r w:rsidRPr="00463ADD"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A11728" w:rsidRPr="00463ADD">
        <w:rPr>
          <w:rFonts w:cs="Arial"/>
          <w:lang w:eastAsia="en-US"/>
        </w:rPr>
        <w:t>Копёнкинского</w:t>
      </w:r>
      <w:proofErr w:type="spellEnd"/>
      <w:r w:rsidRPr="00463ADD">
        <w:rPr>
          <w:rFonts w:cs="Arial"/>
          <w:lang w:eastAsia="en-US"/>
        </w:rPr>
        <w:t xml:space="preserve"> сельского поселения</w:t>
      </w:r>
      <w:r w:rsidR="008D51A3" w:rsidRPr="00463ADD">
        <w:rPr>
          <w:rFonts w:cs="Arial"/>
          <w:lang w:eastAsia="en-US"/>
        </w:rPr>
        <w:t xml:space="preserve"> </w:t>
      </w:r>
    </w:p>
    <w:p w14:paraId="5F5D83BF" w14:textId="77777777" w:rsidR="008D51A3" w:rsidRPr="00463ADD" w:rsidRDefault="006F0265" w:rsidP="00463ADD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cs="Arial"/>
          <w:lang w:eastAsia="en-US"/>
        </w:rPr>
      </w:pPr>
      <w:r w:rsidRPr="00463ADD">
        <w:rPr>
          <w:rFonts w:cs="Arial"/>
          <w:lang w:eastAsia="en-US"/>
        </w:rPr>
        <w:t>П О С Т А Н О В Л Я Е Т:</w:t>
      </w:r>
      <w:r w:rsidR="008D51A3" w:rsidRPr="00463ADD">
        <w:rPr>
          <w:rFonts w:cs="Arial"/>
          <w:lang w:eastAsia="en-US"/>
        </w:rPr>
        <w:t xml:space="preserve"> </w:t>
      </w:r>
    </w:p>
    <w:p w14:paraId="219426C8" w14:textId="77777777" w:rsidR="005D0128" w:rsidRPr="00463ADD" w:rsidRDefault="006F0265" w:rsidP="00463AD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463ADD">
        <w:rPr>
          <w:rFonts w:cs="Arial"/>
          <w:lang w:eastAsia="en-US"/>
        </w:rPr>
        <w:t xml:space="preserve">1. </w:t>
      </w:r>
      <w:r w:rsidR="00AA631E" w:rsidRPr="00463ADD">
        <w:rPr>
          <w:rFonts w:cs="Arial"/>
          <w:lang w:eastAsia="en-US"/>
        </w:rPr>
        <w:t>Внести изменения в</w:t>
      </w:r>
      <w:r w:rsidRPr="00463ADD">
        <w:rPr>
          <w:rFonts w:cs="Arial"/>
          <w:lang w:eastAsia="en-US"/>
        </w:rPr>
        <w:t xml:space="preserve"> муниципальную программу </w:t>
      </w:r>
      <w:proofErr w:type="spellStart"/>
      <w:r w:rsidR="00A11728" w:rsidRPr="00463ADD">
        <w:rPr>
          <w:rFonts w:cs="Arial"/>
          <w:lang w:eastAsia="en-US"/>
        </w:rPr>
        <w:t>Копёнкинского</w:t>
      </w:r>
      <w:proofErr w:type="spellEnd"/>
      <w:r w:rsidRPr="00463ADD">
        <w:rPr>
          <w:rFonts w:cs="Arial"/>
          <w:lang w:eastAsia="en-US"/>
        </w:rPr>
        <w:t xml:space="preserve"> сельского поселения «</w:t>
      </w:r>
      <w:r w:rsidRPr="00463ADD">
        <w:rPr>
          <w:rFonts w:cs="Arial"/>
        </w:rPr>
        <w:t xml:space="preserve">Муниципальное управление и гражданское общество </w:t>
      </w:r>
      <w:proofErr w:type="spellStart"/>
      <w:r w:rsidR="00A11728" w:rsidRPr="00463ADD">
        <w:rPr>
          <w:rFonts w:cs="Arial"/>
        </w:rPr>
        <w:t>Копёнкинского</w:t>
      </w:r>
      <w:proofErr w:type="spellEnd"/>
      <w:r w:rsidRPr="00463ADD">
        <w:rPr>
          <w:rFonts w:cs="Arial"/>
        </w:rPr>
        <w:t xml:space="preserve"> сельского поселения</w:t>
      </w:r>
      <w:r w:rsidRPr="00463ADD">
        <w:rPr>
          <w:rFonts w:cs="Arial"/>
          <w:lang w:eastAsia="en-US"/>
        </w:rPr>
        <w:t xml:space="preserve">» </w:t>
      </w:r>
      <w:r w:rsidR="005D0128" w:rsidRPr="00463ADD">
        <w:rPr>
          <w:rFonts w:cs="Arial"/>
          <w:lang w:eastAsia="en-US"/>
        </w:rPr>
        <w:t>от 11.12.2020г № 70, изложив в новой редакции согласно приложению.</w:t>
      </w:r>
    </w:p>
    <w:p w14:paraId="4BA08BD1" w14:textId="77777777" w:rsidR="006F0265" w:rsidRPr="00463ADD" w:rsidRDefault="00AA631E" w:rsidP="00463AD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463ADD">
        <w:rPr>
          <w:rFonts w:eastAsia="Calibri" w:cs="Arial"/>
        </w:rPr>
        <w:t>2</w:t>
      </w:r>
      <w:r w:rsidR="006F0265" w:rsidRPr="00463ADD">
        <w:rPr>
          <w:rFonts w:eastAsia="Calibri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A11728" w:rsidRPr="00463ADD">
        <w:rPr>
          <w:rFonts w:eastAsia="Calibri" w:cs="Arial"/>
        </w:rPr>
        <w:t>Копёнкинского</w:t>
      </w:r>
      <w:proofErr w:type="spellEnd"/>
      <w:r w:rsidR="006F0265" w:rsidRPr="00463ADD">
        <w:rPr>
          <w:rFonts w:eastAsia="Calibri"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69209D80" w14:textId="77777777" w:rsidR="006F0265" w:rsidRPr="00463ADD" w:rsidRDefault="00AA631E" w:rsidP="008D51A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463ADD">
        <w:rPr>
          <w:rFonts w:eastAsia="Calibri" w:cs="Arial"/>
        </w:rPr>
        <w:t>3</w:t>
      </w:r>
      <w:r w:rsidR="006F0265" w:rsidRPr="00463ADD">
        <w:rPr>
          <w:rFonts w:eastAsia="Calibri" w:cs="Arial"/>
        </w:rPr>
        <w:t xml:space="preserve">. Контроль исполнения настоящего постановления возложить на главу </w:t>
      </w:r>
      <w:proofErr w:type="spellStart"/>
      <w:r w:rsidR="00A11728" w:rsidRPr="00463ADD">
        <w:rPr>
          <w:rFonts w:eastAsia="Calibri" w:cs="Arial"/>
        </w:rPr>
        <w:t>Копёнкинского</w:t>
      </w:r>
      <w:proofErr w:type="spellEnd"/>
      <w:r w:rsidR="006F0265" w:rsidRPr="00463ADD">
        <w:rPr>
          <w:rFonts w:eastAsia="Calibri" w:cs="Arial"/>
        </w:rPr>
        <w:t xml:space="preserve"> сельского поселения.</w:t>
      </w:r>
    </w:p>
    <w:p w14:paraId="234729C5" w14:textId="77777777" w:rsidR="006F0265" w:rsidRPr="00463ADD" w:rsidRDefault="006F0265" w:rsidP="006F0265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2550"/>
        <w:gridCol w:w="3224"/>
      </w:tblGrid>
      <w:tr w:rsidR="006F0265" w:rsidRPr="00463ADD" w14:paraId="6C132940" w14:textId="77777777" w:rsidTr="00082679">
        <w:tc>
          <w:tcPr>
            <w:tcW w:w="3936" w:type="dxa"/>
          </w:tcPr>
          <w:p w14:paraId="7C1A1E1D" w14:textId="77777777" w:rsidR="002D109C" w:rsidRPr="00463ADD" w:rsidRDefault="002D109C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11023D8B" w14:textId="77777777" w:rsidR="002D109C" w:rsidRPr="00463ADD" w:rsidRDefault="002D109C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1DFFAC7B" w14:textId="77777777" w:rsidR="002D109C" w:rsidRPr="00463ADD" w:rsidRDefault="002D109C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748899E3" w14:textId="77777777" w:rsidR="002D109C" w:rsidRPr="00463ADD" w:rsidRDefault="002D109C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378483F0" w14:textId="77777777" w:rsidR="00616B2A" w:rsidRPr="00463ADD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t xml:space="preserve">Глава </w:t>
            </w:r>
            <w:proofErr w:type="spellStart"/>
            <w:r w:rsidR="00A11728" w:rsidRPr="00463ADD">
              <w:rPr>
                <w:sz w:val="24"/>
                <w:szCs w:val="24"/>
              </w:rPr>
              <w:t>Копёнкинского</w:t>
            </w:r>
            <w:proofErr w:type="spellEnd"/>
            <w:r w:rsidRPr="00463ADD">
              <w:rPr>
                <w:sz w:val="24"/>
                <w:szCs w:val="24"/>
              </w:rPr>
              <w:t xml:space="preserve"> </w:t>
            </w:r>
            <w:r w:rsidR="002D109C" w:rsidRPr="00463ADD">
              <w:rPr>
                <w:sz w:val="24"/>
                <w:szCs w:val="24"/>
              </w:rPr>
              <w:t xml:space="preserve">                        </w:t>
            </w:r>
          </w:p>
          <w:p w14:paraId="71C66C5F" w14:textId="77777777" w:rsidR="006F0265" w:rsidRPr="00463ADD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64385EB6" w14:textId="77777777" w:rsidR="006F0265" w:rsidRPr="00463ADD" w:rsidRDefault="002D109C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285" w:type="dxa"/>
          </w:tcPr>
          <w:p w14:paraId="61966307" w14:textId="77777777" w:rsidR="002D109C" w:rsidRPr="00463ADD" w:rsidRDefault="002D109C" w:rsidP="00082679">
            <w:pPr>
              <w:widowControl w:val="0"/>
              <w:ind w:firstLine="0"/>
              <w:rPr>
                <w:rFonts w:cs="Arial"/>
              </w:rPr>
            </w:pPr>
          </w:p>
          <w:p w14:paraId="6161E77F" w14:textId="77777777" w:rsidR="002D109C" w:rsidRPr="00463ADD" w:rsidRDefault="002D109C" w:rsidP="00082679">
            <w:pPr>
              <w:widowControl w:val="0"/>
              <w:ind w:firstLine="0"/>
              <w:rPr>
                <w:rFonts w:cs="Arial"/>
              </w:rPr>
            </w:pPr>
          </w:p>
          <w:p w14:paraId="03FAD8D2" w14:textId="77777777" w:rsidR="002D109C" w:rsidRPr="00463ADD" w:rsidRDefault="002D109C" w:rsidP="00082679">
            <w:pPr>
              <w:widowControl w:val="0"/>
              <w:ind w:firstLine="0"/>
              <w:rPr>
                <w:rFonts w:cs="Arial"/>
              </w:rPr>
            </w:pPr>
          </w:p>
          <w:p w14:paraId="495C900F" w14:textId="77777777" w:rsidR="002D109C" w:rsidRPr="00463ADD" w:rsidRDefault="002D109C" w:rsidP="00082679">
            <w:pPr>
              <w:widowControl w:val="0"/>
              <w:ind w:firstLine="0"/>
              <w:rPr>
                <w:rFonts w:cs="Arial"/>
              </w:rPr>
            </w:pPr>
          </w:p>
          <w:p w14:paraId="7F0F69E2" w14:textId="77777777" w:rsidR="006F0265" w:rsidRPr="00463ADD" w:rsidRDefault="00F9058C" w:rsidP="00082679">
            <w:pPr>
              <w:widowControl w:val="0"/>
              <w:ind w:firstLine="0"/>
              <w:rPr>
                <w:rFonts w:cs="Arial"/>
              </w:rPr>
            </w:pPr>
            <w:proofErr w:type="spellStart"/>
            <w:r w:rsidRPr="00463ADD">
              <w:rPr>
                <w:rFonts w:cs="Arial"/>
              </w:rPr>
              <w:t>И.С.Тронов</w:t>
            </w:r>
            <w:proofErr w:type="spellEnd"/>
          </w:p>
          <w:p w14:paraId="0D5E0C86" w14:textId="77777777" w:rsidR="006F0265" w:rsidRPr="00463ADD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6225B69" w14:textId="77777777" w:rsidR="006F0265" w:rsidRPr="00463ADD" w:rsidRDefault="006F0265" w:rsidP="006F0265">
      <w:pPr>
        <w:widowControl w:val="0"/>
        <w:ind w:left="5245" w:firstLine="0"/>
        <w:rPr>
          <w:rFonts w:cs="Arial"/>
          <w:bCs/>
        </w:rPr>
      </w:pPr>
      <w:r w:rsidRPr="00463ADD">
        <w:rPr>
          <w:rFonts w:cs="Arial"/>
          <w:bCs/>
        </w:rPr>
        <w:br w:type="page"/>
      </w:r>
      <w:r w:rsidRPr="00463ADD">
        <w:rPr>
          <w:rFonts w:cs="Arial"/>
          <w:bCs/>
        </w:rPr>
        <w:lastRenderedPageBreak/>
        <w:t>Приложение</w:t>
      </w:r>
      <w:r w:rsidR="008D51A3" w:rsidRPr="00463ADD">
        <w:rPr>
          <w:rFonts w:cs="Arial"/>
          <w:bCs/>
        </w:rPr>
        <w:t xml:space="preserve"> </w:t>
      </w:r>
    </w:p>
    <w:p w14:paraId="5F1998FE" w14:textId="003E93C3" w:rsidR="008D51A3" w:rsidRPr="00463ADD" w:rsidRDefault="006F0265" w:rsidP="006F0265">
      <w:pPr>
        <w:widowControl w:val="0"/>
        <w:ind w:left="5245" w:firstLine="0"/>
        <w:rPr>
          <w:rFonts w:cs="Arial"/>
          <w:bCs/>
        </w:rPr>
      </w:pPr>
      <w:r w:rsidRPr="00463ADD">
        <w:rPr>
          <w:rFonts w:cs="Arial"/>
          <w:bCs/>
        </w:rPr>
        <w:t xml:space="preserve">к постановлению администрации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Pr="00463ADD">
        <w:rPr>
          <w:rFonts w:cs="Arial"/>
          <w:bCs/>
        </w:rPr>
        <w:t xml:space="preserve"> сельского поселения</w:t>
      </w:r>
      <w:r w:rsidR="00C97543" w:rsidRPr="00463ADD">
        <w:rPr>
          <w:rFonts w:cs="Arial"/>
          <w:bCs/>
        </w:rPr>
        <w:t xml:space="preserve"> Россошанского муниципального района </w:t>
      </w:r>
      <w:r w:rsidR="00463ADD" w:rsidRPr="00463ADD">
        <w:rPr>
          <w:rFonts w:cs="Arial"/>
          <w:bCs/>
        </w:rPr>
        <w:t>от 13.02.2024</w:t>
      </w:r>
      <w:r w:rsidRPr="00463ADD">
        <w:rPr>
          <w:rFonts w:cs="Arial"/>
          <w:bCs/>
        </w:rPr>
        <w:t>г. №</w:t>
      </w:r>
      <w:r w:rsidR="00463ADD" w:rsidRPr="00463ADD">
        <w:rPr>
          <w:rFonts w:cs="Arial"/>
          <w:bCs/>
        </w:rPr>
        <w:t xml:space="preserve"> 27</w:t>
      </w:r>
      <w:r w:rsidR="008D51A3" w:rsidRPr="00463ADD">
        <w:rPr>
          <w:rFonts w:cs="Arial"/>
          <w:bCs/>
        </w:rPr>
        <w:t xml:space="preserve">  </w:t>
      </w:r>
    </w:p>
    <w:p w14:paraId="740F3DE8" w14:textId="77777777" w:rsidR="00AE349D" w:rsidRPr="00463AD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14:paraId="07C6F43B" w14:textId="77777777" w:rsidR="00AE349D" w:rsidRPr="00463AD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14:paraId="76943427" w14:textId="77777777" w:rsidR="00536E9B" w:rsidRPr="00463ADD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463ADD">
        <w:rPr>
          <w:rFonts w:cs="Arial"/>
          <w:bCs/>
          <w:spacing w:val="-1"/>
        </w:rPr>
        <w:t xml:space="preserve">МУНИЦИПАЛЬНАЯ ПРОГРАММА </w:t>
      </w:r>
    </w:p>
    <w:p w14:paraId="2EA1A944" w14:textId="77777777" w:rsidR="00A378F6" w:rsidRPr="00463ADD" w:rsidRDefault="00A11728" w:rsidP="00065A7C">
      <w:pPr>
        <w:ind w:firstLine="709"/>
        <w:jc w:val="center"/>
        <w:rPr>
          <w:rFonts w:cs="Arial"/>
          <w:bCs/>
          <w:spacing w:val="-1"/>
        </w:rPr>
      </w:pPr>
      <w:proofErr w:type="spellStart"/>
      <w:r w:rsidRPr="00463ADD">
        <w:rPr>
          <w:rFonts w:cs="Arial"/>
          <w:bCs/>
          <w:spacing w:val="-1"/>
        </w:rPr>
        <w:t>Копёнкинского</w:t>
      </w:r>
      <w:proofErr w:type="spellEnd"/>
      <w:r w:rsidR="00536E9B" w:rsidRPr="00463ADD">
        <w:rPr>
          <w:rFonts w:cs="Arial"/>
          <w:bCs/>
          <w:spacing w:val="-1"/>
        </w:rPr>
        <w:t xml:space="preserve"> сельского поселения</w:t>
      </w:r>
      <w:r w:rsidR="00C97543" w:rsidRPr="00463ADD">
        <w:rPr>
          <w:rFonts w:cs="Arial"/>
          <w:bCs/>
          <w:spacing w:val="-1"/>
        </w:rPr>
        <w:t xml:space="preserve"> Россошанского муниципального района </w:t>
      </w:r>
    </w:p>
    <w:p w14:paraId="0AE75B2A" w14:textId="77777777" w:rsidR="00A378F6" w:rsidRPr="00463ADD" w:rsidRDefault="00A378F6" w:rsidP="00065A7C">
      <w:pPr>
        <w:ind w:firstLine="709"/>
        <w:jc w:val="center"/>
        <w:rPr>
          <w:rFonts w:cs="Arial"/>
          <w:bCs/>
        </w:rPr>
      </w:pPr>
      <w:r w:rsidRPr="00463ADD">
        <w:rPr>
          <w:rFonts w:cs="Arial"/>
        </w:rPr>
        <w:t>«</w:t>
      </w:r>
      <w:r w:rsidR="00F75600" w:rsidRPr="00463ADD">
        <w:rPr>
          <w:rFonts w:cs="Arial"/>
        </w:rPr>
        <w:t>Муниципальное управление и гражданское общество</w:t>
      </w:r>
      <w:r w:rsidRPr="00463ADD">
        <w:rPr>
          <w:rFonts w:cs="Arial"/>
          <w:bCs/>
        </w:rPr>
        <w:t xml:space="preserve"> </w:t>
      </w:r>
    </w:p>
    <w:p w14:paraId="68A11C58" w14:textId="77777777" w:rsidR="008D51A3" w:rsidRPr="00463ADD" w:rsidRDefault="00A11728" w:rsidP="00536E9B">
      <w:pPr>
        <w:ind w:firstLine="709"/>
        <w:jc w:val="center"/>
        <w:rPr>
          <w:rFonts w:cs="Arial"/>
          <w:bCs/>
        </w:rPr>
      </w:pPr>
      <w:proofErr w:type="spellStart"/>
      <w:r w:rsidRPr="00463ADD">
        <w:rPr>
          <w:rFonts w:cs="Arial"/>
        </w:rPr>
        <w:t>Копёнкинского</w:t>
      </w:r>
      <w:proofErr w:type="spellEnd"/>
      <w:r w:rsidR="00647787" w:rsidRPr="00463ADD">
        <w:rPr>
          <w:rFonts w:cs="Arial"/>
        </w:rPr>
        <w:t xml:space="preserve"> сельского поселения</w:t>
      </w:r>
      <w:r w:rsidR="00A378F6" w:rsidRPr="00463ADD">
        <w:rPr>
          <w:rFonts w:cs="Arial"/>
        </w:rPr>
        <w:t>»</w:t>
      </w:r>
      <w:r w:rsidR="00065A7C" w:rsidRPr="00463ADD">
        <w:rPr>
          <w:rFonts w:cs="Arial"/>
        </w:rPr>
        <w:t xml:space="preserve"> </w:t>
      </w:r>
      <w:r w:rsidR="008D51A3" w:rsidRPr="00463ADD">
        <w:rPr>
          <w:rFonts w:cs="Arial"/>
          <w:bCs/>
        </w:rPr>
        <w:t xml:space="preserve"> </w:t>
      </w:r>
    </w:p>
    <w:p w14:paraId="07C93DC1" w14:textId="77777777" w:rsidR="00606E2A" w:rsidRPr="00463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63ADD">
        <w:rPr>
          <w:rFonts w:cs="Arial"/>
          <w:bCs/>
        </w:rPr>
        <w:t>П А С П О Р Т</w:t>
      </w:r>
      <w:r w:rsidR="00606E2A" w:rsidRPr="00463ADD">
        <w:rPr>
          <w:rFonts w:cs="Arial"/>
          <w:bCs/>
        </w:rPr>
        <w:t xml:space="preserve"> </w:t>
      </w:r>
    </w:p>
    <w:p w14:paraId="4E52CA29" w14:textId="77777777" w:rsidR="00C97543" w:rsidRPr="00463ADD" w:rsidRDefault="00A378F6" w:rsidP="00065A7C">
      <w:pPr>
        <w:shd w:val="clear" w:color="auto" w:fill="FFFFFF"/>
        <w:ind w:firstLine="709"/>
        <w:jc w:val="center"/>
        <w:rPr>
          <w:rFonts w:cs="Arial"/>
          <w:bCs/>
          <w:spacing w:val="-1"/>
        </w:rPr>
      </w:pPr>
      <w:r w:rsidRPr="00463ADD">
        <w:rPr>
          <w:rFonts w:cs="Arial"/>
          <w:bCs/>
          <w:spacing w:val="-1"/>
        </w:rPr>
        <w:t>муниципальной программы</w:t>
      </w:r>
      <w:r w:rsidR="00536E9B" w:rsidRPr="00463ADD">
        <w:rPr>
          <w:rFonts w:cs="Arial"/>
          <w:bCs/>
          <w:spacing w:val="-1"/>
        </w:rPr>
        <w:t xml:space="preserve">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="00536E9B" w:rsidRPr="00463ADD">
        <w:rPr>
          <w:rFonts w:cs="Arial"/>
          <w:bCs/>
        </w:rPr>
        <w:t xml:space="preserve"> сельского поселения</w:t>
      </w:r>
      <w:r w:rsidRPr="00463ADD">
        <w:rPr>
          <w:rFonts w:cs="Arial"/>
          <w:bCs/>
          <w:spacing w:val="-1"/>
        </w:rPr>
        <w:t xml:space="preserve"> </w:t>
      </w:r>
    </w:p>
    <w:p w14:paraId="592277CF" w14:textId="77777777" w:rsidR="00A378F6" w:rsidRPr="00463ADD" w:rsidRDefault="00C97543" w:rsidP="00065A7C">
      <w:pPr>
        <w:shd w:val="clear" w:color="auto" w:fill="FFFFFF"/>
        <w:ind w:firstLine="709"/>
        <w:jc w:val="center"/>
        <w:rPr>
          <w:rFonts w:cs="Arial"/>
        </w:rPr>
      </w:pPr>
      <w:r w:rsidRPr="00463ADD">
        <w:rPr>
          <w:rFonts w:cs="Arial"/>
          <w:bCs/>
          <w:spacing w:val="-1"/>
        </w:rPr>
        <w:t>Россошанского муниципального района</w:t>
      </w:r>
    </w:p>
    <w:p w14:paraId="1A5B3624" w14:textId="77777777" w:rsidR="00A378F6" w:rsidRPr="00463ADD" w:rsidRDefault="00A378F6" w:rsidP="00065A7C">
      <w:pPr>
        <w:shd w:val="clear" w:color="auto" w:fill="FFFFFF"/>
        <w:ind w:firstLine="709"/>
        <w:jc w:val="center"/>
        <w:rPr>
          <w:rFonts w:cs="Arial"/>
        </w:rPr>
      </w:pPr>
      <w:r w:rsidRPr="00463ADD">
        <w:rPr>
          <w:rFonts w:cs="Arial"/>
          <w:bCs/>
        </w:rPr>
        <w:t>«Муниципальное у</w:t>
      </w:r>
      <w:r w:rsidRPr="00463ADD">
        <w:rPr>
          <w:rFonts w:cs="Arial"/>
        </w:rPr>
        <w:t>правление и гражданское общество</w:t>
      </w:r>
      <w:r w:rsidR="00A13DDF" w:rsidRPr="00463ADD">
        <w:rPr>
          <w:rFonts w:cs="Arial"/>
        </w:rPr>
        <w:t xml:space="preserve">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="00647787" w:rsidRPr="00463ADD">
        <w:rPr>
          <w:rFonts w:cs="Arial"/>
          <w:bCs/>
        </w:rPr>
        <w:t xml:space="preserve"> сельского поселения</w:t>
      </w:r>
      <w:r w:rsidRPr="00463ADD">
        <w:rPr>
          <w:rFonts w:cs="Arial"/>
          <w:bCs/>
        </w:rPr>
        <w:t>»</w:t>
      </w:r>
      <w:r w:rsidR="00606E2A" w:rsidRPr="00463ADD">
        <w:rPr>
          <w:rFonts w:cs="Arial"/>
          <w:bCs/>
        </w:rPr>
        <w:t xml:space="preserve"> </w:t>
      </w:r>
      <w:r w:rsidRPr="00463ADD">
        <w:rPr>
          <w:rFonts w:cs="Arial"/>
        </w:rPr>
        <w:t>(далее – муниципальная программа)</w:t>
      </w:r>
    </w:p>
    <w:p w14:paraId="3838B2CF" w14:textId="77777777" w:rsidR="0046659E" w:rsidRPr="00463ADD" w:rsidRDefault="0046659E" w:rsidP="00065A7C">
      <w:pPr>
        <w:shd w:val="clear" w:color="auto" w:fill="FFFFFF"/>
        <w:ind w:firstLine="709"/>
        <w:rPr>
          <w:rFonts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463ADD" w14:paraId="380A1250" w14:textId="77777777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07DB9" w14:textId="77777777" w:rsidR="00A378F6" w:rsidRPr="00463ADD" w:rsidRDefault="0046659E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409D5" w14:textId="77777777" w:rsidR="00A378F6" w:rsidRPr="00463ADD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  <w:sz w:val="22"/>
                <w:szCs w:val="22"/>
              </w:rPr>
            </w:pP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2"/>
                <w:szCs w:val="22"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463ADD" w14:paraId="36B504AB" w14:textId="77777777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D4A0C" w14:textId="77777777" w:rsidR="00A378F6" w:rsidRPr="00463ADD" w:rsidRDefault="0046659E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>Исполнители муниципальной</w:t>
            </w:r>
            <w:r w:rsidR="00A378F6" w:rsidRPr="00463ADD">
              <w:rPr>
                <w:rFonts w:cs="Arial"/>
                <w:bCs/>
                <w:spacing w:val="-2"/>
                <w:sz w:val="22"/>
                <w:szCs w:val="2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E9708" w14:textId="77777777" w:rsidR="00A378F6" w:rsidRPr="00463ADD" w:rsidRDefault="0046659E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2"/>
                <w:szCs w:val="22"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463ADD" w14:paraId="54C70FEA" w14:textId="77777777" w:rsidTr="00F21D44">
        <w:trPr>
          <w:trHeight w:val="20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0EA36" w14:textId="77777777" w:rsidR="00F21D44" w:rsidRPr="00463ADD" w:rsidRDefault="00F21D44" w:rsidP="00C310A3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  <w:sz w:val="22"/>
                <w:szCs w:val="22"/>
              </w:rPr>
            </w:pP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 xml:space="preserve">Подпрограммы </w:t>
            </w:r>
            <w:r w:rsidRPr="00463ADD">
              <w:rPr>
                <w:rFonts w:cs="Arial"/>
                <w:bCs/>
                <w:sz w:val="22"/>
                <w:szCs w:val="22"/>
              </w:rPr>
              <w:t>муниципальной программы</w:t>
            </w: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 xml:space="preserve"> и основные мероприятия муниципальной программы, не включенные в подпрограммы </w:t>
            </w:r>
          </w:p>
          <w:p w14:paraId="41A60E81" w14:textId="77777777" w:rsidR="005C5C90" w:rsidRPr="00463ADD" w:rsidRDefault="005C5C90" w:rsidP="00065A7C">
            <w:pPr>
              <w:shd w:val="clear" w:color="auto" w:fill="FFFFFF"/>
              <w:ind w:firstLine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7527E" w14:textId="77777777" w:rsidR="0046659E" w:rsidRPr="00463ADD" w:rsidRDefault="0046659E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Подпрограмма 1. </w:t>
            </w:r>
          </w:p>
          <w:p w14:paraId="54746744" w14:textId="77777777" w:rsidR="0046659E" w:rsidRPr="00463ADD" w:rsidRDefault="0046659E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«</w:t>
            </w:r>
            <w:r w:rsidRPr="00463ADD">
              <w:rPr>
                <w:rFonts w:cs="Arial"/>
                <w:spacing w:val="-10"/>
                <w:sz w:val="22"/>
                <w:szCs w:val="22"/>
              </w:rPr>
              <w:t>Обеспечение реализации муниципальной программы</w:t>
            </w:r>
            <w:r w:rsidRPr="00463ADD">
              <w:rPr>
                <w:rFonts w:cs="Arial"/>
                <w:sz w:val="22"/>
                <w:szCs w:val="22"/>
              </w:rPr>
              <w:t>».</w:t>
            </w:r>
          </w:p>
          <w:p w14:paraId="10AA7E16" w14:textId="77777777" w:rsidR="0046659E" w:rsidRPr="00463ADD" w:rsidRDefault="0046659E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Подпрограмма 2</w:t>
            </w:r>
          </w:p>
          <w:p w14:paraId="77B3D86C" w14:textId="77777777" w:rsidR="0046659E" w:rsidRPr="00463ADD" w:rsidRDefault="0046659E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«Осуществление мобилизационной и вневойсковой подготовки в </w:t>
            </w:r>
            <w:proofErr w:type="spellStart"/>
            <w:r w:rsidR="00F9058C" w:rsidRPr="00463ADD">
              <w:rPr>
                <w:rFonts w:cs="Arial"/>
                <w:sz w:val="22"/>
                <w:szCs w:val="22"/>
              </w:rPr>
              <w:t>Копенкинском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сельском поселении»</w:t>
            </w:r>
          </w:p>
          <w:p w14:paraId="49829D8C" w14:textId="77777777" w:rsidR="0009320A" w:rsidRPr="00463ADD" w:rsidRDefault="0009320A" w:rsidP="0009320A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Подпрограмма 3</w:t>
            </w:r>
          </w:p>
          <w:p w14:paraId="32E2D682" w14:textId="77777777" w:rsidR="0009320A" w:rsidRPr="00463ADD" w:rsidRDefault="0009320A" w:rsidP="0009320A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«Социальная поддержка граждан»</w:t>
            </w:r>
          </w:p>
          <w:p w14:paraId="434BFA1D" w14:textId="77777777" w:rsidR="0009320A" w:rsidRPr="00463ADD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  <w:sz w:val="22"/>
                <w:szCs w:val="22"/>
              </w:rPr>
            </w:pPr>
          </w:p>
        </w:tc>
      </w:tr>
      <w:tr w:rsidR="00A378F6" w:rsidRPr="00463ADD" w14:paraId="2255EFC5" w14:textId="77777777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A54A1" w14:textId="77777777" w:rsidR="00A378F6" w:rsidRPr="00463ADD" w:rsidRDefault="00A378F6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8F69" w14:textId="77777777" w:rsidR="00A378F6" w:rsidRPr="00463ADD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Создание необходимых условий для эффективной реализации органами местного самоуправления </w:t>
            </w:r>
            <w:proofErr w:type="spellStart"/>
            <w:r w:rsidR="00A11728" w:rsidRPr="00463ADD">
              <w:rPr>
                <w:rFonts w:cs="Arial"/>
                <w:bCs/>
                <w:sz w:val="22"/>
                <w:szCs w:val="22"/>
              </w:rPr>
              <w:t>Копёнкинского</w:t>
            </w:r>
            <w:proofErr w:type="spellEnd"/>
            <w:r w:rsidR="00647787" w:rsidRPr="00463ADD">
              <w:rPr>
                <w:rFonts w:cs="Arial"/>
                <w:bCs/>
                <w:sz w:val="22"/>
                <w:szCs w:val="22"/>
              </w:rPr>
              <w:t xml:space="preserve"> сельского поселения</w:t>
            </w:r>
            <w:r w:rsidR="00647787" w:rsidRPr="00463ADD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463ADD">
              <w:rPr>
                <w:rFonts w:cs="Arial"/>
                <w:spacing w:val="-5"/>
                <w:sz w:val="22"/>
                <w:szCs w:val="22"/>
              </w:rPr>
              <w:t>Россошанского муниципального района полномочий по решению вопросов местного значения.</w:t>
            </w:r>
          </w:p>
          <w:p w14:paraId="108390C8" w14:textId="77777777" w:rsidR="00C97543" w:rsidRPr="00463ADD" w:rsidRDefault="00C97543" w:rsidP="00065A7C">
            <w:pPr>
              <w:shd w:val="clear" w:color="auto" w:fill="FFFFFF"/>
              <w:ind w:firstLine="0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>Обеспечение правовых, финансово-экономических, иных гарантий развития местного самоуправления.</w:t>
            </w:r>
            <w:r w:rsidRPr="00463ADD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          </w:t>
            </w:r>
            <w:r w:rsidRPr="00463ADD">
              <w:rPr>
                <w:rFonts w:cs="Arial"/>
                <w:spacing w:val="-5"/>
                <w:sz w:val="22"/>
                <w:szCs w:val="22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463ADD" w14:paraId="235518DE" w14:textId="77777777" w:rsidTr="009D252C">
        <w:trPr>
          <w:trHeight w:val="253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C2B5C" w14:textId="77777777" w:rsidR="00E43077" w:rsidRPr="00463ADD" w:rsidRDefault="00E4307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5D9B" w14:textId="77777777" w:rsidR="00E43077" w:rsidRPr="00463ADD" w:rsidRDefault="00E43077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8B2A17" w:rsidRPr="00463A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11728" w:rsidRPr="00463AD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8B2A17" w:rsidRPr="00463AD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AC06CE" w14:textId="77777777" w:rsidR="00C97543" w:rsidRPr="00463ADD" w:rsidRDefault="00C97543" w:rsidP="00C97543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Обеспечение эффективного расходования средств на содержание органов местного самоуправления</w:t>
            </w:r>
          </w:p>
          <w:p w14:paraId="408E04A6" w14:textId="77777777" w:rsidR="00065A7C" w:rsidRPr="00463ADD" w:rsidRDefault="00C97543" w:rsidP="00C97543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Информирование жителей </w:t>
            </w:r>
            <w:proofErr w:type="spellStart"/>
            <w:r w:rsidR="00A11728" w:rsidRPr="00463AD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 о деятельности ОМСУ.</w:t>
            </w:r>
          </w:p>
        </w:tc>
      </w:tr>
      <w:tr w:rsidR="00E43077" w:rsidRPr="00463ADD" w14:paraId="3ED66DFE" w14:textId="77777777" w:rsidTr="009D252C">
        <w:trPr>
          <w:trHeight w:val="125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7B7D8" w14:textId="77777777" w:rsidR="00C310A3" w:rsidRPr="00463ADD" w:rsidRDefault="00C310A3" w:rsidP="00C310A3">
            <w:pPr>
              <w:shd w:val="clear" w:color="auto" w:fill="FFFFFF"/>
              <w:ind w:right="120" w:firstLine="0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  <w:p w14:paraId="47449FFA" w14:textId="77777777" w:rsidR="00E43077" w:rsidRPr="00463ADD" w:rsidRDefault="00E4307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BA10BD" w14:textId="77777777" w:rsidR="00C310A3" w:rsidRPr="00463ADD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1. Количество утвержденных муниципальных правовых актов.</w:t>
            </w:r>
          </w:p>
          <w:p w14:paraId="3320F11C" w14:textId="77777777" w:rsidR="00C310A3" w:rsidRPr="00463ADD" w:rsidRDefault="00C310A3" w:rsidP="00C310A3">
            <w:pPr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2. Процент опубликованных (обнародованных) нормативных правовых актов.</w:t>
            </w:r>
          </w:p>
          <w:p w14:paraId="11CE9FD5" w14:textId="77777777" w:rsidR="00E43077" w:rsidRPr="00463ADD" w:rsidRDefault="008D51A3" w:rsidP="009D252C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78F6" w:rsidRPr="00463ADD" w14:paraId="11619945" w14:textId="77777777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68B48" w14:textId="77777777" w:rsidR="00A378F6" w:rsidRPr="00463ADD" w:rsidRDefault="00A378F6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 xml:space="preserve">Этапы и сроки </w:t>
            </w:r>
            <w:r w:rsidRPr="00463ADD">
              <w:rPr>
                <w:rFonts w:cs="Arial"/>
                <w:bCs/>
                <w:sz w:val="22"/>
                <w:szCs w:val="22"/>
              </w:rPr>
              <w:t>реализации муниципальной</w:t>
            </w:r>
          </w:p>
          <w:p w14:paraId="045A131D" w14:textId="77777777" w:rsidR="00A378F6" w:rsidRPr="00463ADD" w:rsidRDefault="00A378F6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BFDBB" w14:textId="77777777" w:rsidR="00A378F6" w:rsidRPr="00463ADD" w:rsidRDefault="00A378F6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 </w:t>
            </w:r>
            <w:r w:rsidR="00C310A3" w:rsidRPr="00463ADD">
              <w:rPr>
                <w:rFonts w:cs="Arial"/>
                <w:sz w:val="22"/>
                <w:szCs w:val="22"/>
              </w:rPr>
              <w:t>2021 - 2026 годы</w:t>
            </w:r>
          </w:p>
        </w:tc>
      </w:tr>
      <w:tr w:rsidR="009D252C" w:rsidRPr="00463ADD" w14:paraId="2A2436EA" w14:textId="77777777" w:rsidTr="00A24292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41B798" w14:textId="77777777" w:rsidR="009D252C" w:rsidRPr="00463ADD" w:rsidRDefault="009D252C" w:rsidP="00065A7C">
            <w:pPr>
              <w:shd w:val="clear" w:color="auto" w:fill="FFFFFF"/>
              <w:rPr>
                <w:rFonts w:cs="Arial"/>
                <w:bCs/>
                <w:spacing w:val="-2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D1FA8" w14:textId="77777777" w:rsidR="009D252C" w:rsidRPr="00463ADD" w:rsidRDefault="009D252C" w:rsidP="009D252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</w:t>
            </w:r>
            <w:r w:rsidRPr="00463ADD">
              <w:rPr>
                <w:rFonts w:cs="Arial"/>
                <w:bCs/>
                <w:spacing w:val="-1"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="00A11728" w:rsidRPr="00463ADD">
              <w:rPr>
                <w:rFonts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z w:val="22"/>
                <w:szCs w:val="22"/>
              </w:rPr>
              <w:t xml:space="preserve"> Россошанского муниципального района</w:t>
            </w:r>
            <w:r w:rsidRPr="00463ADD">
              <w:rPr>
                <w:rFonts w:cs="Arial"/>
                <w:bCs/>
                <w:sz w:val="22"/>
                <w:szCs w:val="22"/>
              </w:rPr>
              <w:t xml:space="preserve"> «Муниципальное у</w:t>
            </w:r>
            <w:r w:rsidRPr="00463ADD">
              <w:rPr>
                <w:rFonts w:cs="Arial"/>
                <w:sz w:val="22"/>
                <w:szCs w:val="22"/>
              </w:rPr>
              <w:t xml:space="preserve">правление и гражданское общество </w:t>
            </w:r>
            <w:proofErr w:type="spellStart"/>
            <w:r w:rsidR="00A11728" w:rsidRPr="00463ADD">
              <w:rPr>
                <w:rFonts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2"/>
                <w:szCs w:val="22"/>
              </w:rPr>
              <w:t xml:space="preserve"> сельского поселения»</w:t>
            </w:r>
            <w:r w:rsidRPr="00463ADD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тыс.рублей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):</w:t>
            </w:r>
          </w:p>
        </w:tc>
      </w:tr>
      <w:tr w:rsidR="009D252C" w:rsidRPr="00463ADD" w14:paraId="28E946D2" w14:textId="77777777" w:rsidTr="008D0E27">
        <w:trPr>
          <w:trHeight w:val="190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B8267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A689A1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FAA1A9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муниципальной программы, 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87E67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5FD20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C87F2" w14:textId="77777777" w:rsidR="009D252C" w:rsidRPr="00463ADD" w:rsidRDefault="009D252C" w:rsidP="00065A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82827" w14:textId="77777777" w:rsidR="009D252C" w:rsidRPr="00463ADD" w:rsidRDefault="009D252C" w:rsidP="00065A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Внебюджетные источники</w:t>
            </w:r>
          </w:p>
        </w:tc>
      </w:tr>
      <w:tr w:rsidR="009D252C" w:rsidRPr="00463ADD" w14:paraId="3688C8F5" w14:textId="77777777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4EBA70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0D7E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395418" w14:textId="77777777" w:rsidR="009D252C" w:rsidRPr="00463ADD" w:rsidRDefault="00CF7146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21574,7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5BF4D6" w14:textId="77777777" w:rsidR="009D252C" w:rsidRPr="00463ADD" w:rsidRDefault="00642702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752,5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CC8098" w14:textId="77777777" w:rsidR="009D252C" w:rsidRPr="00463ADD" w:rsidRDefault="00DC6DCE" w:rsidP="0051453B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</w:t>
            </w:r>
            <w:r w:rsidR="0051453B" w:rsidRPr="00463ADD">
              <w:rPr>
                <w:rFonts w:cs="Arial"/>
                <w:sz w:val="22"/>
                <w:szCs w:val="22"/>
              </w:rPr>
              <w:t>48</w:t>
            </w:r>
            <w:r w:rsidRPr="00463AD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E32AB" w14:textId="77777777" w:rsidR="009D252C" w:rsidRPr="00463ADD" w:rsidRDefault="008D0E27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19</w:t>
            </w:r>
            <w:r w:rsidR="00CF7146" w:rsidRPr="00463ADD">
              <w:rPr>
                <w:rFonts w:cs="Arial"/>
                <w:sz w:val="22"/>
                <w:szCs w:val="22"/>
              </w:rPr>
              <w:t>342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CF7146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8FBB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753ACB81" w14:textId="77777777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92388B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08A8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A8FEE8" w14:textId="77777777" w:rsidR="009D252C" w:rsidRPr="00463ADD" w:rsidRDefault="008362E4" w:rsidP="0060513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47D703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104191" w14:textId="77777777" w:rsidR="009D252C" w:rsidRPr="00463ADD" w:rsidRDefault="008362E4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02958" w14:textId="77777777" w:rsidR="009D252C" w:rsidRPr="00463ADD" w:rsidRDefault="008362E4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2727,4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F14B9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2BC6C96B" w14:textId="77777777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9E0CF2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38E23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508FAE" w14:textId="77777777" w:rsidR="009D252C" w:rsidRPr="00463ADD" w:rsidRDefault="0051453B" w:rsidP="0060513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4667,4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A5048B" w14:textId="77777777" w:rsidR="009D252C" w:rsidRPr="00463ADD" w:rsidRDefault="0051453B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AC0590" w14:textId="77777777" w:rsidR="009D252C" w:rsidRPr="00463ADD" w:rsidRDefault="00DC6DCE" w:rsidP="0051453B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</w:t>
            </w:r>
            <w:r w:rsidR="0051453B" w:rsidRPr="00463ADD">
              <w:rPr>
                <w:rFonts w:cs="Arial"/>
                <w:sz w:val="22"/>
                <w:szCs w:val="22"/>
              </w:rPr>
              <w:t>45</w:t>
            </w:r>
            <w:r w:rsidRPr="00463AD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5E4094" w14:textId="77777777" w:rsidR="009D252C" w:rsidRPr="00463ADD" w:rsidRDefault="0051453B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3118,4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2A62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0934D1F4" w14:textId="77777777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29E338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E8A8C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0756" w14:textId="77777777" w:rsidR="009D252C" w:rsidRPr="00463ADD" w:rsidRDefault="00D8056E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</w:t>
            </w:r>
            <w:r w:rsidR="00CF7146" w:rsidRPr="00463ADD">
              <w:rPr>
                <w:rFonts w:cs="Arial"/>
                <w:sz w:val="22"/>
                <w:szCs w:val="22"/>
              </w:rPr>
              <w:t>442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CF7146" w:rsidRPr="00463AD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25FD" w14:textId="77777777" w:rsidR="009D252C" w:rsidRPr="00463ADD" w:rsidRDefault="00D8056E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3A25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721C" w14:textId="77777777" w:rsidR="009D252C" w:rsidRPr="00463ADD" w:rsidRDefault="00D8056E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</w:t>
            </w:r>
            <w:r w:rsidR="00CF7146" w:rsidRPr="00463ADD">
              <w:rPr>
                <w:rFonts w:cs="Arial"/>
                <w:sz w:val="22"/>
                <w:szCs w:val="22"/>
              </w:rPr>
              <w:t>329,3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F7FC1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34EC6950" w14:textId="77777777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673204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69C04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3A1E" w14:textId="77777777" w:rsidR="009D252C" w:rsidRPr="00463ADD" w:rsidRDefault="00642702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3437</w:t>
            </w:r>
            <w:r w:rsidR="008D0E27" w:rsidRPr="00463AD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63B1" w14:textId="77777777" w:rsidR="009D252C" w:rsidRPr="00463ADD" w:rsidRDefault="00642702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727D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C028B" w14:textId="77777777" w:rsidR="009D252C" w:rsidRPr="00463ADD" w:rsidRDefault="008D0E27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330</w:t>
            </w:r>
            <w:r w:rsidR="00642702" w:rsidRPr="00463ADD">
              <w:rPr>
                <w:rFonts w:cs="Arial"/>
                <w:sz w:val="22"/>
                <w:szCs w:val="22"/>
              </w:rPr>
              <w:t>1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642702" w:rsidRPr="00463AD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A863A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73213F19" w14:textId="77777777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9100D8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A560F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42D08" w14:textId="77777777" w:rsidR="009D252C" w:rsidRPr="00463ADD" w:rsidRDefault="00642702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3635</w:t>
            </w:r>
            <w:r w:rsidR="008D0E27" w:rsidRPr="00463AD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4C80" w14:textId="77777777" w:rsidR="009D252C" w:rsidRPr="00463ADD" w:rsidRDefault="00642702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36DA4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21C0F" w14:textId="77777777" w:rsidR="009D252C" w:rsidRPr="00463ADD" w:rsidRDefault="008D0E2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3485,</w:t>
            </w:r>
            <w:r w:rsidR="00642702" w:rsidRPr="00463AD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2B6728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3EC7B4A1" w14:textId="77777777" w:rsidTr="003459EB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E8C8E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301C5" w14:textId="77777777" w:rsidR="009D252C" w:rsidRPr="00463ADD" w:rsidRDefault="009D252C" w:rsidP="0009320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C8C5" w14:textId="77777777" w:rsidR="009D252C" w:rsidRPr="00463ADD" w:rsidRDefault="00642702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3544</w:t>
            </w:r>
            <w:r w:rsidR="008D0E27" w:rsidRPr="00463AD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DFE1C" w14:textId="77777777" w:rsidR="009D252C" w:rsidRPr="00463ADD" w:rsidRDefault="00642702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827E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DB3D" w14:textId="77777777" w:rsidR="009D252C" w:rsidRPr="00463ADD" w:rsidRDefault="008D0E2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3380,</w:t>
            </w:r>
            <w:r w:rsidR="00642702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3873C" w14:textId="77777777" w:rsidR="009D252C" w:rsidRPr="00463ADD" w:rsidRDefault="009D252C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14:paraId="0E69684C" w14:textId="77777777" w:rsidR="008D51A3" w:rsidRPr="00463ADD" w:rsidRDefault="008D51A3" w:rsidP="00065A7C">
      <w:pPr>
        <w:shd w:val="clear" w:color="auto" w:fill="FFFFFF"/>
        <w:ind w:firstLine="709"/>
        <w:jc w:val="center"/>
        <w:rPr>
          <w:rFonts w:cs="Arial"/>
        </w:rPr>
      </w:pPr>
      <w:r w:rsidRPr="00463ADD">
        <w:rPr>
          <w:rFonts w:cs="Arial"/>
        </w:rPr>
        <w:t xml:space="preserve"> </w:t>
      </w:r>
    </w:p>
    <w:p w14:paraId="7CD2DCFC" w14:textId="263E5998" w:rsidR="00AE349D" w:rsidRDefault="00AE349D" w:rsidP="005D48F0">
      <w:pPr>
        <w:jc w:val="center"/>
        <w:rPr>
          <w:rFonts w:cs="Arial"/>
        </w:rPr>
      </w:pPr>
    </w:p>
    <w:p w14:paraId="2CC2FF73" w14:textId="4FCE9B2B" w:rsidR="00D12A15" w:rsidRDefault="00D12A15" w:rsidP="005D48F0">
      <w:pPr>
        <w:jc w:val="center"/>
        <w:rPr>
          <w:rFonts w:cs="Arial"/>
        </w:rPr>
      </w:pPr>
    </w:p>
    <w:p w14:paraId="4423A9E5" w14:textId="77777777" w:rsidR="00D12A15" w:rsidRPr="00463ADD" w:rsidRDefault="00D12A15" w:rsidP="005D48F0">
      <w:pPr>
        <w:jc w:val="center"/>
        <w:rPr>
          <w:rFonts w:cs="Arial"/>
        </w:rPr>
      </w:pPr>
    </w:p>
    <w:p w14:paraId="4074A449" w14:textId="77777777" w:rsidR="005D48F0" w:rsidRPr="00463ADD" w:rsidRDefault="005D48F0" w:rsidP="005D48F0">
      <w:pPr>
        <w:jc w:val="center"/>
        <w:rPr>
          <w:rFonts w:cs="Arial"/>
        </w:rPr>
      </w:pPr>
      <w:r w:rsidRPr="00463ADD">
        <w:rPr>
          <w:rFonts w:cs="Arial"/>
        </w:rPr>
        <w:t>Подпрограмма 1 «</w:t>
      </w:r>
      <w:r w:rsidRPr="00463ADD">
        <w:rPr>
          <w:rFonts w:cs="Arial"/>
          <w:spacing w:val="-10"/>
        </w:rPr>
        <w:t>Обеспечение реализации муниципальной программы</w:t>
      </w:r>
      <w:r w:rsidRPr="00463ADD">
        <w:rPr>
          <w:rFonts w:cs="Arial"/>
        </w:rPr>
        <w:t xml:space="preserve">» </w:t>
      </w:r>
    </w:p>
    <w:p w14:paraId="0F63C119" w14:textId="6E6A4BAB" w:rsidR="005D48F0" w:rsidRPr="00463ADD" w:rsidRDefault="005D48F0" w:rsidP="00463ADD">
      <w:pPr>
        <w:jc w:val="center"/>
        <w:rPr>
          <w:rFonts w:cs="Arial"/>
        </w:rPr>
      </w:pPr>
      <w:r w:rsidRPr="00463ADD">
        <w:rPr>
          <w:rFonts w:cs="Arial"/>
        </w:rPr>
        <w:t xml:space="preserve">муниципальной программы </w:t>
      </w:r>
      <w:proofErr w:type="spellStart"/>
      <w:r w:rsidR="00A11728" w:rsidRPr="00463ADD">
        <w:rPr>
          <w:rFonts w:cs="Arial"/>
        </w:rPr>
        <w:t>Копёнкинского</w:t>
      </w:r>
      <w:proofErr w:type="spellEnd"/>
      <w:r w:rsidR="009D252C" w:rsidRPr="00463ADD">
        <w:rPr>
          <w:rFonts w:cs="Arial"/>
          <w:bCs/>
        </w:rPr>
        <w:t xml:space="preserve"> сельского поселения</w:t>
      </w:r>
      <w:r w:rsidR="009D252C" w:rsidRPr="00463ADD">
        <w:rPr>
          <w:rFonts w:cs="Arial"/>
        </w:rPr>
        <w:t xml:space="preserve"> Россошанского муниципального района</w:t>
      </w:r>
      <w:r w:rsidR="009D252C" w:rsidRPr="00463ADD">
        <w:rPr>
          <w:rFonts w:cs="Arial"/>
          <w:bCs/>
        </w:rPr>
        <w:t xml:space="preserve"> </w:t>
      </w:r>
      <w:r w:rsidRPr="00463ADD">
        <w:rPr>
          <w:rFonts w:cs="Arial"/>
          <w:bCs/>
        </w:rPr>
        <w:t>«Муниципальное у</w:t>
      </w:r>
      <w:r w:rsidRPr="00463ADD">
        <w:rPr>
          <w:rFonts w:cs="Arial"/>
        </w:rPr>
        <w:t xml:space="preserve">правление и гражданское общество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Pr="00463ADD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463ADD" w14:paraId="37175BCF" w14:textId="77777777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</w:tcPr>
          <w:p w14:paraId="1AC5F366" w14:textId="3DBD67A7" w:rsidR="005D48F0" w:rsidRPr="00463ADD" w:rsidRDefault="005D48F0" w:rsidP="00463ADD">
            <w:pPr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>ПАСПОРТ</w:t>
            </w:r>
            <w:r w:rsidR="008D51A3" w:rsidRPr="00463ADD">
              <w:rPr>
                <w:rFonts w:cs="Arial"/>
              </w:rPr>
              <w:t xml:space="preserve"> </w:t>
            </w:r>
            <w:r w:rsidRPr="00463ADD">
              <w:rPr>
                <w:rFonts w:cs="Arial"/>
              </w:rPr>
              <w:t>Подпрограммы 1 «</w:t>
            </w:r>
            <w:r w:rsidRPr="00463ADD">
              <w:rPr>
                <w:rFonts w:cs="Arial"/>
                <w:spacing w:val="-10"/>
              </w:rPr>
              <w:t xml:space="preserve">Обеспечение реализации муниципальной </w:t>
            </w:r>
            <w:r w:rsidR="00D12A15" w:rsidRPr="00463ADD">
              <w:rPr>
                <w:rFonts w:cs="Arial"/>
                <w:spacing w:val="-10"/>
              </w:rPr>
              <w:t>программы</w:t>
            </w:r>
            <w:r w:rsidR="00D12A15" w:rsidRPr="00463ADD">
              <w:rPr>
                <w:rFonts w:cs="Arial"/>
              </w:rPr>
              <w:t>» (</w:t>
            </w:r>
            <w:r w:rsidRPr="00463ADD">
              <w:rPr>
                <w:rFonts w:cs="Arial"/>
              </w:rPr>
              <w:t>далее – Подпрограмма)</w:t>
            </w:r>
          </w:p>
        </w:tc>
      </w:tr>
      <w:tr w:rsidR="00187BE0" w:rsidRPr="00463ADD" w14:paraId="6B485D3B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92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9EBAE" w14:textId="77777777" w:rsidR="00187BE0" w:rsidRPr="00463ADD" w:rsidRDefault="005D48F0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33B57" w14:textId="77777777" w:rsidR="00187BE0" w:rsidRPr="00463ADD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  <w:sz w:val="22"/>
                <w:szCs w:val="22"/>
              </w:rPr>
            </w:pP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647787"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463ADD" w14:paraId="058AA4A6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D9E76" w14:textId="77777777" w:rsidR="00187BE0" w:rsidRPr="00463ADD" w:rsidRDefault="005D48F0" w:rsidP="00065A7C">
            <w:pPr>
              <w:shd w:val="clear" w:color="auto" w:fill="FFFFFF"/>
              <w:ind w:firstLine="0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502CA" w14:textId="77777777" w:rsidR="00E955F6" w:rsidRPr="00463ADD" w:rsidRDefault="00E955F6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1.Обеспечение функций органов местного </w:t>
            </w:r>
          </w:p>
          <w:p w14:paraId="15E8C4C5" w14:textId="77777777" w:rsidR="00E955F6" w:rsidRPr="00463ADD" w:rsidRDefault="009C6B41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с</w:t>
            </w:r>
            <w:r w:rsidR="00E955F6" w:rsidRPr="00463ADD">
              <w:rPr>
                <w:rFonts w:cs="Arial"/>
                <w:sz w:val="22"/>
                <w:szCs w:val="22"/>
              </w:rPr>
              <w:t>амоуправления</w:t>
            </w:r>
            <w:r w:rsidRPr="00463AD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A11728"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="00E955F6" w:rsidRPr="00463ADD">
              <w:rPr>
                <w:rFonts w:cs="Arial"/>
                <w:sz w:val="22"/>
                <w:szCs w:val="22"/>
              </w:rPr>
              <w:t>;</w:t>
            </w:r>
          </w:p>
          <w:p w14:paraId="1DD174B0" w14:textId="77777777" w:rsidR="00E955F6" w:rsidRPr="00463ADD" w:rsidRDefault="00E955F6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2. Обеспечение деятельности главы </w:t>
            </w:r>
          </w:p>
          <w:p w14:paraId="0776437B" w14:textId="77777777" w:rsidR="00E955F6" w:rsidRPr="00463ADD" w:rsidRDefault="00A11728" w:rsidP="00065A7C">
            <w:pPr>
              <w:ind w:firstLine="0"/>
              <w:rPr>
                <w:rFonts w:cs="Arial"/>
                <w:sz w:val="22"/>
                <w:szCs w:val="22"/>
              </w:rPr>
            </w:pPr>
            <w:proofErr w:type="spellStart"/>
            <w:r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E955F6" w:rsidRPr="00463ADD">
              <w:rPr>
                <w:rFonts w:cs="Arial"/>
                <w:sz w:val="22"/>
                <w:szCs w:val="22"/>
              </w:rPr>
              <w:t xml:space="preserve"> сельского поселения;</w:t>
            </w:r>
          </w:p>
          <w:p w14:paraId="5F077A5B" w14:textId="77777777" w:rsidR="00E955F6" w:rsidRPr="00463ADD" w:rsidRDefault="00E955F6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3.</w:t>
            </w:r>
            <w:r w:rsidR="009C6B41" w:rsidRPr="00463ADD">
              <w:rPr>
                <w:rFonts w:cs="Arial"/>
                <w:sz w:val="22"/>
                <w:szCs w:val="22"/>
              </w:rPr>
              <w:t>Обеспечение п</w:t>
            </w:r>
            <w:r w:rsidRPr="00463ADD">
              <w:rPr>
                <w:rFonts w:cs="Arial"/>
                <w:sz w:val="22"/>
                <w:szCs w:val="22"/>
              </w:rPr>
              <w:t>роведени</w:t>
            </w:r>
            <w:r w:rsidR="009C6B41" w:rsidRPr="00463ADD">
              <w:rPr>
                <w:rFonts w:cs="Arial"/>
                <w:sz w:val="22"/>
                <w:szCs w:val="22"/>
              </w:rPr>
              <w:t>я</w:t>
            </w:r>
            <w:r w:rsidRPr="00463ADD">
              <w:rPr>
                <w:rFonts w:cs="Arial"/>
                <w:sz w:val="22"/>
                <w:szCs w:val="22"/>
              </w:rPr>
              <w:t xml:space="preserve"> выборов в Совет народных депутатов</w:t>
            </w:r>
            <w:r w:rsidR="009C6B41" w:rsidRPr="00463AD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A11728"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9C6B41"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z w:val="22"/>
                <w:szCs w:val="22"/>
              </w:rPr>
              <w:t>;</w:t>
            </w:r>
          </w:p>
          <w:p w14:paraId="0E239152" w14:textId="273997E6" w:rsidR="00187BE0" w:rsidRPr="00D12A15" w:rsidRDefault="00E955F6" w:rsidP="00D12A15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4.Выполнение других расходных обязательств</w:t>
            </w:r>
            <w:r w:rsidR="009C6B41" w:rsidRPr="00463ADD">
              <w:rPr>
                <w:rFonts w:cs="Arial"/>
                <w:sz w:val="22"/>
                <w:szCs w:val="22"/>
              </w:rPr>
              <w:t>.</w:t>
            </w:r>
          </w:p>
        </w:tc>
      </w:tr>
      <w:tr w:rsidR="00187BE0" w:rsidRPr="00463ADD" w14:paraId="76F49D4D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44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B2E13" w14:textId="77777777" w:rsidR="00187BE0" w:rsidRPr="00463ADD" w:rsidRDefault="0047163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6A78" w14:textId="77777777" w:rsidR="009D252C" w:rsidRPr="00463ADD" w:rsidRDefault="009D252C" w:rsidP="009D252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463ADD">
              <w:rPr>
                <w:rFonts w:cs="Arial"/>
                <w:color w:val="2D2D2D"/>
                <w:spacing w:val="2"/>
                <w:sz w:val="22"/>
                <w:szCs w:val="2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14:paraId="55982FB8" w14:textId="77777777" w:rsidR="009D252C" w:rsidRPr="00463ADD" w:rsidRDefault="009D252C" w:rsidP="009D252C">
            <w:pPr>
              <w:shd w:val="clear" w:color="auto" w:fill="FFFFFF"/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463ADD">
              <w:rPr>
                <w:rFonts w:cs="Arial"/>
                <w:color w:val="000000"/>
                <w:sz w:val="22"/>
                <w:szCs w:val="22"/>
              </w:rPr>
              <w:t>Создание условий для эффективной бесперебойной деятельности администрации сельского поселения.</w:t>
            </w:r>
          </w:p>
          <w:p w14:paraId="4A6B938A" w14:textId="77777777" w:rsidR="009D252C" w:rsidRPr="00463ADD" w:rsidRDefault="009D252C" w:rsidP="009D252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463ADD">
              <w:rPr>
                <w:rFonts w:cs="Arial"/>
                <w:color w:val="000000"/>
                <w:sz w:val="22"/>
                <w:szCs w:val="22"/>
              </w:rPr>
              <w:t>Качественное исполнение администрацией сельского поселения как собственных, так и отдельных переданных полномочий</w:t>
            </w:r>
          </w:p>
          <w:p w14:paraId="1C07EBFA" w14:textId="77777777" w:rsidR="00187BE0" w:rsidRPr="00463ADD" w:rsidRDefault="009D252C" w:rsidP="009D252C">
            <w:pPr>
              <w:shd w:val="clear" w:color="auto" w:fill="FFFFFF"/>
              <w:ind w:firstLine="0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color w:val="000000"/>
                <w:sz w:val="22"/>
                <w:szCs w:val="22"/>
              </w:rPr>
              <w:t>Повышение эффективности и информационной прозрачности деятельности администрации сельского поселения.</w:t>
            </w:r>
          </w:p>
        </w:tc>
      </w:tr>
      <w:tr w:rsidR="00187BE0" w:rsidRPr="00463ADD" w14:paraId="43037147" w14:textId="77777777" w:rsidTr="00463AD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32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377C1" w14:textId="77777777" w:rsidR="00187BE0" w:rsidRPr="00463ADD" w:rsidRDefault="00187BE0" w:rsidP="0047163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 xml:space="preserve">Задачи </w:t>
            </w:r>
            <w:r w:rsidR="000D7992" w:rsidRPr="00463ADD">
              <w:rPr>
                <w:rFonts w:cs="Arial"/>
                <w:bCs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5E66E" w14:textId="77777777" w:rsidR="00187BE0" w:rsidRPr="00463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1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. Совершенствование </w:t>
            </w:r>
            <w:r w:rsidR="009C6B41" w:rsidRPr="00463ADD">
              <w:rPr>
                <w:rFonts w:ascii="Arial" w:hAnsi="Arial" w:cs="Arial"/>
                <w:sz w:val="22"/>
                <w:szCs w:val="22"/>
              </w:rPr>
              <w:t xml:space="preserve">муниципальных 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нормативных правовых актов органов местного самоуправления </w:t>
            </w:r>
            <w:proofErr w:type="spellStart"/>
            <w:r w:rsidR="00A11728" w:rsidRPr="00463AD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647787" w:rsidRPr="00463AD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E75D018" w14:textId="77777777" w:rsidR="00187BE0" w:rsidRPr="00463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2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. Привлечение населения </w:t>
            </w:r>
            <w:proofErr w:type="spellStart"/>
            <w:r w:rsidR="00A11728" w:rsidRPr="00463AD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647787" w:rsidRPr="00463ADD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>к непосредственному участию в осуществлении местного самоуправления;</w:t>
            </w:r>
          </w:p>
          <w:p w14:paraId="68BD0328" w14:textId="77777777" w:rsidR="00187BE0" w:rsidRPr="00463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3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463ADD">
              <w:rPr>
                <w:rFonts w:ascii="Arial" w:hAnsi="Arial" w:cs="Arial"/>
                <w:sz w:val="22"/>
                <w:szCs w:val="22"/>
              </w:rPr>
              <w:t>сельского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 поселения по решению вопросов местного значения;</w:t>
            </w:r>
          </w:p>
          <w:p w14:paraId="362EF896" w14:textId="77777777" w:rsidR="00EF7D01" w:rsidRPr="00463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4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. Обеспечение доступа к информации о деятельности органов местного самоуправления </w:t>
            </w:r>
            <w:proofErr w:type="spellStart"/>
            <w:r w:rsidR="00A11728" w:rsidRPr="00463AD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647787" w:rsidRPr="00463AD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  <w:r w:rsidR="00187BE0" w:rsidRPr="00463ADD">
              <w:rPr>
                <w:rFonts w:ascii="Arial" w:hAnsi="Arial" w:cs="Arial"/>
                <w:sz w:val="22"/>
                <w:szCs w:val="22"/>
              </w:rPr>
              <w:t xml:space="preserve"> на основе использования информационно-коммуникационных технологий</w:t>
            </w:r>
            <w:r w:rsidR="006E45AA" w:rsidRPr="00463A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7D01" w:rsidRPr="00463ADD" w14:paraId="6C5E8B74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11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D8203" w14:textId="77777777" w:rsidR="00EF7D01" w:rsidRPr="00463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A965" w14:textId="77777777" w:rsidR="009D252C" w:rsidRPr="00463ADD" w:rsidRDefault="009D252C" w:rsidP="009D252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 w:rsidRPr="00463ADD">
              <w:rPr>
                <w:rFonts w:ascii="Arial" w:hAnsi="Arial" w:cs="Arial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proofErr w:type="spellStart"/>
            <w:r w:rsidR="0051453B" w:rsidRPr="00463ADD">
              <w:rPr>
                <w:rFonts w:ascii="Arial" w:hAnsi="Arial" w:cs="Arial"/>
                <w:lang w:val="ru-RU" w:eastAsia="ru-RU"/>
              </w:rPr>
              <w:t>Копенкинского</w:t>
            </w:r>
            <w:proofErr w:type="spellEnd"/>
            <w:r w:rsidRPr="00463ADD">
              <w:rPr>
                <w:rFonts w:ascii="Arial" w:hAnsi="Arial" w:cs="Arial"/>
                <w:lang w:val="ru-RU" w:eastAsia="ru-RU"/>
              </w:rPr>
              <w:t xml:space="preserve"> сельского поселения, </w:t>
            </w:r>
          </w:p>
          <w:p w14:paraId="719C6EB7" w14:textId="77777777" w:rsidR="009D252C" w:rsidRPr="00463ADD" w:rsidRDefault="009D252C" w:rsidP="009D252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 w:rsidRPr="00463ADD">
              <w:rPr>
                <w:rFonts w:ascii="Arial" w:hAnsi="Arial" w:cs="Arial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главы </w:t>
            </w:r>
            <w:proofErr w:type="spellStart"/>
            <w:r w:rsidR="0051453B" w:rsidRPr="00463ADD">
              <w:rPr>
                <w:rFonts w:ascii="Arial" w:hAnsi="Arial" w:cs="Arial"/>
                <w:lang w:val="ru-RU" w:eastAsia="ru-RU"/>
              </w:rPr>
              <w:t>Копенкинского</w:t>
            </w:r>
            <w:proofErr w:type="spellEnd"/>
            <w:r w:rsidRPr="00463ADD">
              <w:rPr>
                <w:rFonts w:ascii="Arial" w:hAnsi="Arial" w:cs="Arial"/>
                <w:lang w:val="ru-RU" w:eastAsia="ru-RU"/>
              </w:rPr>
              <w:t xml:space="preserve"> сельского поселения, </w:t>
            </w:r>
          </w:p>
          <w:p w14:paraId="19505952" w14:textId="77777777" w:rsidR="009D252C" w:rsidRPr="00463ADD" w:rsidRDefault="009D252C" w:rsidP="009D252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 w:rsidRPr="00463ADD">
              <w:rPr>
                <w:rFonts w:ascii="Arial" w:hAnsi="Arial" w:cs="Arial"/>
                <w:lang w:val="ru-RU" w:eastAsia="ru-RU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  <w:proofErr w:type="spellStart"/>
            <w:r w:rsidR="0051453B" w:rsidRPr="00463ADD">
              <w:rPr>
                <w:rFonts w:ascii="Arial" w:hAnsi="Arial" w:cs="Arial"/>
                <w:lang w:val="ru-RU" w:eastAsia="ru-RU"/>
              </w:rPr>
              <w:t>Копенкинского</w:t>
            </w:r>
            <w:proofErr w:type="spellEnd"/>
            <w:r w:rsidRPr="00463ADD">
              <w:rPr>
                <w:rFonts w:ascii="Arial" w:hAnsi="Arial" w:cs="Arial"/>
                <w:lang w:val="ru-RU" w:eastAsia="ru-RU"/>
              </w:rPr>
              <w:t xml:space="preserve"> сельского поселения</w:t>
            </w:r>
          </w:p>
          <w:p w14:paraId="3A7F5590" w14:textId="77777777" w:rsidR="00EF7D01" w:rsidRPr="00463ADD" w:rsidRDefault="009D252C" w:rsidP="009D252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Доля исполнения бюджета, предусмотренного на финансовое обеспечение выполнения других расходных обязательств.</w:t>
            </w:r>
          </w:p>
          <w:p w14:paraId="420246AF" w14:textId="77777777" w:rsidR="00C069B8" w:rsidRPr="00463ADD" w:rsidRDefault="00C069B8" w:rsidP="009D252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637" w:rsidRPr="00463ADD" w14:paraId="25708DD8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8BFDB" w14:textId="77777777" w:rsidR="00471637" w:rsidRPr="00463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4D874" w14:textId="77777777" w:rsidR="00471637" w:rsidRPr="00463ADD" w:rsidRDefault="00471637" w:rsidP="00D276C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2021 - 2026 годы</w:t>
            </w:r>
          </w:p>
        </w:tc>
      </w:tr>
      <w:tr w:rsidR="009D252C" w:rsidRPr="00463ADD" w14:paraId="12B70653" w14:textId="77777777" w:rsidTr="00A2429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FE6EAC" w14:textId="77777777" w:rsidR="009D252C" w:rsidRPr="00463ADD" w:rsidRDefault="009D252C" w:rsidP="00471637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60E8BDEC" w14:textId="77777777" w:rsidR="009D252C" w:rsidRPr="00463ADD" w:rsidRDefault="009D252C" w:rsidP="00065A7C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AEB70" w14:textId="77777777" w:rsidR="009D252C" w:rsidRPr="00463ADD" w:rsidRDefault="009D252C" w:rsidP="00D276C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Общий объем финансирования Подпрограммы 1 «</w:t>
            </w:r>
            <w:r w:rsidRPr="00463ADD">
              <w:rPr>
                <w:rFonts w:cs="Arial"/>
                <w:spacing w:val="-10"/>
                <w:sz w:val="22"/>
                <w:szCs w:val="22"/>
              </w:rPr>
              <w:t>Обеспечение реализации муниципальной программы</w:t>
            </w:r>
            <w:r w:rsidRPr="00463ADD">
              <w:rPr>
                <w:rFonts w:cs="Arial"/>
                <w:sz w:val="22"/>
                <w:szCs w:val="22"/>
              </w:rPr>
              <w:t>» (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тыс.рублей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):</w:t>
            </w:r>
          </w:p>
        </w:tc>
      </w:tr>
      <w:tr w:rsidR="009D252C" w:rsidRPr="00463ADD" w14:paraId="149523C7" w14:textId="77777777" w:rsidTr="00A2429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7A6171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8E3DE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4AC837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муниципальной программы, 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EFB687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3A3D00" w14:textId="77777777" w:rsidR="009D252C" w:rsidRPr="00463ADD" w:rsidRDefault="009D252C" w:rsidP="0047163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2E850" w14:textId="77777777" w:rsidR="009D252C" w:rsidRPr="00463ADD" w:rsidRDefault="009D252C" w:rsidP="00065A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73190" w14:textId="77777777" w:rsidR="009D252C" w:rsidRPr="00463ADD" w:rsidRDefault="009D252C" w:rsidP="00065A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Внебюджетные источники</w:t>
            </w:r>
          </w:p>
        </w:tc>
      </w:tr>
      <w:tr w:rsidR="009D252C" w:rsidRPr="00463ADD" w14:paraId="7C073E72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A4131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F3D29D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39465" w14:textId="77777777" w:rsidR="009D252C" w:rsidRPr="00463ADD" w:rsidRDefault="008737EF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20051,0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C0CBD8" w14:textId="77777777" w:rsidR="009D252C" w:rsidRPr="00463ADD" w:rsidRDefault="00164686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8FF8D" w14:textId="77777777" w:rsidR="009D252C" w:rsidRPr="00463ADD" w:rsidRDefault="008B5E30" w:rsidP="008B5E30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148</w:t>
            </w:r>
            <w:r w:rsidR="00164686" w:rsidRPr="00463AD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509526" w14:textId="77777777" w:rsidR="009D252C" w:rsidRPr="00463ADD" w:rsidRDefault="008737EF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18571,0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68CE0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5673AFD2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389C9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9ACEC" w14:textId="77777777" w:rsidR="009D252C" w:rsidRPr="00463ADD" w:rsidRDefault="009D252C" w:rsidP="00BE39E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6BCFD3" w14:textId="77777777" w:rsidR="009D252C" w:rsidRPr="00463ADD" w:rsidRDefault="008362E4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2610,</w:t>
            </w:r>
            <w:r w:rsidR="006874E9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108F51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570312" w14:textId="77777777" w:rsidR="009D252C" w:rsidRPr="00463ADD" w:rsidRDefault="008362E4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1DB1EA" w14:textId="77777777" w:rsidR="009D252C" w:rsidRPr="00463ADD" w:rsidRDefault="008362E4" w:rsidP="000D76B0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2580,2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F38D3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D252C" w:rsidRPr="00463ADD" w14:paraId="4461D3D0" w14:textId="77777777" w:rsidTr="00AE349D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FBD5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5ED79" w14:textId="77777777" w:rsidR="009D252C" w:rsidRPr="00463ADD" w:rsidRDefault="009D252C" w:rsidP="00BE39EA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3425A8" w14:textId="77777777" w:rsidR="009D252C" w:rsidRPr="00463ADD" w:rsidRDefault="008B5E30" w:rsidP="009C3EE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956AAF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2A8E72" w14:textId="77777777" w:rsidR="009D252C" w:rsidRPr="00463ADD" w:rsidRDefault="00164686" w:rsidP="008B5E30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</w:t>
            </w:r>
            <w:r w:rsidR="008B5E30" w:rsidRPr="00463ADD">
              <w:rPr>
                <w:rFonts w:cs="Arial"/>
                <w:sz w:val="22"/>
                <w:szCs w:val="22"/>
              </w:rPr>
              <w:t>45</w:t>
            </w:r>
            <w:r w:rsidRPr="00463AD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A78135" w14:textId="77777777" w:rsidR="009D252C" w:rsidRPr="00463ADD" w:rsidRDefault="008B5E30" w:rsidP="000D76B0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2940,9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4A745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D8056E" w:rsidRPr="00463ADD" w14:paraId="0DFF2213" w14:textId="77777777" w:rsidTr="00204C3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07B2EB" w14:textId="77777777" w:rsidR="00D8056E" w:rsidRPr="00463ADD" w:rsidRDefault="00D8056E" w:rsidP="00D8056E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7D1D6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F14E" w14:textId="77777777" w:rsidR="00D8056E" w:rsidRPr="00463ADD" w:rsidRDefault="008737EF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3320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1AC8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416D" w14:textId="77777777" w:rsidR="00D8056E" w:rsidRPr="00463ADD" w:rsidRDefault="008737EF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3167,8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7B31D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C0FB5" w:rsidRPr="00463ADD" w14:paraId="141C860C" w14:textId="77777777" w:rsidTr="00204C3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AF1C5" w14:textId="77777777" w:rsidR="003C0FB5" w:rsidRPr="00463ADD" w:rsidRDefault="003C0FB5" w:rsidP="003C0FB5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9D540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6EB6A" w14:textId="77777777" w:rsidR="003C0FB5" w:rsidRPr="00463ADD" w:rsidRDefault="003C0FB5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320</w:t>
            </w:r>
            <w:r w:rsidR="00642702" w:rsidRPr="00463ADD">
              <w:rPr>
                <w:rFonts w:cs="Arial"/>
                <w:sz w:val="22"/>
                <w:szCs w:val="22"/>
              </w:rPr>
              <w:t>6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642702" w:rsidRPr="00463AD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2265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2AD9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9C7A" w14:textId="77777777" w:rsidR="003C0FB5" w:rsidRPr="00463ADD" w:rsidRDefault="003C0FB5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320</w:t>
            </w:r>
            <w:r w:rsidR="00642702" w:rsidRPr="00463ADD">
              <w:rPr>
                <w:rFonts w:cs="Arial"/>
                <w:sz w:val="22"/>
                <w:szCs w:val="22"/>
              </w:rPr>
              <w:t>6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642702" w:rsidRPr="00463AD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5BF66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C0FB5" w:rsidRPr="00463ADD" w14:paraId="1D4AFD0B" w14:textId="77777777" w:rsidTr="00204C3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339B" w14:textId="77777777" w:rsidR="003C0FB5" w:rsidRPr="00463ADD" w:rsidRDefault="003C0FB5" w:rsidP="003C0FB5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B9274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617B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3390,</w:t>
            </w:r>
            <w:r w:rsidR="00642702" w:rsidRPr="00463AD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E7065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A9BD3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ABEB" w14:textId="77777777" w:rsidR="003C0FB5" w:rsidRPr="00463ADD" w:rsidRDefault="003C0FB5" w:rsidP="0064270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3390,</w:t>
            </w:r>
            <w:r w:rsidR="00642702" w:rsidRPr="00463AD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82E0B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C0FB5" w:rsidRPr="00463ADD" w14:paraId="67FC34AC" w14:textId="77777777" w:rsidTr="00E16D3B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DA4672" w14:textId="77777777" w:rsidR="003C0FB5" w:rsidRPr="00463ADD" w:rsidRDefault="003C0FB5" w:rsidP="003C0FB5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D5DC7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37761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3285,</w:t>
            </w:r>
            <w:r w:rsidR="00642702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A725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4074A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7B59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3285,</w:t>
            </w:r>
            <w:r w:rsidR="00642702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0DA87" w14:textId="77777777" w:rsidR="003C0FB5" w:rsidRPr="00463ADD" w:rsidRDefault="003C0FB5" w:rsidP="003C0FB5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14:paraId="517D9D33" w14:textId="77777777" w:rsidR="001E612B" w:rsidRPr="00463ADD" w:rsidRDefault="001E612B" w:rsidP="00065A7C">
      <w:pPr>
        <w:ind w:firstLine="709"/>
        <w:jc w:val="center"/>
        <w:rPr>
          <w:rFonts w:cs="Arial"/>
        </w:rPr>
      </w:pPr>
    </w:p>
    <w:p w14:paraId="5B048AE3" w14:textId="77777777" w:rsidR="008D51A3" w:rsidRPr="00463ADD" w:rsidRDefault="008D51A3" w:rsidP="00065A7C">
      <w:pPr>
        <w:ind w:firstLine="709"/>
        <w:jc w:val="center"/>
        <w:rPr>
          <w:rFonts w:cs="Arial"/>
        </w:rPr>
      </w:pPr>
    </w:p>
    <w:p w14:paraId="58510CBE" w14:textId="77777777" w:rsidR="00471637" w:rsidRPr="00463ADD" w:rsidRDefault="00471637" w:rsidP="00471637">
      <w:pPr>
        <w:jc w:val="center"/>
        <w:rPr>
          <w:rFonts w:cs="Arial"/>
        </w:rPr>
      </w:pPr>
      <w:r w:rsidRPr="00463ADD">
        <w:rPr>
          <w:rFonts w:cs="Arial"/>
        </w:rPr>
        <w:lastRenderedPageBreak/>
        <w:t xml:space="preserve">Подпрограмма 2 «Осуществление мобилизационной и вневойсковой подготовки в </w:t>
      </w:r>
      <w:proofErr w:type="spellStart"/>
      <w:r w:rsidR="00F9058C" w:rsidRPr="00463ADD">
        <w:rPr>
          <w:rFonts w:cs="Arial"/>
        </w:rPr>
        <w:t>Копенкинском</w:t>
      </w:r>
      <w:proofErr w:type="spellEnd"/>
      <w:r w:rsidRPr="00463ADD">
        <w:rPr>
          <w:rFonts w:cs="Arial"/>
        </w:rPr>
        <w:t xml:space="preserve"> сельском поселении» </w:t>
      </w:r>
    </w:p>
    <w:p w14:paraId="3862AC8A" w14:textId="77777777" w:rsidR="008D51A3" w:rsidRPr="00463ADD" w:rsidRDefault="00471637" w:rsidP="00471637">
      <w:pPr>
        <w:jc w:val="center"/>
        <w:rPr>
          <w:rFonts w:cs="Arial"/>
        </w:rPr>
      </w:pPr>
      <w:r w:rsidRPr="00463ADD">
        <w:rPr>
          <w:rFonts w:cs="Arial"/>
        </w:rPr>
        <w:t xml:space="preserve">муниципальной программы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="009D252C" w:rsidRPr="00463ADD">
        <w:rPr>
          <w:rFonts w:cs="Arial"/>
          <w:bCs/>
        </w:rPr>
        <w:t xml:space="preserve"> сельского поселения</w:t>
      </w:r>
      <w:r w:rsidR="009D252C" w:rsidRPr="00463ADD">
        <w:rPr>
          <w:rFonts w:cs="Arial"/>
        </w:rPr>
        <w:t xml:space="preserve"> Россошанского муниципального района</w:t>
      </w:r>
      <w:r w:rsidR="009D252C" w:rsidRPr="00463ADD">
        <w:rPr>
          <w:rFonts w:cs="Arial"/>
          <w:bCs/>
        </w:rPr>
        <w:t xml:space="preserve"> </w:t>
      </w:r>
      <w:r w:rsidRPr="00463ADD">
        <w:rPr>
          <w:rFonts w:cs="Arial"/>
          <w:bCs/>
        </w:rPr>
        <w:t>«Муниципальное у</w:t>
      </w:r>
      <w:r w:rsidRPr="00463ADD">
        <w:rPr>
          <w:rFonts w:cs="Arial"/>
        </w:rPr>
        <w:t xml:space="preserve">правление и гражданское общество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Pr="00463ADD">
        <w:rPr>
          <w:rFonts w:cs="Arial"/>
          <w:bCs/>
        </w:rPr>
        <w:t xml:space="preserve"> сельского поселения»</w:t>
      </w:r>
      <w:r w:rsidR="008D51A3" w:rsidRPr="00463ADD">
        <w:rPr>
          <w:rFonts w:cs="Arial"/>
        </w:rPr>
        <w:t xml:space="preserve"> </w:t>
      </w:r>
    </w:p>
    <w:p w14:paraId="3C8209F7" w14:textId="77777777" w:rsidR="008D51A3" w:rsidRPr="00463ADD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63ADD">
        <w:rPr>
          <w:rFonts w:cs="Arial"/>
          <w:bCs/>
        </w:rPr>
        <w:t xml:space="preserve"> </w:t>
      </w:r>
    </w:p>
    <w:p w14:paraId="63C52EC8" w14:textId="77777777" w:rsidR="007151EE" w:rsidRPr="00463ADD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63ADD">
        <w:rPr>
          <w:rFonts w:cs="Arial"/>
          <w:bCs/>
        </w:rPr>
        <w:t>ПАСПОРТ</w:t>
      </w:r>
    </w:p>
    <w:p w14:paraId="1EA097A2" w14:textId="77777777" w:rsidR="00E1548A" w:rsidRPr="00463ADD" w:rsidRDefault="00065A7C" w:rsidP="00065A7C">
      <w:pPr>
        <w:ind w:firstLine="709"/>
        <w:jc w:val="center"/>
        <w:rPr>
          <w:rFonts w:cs="Arial"/>
        </w:rPr>
      </w:pPr>
      <w:r w:rsidRPr="00463ADD">
        <w:rPr>
          <w:rFonts w:cs="Arial"/>
          <w:bCs/>
        </w:rPr>
        <w:t>П</w:t>
      </w:r>
      <w:r w:rsidR="00E1548A" w:rsidRPr="00463ADD">
        <w:rPr>
          <w:rFonts w:cs="Arial"/>
          <w:bCs/>
        </w:rPr>
        <w:t>одпрограммы</w:t>
      </w:r>
      <w:r w:rsidR="00471637" w:rsidRPr="00463ADD">
        <w:rPr>
          <w:rFonts w:cs="Arial"/>
          <w:bCs/>
        </w:rPr>
        <w:t xml:space="preserve"> 2</w:t>
      </w:r>
      <w:r w:rsidRPr="00463ADD">
        <w:rPr>
          <w:rFonts w:cs="Arial"/>
          <w:bCs/>
        </w:rPr>
        <w:t xml:space="preserve"> </w:t>
      </w:r>
      <w:r w:rsidR="00E1548A" w:rsidRPr="00463ADD">
        <w:rPr>
          <w:rFonts w:cs="Arial"/>
          <w:bCs/>
        </w:rPr>
        <w:t xml:space="preserve">«Осуществление мобилизационной и вневойсковой подготовки в </w:t>
      </w:r>
      <w:proofErr w:type="spellStart"/>
      <w:r w:rsidR="00F9058C" w:rsidRPr="00463ADD">
        <w:rPr>
          <w:rFonts w:cs="Arial"/>
          <w:bCs/>
        </w:rPr>
        <w:t>Копенкинском</w:t>
      </w:r>
      <w:proofErr w:type="spellEnd"/>
      <w:r w:rsidR="00E1548A" w:rsidRPr="00463ADD">
        <w:rPr>
          <w:rFonts w:cs="Arial"/>
          <w:bCs/>
        </w:rPr>
        <w:t xml:space="preserve"> сельском поселении</w:t>
      </w:r>
      <w:r w:rsidR="00E1548A" w:rsidRPr="00463ADD">
        <w:rPr>
          <w:rFonts w:cs="Arial"/>
        </w:rPr>
        <w:t>»</w:t>
      </w:r>
      <w:r w:rsidR="00471637" w:rsidRPr="00463ADD">
        <w:rPr>
          <w:rFonts w:cs="Arial"/>
        </w:rPr>
        <w:t xml:space="preserve"> (далее – Подпрограмма)</w:t>
      </w:r>
    </w:p>
    <w:p w14:paraId="11E5E7B0" w14:textId="77777777" w:rsidR="007151EE" w:rsidRPr="00463ADD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992"/>
        <w:gridCol w:w="1134"/>
        <w:gridCol w:w="1276"/>
        <w:gridCol w:w="1417"/>
      </w:tblGrid>
      <w:tr w:rsidR="007151EE" w:rsidRPr="00463ADD" w14:paraId="2A98C7EC" w14:textId="77777777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0981" w14:textId="77777777" w:rsidR="007151EE" w:rsidRPr="00463ADD" w:rsidRDefault="00471637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7670A" w14:textId="77777777" w:rsidR="007151EE" w:rsidRPr="00463ADD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  <w:sz w:val="22"/>
                <w:szCs w:val="22"/>
              </w:rPr>
            </w:pP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463ADD" w14:paraId="32A01775" w14:textId="77777777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61AE" w14:textId="77777777" w:rsidR="007151EE" w:rsidRPr="00463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22BD9" w14:textId="77777777" w:rsidR="007151EE" w:rsidRPr="00463ADD" w:rsidRDefault="007151EE" w:rsidP="00065A7C">
            <w:pPr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1.Обеспечение деятельности ВУР</w:t>
            </w:r>
          </w:p>
          <w:p w14:paraId="3819034B" w14:textId="77777777" w:rsidR="007151EE" w:rsidRPr="00463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  <w:sz w:val="22"/>
                <w:szCs w:val="22"/>
              </w:rPr>
            </w:pPr>
          </w:p>
        </w:tc>
      </w:tr>
      <w:tr w:rsidR="007151EE" w:rsidRPr="00463ADD" w14:paraId="176AB4CC" w14:textId="77777777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0BAB8" w14:textId="77777777" w:rsidR="007151EE" w:rsidRPr="00463ADD" w:rsidRDefault="007151EE" w:rsidP="0047163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80F2C" w14:textId="77777777" w:rsidR="007151EE" w:rsidRPr="00463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Создание необходимых условий для эффективной работы ВУР в </w:t>
            </w:r>
            <w:proofErr w:type="spellStart"/>
            <w:r w:rsidR="00F9058C" w:rsidRPr="00463ADD">
              <w:rPr>
                <w:rFonts w:cs="Arial"/>
                <w:sz w:val="22"/>
                <w:szCs w:val="22"/>
              </w:rPr>
              <w:t>Копенкинском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сельском поселении</w:t>
            </w: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 </w:t>
            </w:r>
          </w:p>
        </w:tc>
      </w:tr>
      <w:tr w:rsidR="007151EE" w:rsidRPr="00463ADD" w14:paraId="09DCB9C0" w14:textId="77777777" w:rsidTr="001E612B">
        <w:trPr>
          <w:trHeight w:val="9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6B738" w14:textId="77777777" w:rsidR="007151EE" w:rsidRPr="00463ADD" w:rsidRDefault="007151EE" w:rsidP="0047163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FD9A0" w14:textId="77777777" w:rsidR="007151EE" w:rsidRPr="00463ADD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proofErr w:type="spellStart"/>
            <w:r w:rsidR="00A11728" w:rsidRPr="00463AD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  <w:r w:rsidR="00C364D6" w:rsidRPr="00463A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51EE" w:rsidRPr="00463ADD" w14:paraId="615CBA9B" w14:textId="77777777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EC06E" w14:textId="77777777" w:rsidR="007151EE" w:rsidRPr="00463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93951" w14:textId="77777777" w:rsidR="007151EE" w:rsidRPr="00463ADD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8ADEC" w14:textId="77777777" w:rsidR="007151EE" w:rsidRPr="00463ADD" w:rsidRDefault="007151EE" w:rsidP="00065A7C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  <w:lang w:val="ru-RU" w:eastAsia="ru-RU"/>
              </w:rPr>
            </w:pPr>
            <w:r w:rsidRPr="00463ADD">
              <w:rPr>
                <w:rFonts w:ascii="Arial" w:hAnsi="Arial" w:cs="Arial"/>
                <w:lang w:val="ru-RU" w:eastAsia="ru-RU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463ADD">
              <w:rPr>
                <w:rFonts w:ascii="Arial" w:hAnsi="Arial" w:cs="Arial"/>
                <w:lang w:val="ru-RU" w:eastAsia="ru-RU"/>
              </w:rPr>
              <w:t>ВУР</w:t>
            </w:r>
            <w:r w:rsidRPr="00463ADD">
              <w:rPr>
                <w:rFonts w:ascii="Arial" w:hAnsi="Arial" w:cs="Arial"/>
                <w:lang w:val="ru-RU" w:eastAsia="ru-RU"/>
              </w:rPr>
              <w:t>, %.</w:t>
            </w:r>
          </w:p>
          <w:p w14:paraId="0494F3E1" w14:textId="77777777" w:rsidR="007151EE" w:rsidRPr="00463ADD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637" w:rsidRPr="00463ADD" w14:paraId="10EFC563" w14:textId="77777777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FAB2B" w14:textId="77777777" w:rsidR="00471637" w:rsidRPr="00463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668D1" w14:textId="77777777" w:rsidR="00471637" w:rsidRPr="00463ADD" w:rsidRDefault="00471637" w:rsidP="00D276C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2021 - 2026 годы</w:t>
            </w:r>
          </w:p>
        </w:tc>
      </w:tr>
      <w:tr w:rsidR="009D252C" w:rsidRPr="00463ADD" w14:paraId="348596E9" w14:textId="77777777" w:rsidTr="00A24292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427EE" w14:textId="77777777" w:rsidR="009D252C" w:rsidRPr="00463ADD" w:rsidRDefault="009D252C" w:rsidP="001E612B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582CA919" w14:textId="77777777" w:rsidR="009D252C" w:rsidRPr="00463ADD" w:rsidRDefault="009D252C" w:rsidP="00065A7C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01154" w14:textId="77777777" w:rsidR="009D252C" w:rsidRPr="00463ADD" w:rsidRDefault="009D252C" w:rsidP="009D2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</w:t>
            </w:r>
            <w:r w:rsidRPr="00463ADD">
              <w:rPr>
                <w:rFonts w:cs="Arial"/>
                <w:bCs/>
                <w:sz w:val="22"/>
                <w:szCs w:val="22"/>
              </w:rPr>
              <w:t xml:space="preserve">Подпрограммы 2 «Осуществление мобилизационной и вневойсковой подготовки в </w:t>
            </w:r>
            <w:proofErr w:type="spellStart"/>
            <w:r w:rsidRPr="00463ADD">
              <w:rPr>
                <w:rFonts w:cs="Arial"/>
                <w:bCs/>
                <w:sz w:val="22"/>
                <w:szCs w:val="22"/>
              </w:rPr>
              <w:t>Копенкинском</w:t>
            </w:r>
            <w:proofErr w:type="spellEnd"/>
            <w:r w:rsidRPr="00463ADD">
              <w:rPr>
                <w:rFonts w:cs="Arial"/>
                <w:bCs/>
                <w:sz w:val="22"/>
                <w:szCs w:val="22"/>
              </w:rPr>
              <w:t xml:space="preserve"> сельском поселении</w:t>
            </w:r>
            <w:r w:rsidRPr="00463ADD">
              <w:rPr>
                <w:rFonts w:cs="Arial"/>
                <w:sz w:val="22"/>
                <w:szCs w:val="22"/>
              </w:rPr>
              <w:t>» (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тыс.рублей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):</w:t>
            </w:r>
          </w:p>
        </w:tc>
      </w:tr>
      <w:tr w:rsidR="009D252C" w:rsidRPr="00463ADD" w14:paraId="3D45500B" w14:textId="77777777" w:rsidTr="00A24292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FB48DB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26B5BA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1674F1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муниципальной программы, 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910941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CFC4C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07C8D9" w14:textId="77777777" w:rsidR="009D252C" w:rsidRPr="00463ADD" w:rsidRDefault="009D252C" w:rsidP="00D276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1137B" w14:textId="77777777" w:rsidR="009D252C" w:rsidRPr="00463ADD" w:rsidRDefault="009D252C" w:rsidP="00D276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t>Внебюджетные источники</w:t>
            </w:r>
          </w:p>
        </w:tc>
      </w:tr>
      <w:tr w:rsidR="009D252C" w:rsidRPr="00463ADD" w14:paraId="1D1342A4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1C814D" w14:textId="77777777" w:rsidR="009D252C" w:rsidRPr="00463ADD" w:rsidRDefault="009D252C" w:rsidP="00065A7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92F82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03B1D" w14:textId="77777777" w:rsidR="009D252C" w:rsidRPr="00463ADD" w:rsidRDefault="003D42FE" w:rsidP="00F724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752,5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A87371" w14:textId="77777777" w:rsidR="009D252C" w:rsidRPr="00463ADD" w:rsidRDefault="003D42FE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752,5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1A0D2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39259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3620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4975BA7D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F05F54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5D382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1012B1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A02CB" w14:textId="77777777" w:rsidR="009D252C" w:rsidRPr="00463ADD" w:rsidRDefault="009D252C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39EE33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740D2B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0104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4AE002AC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0248D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71895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46BA0F" w14:textId="77777777" w:rsidR="009D252C" w:rsidRPr="00463ADD" w:rsidRDefault="00B85592" w:rsidP="00B8559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CB88E" w14:textId="77777777" w:rsidR="009D252C" w:rsidRPr="00463ADD" w:rsidRDefault="00B85592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20E7AB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645AEC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0D45E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17D59EEA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D3693D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FA16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F0F49" w14:textId="77777777" w:rsidR="009D252C" w:rsidRPr="00463ADD" w:rsidRDefault="00D8056E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9A2F93" w14:textId="77777777" w:rsidR="009D252C" w:rsidRPr="00463ADD" w:rsidRDefault="00D8056E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FDBE4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438A3B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AA917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713460D8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3E3C63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FA9CF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2502C" w14:textId="77777777" w:rsidR="009D252C" w:rsidRPr="00463ADD" w:rsidRDefault="003D42FE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0AB05B" w14:textId="77777777" w:rsidR="009D252C" w:rsidRPr="00463ADD" w:rsidRDefault="003D42FE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1C5D03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920A5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2ACA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7D39FBE4" w14:textId="77777777" w:rsidTr="001E612B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743A08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2E63F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A7F893" w14:textId="77777777" w:rsidR="009D252C" w:rsidRPr="00463ADD" w:rsidRDefault="003D42FE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7DDBF" w14:textId="77777777" w:rsidR="009D252C" w:rsidRPr="00463ADD" w:rsidRDefault="003D42FE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02A0A8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DA36AE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8F65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9D252C" w:rsidRPr="00463ADD" w14:paraId="021E55F5" w14:textId="77777777" w:rsidTr="008D51A3">
        <w:trPr>
          <w:trHeight w:val="40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150BE" w14:textId="77777777" w:rsidR="009D252C" w:rsidRPr="00463ADD" w:rsidRDefault="009D252C" w:rsidP="00065A7C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0346B0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BA95" w14:textId="77777777" w:rsidR="009D252C" w:rsidRPr="00463ADD" w:rsidRDefault="003D42FE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1CE81" w14:textId="77777777" w:rsidR="009D252C" w:rsidRPr="00463ADD" w:rsidRDefault="003D42FE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C05C0" w14:textId="77777777" w:rsidR="009D252C" w:rsidRPr="00463ADD" w:rsidRDefault="009D252C" w:rsidP="00EE406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7D41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2ECAC" w14:textId="77777777" w:rsidR="009D252C" w:rsidRPr="00463ADD" w:rsidRDefault="009D252C" w:rsidP="00D276C1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</w:tbl>
    <w:p w14:paraId="179E3685" w14:textId="77777777" w:rsidR="00463ADD" w:rsidRDefault="00463ADD" w:rsidP="00AE349D">
      <w:pPr>
        <w:ind w:firstLine="709"/>
        <w:jc w:val="center"/>
        <w:rPr>
          <w:rFonts w:cs="Arial"/>
        </w:rPr>
      </w:pPr>
    </w:p>
    <w:p w14:paraId="73AE41A3" w14:textId="77777777" w:rsidR="00463ADD" w:rsidRDefault="00463ADD" w:rsidP="00AE349D">
      <w:pPr>
        <w:ind w:firstLine="709"/>
        <w:jc w:val="center"/>
        <w:rPr>
          <w:rFonts w:cs="Arial"/>
        </w:rPr>
      </w:pPr>
    </w:p>
    <w:p w14:paraId="7B5EA2E5" w14:textId="77777777" w:rsidR="00463ADD" w:rsidRDefault="00463ADD" w:rsidP="00AE349D">
      <w:pPr>
        <w:ind w:firstLine="709"/>
        <w:jc w:val="center"/>
        <w:rPr>
          <w:rFonts w:cs="Arial"/>
        </w:rPr>
      </w:pPr>
    </w:p>
    <w:p w14:paraId="1A0B9583" w14:textId="77777777" w:rsidR="00463ADD" w:rsidRDefault="00463ADD" w:rsidP="00AE349D">
      <w:pPr>
        <w:ind w:firstLine="709"/>
        <w:jc w:val="center"/>
        <w:rPr>
          <w:rFonts w:cs="Arial"/>
        </w:rPr>
      </w:pPr>
    </w:p>
    <w:p w14:paraId="60D458D1" w14:textId="789C2A31" w:rsidR="00D82FDF" w:rsidRPr="00463ADD" w:rsidRDefault="008D51A3" w:rsidP="00AE349D">
      <w:pPr>
        <w:ind w:firstLine="709"/>
        <w:jc w:val="center"/>
        <w:rPr>
          <w:rFonts w:cs="Arial"/>
        </w:rPr>
      </w:pPr>
      <w:r w:rsidRPr="00463ADD">
        <w:rPr>
          <w:rFonts w:cs="Arial"/>
        </w:rPr>
        <w:t xml:space="preserve"> </w:t>
      </w:r>
    </w:p>
    <w:tbl>
      <w:tblPr>
        <w:tblpPr w:leftFromText="180" w:rightFromText="180" w:horzAnchor="margin" w:tblpXSpec="center" w:tblpY="-855"/>
        <w:tblW w:w="13249" w:type="dxa"/>
        <w:tblLayout w:type="fixed"/>
        <w:tblLook w:val="04A0" w:firstRow="1" w:lastRow="0" w:firstColumn="1" w:lastColumn="0" w:noHBand="0" w:noVBand="1"/>
      </w:tblPr>
      <w:tblGrid>
        <w:gridCol w:w="1577"/>
        <w:gridCol w:w="3677"/>
        <w:gridCol w:w="1418"/>
        <w:gridCol w:w="1134"/>
        <w:gridCol w:w="992"/>
        <w:gridCol w:w="850"/>
        <w:gridCol w:w="709"/>
        <w:gridCol w:w="2892"/>
      </w:tblGrid>
      <w:tr w:rsidR="001735BA" w:rsidRPr="00463ADD" w14:paraId="7B2806A7" w14:textId="77777777">
        <w:trPr>
          <w:trHeight w:val="52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2856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856FC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0964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274F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FBD58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A2EC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1C4A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1395" w14:textId="77777777" w:rsidR="001735BA" w:rsidRPr="00463ADD" w:rsidRDefault="001735BA" w:rsidP="00065A7C">
            <w:pPr>
              <w:ind w:firstLine="709"/>
              <w:rPr>
                <w:rFonts w:cs="Arial"/>
              </w:rPr>
            </w:pPr>
          </w:p>
        </w:tc>
      </w:tr>
    </w:tbl>
    <w:p w14:paraId="49943877" w14:textId="77777777" w:rsidR="001E612B" w:rsidRPr="00463ADD" w:rsidRDefault="001E612B" w:rsidP="001E612B">
      <w:pPr>
        <w:jc w:val="center"/>
        <w:rPr>
          <w:rFonts w:cs="Arial"/>
        </w:rPr>
      </w:pPr>
      <w:r w:rsidRPr="00463ADD">
        <w:rPr>
          <w:rFonts w:cs="Arial"/>
        </w:rPr>
        <w:t>Подпрограмма 3 «</w:t>
      </w:r>
      <w:r w:rsidRPr="00463ADD">
        <w:rPr>
          <w:rFonts w:cs="Arial"/>
          <w:bCs/>
        </w:rPr>
        <w:t>Социальная поддержка граждан</w:t>
      </w:r>
      <w:r w:rsidRPr="00463ADD">
        <w:rPr>
          <w:rFonts w:cs="Arial"/>
        </w:rPr>
        <w:t>»</w:t>
      </w:r>
    </w:p>
    <w:p w14:paraId="56471A8D" w14:textId="77777777" w:rsidR="008D51A3" w:rsidRPr="00463ADD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63ADD">
        <w:rPr>
          <w:rFonts w:cs="Arial"/>
        </w:rPr>
        <w:t xml:space="preserve">муниципальной программы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="00EF448C" w:rsidRPr="00463ADD">
        <w:rPr>
          <w:rFonts w:cs="Arial"/>
          <w:bCs/>
        </w:rPr>
        <w:t xml:space="preserve"> сельского поселения</w:t>
      </w:r>
      <w:r w:rsidR="00EF448C" w:rsidRPr="00463ADD">
        <w:rPr>
          <w:rFonts w:cs="Arial"/>
        </w:rPr>
        <w:t xml:space="preserve"> Россошанского муниципального района</w:t>
      </w:r>
      <w:r w:rsidR="00EF448C" w:rsidRPr="00463ADD">
        <w:rPr>
          <w:rFonts w:cs="Arial"/>
          <w:bCs/>
        </w:rPr>
        <w:t xml:space="preserve"> </w:t>
      </w:r>
      <w:r w:rsidRPr="00463ADD">
        <w:rPr>
          <w:rFonts w:cs="Arial"/>
          <w:bCs/>
        </w:rPr>
        <w:t>«Муниципальное у</w:t>
      </w:r>
      <w:r w:rsidRPr="00463ADD">
        <w:rPr>
          <w:rFonts w:cs="Arial"/>
        </w:rPr>
        <w:t xml:space="preserve">правление и гражданское общество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Pr="00463ADD">
        <w:rPr>
          <w:rFonts w:cs="Arial"/>
          <w:bCs/>
        </w:rPr>
        <w:t xml:space="preserve"> сельского поселения»</w:t>
      </w:r>
      <w:r w:rsidR="008D51A3" w:rsidRPr="00463ADD">
        <w:rPr>
          <w:rFonts w:cs="Arial"/>
          <w:bCs/>
        </w:rPr>
        <w:t xml:space="preserve"> </w:t>
      </w:r>
    </w:p>
    <w:p w14:paraId="00D26D97" w14:textId="77777777" w:rsidR="008D51A3" w:rsidRPr="00463ADD" w:rsidRDefault="008D51A3" w:rsidP="00316E80">
      <w:pPr>
        <w:rPr>
          <w:rFonts w:cs="Arial"/>
        </w:rPr>
      </w:pPr>
      <w:r w:rsidRPr="00463ADD">
        <w:rPr>
          <w:rFonts w:cs="Arial"/>
        </w:rPr>
        <w:t xml:space="preserve"> </w:t>
      </w:r>
    </w:p>
    <w:p w14:paraId="23C2EF95" w14:textId="77777777" w:rsidR="00316E80" w:rsidRPr="00463ADD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463ADD">
        <w:rPr>
          <w:rFonts w:cs="Arial"/>
          <w:bCs/>
        </w:rPr>
        <w:t>ПАСПОРТ</w:t>
      </w:r>
    </w:p>
    <w:p w14:paraId="086DE3AD" w14:textId="77777777" w:rsidR="008D51A3" w:rsidRPr="00463ADD" w:rsidRDefault="00316E80" w:rsidP="00316E80">
      <w:pPr>
        <w:ind w:firstLine="709"/>
        <w:jc w:val="center"/>
        <w:rPr>
          <w:rFonts w:cs="Arial"/>
        </w:rPr>
      </w:pPr>
      <w:r w:rsidRPr="00463ADD">
        <w:rPr>
          <w:rFonts w:cs="Arial"/>
          <w:bCs/>
        </w:rPr>
        <w:t>Подпрограммы</w:t>
      </w:r>
      <w:r w:rsidR="001E612B" w:rsidRPr="00463ADD">
        <w:rPr>
          <w:rFonts w:cs="Arial"/>
          <w:bCs/>
        </w:rPr>
        <w:t xml:space="preserve"> 3</w:t>
      </w:r>
      <w:r w:rsidR="008D51A3" w:rsidRPr="00463ADD">
        <w:rPr>
          <w:rFonts w:cs="Arial"/>
          <w:bCs/>
        </w:rPr>
        <w:t xml:space="preserve"> </w:t>
      </w:r>
      <w:r w:rsidRPr="00463ADD">
        <w:rPr>
          <w:rFonts w:cs="Arial"/>
          <w:bCs/>
        </w:rPr>
        <w:t>«Социальная поддержка граждан</w:t>
      </w:r>
      <w:r w:rsidRPr="00463ADD">
        <w:rPr>
          <w:rFonts w:cs="Arial"/>
        </w:rPr>
        <w:t>»</w:t>
      </w:r>
      <w:r w:rsidR="001E612B" w:rsidRPr="00463ADD">
        <w:rPr>
          <w:rFonts w:cs="Arial"/>
        </w:rPr>
        <w:t xml:space="preserve"> (далее – Подпрограмма)</w:t>
      </w:r>
      <w:r w:rsidR="008D51A3" w:rsidRPr="00463ADD">
        <w:rPr>
          <w:rFonts w:cs="Arial"/>
        </w:rPr>
        <w:t xml:space="preserve"> </w:t>
      </w:r>
    </w:p>
    <w:p w14:paraId="7AC419D5" w14:textId="77777777" w:rsidR="00316E80" w:rsidRPr="00463ADD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992"/>
        <w:gridCol w:w="993"/>
        <w:gridCol w:w="1417"/>
        <w:gridCol w:w="1134"/>
      </w:tblGrid>
      <w:tr w:rsidR="00316E80" w:rsidRPr="00463ADD" w14:paraId="3A2176F3" w14:textId="77777777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FE87E" w14:textId="77777777" w:rsidR="00316E80" w:rsidRPr="00463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6FF6A" w14:textId="77777777" w:rsidR="00316E80" w:rsidRPr="00463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  <w:sz w:val="22"/>
                <w:szCs w:val="22"/>
              </w:rPr>
            </w:pP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spacing w:val="-1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pacing w:val="-1"/>
                <w:sz w:val="22"/>
                <w:szCs w:val="22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463ADD" w14:paraId="21119700" w14:textId="77777777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D226B" w14:textId="77777777" w:rsidR="00316E80" w:rsidRPr="00463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2A0E" w14:textId="77777777" w:rsidR="008D51A3" w:rsidRPr="00463ADD" w:rsidRDefault="00FF3E54" w:rsidP="00FF3E54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1.Обеспечение доплаты к пенсиям муниципальных служащих </w:t>
            </w:r>
            <w:r w:rsidR="008D51A3" w:rsidRPr="00463ADD">
              <w:rPr>
                <w:rFonts w:cs="Arial"/>
                <w:sz w:val="22"/>
                <w:szCs w:val="22"/>
              </w:rPr>
              <w:t xml:space="preserve"> </w:t>
            </w:r>
          </w:p>
          <w:p w14:paraId="392023FE" w14:textId="77777777" w:rsidR="00316E80" w:rsidRPr="00463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 </w:t>
            </w:r>
          </w:p>
        </w:tc>
      </w:tr>
      <w:tr w:rsidR="00316E80" w:rsidRPr="00463ADD" w14:paraId="22D9EFA3" w14:textId="77777777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A98AB" w14:textId="77777777" w:rsidR="00316E80" w:rsidRPr="00463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F9E67" w14:textId="77777777" w:rsidR="00EF448C" w:rsidRPr="00463ADD" w:rsidRDefault="00316E80" w:rsidP="00EF448C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 </w:t>
            </w:r>
            <w:r w:rsidR="00EF448C" w:rsidRPr="00463ADD">
              <w:rPr>
                <w:rFonts w:cs="Arial"/>
                <w:sz w:val="22"/>
                <w:szCs w:val="22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14:paraId="2B0CBDCB" w14:textId="77777777" w:rsidR="00316E80" w:rsidRPr="00463ADD" w:rsidRDefault="00EF448C" w:rsidP="00EF448C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Создание условий для роста благосостояния граждан, получателей мер социальной поддержки.</w:t>
            </w:r>
          </w:p>
        </w:tc>
      </w:tr>
      <w:tr w:rsidR="00316E80" w:rsidRPr="00463ADD" w14:paraId="61DFA68F" w14:textId="77777777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B005B" w14:textId="77777777" w:rsidR="00316E80" w:rsidRPr="00463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bCs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9691F" w14:textId="77777777" w:rsidR="00FF3E54" w:rsidRPr="00463ADD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="00A11728" w:rsidRPr="00463ADD">
              <w:rPr>
                <w:rFonts w:cs="Arial"/>
                <w:spacing w:val="-5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</w:t>
            </w:r>
            <w:r w:rsidRPr="00463ADD">
              <w:rPr>
                <w:rFonts w:cs="Arial"/>
                <w:spacing w:val="-5"/>
                <w:sz w:val="22"/>
                <w:szCs w:val="22"/>
              </w:rPr>
              <w:t>.</w:t>
            </w:r>
          </w:p>
          <w:p w14:paraId="22A2775F" w14:textId="77777777" w:rsidR="00FF3E54" w:rsidRPr="00463ADD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  <w:sz w:val="22"/>
                <w:szCs w:val="22"/>
              </w:rPr>
            </w:pPr>
            <w:r w:rsidRPr="00463ADD">
              <w:rPr>
                <w:rFonts w:cs="Arial"/>
                <w:spacing w:val="-5"/>
                <w:sz w:val="22"/>
                <w:szCs w:val="22"/>
              </w:rPr>
              <w:t xml:space="preserve"> Выплаты единовременного денежного поощрения муниципальным служащим </w:t>
            </w:r>
            <w:proofErr w:type="spellStart"/>
            <w:r w:rsidR="00A11728" w:rsidRPr="00463ADD">
              <w:rPr>
                <w:rFonts w:cs="Arial"/>
                <w:spacing w:val="-5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 в связи с выходом на пенсию.</w:t>
            </w:r>
          </w:p>
          <w:p w14:paraId="4DCA3853" w14:textId="77777777" w:rsidR="00316E80" w:rsidRPr="00463ADD" w:rsidRDefault="00316E80" w:rsidP="00FF3E54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E80" w:rsidRPr="00463ADD" w14:paraId="0D5D6673" w14:textId="77777777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5B70E" w14:textId="77777777" w:rsidR="003977DC" w:rsidRPr="00463ADD" w:rsidRDefault="008D51A3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  <w:sz w:val="22"/>
                <w:szCs w:val="22"/>
              </w:rPr>
            </w:pPr>
            <w:r w:rsidRPr="00463ADD">
              <w:rPr>
                <w:rFonts w:cs="Arial"/>
                <w:bCs/>
                <w:spacing w:val="-2"/>
                <w:sz w:val="22"/>
                <w:szCs w:val="22"/>
              </w:rPr>
              <w:t xml:space="preserve"> </w:t>
            </w:r>
          </w:p>
          <w:p w14:paraId="624C7EA2" w14:textId="77777777" w:rsidR="00316E80" w:rsidRPr="00463ADD" w:rsidRDefault="00E94963" w:rsidP="00082679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2F1EE" w14:textId="77777777" w:rsidR="003977DC" w:rsidRPr="00463ADD" w:rsidRDefault="003977DC" w:rsidP="00316E80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25281293" w14:textId="77777777" w:rsidR="00316E80" w:rsidRPr="00463ADD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proofErr w:type="spellStart"/>
            <w:r w:rsidR="00A11728" w:rsidRPr="00463AD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 xml:space="preserve"> сельского поселения </w:t>
            </w:r>
          </w:p>
        </w:tc>
      </w:tr>
      <w:tr w:rsidR="00E94963" w:rsidRPr="00463ADD" w14:paraId="0DCEB6D6" w14:textId="77777777" w:rsidTr="008D51A3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0379" w14:textId="77777777" w:rsidR="00E94963" w:rsidRPr="00463ADD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20D8C" w14:textId="77777777" w:rsidR="00E94963" w:rsidRPr="00463ADD" w:rsidRDefault="00E94963" w:rsidP="00D276C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2021 - 2026 годы</w:t>
            </w:r>
          </w:p>
        </w:tc>
      </w:tr>
      <w:tr w:rsidR="00316E80" w:rsidRPr="00463ADD" w14:paraId="0FC6E06B" w14:textId="77777777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48F6B3" w14:textId="77777777" w:rsidR="00E94963" w:rsidRPr="00463ADD" w:rsidRDefault="00E94963" w:rsidP="00E94963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463ADD">
              <w:rPr>
                <w:rFonts w:ascii="Arial" w:hAnsi="Arial" w:cs="Arial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602D0B64" w14:textId="77777777" w:rsidR="00316E80" w:rsidRPr="00463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D76A" w14:textId="77777777" w:rsidR="00316E80" w:rsidRPr="00463ADD" w:rsidRDefault="00EF448C" w:rsidP="00082679">
            <w:pPr>
              <w:shd w:val="clear" w:color="auto" w:fill="FFFFFF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подпрограммы 3 </w:t>
            </w:r>
            <w:r w:rsidRPr="00463ADD">
              <w:rPr>
                <w:rFonts w:cs="Arial"/>
                <w:bCs/>
                <w:sz w:val="22"/>
                <w:szCs w:val="22"/>
              </w:rPr>
              <w:t>«Социальная поддержка граждан</w:t>
            </w:r>
            <w:r w:rsidRPr="00463ADD">
              <w:rPr>
                <w:rFonts w:cs="Arial"/>
                <w:sz w:val="22"/>
                <w:szCs w:val="22"/>
              </w:rPr>
              <w:t>» (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тыс.рублей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):</w:t>
            </w:r>
          </w:p>
        </w:tc>
      </w:tr>
      <w:tr w:rsidR="00E94963" w:rsidRPr="00463ADD" w14:paraId="48A4E8EF" w14:textId="77777777" w:rsidTr="008D51A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C135B" w14:textId="77777777" w:rsidR="00E94963" w:rsidRPr="00463ADD" w:rsidRDefault="00E94963" w:rsidP="0008267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F6387" w14:textId="77777777" w:rsidR="00E94963" w:rsidRPr="00463ADD" w:rsidRDefault="00E94963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9E0E0" w14:textId="77777777" w:rsidR="00E94963" w:rsidRPr="00463ADD" w:rsidRDefault="00E94963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 xml:space="preserve">Общий объем финансирования муниципальной программы, </w:t>
            </w:r>
            <w:proofErr w:type="spellStart"/>
            <w:r w:rsidRPr="00463ADD">
              <w:rPr>
                <w:rFonts w:cs="Arial"/>
                <w:sz w:val="22"/>
                <w:szCs w:val="22"/>
              </w:rPr>
              <w:t>тыс.руб</w:t>
            </w:r>
            <w:proofErr w:type="spellEnd"/>
            <w:r w:rsidRPr="00463ADD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F4B902" w14:textId="77777777" w:rsidR="00E94963" w:rsidRPr="00463ADD" w:rsidRDefault="00E94963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6A4E14" w14:textId="77777777" w:rsidR="00E94963" w:rsidRPr="00463ADD" w:rsidRDefault="00E94963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4232A0" w14:textId="77777777" w:rsidR="00E94963" w:rsidRPr="00463ADD" w:rsidRDefault="00E94963" w:rsidP="00D276C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D0A66" w14:textId="77777777" w:rsidR="00E94963" w:rsidRPr="00463ADD" w:rsidRDefault="00E94963" w:rsidP="00D276C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463ADD">
              <w:rPr>
                <w:sz w:val="22"/>
                <w:szCs w:val="22"/>
              </w:rPr>
              <w:t>Внебюджетные источники</w:t>
            </w:r>
          </w:p>
        </w:tc>
      </w:tr>
      <w:tr w:rsidR="00F7246E" w:rsidRPr="00463ADD" w14:paraId="29C11B04" w14:textId="77777777" w:rsidTr="008D51A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8F8A8" w14:textId="77777777" w:rsidR="00F7246E" w:rsidRPr="00463ADD" w:rsidRDefault="00F7246E" w:rsidP="0008267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82B16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59ADC1" w14:textId="77777777" w:rsidR="00F7246E" w:rsidRPr="00463ADD" w:rsidRDefault="00CF7146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771,2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6B98E2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D4F2C9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72FD4F" w14:textId="77777777" w:rsidR="00F7246E" w:rsidRPr="00463ADD" w:rsidRDefault="00D326DA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7</w:t>
            </w:r>
            <w:r w:rsidR="00CF7146" w:rsidRPr="00463ADD">
              <w:rPr>
                <w:rFonts w:cs="Arial"/>
                <w:sz w:val="22"/>
                <w:szCs w:val="22"/>
              </w:rPr>
              <w:t>71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CF7146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C95F1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F7246E" w:rsidRPr="00463ADD" w14:paraId="76CD5020" w14:textId="77777777" w:rsidTr="008D51A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62179" w14:textId="77777777" w:rsidR="00F7246E" w:rsidRPr="00463ADD" w:rsidRDefault="00F7246E" w:rsidP="0008267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F0190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DBCCA7" w14:textId="77777777" w:rsidR="00F7246E" w:rsidRPr="00463ADD" w:rsidRDefault="00F7246E" w:rsidP="002B5C4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</w:t>
            </w:r>
            <w:r w:rsidR="002B5C47" w:rsidRPr="00463ADD">
              <w:rPr>
                <w:rFonts w:cs="Arial"/>
                <w:sz w:val="22"/>
                <w:szCs w:val="22"/>
              </w:rPr>
              <w:t>7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2B5C47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46E640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FC1F4F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49EF7E" w14:textId="77777777" w:rsidR="00F7246E" w:rsidRPr="00463ADD" w:rsidRDefault="00F7246E" w:rsidP="002B5C4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14</w:t>
            </w:r>
            <w:r w:rsidR="002B5C47" w:rsidRPr="00463ADD">
              <w:rPr>
                <w:rFonts w:cs="Arial"/>
                <w:sz w:val="22"/>
                <w:szCs w:val="22"/>
              </w:rPr>
              <w:t>7</w:t>
            </w:r>
            <w:r w:rsidRPr="00463ADD">
              <w:rPr>
                <w:rFonts w:cs="Arial"/>
                <w:sz w:val="22"/>
                <w:szCs w:val="22"/>
              </w:rPr>
              <w:t>,</w:t>
            </w:r>
            <w:r w:rsidR="002B5C47" w:rsidRPr="00463AD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58DCA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F7246E" w:rsidRPr="00463ADD" w14:paraId="2968E691" w14:textId="77777777" w:rsidTr="008D51A3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7E259" w14:textId="77777777" w:rsidR="00F7246E" w:rsidRPr="00463ADD" w:rsidRDefault="00F7246E" w:rsidP="0008267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33A97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EB668F" w14:textId="77777777" w:rsidR="00F7246E" w:rsidRPr="00463ADD" w:rsidRDefault="00B85592" w:rsidP="006E0FCF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CA3C2A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72E44A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AC93DD" w14:textId="77777777" w:rsidR="00F7246E" w:rsidRPr="00463ADD" w:rsidRDefault="00B85592" w:rsidP="00732CCC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19334" w14:textId="77777777" w:rsidR="00F7246E" w:rsidRPr="00463ADD" w:rsidRDefault="00F7246E" w:rsidP="00D276C1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D8056E" w:rsidRPr="00463ADD" w14:paraId="2006B14F" w14:textId="77777777" w:rsidTr="00204C3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6216C0" w14:textId="77777777" w:rsidR="00D8056E" w:rsidRPr="00463ADD" w:rsidRDefault="00D8056E" w:rsidP="00D8056E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FA7EE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AA29AE" w14:textId="77777777" w:rsidR="00D8056E" w:rsidRPr="00463ADD" w:rsidRDefault="00CF7146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0DD858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318389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8FD0E6" w14:textId="77777777" w:rsidR="00D8056E" w:rsidRPr="00463ADD" w:rsidRDefault="00CF7146" w:rsidP="00CF7146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161</w:t>
            </w:r>
            <w:r w:rsidR="00D8056E" w:rsidRPr="00463ADD">
              <w:rPr>
                <w:rFonts w:cs="Arial"/>
                <w:sz w:val="22"/>
                <w:szCs w:val="22"/>
              </w:rPr>
              <w:t>,</w:t>
            </w:r>
            <w:r w:rsidRPr="00463AD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DCEE4" w14:textId="77777777" w:rsidR="00D8056E" w:rsidRPr="00463ADD" w:rsidRDefault="00D8056E" w:rsidP="00D8056E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D0E27" w:rsidRPr="00463ADD" w14:paraId="7E93AB87" w14:textId="77777777" w:rsidTr="00204C3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CEB2E" w14:textId="77777777" w:rsidR="008D0E27" w:rsidRPr="00463ADD" w:rsidRDefault="008D0E27" w:rsidP="008D0E2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7287D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92903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73D9D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03B508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44DDA1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4EB7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D0E27" w:rsidRPr="00463ADD" w14:paraId="0FCA6D8F" w14:textId="77777777" w:rsidTr="00204C3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84D36" w14:textId="77777777" w:rsidR="008D0E27" w:rsidRPr="00463ADD" w:rsidRDefault="008D0E27" w:rsidP="008D0E2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6CB22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4BD23C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CD3471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1BB93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5DF3A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9268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D0E27" w:rsidRPr="00463ADD" w14:paraId="7072845F" w14:textId="77777777" w:rsidTr="00E16D3B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9CF41" w14:textId="77777777" w:rsidR="008D0E27" w:rsidRPr="00463ADD" w:rsidRDefault="008D0E27" w:rsidP="008D0E2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0D551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4630F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C92019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13D6B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FDFFA6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  <w:r w:rsidRPr="00463AD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54B9D" w14:textId="77777777" w:rsidR="008D0E27" w:rsidRPr="00463ADD" w:rsidRDefault="008D0E27" w:rsidP="008D0E27">
            <w:pPr>
              <w:shd w:val="clear" w:color="auto" w:fill="FFFFFF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14:paraId="744D3582" w14:textId="511FD005" w:rsidR="00316E80" w:rsidRDefault="00316E80" w:rsidP="00316E80">
      <w:pPr>
        <w:ind w:firstLine="709"/>
        <w:jc w:val="left"/>
        <w:rPr>
          <w:rFonts w:cs="Arial"/>
        </w:rPr>
      </w:pPr>
    </w:p>
    <w:p w14:paraId="4C7C2562" w14:textId="77777777" w:rsidR="00463ADD" w:rsidRPr="00463ADD" w:rsidRDefault="00463ADD" w:rsidP="00316E80">
      <w:pPr>
        <w:ind w:firstLine="709"/>
        <w:jc w:val="left"/>
        <w:rPr>
          <w:rFonts w:cs="Arial"/>
        </w:rPr>
      </w:pPr>
    </w:p>
    <w:p w14:paraId="510AA5F3" w14:textId="77777777" w:rsidR="00E94963" w:rsidRPr="00463ADD" w:rsidRDefault="00E94963" w:rsidP="00463ADD">
      <w:pPr>
        <w:spacing w:after="240"/>
        <w:ind w:firstLine="709"/>
        <w:jc w:val="center"/>
        <w:rPr>
          <w:rFonts w:cs="Arial"/>
          <w:bCs/>
        </w:rPr>
      </w:pPr>
      <w:r w:rsidRPr="00463ADD">
        <w:rPr>
          <w:rFonts w:cs="Arial"/>
        </w:rPr>
        <w:lastRenderedPageBreak/>
        <w:t xml:space="preserve">Приоритеты муниципальной политики, цели, задачи в сфере реализации муниципальной программы </w:t>
      </w:r>
      <w:proofErr w:type="spellStart"/>
      <w:r w:rsidR="00A11728" w:rsidRPr="00463ADD">
        <w:rPr>
          <w:rFonts w:cs="Arial"/>
        </w:rPr>
        <w:t>Копёнкинского</w:t>
      </w:r>
      <w:proofErr w:type="spellEnd"/>
      <w:r w:rsidRPr="00463ADD">
        <w:rPr>
          <w:rFonts w:cs="Arial"/>
        </w:rPr>
        <w:t xml:space="preserve"> сельского поселения </w:t>
      </w:r>
      <w:r w:rsidR="00EF448C" w:rsidRPr="00463ADD">
        <w:rPr>
          <w:rFonts w:cs="Arial"/>
        </w:rPr>
        <w:t>Россошанского муниципального района</w:t>
      </w:r>
      <w:r w:rsidR="00EF448C" w:rsidRPr="00463ADD">
        <w:rPr>
          <w:rFonts w:cs="Arial"/>
          <w:bCs/>
        </w:rPr>
        <w:t xml:space="preserve"> </w:t>
      </w:r>
      <w:r w:rsidRPr="00463ADD">
        <w:rPr>
          <w:rFonts w:cs="Arial"/>
        </w:rPr>
        <w:t>«Муниципальное управление и гражданское общество</w:t>
      </w:r>
      <w:r w:rsidRPr="00463ADD">
        <w:rPr>
          <w:rFonts w:cs="Arial"/>
          <w:bCs/>
        </w:rPr>
        <w:t xml:space="preserve"> </w:t>
      </w:r>
      <w:proofErr w:type="spellStart"/>
      <w:r w:rsidR="00A11728" w:rsidRPr="00463ADD">
        <w:rPr>
          <w:rFonts w:cs="Arial"/>
        </w:rPr>
        <w:t>Копёнкинского</w:t>
      </w:r>
      <w:proofErr w:type="spellEnd"/>
      <w:r w:rsidRPr="00463ADD">
        <w:rPr>
          <w:rFonts w:cs="Arial"/>
        </w:rPr>
        <w:t xml:space="preserve"> сельского поселения»</w:t>
      </w:r>
    </w:p>
    <w:p w14:paraId="208D4082" w14:textId="77777777" w:rsidR="00E94963" w:rsidRPr="00463ADD" w:rsidRDefault="00E94963" w:rsidP="00463ADD">
      <w:pPr>
        <w:pStyle w:val="aa"/>
        <w:spacing w:after="24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14:paraId="65F07DE9" w14:textId="77777777" w:rsidR="00E94963" w:rsidRPr="00463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- Федеральным законом от 06 октября 2003 года № 131-ФЗ «Об общих принципах организации </w:t>
      </w:r>
      <w:proofErr w:type="spellStart"/>
      <w:r w:rsidRPr="00463ADD">
        <w:rPr>
          <w:rFonts w:ascii="Arial" w:hAnsi="Arial" w:cs="Arial"/>
          <w:sz w:val="24"/>
          <w:szCs w:val="24"/>
        </w:rPr>
        <w:t>местно</w:t>
      </w:r>
      <w:proofErr w:type="spellEnd"/>
      <w:r w:rsidRPr="00463ADD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14:paraId="561B46CF" w14:textId="77777777" w:rsidR="00E94963" w:rsidRPr="00463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63ADD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14:paraId="6F785401" w14:textId="77777777" w:rsidR="00E94963" w:rsidRPr="00463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63ADD">
        <w:rPr>
          <w:rFonts w:cs="Arial"/>
        </w:rPr>
        <w:t>- Федеральным законом от 25 декабря 2008 года № 273-ФЗ «О противодействии коррупции»;</w:t>
      </w:r>
    </w:p>
    <w:p w14:paraId="763B9E46" w14:textId="77777777" w:rsidR="00E94963" w:rsidRPr="00463ADD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14:paraId="6833E3A1" w14:textId="77777777" w:rsidR="00E94963" w:rsidRPr="00463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- Уставом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C2E57" w:rsidRPr="00463A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63ADD">
        <w:rPr>
          <w:rFonts w:ascii="Arial" w:hAnsi="Arial" w:cs="Arial"/>
          <w:sz w:val="24"/>
          <w:szCs w:val="24"/>
        </w:rPr>
        <w:t xml:space="preserve">; </w:t>
      </w:r>
    </w:p>
    <w:p w14:paraId="29B08F9A" w14:textId="77777777" w:rsidR="00E94963" w:rsidRPr="00463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8D51A3" w:rsidRPr="00463ADD">
        <w:rPr>
          <w:rFonts w:ascii="Arial" w:hAnsi="Arial" w:cs="Arial"/>
          <w:sz w:val="24"/>
          <w:szCs w:val="24"/>
        </w:rPr>
        <w:t xml:space="preserve"> </w:t>
      </w:r>
    </w:p>
    <w:p w14:paraId="7581C0F0" w14:textId="77777777" w:rsidR="00E94963" w:rsidRPr="00463ADD" w:rsidRDefault="00E94963" w:rsidP="00AE349D">
      <w:pPr>
        <w:ind w:firstLine="709"/>
        <w:rPr>
          <w:rFonts w:cs="Arial"/>
        </w:rPr>
      </w:pPr>
      <w:r w:rsidRPr="00463ADD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14:paraId="0DD3A7A9" w14:textId="77777777" w:rsidR="00E94963" w:rsidRPr="00463ADD" w:rsidRDefault="00E94963" w:rsidP="00AE349D">
      <w:pPr>
        <w:ind w:firstLine="709"/>
        <w:rPr>
          <w:rFonts w:cs="Arial"/>
        </w:rPr>
      </w:pPr>
      <w:r w:rsidRPr="00463ADD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proofErr w:type="spellStart"/>
      <w:r w:rsidR="00A11728" w:rsidRPr="00463ADD">
        <w:rPr>
          <w:rFonts w:cs="Arial"/>
        </w:rPr>
        <w:t>Копёнкинского</w:t>
      </w:r>
      <w:proofErr w:type="spellEnd"/>
      <w:r w:rsidR="00BC2E57" w:rsidRPr="00463ADD">
        <w:rPr>
          <w:rFonts w:cs="Arial"/>
        </w:rPr>
        <w:t xml:space="preserve"> сельского поселения</w:t>
      </w:r>
      <w:r w:rsidRPr="00463ADD">
        <w:rPr>
          <w:rFonts w:cs="Arial"/>
        </w:rPr>
        <w:t>;</w:t>
      </w:r>
    </w:p>
    <w:p w14:paraId="0BD3A43D" w14:textId="77777777" w:rsidR="00E94963" w:rsidRPr="00463ADD" w:rsidRDefault="00E94963" w:rsidP="008D51A3">
      <w:pPr>
        <w:ind w:firstLine="709"/>
        <w:rPr>
          <w:rFonts w:cs="Arial"/>
        </w:rPr>
      </w:pPr>
      <w:r w:rsidRPr="00463ADD">
        <w:rPr>
          <w:rFonts w:cs="Arial"/>
        </w:rPr>
        <w:t>- улучшение качества работы орган</w:t>
      </w:r>
      <w:r w:rsidR="00BC2E57" w:rsidRPr="00463ADD">
        <w:rPr>
          <w:rFonts w:cs="Arial"/>
        </w:rPr>
        <w:t>а</w:t>
      </w:r>
      <w:r w:rsidRPr="00463ADD">
        <w:rPr>
          <w:rFonts w:cs="Arial"/>
        </w:rPr>
        <w:t xml:space="preserve"> местного самоуправления, </w:t>
      </w:r>
      <w:r w:rsidR="00BC2E57" w:rsidRPr="00463ADD">
        <w:rPr>
          <w:rFonts w:cs="Arial"/>
        </w:rPr>
        <w:t>его</w:t>
      </w:r>
      <w:r w:rsidRPr="00463ADD">
        <w:rPr>
          <w:rFonts w:cs="Arial"/>
        </w:rPr>
        <w:t xml:space="preserve"> открытость и более тесное взаимодействие с населением.</w:t>
      </w:r>
    </w:p>
    <w:p w14:paraId="51506138" w14:textId="77777777" w:rsidR="00E94963" w:rsidRPr="00463ADD" w:rsidRDefault="00E94963" w:rsidP="008D51A3">
      <w:pPr>
        <w:ind w:firstLine="709"/>
        <w:rPr>
          <w:rFonts w:cs="Arial"/>
        </w:rPr>
      </w:pPr>
      <w:r w:rsidRPr="00463ADD">
        <w:rPr>
          <w:rFonts w:cs="Arial"/>
        </w:rPr>
        <w:t>Исходя из основных приоритетов муниципальной политики определен</w:t>
      </w:r>
      <w:r w:rsidR="00BC2E57" w:rsidRPr="00463ADD">
        <w:rPr>
          <w:rFonts w:cs="Arial"/>
        </w:rPr>
        <w:t>а</w:t>
      </w:r>
      <w:r w:rsidRPr="00463ADD">
        <w:rPr>
          <w:rFonts w:cs="Arial"/>
        </w:rPr>
        <w:t xml:space="preserve"> следующ</w:t>
      </w:r>
      <w:r w:rsidR="00BC2E57" w:rsidRPr="00463ADD">
        <w:rPr>
          <w:rFonts w:cs="Arial"/>
        </w:rPr>
        <w:t>ая</w:t>
      </w:r>
      <w:r w:rsidRPr="00463ADD">
        <w:rPr>
          <w:rFonts w:cs="Arial"/>
        </w:rPr>
        <w:t xml:space="preserve"> цел</w:t>
      </w:r>
      <w:r w:rsidR="00BC2E57" w:rsidRPr="00463ADD">
        <w:rPr>
          <w:rFonts w:cs="Arial"/>
        </w:rPr>
        <w:t>ь</w:t>
      </w:r>
      <w:r w:rsidRPr="00463ADD">
        <w:rPr>
          <w:rFonts w:cs="Arial"/>
        </w:rPr>
        <w:t xml:space="preserve"> в рамках реализации настоящей муниципальной программы:</w:t>
      </w:r>
    </w:p>
    <w:p w14:paraId="13AE8FDE" w14:textId="77777777" w:rsidR="00E94963" w:rsidRPr="00463ADD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63ADD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proofErr w:type="spellStart"/>
      <w:r w:rsidR="00A11728" w:rsidRPr="00463ADD">
        <w:rPr>
          <w:rFonts w:cs="Arial"/>
          <w:bCs/>
        </w:rPr>
        <w:t>Копёнкинского</w:t>
      </w:r>
      <w:proofErr w:type="spellEnd"/>
      <w:r w:rsidRPr="00463ADD">
        <w:rPr>
          <w:rFonts w:cs="Arial"/>
          <w:bCs/>
        </w:rPr>
        <w:t xml:space="preserve"> сельского поселения</w:t>
      </w:r>
      <w:r w:rsidRPr="00463ADD">
        <w:rPr>
          <w:rFonts w:cs="Arial"/>
          <w:spacing w:val="-1"/>
        </w:rPr>
        <w:t xml:space="preserve"> </w:t>
      </w:r>
      <w:r w:rsidRPr="00463ADD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E94963" w:rsidRPr="00463ADD">
        <w:rPr>
          <w:rFonts w:cs="Arial"/>
        </w:rPr>
        <w:t>.</w:t>
      </w:r>
    </w:p>
    <w:p w14:paraId="2AD1E80E" w14:textId="77777777" w:rsidR="00E94963" w:rsidRPr="00463ADD" w:rsidRDefault="00E94963" w:rsidP="008D51A3">
      <w:pPr>
        <w:ind w:firstLine="709"/>
        <w:rPr>
          <w:rFonts w:cs="Arial"/>
        </w:rPr>
      </w:pPr>
      <w:r w:rsidRPr="00463ADD">
        <w:rPr>
          <w:rFonts w:cs="Arial"/>
        </w:rPr>
        <w:t>Достижение заявленн</w:t>
      </w:r>
      <w:r w:rsidR="00BC2E57" w:rsidRPr="00463ADD">
        <w:rPr>
          <w:rFonts w:cs="Arial"/>
        </w:rPr>
        <w:t>ой</w:t>
      </w:r>
      <w:r w:rsidRPr="00463ADD">
        <w:rPr>
          <w:rFonts w:cs="Arial"/>
        </w:rPr>
        <w:t xml:space="preserve"> цел</w:t>
      </w:r>
      <w:r w:rsidR="00BC2E57" w:rsidRPr="00463ADD">
        <w:rPr>
          <w:rFonts w:cs="Arial"/>
        </w:rPr>
        <w:t>и</w:t>
      </w:r>
      <w:r w:rsidRPr="00463ADD">
        <w:rPr>
          <w:rFonts w:cs="Arial"/>
        </w:rPr>
        <w:t xml:space="preserve"> потребует решения следующих задач:</w:t>
      </w:r>
    </w:p>
    <w:p w14:paraId="51C02199" w14:textId="77777777" w:rsidR="00BC2E57" w:rsidRPr="00463ADD" w:rsidRDefault="00BC2E57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63ADD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52D5D37B" w14:textId="77777777" w:rsidR="00BC2E57" w:rsidRPr="00463ADD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 </w:t>
      </w:r>
      <w:r w:rsidR="00BC2E57" w:rsidRPr="00463ADD">
        <w:rPr>
          <w:rFonts w:ascii="Arial" w:hAnsi="Arial" w:cs="Arial"/>
          <w:sz w:val="24"/>
          <w:szCs w:val="24"/>
        </w:rPr>
        <w:t xml:space="preserve">- Совершенствование муниципальных нормативных правовых актов органов местного самоуправления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C2E57" w:rsidRPr="00463ADD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701EFAE9" w14:textId="77777777" w:rsidR="00BC2E57" w:rsidRPr="00463ADD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 </w:t>
      </w:r>
      <w:r w:rsidR="00BC2E57" w:rsidRPr="00463ADD">
        <w:rPr>
          <w:rFonts w:ascii="Arial" w:hAnsi="Arial" w:cs="Arial"/>
          <w:sz w:val="24"/>
          <w:szCs w:val="24"/>
        </w:rPr>
        <w:t xml:space="preserve">- Привлечение населения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C2E57" w:rsidRPr="00463ADD">
        <w:rPr>
          <w:rFonts w:ascii="Arial" w:hAnsi="Arial" w:cs="Arial"/>
          <w:sz w:val="24"/>
          <w:szCs w:val="24"/>
        </w:rPr>
        <w:t xml:space="preserve"> сельского поселения</w:t>
      </w:r>
      <w:r w:rsidR="00BC2E57" w:rsidRPr="00463ADD">
        <w:rPr>
          <w:rFonts w:ascii="Arial" w:hAnsi="Arial" w:cs="Arial"/>
          <w:spacing w:val="-1"/>
          <w:sz w:val="24"/>
          <w:szCs w:val="24"/>
        </w:rPr>
        <w:t xml:space="preserve"> </w:t>
      </w:r>
      <w:r w:rsidR="00BC2E57" w:rsidRPr="00463ADD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14:paraId="6F8CA5B1" w14:textId="77777777" w:rsidR="00BC2E57" w:rsidRPr="00463ADD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 </w:t>
      </w:r>
      <w:r w:rsidR="00BC2E57" w:rsidRPr="00463ADD">
        <w:rPr>
          <w:rFonts w:ascii="Arial" w:hAnsi="Arial" w:cs="Arial"/>
          <w:sz w:val="24"/>
          <w:szCs w:val="24"/>
        </w:rPr>
        <w:t xml:space="preserve">- Внедрение и применение современных подходов и методов работы в органах местного самоуправления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C2E57" w:rsidRPr="00463ADD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значения;</w:t>
      </w:r>
    </w:p>
    <w:p w14:paraId="01BD6A9F" w14:textId="77777777" w:rsidR="00BC2E57" w:rsidRPr="00463ADD" w:rsidRDefault="008D51A3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63ADD">
        <w:rPr>
          <w:rFonts w:ascii="Arial" w:hAnsi="Arial" w:cs="Arial"/>
          <w:sz w:val="24"/>
          <w:szCs w:val="24"/>
        </w:rPr>
        <w:t xml:space="preserve"> </w:t>
      </w:r>
      <w:r w:rsidR="00BC2E57" w:rsidRPr="00463ADD">
        <w:rPr>
          <w:rFonts w:ascii="Arial" w:hAnsi="Arial" w:cs="Arial"/>
          <w:sz w:val="24"/>
          <w:szCs w:val="24"/>
        </w:rPr>
        <w:t xml:space="preserve">- Обеспечение доступа к информации о деятельности органов местного самоуправления </w:t>
      </w:r>
      <w:proofErr w:type="spellStart"/>
      <w:r w:rsidR="00A11728" w:rsidRPr="00463ADD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C2E57" w:rsidRPr="00463ADD">
        <w:rPr>
          <w:rFonts w:ascii="Arial" w:hAnsi="Arial" w:cs="Arial"/>
          <w:sz w:val="24"/>
          <w:szCs w:val="24"/>
        </w:rPr>
        <w:t xml:space="preserve"> сельского поселения на основе использования информационно-коммуникационных технологий;</w:t>
      </w:r>
    </w:p>
    <w:p w14:paraId="5AAFF7DA" w14:textId="77777777" w:rsidR="00BC2E57" w:rsidRPr="00463ADD" w:rsidRDefault="008D51A3" w:rsidP="008D51A3">
      <w:pPr>
        <w:ind w:firstLine="709"/>
        <w:rPr>
          <w:rFonts w:cs="Arial"/>
        </w:rPr>
      </w:pPr>
      <w:r w:rsidRPr="00463ADD">
        <w:rPr>
          <w:rFonts w:cs="Arial"/>
        </w:rPr>
        <w:t xml:space="preserve"> </w:t>
      </w:r>
      <w:r w:rsidR="00BC2E57" w:rsidRPr="00463ADD">
        <w:rPr>
          <w:rFonts w:cs="Arial"/>
        </w:rPr>
        <w:t>-</w:t>
      </w:r>
      <w:r w:rsidRPr="00463ADD">
        <w:rPr>
          <w:rFonts w:cs="Arial"/>
        </w:rPr>
        <w:t xml:space="preserve"> </w:t>
      </w:r>
      <w:r w:rsidR="00BC2E57" w:rsidRPr="00463ADD">
        <w:rPr>
          <w:rFonts w:cs="Arial"/>
        </w:rPr>
        <w:t>Обеспечение деятельности ВУР</w:t>
      </w:r>
    </w:p>
    <w:p w14:paraId="2BC458D7" w14:textId="77777777" w:rsidR="00E94963" w:rsidRPr="00463ADD" w:rsidRDefault="00E94963" w:rsidP="008D51A3">
      <w:pPr>
        <w:widowControl w:val="0"/>
        <w:ind w:firstLine="709"/>
        <w:rPr>
          <w:rFonts w:cs="Arial"/>
        </w:rPr>
      </w:pPr>
      <w:r w:rsidRPr="00463ADD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proofErr w:type="spellStart"/>
      <w:r w:rsidR="00A11728" w:rsidRPr="00463ADD">
        <w:rPr>
          <w:rFonts w:cs="Arial"/>
          <w:bCs/>
          <w:color w:val="000000"/>
        </w:rPr>
        <w:t>Копёнкинского</w:t>
      </w:r>
      <w:proofErr w:type="spellEnd"/>
      <w:r w:rsidR="00BC2E57" w:rsidRPr="00463ADD">
        <w:rPr>
          <w:rFonts w:cs="Arial"/>
          <w:bCs/>
          <w:color w:val="000000"/>
        </w:rPr>
        <w:t xml:space="preserve"> сельского поселения</w:t>
      </w:r>
      <w:r w:rsidR="008D51A3" w:rsidRPr="00463ADD">
        <w:rPr>
          <w:rFonts w:cs="Arial"/>
          <w:bCs/>
          <w:color w:val="000000"/>
        </w:rPr>
        <w:t xml:space="preserve"> </w:t>
      </w:r>
      <w:r w:rsidRPr="00463ADD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proofErr w:type="spellStart"/>
      <w:r w:rsidR="00A11728" w:rsidRPr="00463ADD">
        <w:rPr>
          <w:rFonts w:cs="Arial"/>
          <w:bCs/>
          <w:color w:val="000000"/>
        </w:rPr>
        <w:t>Копёнкинского</w:t>
      </w:r>
      <w:proofErr w:type="spellEnd"/>
      <w:r w:rsidR="00BC2E57" w:rsidRPr="00463ADD">
        <w:rPr>
          <w:rFonts w:cs="Arial"/>
          <w:bCs/>
          <w:color w:val="000000"/>
        </w:rPr>
        <w:t xml:space="preserve"> сельского поселения</w:t>
      </w:r>
      <w:r w:rsidRPr="00463ADD">
        <w:rPr>
          <w:rFonts w:cs="Arial"/>
          <w:bCs/>
          <w:color w:val="000000"/>
        </w:rPr>
        <w:t xml:space="preserve">» и их значениях представлены в </w:t>
      </w:r>
      <w:r w:rsidRPr="00463ADD">
        <w:rPr>
          <w:rFonts w:cs="Arial"/>
          <w:bCs/>
          <w:color w:val="000000"/>
        </w:rPr>
        <w:lastRenderedPageBreak/>
        <w:t>п</w:t>
      </w:r>
      <w:r w:rsidRPr="00463ADD">
        <w:rPr>
          <w:rFonts w:cs="Arial"/>
        </w:rPr>
        <w:t>риложении 1 к муниципальной программе.</w:t>
      </w:r>
    </w:p>
    <w:p w14:paraId="2690F724" w14:textId="7215657D" w:rsidR="00E94963" w:rsidRPr="00463ADD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463ADD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 w:rsidRPr="00463ADD">
        <w:rPr>
          <w:rFonts w:ascii="Arial" w:hAnsi="Arial" w:cs="Arial"/>
        </w:rPr>
        <w:t xml:space="preserve">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BC2E57" w:rsidRPr="00463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63ADD">
        <w:rPr>
          <w:rFonts w:ascii="Arial" w:hAnsi="Arial" w:cs="Arial"/>
          <w:bCs/>
          <w:color w:val="000000"/>
        </w:rPr>
        <w:t xml:space="preserve"> </w:t>
      </w:r>
      <w:r w:rsidRPr="00463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BC2E57" w:rsidRPr="00463ADD">
        <w:rPr>
          <w:rFonts w:ascii="Arial" w:hAnsi="Arial" w:cs="Arial"/>
          <w:bCs/>
          <w:color w:val="000000"/>
        </w:rPr>
        <w:t xml:space="preserve"> сельского </w:t>
      </w:r>
      <w:r w:rsidR="00463ADD" w:rsidRPr="00463ADD">
        <w:rPr>
          <w:rFonts w:ascii="Arial" w:hAnsi="Arial" w:cs="Arial"/>
          <w:bCs/>
          <w:color w:val="000000"/>
        </w:rPr>
        <w:t>поселения»</w:t>
      </w:r>
      <w:r w:rsidRPr="00463ADD">
        <w:rPr>
          <w:rFonts w:ascii="Arial" w:hAnsi="Arial" w:cs="Arial"/>
          <w:bCs/>
        </w:rPr>
        <w:t xml:space="preserve"> представлены в п</w:t>
      </w:r>
      <w:r w:rsidRPr="00463ADD">
        <w:rPr>
          <w:rFonts w:ascii="Arial" w:hAnsi="Arial" w:cs="Arial"/>
        </w:rPr>
        <w:t>риложении 2 к муниципальной программе.</w:t>
      </w:r>
    </w:p>
    <w:p w14:paraId="2265DB0C" w14:textId="399C9871" w:rsidR="00E94963" w:rsidRPr="00463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63ADD">
        <w:rPr>
          <w:rFonts w:ascii="Arial" w:hAnsi="Arial" w:cs="Arial"/>
        </w:rPr>
        <w:t>Перечень основных мероприятий</w:t>
      </w:r>
      <w:r w:rsidR="008D51A3" w:rsidRPr="00463ADD">
        <w:rPr>
          <w:rFonts w:ascii="Arial" w:hAnsi="Arial" w:cs="Arial"/>
        </w:rPr>
        <w:t xml:space="preserve"> </w:t>
      </w:r>
      <w:r w:rsidRPr="00463ADD">
        <w:rPr>
          <w:rFonts w:ascii="Arial" w:hAnsi="Arial" w:cs="Arial"/>
        </w:rPr>
        <w:t>подпрограмм и</w:t>
      </w:r>
      <w:r w:rsidR="008D51A3" w:rsidRPr="00463ADD">
        <w:rPr>
          <w:rFonts w:ascii="Arial" w:hAnsi="Arial" w:cs="Arial"/>
        </w:rPr>
        <w:t xml:space="preserve"> </w:t>
      </w:r>
      <w:r w:rsidRPr="00463ADD">
        <w:rPr>
          <w:rFonts w:ascii="Arial" w:hAnsi="Arial" w:cs="Arial"/>
        </w:rPr>
        <w:t>мероприятий, реализуемых</w:t>
      </w:r>
      <w:r w:rsidR="008D51A3" w:rsidRPr="00463ADD">
        <w:rPr>
          <w:rFonts w:ascii="Arial" w:hAnsi="Arial" w:cs="Arial"/>
        </w:rPr>
        <w:t xml:space="preserve"> </w:t>
      </w:r>
      <w:r w:rsidRPr="00463ADD">
        <w:rPr>
          <w:rFonts w:ascii="Arial" w:hAnsi="Arial" w:cs="Arial"/>
        </w:rPr>
        <w:t>в рамках муниципальной программы</w:t>
      </w:r>
      <w:r w:rsidR="008D51A3" w:rsidRPr="00463ADD">
        <w:rPr>
          <w:rFonts w:ascii="Arial" w:hAnsi="Arial" w:cs="Arial"/>
        </w:rPr>
        <w:t xml:space="preserve">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D76CFF" w:rsidRPr="00463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63ADD">
        <w:rPr>
          <w:rFonts w:ascii="Arial" w:hAnsi="Arial" w:cs="Arial"/>
          <w:bCs/>
          <w:color w:val="000000"/>
        </w:rPr>
        <w:t xml:space="preserve"> </w:t>
      </w:r>
      <w:r w:rsidRPr="00463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D76CFF" w:rsidRPr="00463ADD">
        <w:rPr>
          <w:rFonts w:ascii="Arial" w:hAnsi="Arial" w:cs="Arial"/>
          <w:bCs/>
          <w:color w:val="000000"/>
        </w:rPr>
        <w:t xml:space="preserve"> сельского </w:t>
      </w:r>
      <w:r w:rsidR="00463ADD" w:rsidRPr="00463ADD">
        <w:rPr>
          <w:rFonts w:ascii="Arial" w:hAnsi="Arial" w:cs="Arial"/>
          <w:bCs/>
          <w:color w:val="000000"/>
        </w:rPr>
        <w:t>поселения»</w:t>
      </w:r>
      <w:r w:rsidRPr="00463ADD">
        <w:rPr>
          <w:rFonts w:ascii="Arial" w:hAnsi="Arial" w:cs="Arial"/>
          <w:bCs/>
        </w:rPr>
        <w:t xml:space="preserve"> представлены в п</w:t>
      </w:r>
      <w:r w:rsidRPr="00463ADD">
        <w:rPr>
          <w:rFonts w:ascii="Arial" w:hAnsi="Arial" w:cs="Arial"/>
        </w:rPr>
        <w:t>риложении 3 к муниципальной программе.</w:t>
      </w:r>
    </w:p>
    <w:p w14:paraId="38913353" w14:textId="455EA34D" w:rsidR="00513C6C" w:rsidRPr="00463ADD" w:rsidRDefault="00E94963" w:rsidP="008D51A3">
      <w:pPr>
        <w:pStyle w:val="af1"/>
        <w:ind w:firstLine="709"/>
        <w:jc w:val="both"/>
        <w:rPr>
          <w:rFonts w:ascii="Arial" w:hAnsi="Arial" w:cs="Arial"/>
        </w:rPr>
        <w:sectPr w:rsidR="00513C6C" w:rsidRPr="00463ADD" w:rsidSect="008D51A3">
          <w:headerReference w:type="default" r:id="rId8"/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463ADD">
        <w:rPr>
          <w:rFonts w:ascii="Arial" w:hAnsi="Arial" w:cs="Arial"/>
          <w:bCs/>
        </w:rPr>
        <w:t xml:space="preserve">Расходы бюджета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D76CFF" w:rsidRPr="00463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63ADD">
        <w:rPr>
          <w:rFonts w:ascii="Arial" w:hAnsi="Arial" w:cs="Arial"/>
          <w:bCs/>
          <w:color w:val="000000"/>
        </w:rPr>
        <w:t xml:space="preserve"> </w:t>
      </w:r>
      <w:r w:rsidRPr="00463ADD">
        <w:rPr>
          <w:rFonts w:ascii="Arial" w:hAnsi="Arial" w:cs="Arial"/>
          <w:bCs/>
        </w:rPr>
        <w:t xml:space="preserve">на реализацию муниципальной программы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D76CFF" w:rsidRPr="00463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63ADD">
        <w:rPr>
          <w:rFonts w:ascii="Arial" w:hAnsi="Arial" w:cs="Arial"/>
          <w:bCs/>
          <w:color w:val="000000"/>
        </w:rPr>
        <w:t xml:space="preserve"> </w:t>
      </w:r>
      <w:r w:rsidRPr="00463ADD">
        <w:rPr>
          <w:rFonts w:ascii="Arial" w:hAnsi="Arial" w:cs="Arial"/>
        </w:rPr>
        <w:t xml:space="preserve">«Муниципальное управление и гражданское общество </w:t>
      </w:r>
      <w:proofErr w:type="spellStart"/>
      <w:r w:rsidR="00A11728" w:rsidRPr="00463ADD">
        <w:rPr>
          <w:rFonts w:ascii="Arial" w:hAnsi="Arial" w:cs="Arial"/>
          <w:bCs/>
          <w:color w:val="000000"/>
        </w:rPr>
        <w:t>Копёнкинского</w:t>
      </w:r>
      <w:proofErr w:type="spellEnd"/>
      <w:r w:rsidR="00D76CFF" w:rsidRPr="00463ADD">
        <w:rPr>
          <w:rFonts w:ascii="Arial" w:hAnsi="Arial" w:cs="Arial"/>
          <w:bCs/>
          <w:color w:val="000000"/>
        </w:rPr>
        <w:t xml:space="preserve"> сельского </w:t>
      </w:r>
      <w:r w:rsidR="00463ADD" w:rsidRPr="00463ADD">
        <w:rPr>
          <w:rFonts w:ascii="Arial" w:hAnsi="Arial" w:cs="Arial"/>
          <w:bCs/>
          <w:color w:val="000000"/>
        </w:rPr>
        <w:t>поселения»</w:t>
      </w:r>
      <w:r w:rsidRPr="00463ADD">
        <w:rPr>
          <w:rFonts w:ascii="Arial" w:hAnsi="Arial" w:cs="Arial"/>
        </w:rPr>
        <w:t xml:space="preserve"> </w:t>
      </w:r>
      <w:r w:rsidRPr="00463ADD">
        <w:rPr>
          <w:rFonts w:ascii="Arial" w:hAnsi="Arial" w:cs="Arial"/>
          <w:bCs/>
        </w:rPr>
        <w:t>представлены в п</w:t>
      </w:r>
      <w:r w:rsidRPr="00463ADD">
        <w:rPr>
          <w:rFonts w:ascii="Arial" w:hAnsi="Arial" w:cs="Arial"/>
        </w:rPr>
        <w:t>риложении 4 к муниципальной программе.</w:t>
      </w:r>
      <w:r w:rsidR="00B47F2B" w:rsidRPr="00463ADD">
        <w:rPr>
          <w:rFonts w:ascii="Arial" w:hAnsi="Arial" w:cs="Arial"/>
        </w:rPr>
        <w:t xml:space="preserve"> </w:t>
      </w:r>
    </w:p>
    <w:tbl>
      <w:tblPr>
        <w:tblpPr w:leftFromText="180" w:rightFromText="180" w:horzAnchor="margin" w:tblpXSpec="center" w:tblpY="-855"/>
        <w:tblW w:w="15842" w:type="dxa"/>
        <w:tblLayout w:type="fixed"/>
        <w:tblLook w:val="04A0" w:firstRow="1" w:lastRow="0" w:firstColumn="1" w:lastColumn="0" w:noHBand="0" w:noVBand="1"/>
      </w:tblPr>
      <w:tblGrid>
        <w:gridCol w:w="948"/>
        <w:gridCol w:w="7"/>
        <w:gridCol w:w="3798"/>
        <w:gridCol w:w="838"/>
        <w:gridCol w:w="7"/>
        <w:gridCol w:w="20"/>
        <w:gridCol w:w="25"/>
        <w:gridCol w:w="386"/>
        <w:gridCol w:w="1448"/>
        <w:gridCol w:w="30"/>
        <w:gridCol w:w="258"/>
        <w:gridCol w:w="705"/>
        <w:gridCol w:w="287"/>
        <w:gridCol w:w="708"/>
        <w:gridCol w:w="142"/>
        <w:gridCol w:w="709"/>
        <w:gridCol w:w="141"/>
        <w:gridCol w:w="851"/>
        <w:gridCol w:w="558"/>
        <w:gridCol w:w="434"/>
        <w:gridCol w:w="992"/>
        <w:gridCol w:w="1134"/>
        <w:gridCol w:w="1416"/>
      </w:tblGrid>
      <w:tr w:rsidR="001735BA" w:rsidRPr="00463ADD" w14:paraId="6FB2E65D" w14:textId="77777777" w:rsidTr="00083507">
        <w:trPr>
          <w:trHeight w:val="1075"/>
        </w:trPr>
        <w:tc>
          <w:tcPr>
            <w:tcW w:w="144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ADA6F" w14:textId="77777777" w:rsidR="00EF448C" w:rsidRPr="00463ADD" w:rsidRDefault="00C069B8" w:rsidP="00C069B8">
            <w:pPr>
              <w:pStyle w:val="ConsPlusNormal"/>
              <w:jc w:val="both"/>
              <w:rPr>
                <w:sz w:val="24"/>
                <w:szCs w:val="24"/>
              </w:rPr>
            </w:pPr>
            <w:r w:rsidRPr="00463AD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r w:rsidR="00EF448C" w:rsidRPr="00463ADD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14:paraId="5F4AA1A6" w14:textId="77777777" w:rsidR="00EF448C" w:rsidRPr="00463ADD" w:rsidRDefault="00A11728" w:rsidP="00EF448C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proofErr w:type="spellStart"/>
            <w:r w:rsidRPr="00463ADD">
              <w:rPr>
                <w:sz w:val="24"/>
                <w:szCs w:val="24"/>
              </w:rPr>
              <w:t>Копёнкинского</w:t>
            </w:r>
            <w:proofErr w:type="spellEnd"/>
            <w:r w:rsidR="00EF448C" w:rsidRPr="00463ADD">
              <w:rPr>
                <w:sz w:val="24"/>
                <w:szCs w:val="24"/>
              </w:rPr>
              <w:t xml:space="preserve"> сельского поселения Россошанского       муниципального района «</w:t>
            </w:r>
            <w:r w:rsidR="00EF448C" w:rsidRPr="00463ADD">
              <w:rPr>
                <w:bCs/>
                <w:sz w:val="24"/>
                <w:szCs w:val="24"/>
              </w:rPr>
              <w:t>Муниципальное у</w:t>
            </w:r>
            <w:r w:rsidR="00EF448C" w:rsidRPr="00463ADD">
              <w:rPr>
                <w:sz w:val="24"/>
                <w:szCs w:val="24"/>
              </w:rPr>
              <w:t xml:space="preserve">правление и гражданское общество </w:t>
            </w:r>
            <w:proofErr w:type="spellStart"/>
            <w:r w:rsidRPr="00463ADD">
              <w:rPr>
                <w:bCs/>
                <w:sz w:val="24"/>
                <w:szCs w:val="24"/>
              </w:rPr>
              <w:t>Копёнкинского</w:t>
            </w:r>
            <w:proofErr w:type="spellEnd"/>
            <w:r w:rsidR="00EF448C" w:rsidRPr="00463ADD">
              <w:rPr>
                <w:bCs/>
                <w:sz w:val="24"/>
                <w:szCs w:val="24"/>
              </w:rPr>
              <w:t xml:space="preserve"> сельского поселения</w:t>
            </w:r>
            <w:r w:rsidR="00EF448C" w:rsidRPr="00463ADD">
              <w:rPr>
                <w:sz w:val="24"/>
                <w:szCs w:val="24"/>
              </w:rPr>
              <w:t>»</w:t>
            </w:r>
          </w:p>
          <w:p w14:paraId="4D284887" w14:textId="77777777" w:rsidR="008D51A3" w:rsidRPr="00463ADD" w:rsidRDefault="008D51A3" w:rsidP="003459EB">
            <w:pPr>
              <w:ind w:firstLine="709"/>
              <w:jc w:val="center"/>
              <w:rPr>
                <w:rFonts w:cs="Arial"/>
              </w:rPr>
            </w:pPr>
          </w:p>
          <w:p w14:paraId="1D733A1D" w14:textId="5B8F2A00" w:rsidR="001735BA" w:rsidRPr="00463ADD" w:rsidRDefault="00463ADD" w:rsidP="003459EB">
            <w:pPr>
              <w:ind w:firstLine="709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>Сведения о</w:t>
            </w:r>
            <w:r w:rsidR="001735BA" w:rsidRPr="00463ADD">
              <w:rPr>
                <w:rFonts w:cs="Arial"/>
              </w:rPr>
              <w:t xml:space="preserve"> показателях (индикаторах) муниципальной программы 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1735BA" w:rsidRPr="00463ADD">
              <w:rPr>
                <w:rFonts w:cs="Arial"/>
              </w:rPr>
              <w:t xml:space="preserve"> сельского </w:t>
            </w:r>
            <w:r w:rsidRPr="00463ADD">
              <w:rPr>
                <w:rFonts w:cs="Arial"/>
              </w:rPr>
              <w:t>поселения Россошанского</w:t>
            </w:r>
            <w:r w:rsidR="00DD3529" w:rsidRPr="00463ADD">
              <w:rPr>
                <w:rFonts w:cs="Arial"/>
              </w:rPr>
              <w:t xml:space="preserve"> муниципального района</w:t>
            </w:r>
            <w:r w:rsidR="00DD3529" w:rsidRPr="00463ADD">
              <w:rPr>
                <w:rFonts w:cs="Arial"/>
                <w:bCs/>
              </w:rPr>
              <w:t xml:space="preserve"> </w:t>
            </w:r>
            <w:r w:rsidR="001735BA" w:rsidRPr="00463ADD">
              <w:rPr>
                <w:rFonts w:cs="Arial"/>
              </w:rPr>
              <w:t>«</w:t>
            </w:r>
            <w:r w:rsidR="001735BA" w:rsidRPr="00463ADD">
              <w:rPr>
                <w:rFonts w:cs="Arial"/>
                <w:bCs/>
              </w:rPr>
              <w:t>Муниципальное у</w:t>
            </w:r>
            <w:r w:rsidR="001735BA" w:rsidRPr="00463ADD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11728" w:rsidRPr="00463ADD">
              <w:rPr>
                <w:rFonts w:cs="Arial"/>
                <w:bCs/>
              </w:rPr>
              <w:t>Копёнкинского</w:t>
            </w:r>
            <w:proofErr w:type="spellEnd"/>
            <w:r w:rsidR="001735BA" w:rsidRPr="00463ADD">
              <w:rPr>
                <w:rFonts w:cs="Arial"/>
                <w:bCs/>
              </w:rPr>
              <w:t xml:space="preserve"> сельского </w:t>
            </w:r>
            <w:r w:rsidRPr="00463ADD">
              <w:rPr>
                <w:rFonts w:cs="Arial"/>
                <w:bCs/>
              </w:rPr>
              <w:t>поселения</w:t>
            </w:r>
            <w:r w:rsidRPr="00463ADD">
              <w:rPr>
                <w:rFonts w:cs="Arial"/>
              </w:rPr>
              <w:t>» и</w:t>
            </w:r>
            <w:r w:rsidR="001735BA" w:rsidRPr="00463ADD">
              <w:rPr>
                <w:rFonts w:cs="Arial"/>
              </w:rPr>
              <w:t xml:space="preserve"> их значения</w:t>
            </w:r>
            <w:r w:rsidR="00563984" w:rsidRPr="00463ADD">
              <w:rPr>
                <w:rFonts w:cs="Arial"/>
              </w:rPr>
              <w:t>х</w:t>
            </w:r>
            <w:r w:rsidR="001735BA" w:rsidRPr="00463ADD"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9208E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</w:tr>
      <w:tr w:rsidR="00083507" w:rsidRPr="00463ADD" w14:paraId="3486655F" w14:textId="77777777" w:rsidTr="00083507">
        <w:trPr>
          <w:gridAfter w:val="1"/>
          <w:wAfter w:w="1416" w:type="dxa"/>
          <w:trHeight w:val="1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6483" w14:textId="77777777" w:rsidR="001735BA" w:rsidRPr="00463ADD" w:rsidRDefault="001735BA" w:rsidP="00463AD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D0A1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87E91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C3E7F" w14:textId="77777777" w:rsidR="001735BA" w:rsidRPr="00463ADD" w:rsidRDefault="001735BA" w:rsidP="00463ADD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3BFF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5F68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F458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AC75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6F233" w14:textId="77777777" w:rsidR="001735BA" w:rsidRPr="00463ADD" w:rsidRDefault="001735BA" w:rsidP="003459EB">
            <w:pPr>
              <w:ind w:firstLine="709"/>
              <w:rPr>
                <w:rFonts w:cs="Arial"/>
              </w:rPr>
            </w:pPr>
          </w:p>
        </w:tc>
      </w:tr>
      <w:tr w:rsidR="00083507" w:rsidRPr="00463ADD" w14:paraId="6757933F" w14:textId="77777777" w:rsidTr="00083507">
        <w:trPr>
          <w:gridAfter w:val="1"/>
          <w:wAfter w:w="1416" w:type="dxa"/>
          <w:trHeight w:val="12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BB4FF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B590D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42D53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ABAEAF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927C6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459EB" w:rsidRPr="00463ADD" w14:paraId="703207D1" w14:textId="77777777" w:rsidTr="00083507">
        <w:trPr>
          <w:gridAfter w:val="1"/>
          <w:wAfter w:w="1416" w:type="dxa"/>
          <w:trHeight w:val="32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8BA32" w14:textId="77777777" w:rsidR="0061646A" w:rsidRPr="00463ADD" w:rsidRDefault="0061646A" w:rsidP="008D51A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CFA1" w14:textId="77777777" w:rsidR="0061646A" w:rsidRPr="00463ADD" w:rsidRDefault="0061646A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9278F" w14:textId="77777777" w:rsidR="0061646A" w:rsidRPr="00463ADD" w:rsidRDefault="0061646A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B26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4E3F" w14:textId="77777777" w:rsidR="0061646A" w:rsidRPr="00463ADD" w:rsidRDefault="0061646A" w:rsidP="008D51A3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63ADD">
                <w:rPr>
                  <w:rFonts w:cs="Arial"/>
                  <w:color w:val="000000"/>
                  <w:sz w:val="20"/>
                  <w:szCs w:val="20"/>
                </w:rPr>
                <w:t>2021 г</w:t>
              </w:r>
            </w:smartTag>
            <w:r w:rsidRPr="00463AD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9EA0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54DD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63ADD">
                <w:rPr>
                  <w:rFonts w:cs="Arial"/>
                  <w:color w:val="000000"/>
                  <w:sz w:val="20"/>
                  <w:szCs w:val="20"/>
                </w:rPr>
                <w:t>2023 г</w:t>
              </w:r>
            </w:smartTag>
            <w:r w:rsidRPr="00463AD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BFA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63ADD">
                <w:rPr>
                  <w:rFonts w:cs="Arial"/>
                  <w:color w:val="000000"/>
                </w:rPr>
                <w:t>2024 г</w:t>
              </w:r>
            </w:smartTag>
            <w:r w:rsidRPr="00463ADD">
              <w:rPr>
                <w:rFonts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E98F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463ADD">
                <w:rPr>
                  <w:rFonts w:cs="Arial"/>
                  <w:color w:val="000000"/>
                </w:rPr>
                <w:t>2025 г</w:t>
              </w:r>
            </w:smartTag>
            <w:r w:rsidRPr="00463ADD">
              <w:rPr>
                <w:rFonts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CE37" w14:textId="77777777" w:rsidR="0061646A" w:rsidRPr="00463ADD" w:rsidRDefault="0061646A" w:rsidP="003459EB">
            <w:pPr>
              <w:ind w:firstLine="0"/>
              <w:jc w:val="center"/>
              <w:rPr>
                <w:rFonts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463ADD">
                <w:rPr>
                  <w:rFonts w:cs="Arial"/>
                  <w:color w:val="000000"/>
                </w:rPr>
                <w:t>2026 г</w:t>
              </w:r>
            </w:smartTag>
            <w:r w:rsidRPr="00463ADD">
              <w:rPr>
                <w:rFonts w:cs="Arial"/>
                <w:color w:val="000000"/>
              </w:rPr>
              <w:t>.</w:t>
            </w:r>
          </w:p>
        </w:tc>
      </w:tr>
      <w:tr w:rsidR="003459EB" w:rsidRPr="00463ADD" w14:paraId="155C8A2D" w14:textId="77777777" w:rsidTr="00083507">
        <w:trPr>
          <w:gridAfter w:val="1"/>
          <w:wAfter w:w="1416" w:type="dxa"/>
          <w:trHeight w:val="26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63C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98A2" w14:textId="77777777" w:rsidR="0061646A" w:rsidRPr="00463ADD" w:rsidRDefault="0061646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5AB7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EC7C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07E6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B489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A529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1B57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C5C8" w14:textId="77777777" w:rsidR="0061646A" w:rsidRPr="00463ADD" w:rsidRDefault="005569A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2FB9" w14:textId="77777777" w:rsidR="0061646A" w:rsidRPr="00463ADD" w:rsidRDefault="005569A4" w:rsidP="003459EB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</w:t>
            </w:r>
          </w:p>
        </w:tc>
      </w:tr>
      <w:tr w:rsidR="001735BA" w:rsidRPr="00463ADD" w14:paraId="62CBE8F8" w14:textId="77777777" w:rsidTr="00083507">
        <w:trPr>
          <w:gridAfter w:val="1"/>
          <w:wAfter w:w="1416" w:type="dxa"/>
          <w:trHeight w:val="590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9C25" w14:textId="381BE55A" w:rsidR="001735BA" w:rsidRPr="00463ADD" w:rsidRDefault="001735BA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A11728" w:rsidRPr="00463ADD"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 сельского </w:t>
            </w:r>
            <w:r w:rsidR="00463ADD" w:rsidRPr="00463ADD">
              <w:rPr>
                <w:rFonts w:cs="Arial"/>
                <w:color w:val="000000"/>
                <w:sz w:val="20"/>
                <w:szCs w:val="20"/>
              </w:rPr>
              <w:t xml:space="preserve">поселения </w:t>
            </w:r>
            <w:r w:rsidR="00463ADD" w:rsidRPr="00463ADD">
              <w:rPr>
                <w:rFonts w:cs="Arial"/>
                <w:sz w:val="20"/>
                <w:szCs w:val="20"/>
              </w:rPr>
              <w:t>Россошанского</w:t>
            </w:r>
            <w:r w:rsidR="00DD3529" w:rsidRPr="00463ADD">
              <w:rPr>
                <w:rFonts w:cs="Arial"/>
                <w:sz w:val="20"/>
                <w:szCs w:val="20"/>
              </w:rPr>
              <w:t xml:space="preserve"> муниципального района</w:t>
            </w:r>
            <w:r w:rsidR="00DD3529" w:rsidRPr="00463AD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12A15" w:rsidRPr="00463ADD">
              <w:rPr>
                <w:rFonts w:cs="Arial"/>
                <w:sz w:val="20"/>
                <w:szCs w:val="20"/>
              </w:rPr>
              <w:t>«</w:t>
            </w:r>
            <w:r w:rsidR="00D12A15" w:rsidRPr="00463ADD">
              <w:rPr>
                <w:rFonts w:cs="Arial"/>
                <w:bCs/>
                <w:sz w:val="20"/>
                <w:szCs w:val="20"/>
              </w:rPr>
              <w:t>Муниципальное</w:t>
            </w:r>
            <w:r w:rsidRPr="00463ADD">
              <w:rPr>
                <w:rFonts w:cs="Arial"/>
                <w:bCs/>
                <w:sz w:val="20"/>
                <w:szCs w:val="20"/>
              </w:rPr>
              <w:t xml:space="preserve"> у</w:t>
            </w:r>
            <w:r w:rsidRPr="00463ADD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proofErr w:type="spellStart"/>
            <w:r w:rsidR="00A11728" w:rsidRPr="00463ADD">
              <w:rPr>
                <w:rFonts w:cs="Arial"/>
                <w:bCs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="00D12A15" w:rsidRPr="00463ADD">
              <w:rPr>
                <w:rFonts w:cs="Arial"/>
                <w:bCs/>
                <w:sz w:val="20"/>
                <w:szCs w:val="20"/>
              </w:rPr>
              <w:t>поселения</w:t>
            </w:r>
            <w:r w:rsidR="00D12A15" w:rsidRPr="00463ADD">
              <w:rPr>
                <w:rFonts w:cs="Arial"/>
                <w:sz w:val="20"/>
                <w:szCs w:val="20"/>
              </w:rPr>
              <w:t>»</w:t>
            </w:r>
          </w:p>
        </w:tc>
      </w:tr>
      <w:tr w:rsidR="003459EB" w:rsidRPr="00463ADD" w14:paraId="39F291A4" w14:textId="77777777" w:rsidTr="00083507">
        <w:trPr>
          <w:gridAfter w:val="1"/>
          <w:wAfter w:w="1416" w:type="dxa"/>
          <w:trHeight w:val="58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4E68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BD3B" w14:textId="77777777" w:rsidR="00AA6414" w:rsidRPr="00463ADD" w:rsidRDefault="00AA6414" w:rsidP="008D51A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ADD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  <w:p w14:paraId="61A144EB" w14:textId="77777777" w:rsidR="00AA6414" w:rsidRPr="00463ADD" w:rsidRDefault="008D51A3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5F7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3900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52E" w14:textId="77777777" w:rsidR="00AA6414" w:rsidRPr="00463ADD" w:rsidRDefault="00AA6414" w:rsidP="008D51A3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EAF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EBC5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C97F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DA50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C0C5A" w14:textId="77777777" w:rsidR="00AA6414" w:rsidRPr="00463ADD" w:rsidRDefault="00AA6414" w:rsidP="003459EB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</w:tc>
      </w:tr>
      <w:tr w:rsidR="003459EB" w:rsidRPr="00463ADD" w14:paraId="34814059" w14:textId="77777777" w:rsidTr="00083507">
        <w:trPr>
          <w:gridAfter w:val="1"/>
          <w:wAfter w:w="1416" w:type="dxa"/>
          <w:trHeight w:val="918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C38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14:paraId="49A94970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3742" w14:textId="77777777" w:rsidR="008D51A3" w:rsidRPr="00463ADD" w:rsidRDefault="00AA6414" w:rsidP="008D51A3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  <w:r w:rsidR="008D51A3" w:rsidRPr="00463ADD">
              <w:rPr>
                <w:rFonts w:cs="Arial"/>
                <w:sz w:val="20"/>
                <w:szCs w:val="20"/>
              </w:rPr>
              <w:t xml:space="preserve"> </w:t>
            </w:r>
          </w:p>
          <w:p w14:paraId="251BDC8F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1DE9" w14:textId="77777777" w:rsidR="00AA6414" w:rsidRPr="00463ADD" w:rsidRDefault="00AA6414" w:rsidP="008D51A3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622D43D1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9066" w14:textId="77777777" w:rsidR="00AA6414" w:rsidRPr="00463ADD" w:rsidRDefault="008D51A3" w:rsidP="008D51A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A6414"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357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34DE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EE55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100</w:t>
            </w:r>
          </w:p>
          <w:p w14:paraId="30F409DF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56F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A980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  <w:p w14:paraId="1335537E" w14:textId="77777777" w:rsidR="00AA6414" w:rsidRPr="00463ADD" w:rsidRDefault="00AA6414" w:rsidP="008D51A3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D0C0E4" w14:textId="77777777" w:rsidR="00AA6414" w:rsidRPr="00463ADD" w:rsidRDefault="00AA6414" w:rsidP="003459EB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100</w:t>
            </w:r>
          </w:p>
          <w:p w14:paraId="0684ECE8" w14:textId="77777777" w:rsidR="00AA6414" w:rsidRPr="00463ADD" w:rsidRDefault="00AA6414" w:rsidP="003459EB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61646A" w:rsidRPr="00463ADD" w14:paraId="386FE7D4" w14:textId="77777777" w:rsidTr="00083507">
        <w:trPr>
          <w:gridAfter w:val="1"/>
          <w:wAfter w:w="1416" w:type="dxa"/>
          <w:trHeight w:val="46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E556C" w14:textId="1E1F0C92" w:rsidR="0061646A" w:rsidRPr="00463ADD" w:rsidRDefault="0061646A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="00463ADD" w:rsidRPr="00463ADD">
              <w:rPr>
                <w:rFonts w:cs="Arial"/>
                <w:sz w:val="20"/>
                <w:szCs w:val="20"/>
              </w:rPr>
              <w:t>«</w:t>
            </w:r>
            <w:r w:rsidR="00463ADD" w:rsidRPr="00463ADD">
              <w:rPr>
                <w:rFonts w:cs="Arial"/>
                <w:spacing w:val="-10"/>
                <w:sz w:val="20"/>
                <w:szCs w:val="20"/>
              </w:rPr>
              <w:t>Обеспечение</w:t>
            </w:r>
            <w:r w:rsidRPr="00463ADD">
              <w:rPr>
                <w:rFonts w:cs="Arial"/>
                <w:spacing w:val="-10"/>
                <w:sz w:val="20"/>
                <w:szCs w:val="20"/>
              </w:rPr>
              <w:t xml:space="preserve"> реализации муниципальной </w:t>
            </w:r>
            <w:r w:rsidR="00D12A15" w:rsidRPr="00463ADD">
              <w:rPr>
                <w:rFonts w:cs="Arial"/>
                <w:spacing w:val="-10"/>
                <w:sz w:val="20"/>
                <w:szCs w:val="20"/>
              </w:rPr>
              <w:t>программы</w:t>
            </w:r>
            <w:r w:rsidR="00D12A15" w:rsidRPr="00463ADD">
              <w:rPr>
                <w:rFonts w:cs="Arial"/>
                <w:color w:val="000000"/>
                <w:sz w:val="20"/>
                <w:szCs w:val="20"/>
              </w:rPr>
              <w:t>»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35BA" w:rsidRPr="00463ADD" w14:paraId="5C6FF412" w14:textId="77777777" w:rsidTr="00083507">
        <w:trPr>
          <w:gridAfter w:val="1"/>
          <w:wAfter w:w="1416" w:type="dxa"/>
          <w:trHeight w:val="349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D7074" w14:textId="77777777" w:rsidR="001735BA" w:rsidRPr="00463ADD" w:rsidRDefault="001735BA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463ADD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  <w:r w:rsidR="000B75C9" w:rsidRPr="00463A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459EB" w:rsidRPr="00463ADD" w14:paraId="0037B3C9" w14:textId="77777777" w:rsidTr="00083507">
        <w:trPr>
          <w:gridAfter w:val="1"/>
          <w:wAfter w:w="1416" w:type="dxa"/>
          <w:trHeight w:val="698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3FE3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D025" w14:textId="77777777" w:rsidR="003459EB" w:rsidRPr="00463ADD" w:rsidRDefault="003459EB" w:rsidP="008D51A3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C567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CF77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FA45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1497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B16E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B3B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79FB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9130" w14:textId="77777777" w:rsidR="003459EB" w:rsidRPr="00463ADD" w:rsidRDefault="003459EB" w:rsidP="003459EB">
            <w:pPr>
              <w:ind w:firstLine="0"/>
              <w:jc w:val="center"/>
              <w:rPr>
                <w:rFonts w:cs="Arial"/>
                <w:color w:val="000000"/>
              </w:rPr>
            </w:pPr>
            <w:r w:rsidRPr="00463ADD">
              <w:rPr>
                <w:rFonts w:cs="Arial"/>
                <w:color w:val="000000"/>
              </w:rPr>
              <w:t>95</w:t>
            </w:r>
          </w:p>
        </w:tc>
      </w:tr>
      <w:tr w:rsidR="001735BA" w:rsidRPr="00463ADD" w14:paraId="2C18D62F" w14:textId="77777777" w:rsidTr="00083507">
        <w:trPr>
          <w:gridAfter w:val="1"/>
          <w:wAfter w:w="1416" w:type="dxa"/>
          <w:trHeight w:val="385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8D539" w14:textId="77777777" w:rsidR="001735BA" w:rsidRPr="00463ADD" w:rsidRDefault="0035398A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Основное мероприятие 2 «Обеспечение деятельности главы администрации</w:t>
            </w:r>
            <w:r w:rsidR="00D416B2" w:rsidRPr="00463AD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поселения»</w:t>
            </w:r>
            <w:r w:rsidR="000B75C9" w:rsidRPr="00463AD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459EB" w:rsidRPr="00463ADD" w14:paraId="46906D0D" w14:textId="77777777" w:rsidTr="00083507">
        <w:trPr>
          <w:gridAfter w:val="1"/>
          <w:wAfter w:w="1416" w:type="dxa"/>
          <w:trHeight w:val="49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F48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E9E91" w14:textId="77777777" w:rsidR="003459EB" w:rsidRPr="00463ADD" w:rsidRDefault="003459EB" w:rsidP="008D51A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D93E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250C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2222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7E65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AEE6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38EF6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0524E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3323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</w:tr>
      <w:tr w:rsidR="001735BA" w:rsidRPr="00463ADD" w14:paraId="7EBCEA85" w14:textId="77777777" w:rsidTr="00083507">
        <w:trPr>
          <w:gridAfter w:val="1"/>
          <w:wAfter w:w="1416" w:type="dxa"/>
          <w:trHeight w:val="347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4736D" w14:textId="3993AB20" w:rsidR="001735BA" w:rsidRPr="00463ADD" w:rsidRDefault="0035398A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Основное мероприятие 3 </w:t>
            </w:r>
            <w:r w:rsidR="00463ADD" w:rsidRPr="00463ADD">
              <w:rPr>
                <w:rFonts w:cs="Arial"/>
                <w:sz w:val="20"/>
                <w:szCs w:val="20"/>
              </w:rPr>
              <w:t>«Проведение</w:t>
            </w:r>
            <w:r w:rsidRPr="00463ADD">
              <w:rPr>
                <w:rFonts w:cs="Arial"/>
                <w:sz w:val="20"/>
                <w:szCs w:val="20"/>
              </w:rPr>
              <w:t xml:space="preserve"> выборов в Совет народных депутатов»</w:t>
            </w:r>
          </w:p>
        </w:tc>
      </w:tr>
      <w:tr w:rsidR="003459EB" w:rsidRPr="00463ADD" w14:paraId="01B97425" w14:textId="77777777" w:rsidTr="00083507">
        <w:trPr>
          <w:gridAfter w:val="1"/>
          <w:wAfter w:w="1416" w:type="dxa"/>
          <w:trHeight w:val="3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ECEC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F645" w14:textId="77777777" w:rsidR="003459EB" w:rsidRPr="00463ADD" w:rsidRDefault="003459EB" w:rsidP="008D51A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B6B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365A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1CC5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7FE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D0CD" w14:textId="77777777" w:rsidR="003459EB" w:rsidRPr="00463ADD" w:rsidRDefault="003459EB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71C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076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C06B0" w14:textId="77777777" w:rsidR="003459EB" w:rsidRPr="00463ADD" w:rsidRDefault="003459EB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</w:tr>
      <w:tr w:rsidR="00163C5B" w:rsidRPr="00463ADD" w14:paraId="75E03314" w14:textId="77777777" w:rsidTr="00083507">
        <w:trPr>
          <w:gridAfter w:val="1"/>
          <w:wAfter w:w="1416" w:type="dxa"/>
          <w:trHeight w:val="33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959A0" w14:textId="77777777" w:rsidR="00163C5B" w:rsidRPr="00463ADD" w:rsidRDefault="00163C5B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083507" w:rsidRPr="00463ADD" w14:paraId="0EEAC682" w14:textId="77777777" w:rsidTr="00083507">
        <w:trPr>
          <w:gridAfter w:val="1"/>
          <w:wAfter w:w="1416" w:type="dxa"/>
          <w:trHeight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82F3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6157" w14:textId="77777777" w:rsidR="00083507" w:rsidRPr="00463ADD" w:rsidRDefault="00083507" w:rsidP="008D51A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483C" w14:textId="77777777" w:rsidR="00083507" w:rsidRPr="00463ADD" w:rsidRDefault="00083507" w:rsidP="008D51A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290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411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1D48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31C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C9A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EB49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5131C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</w:tr>
      <w:tr w:rsidR="0035398A" w:rsidRPr="00463ADD" w14:paraId="024B0353" w14:textId="77777777" w:rsidTr="00083507">
        <w:trPr>
          <w:gridAfter w:val="1"/>
          <w:wAfter w:w="1416" w:type="dxa"/>
          <w:trHeight w:val="416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E2414" w14:textId="77777777" w:rsidR="0035398A" w:rsidRPr="00463ADD" w:rsidRDefault="000B75C9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proofErr w:type="spellStart"/>
            <w:r w:rsidR="00F9058C" w:rsidRPr="00463ADD">
              <w:rPr>
                <w:rFonts w:cs="Arial"/>
                <w:bCs/>
                <w:sz w:val="20"/>
                <w:szCs w:val="20"/>
              </w:rPr>
              <w:t>Копенкинском</w:t>
            </w:r>
            <w:proofErr w:type="spellEnd"/>
            <w:r w:rsidRPr="00463ADD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463ADD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35398A" w:rsidRPr="00463ADD" w14:paraId="1A66DAB9" w14:textId="77777777" w:rsidTr="00083507">
        <w:trPr>
          <w:gridAfter w:val="1"/>
          <w:wAfter w:w="1416" w:type="dxa"/>
          <w:trHeight w:val="407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B401A" w14:textId="77777777" w:rsidR="0035398A" w:rsidRPr="00463ADD" w:rsidRDefault="000B75C9" w:rsidP="00DD352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083507" w:rsidRPr="00463ADD" w14:paraId="7BE07E35" w14:textId="77777777" w:rsidTr="00083507">
        <w:trPr>
          <w:gridAfter w:val="1"/>
          <w:wAfter w:w="1416" w:type="dxa"/>
          <w:trHeight w:val="6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BB4D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B7FD8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14:paraId="1BC45983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ABA79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A386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E3746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7257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3B77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BFF20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73F9F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9E2A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100</w:t>
            </w:r>
          </w:p>
        </w:tc>
      </w:tr>
      <w:tr w:rsidR="000C3AB3" w:rsidRPr="00463ADD" w14:paraId="0D2B1376" w14:textId="77777777" w:rsidTr="00083507">
        <w:trPr>
          <w:gridAfter w:val="1"/>
          <w:wAfter w:w="1416" w:type="dxa"/>
          <w:trHeight w:val="392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A5FF" w14:textId="77777777" w:rsidR="000C3AB3" w:rsidRPr="00463ADD" w:rsidRDefault="000C3AB3" w:rsidP="008D51A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0C3AB3" w:rsidRPr="00463ADD" w14:paraId="4ABBED4B" w14:textId="77777777" w:rsidTr="00083507">
        <w:trPr>
          <w:gridAfter w:val="1"/>
          <w:wAfter w:w="1416" w:type="dxa"/>
          <w:trHeight w:val="285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65807" w14:textId="77777777" w:rsidR="000C3AB3" w:rsidRPr="00463ADD" w:rsidRDefault="000C3AB3" w:rsidP="008D51A3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463ADD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083507" w:rsidRPr="00463ADD" w14:paraId="5FE963DA" w14:textId="77777777" w:rsidTr="00083507">
        <w:trPr>
          <w:gridAfter w:val="1"/>
          <w:wAfter w:w="1416" w:type="dxa"/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B2D8A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D210" w14:textId="77777777" w:rsidR="00083507" w:rsidRPr="00463ADD" w:rsidRDefault="00083507" w:rsidP="008D51A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D7BDE" w14:textId="77777777" w:rsidR="00083507" w:rsidRPr="00463ADD" w:rsidRDefault="00083507" w:rsidP="008D51A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B524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D01D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BE8D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1525" w14:textId="77777777" w:rsidR="00083507" w:rsidRPr="00463ADD" w:rsidRDefault="00083507" w:rsidP="008D51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F1E7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ED01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2125" w14:textId="77777777" w:rsidR="00083507" w:rsidRPr="00463ADD" w:rsidRDefault="00083507" w:rsidP="008D51A3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95</w:t>
            </w:r>
          </w:p>
        </w:tc>
      </w:tr>
    </w:tbl>
    <w:p w14:paraId="17A8931D" w14:textId="77777777" w:rsidR="00065A7C" w:rsidRPr="00463ADD" w:rsidRDefault="00065A7C" w:rsidP="008D51A3">
      <w:pPr>
        <w:ind w:firstLine="0"/>
        <w:rPr>
          <w:rFonts w:cs="Arial"/>
        </w:rPr>
      </w:pPr>
      <w:r w:rsidRPr="00463ADD">
        <w:rPr>
          <w:rFonts w:cs="Arial"/>
        </w:rPr>
        <w:br w:type="page"/>
      </w:r>
    </w:p>
    <w:tbl>
      <w:tblPr>
        <w:tblW w:w="15529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1903"/>
        <w:gridCol w:w="7"/>
        <w:gridCol w:w="1778"/>
        <w:gridCol w:w="846"/>
        <w:gridCol w:w="1487"/>
        <w:gridCol w:w="22"/>
        <w:gridCol w:w="885"/>
        <w:gridCol w:w="7"/>
        <w:gridCol w:w="14"/>
        <w:gridCol w:w="969"/>
        <w:gridCol w:w="9"/>
        <w:gridCol w:w="6"/>
        <w:gridCol w:w="990"/>
        <w:gridCol w:w="430"/>
        <w:gridCol w:w="560"/>
        <w:gridCol w:w="6"/>
        <w:gridCol w:w="9"/>
        <w:gridCol w:w="984"/>
        <w:gridCol w:w="6"/>
        <w:gridCol w:w="847"/>
        <w:gridCol w:w="8"/>
        <w:gridCol w:w="765"/>
        <w:gridCol w:w="7"/>
        <w:gridCol w:w="8"/>
        <w:gridCol w:w="7"/>
        <w:gridCol w:w="836"/>
        <w:gridCol w:w="122"/>
        <w:gridCol w:w="536"/>
      </w:tblGrid>
      <w:tr w:rsidR="00FD3339" w:rsidRPr="00463ADD" w14:paraId="459D3F7F" w14:textId="77777777" w:rsidTr="008D51A3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8F1C" w14:textId="77777777" w:rsidR="00606E2A" w:rsidRPr="00463ADD" w:rsidRDefault="00065A7C" w:rsidP="00065A7C">
            <w:pPr>
              <w:ind w:firstLine="0"/>
              <w:rPr>
                <w:rFonts w:cs="Arial"/>
              </w:rPr>
            </w:pPr>
            <w:r w:rsidRPr="00463ADD">
              <w:rPr>
                <w:rFonts w:cs="Arial"/>
                <w:kern w:val="2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FB44" w14:textId="77777777" w:rsidR="00606E2A" w:rsidRPr="00463ADD" w:rsidRDefault="00606E2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A2E3B" w14:textId="77777777" w:rsidR="00606E2A" w:rsidRPr="00463ADD" w:rsidRDefault="00606E2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C4EB3" w14:textId="77777777" w:rsidR="00606E2A" w:rsidRPr="00463ADD" w:rsidRDefault="00606E2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4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E486" w14:textId="77777777" w:rsidR="00606E2A" w:rsidRPr="00463ADD" w:rsidRDefault="00606E2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A4B3" w14:textId="77777777" w:rsidR="00606E2A" w:rsidRPr="00463ADD" w:rsidRDefault="00606E2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4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2D77" w14:textId="77777777" w:rsidR="00606E2A" w:rsidRPr="00463ADD" w:rsidRDefault="00606E2A" w:rsidP="00C069B8">
            <w:pPr>
              <w:ind w:firstLine="0"/>
              <w:rPr>
                <w:rFonts w:cs="Arial"/>
              </w:rPr>
            </w:pPr>
            <w:r w:rsidRPr="00463ADD">
              <w:rPr>
                <w:rFonts w:cs="Arial"/>
              </w:rPr>
              <w:t>Приложение № 2</w:t>
            </w:r>
            <w:r w:rsidR="00EF448C" w:rsidRPr="00463ADD">
              <w:rPr>
                <w:rFonts w:cs="Arial"/>
              </w:rPr>
              <w:t xml:space="preserve"> к муниципальной программе 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EF448C" w:rsidRPr="00463ADD">
              <w:rPr>
                <w:rFonts w:cs="Arial"/>
              </w:rPr>
              <w:t xml:space="preserve"> сельского посе</w:t>
            </w:r>
            <w:r w:rsidR="00A65561" w:rsidRPr="00463ADD">
              <w:rPr>
                <w:rFonts w:cs="Arial"/>
              </w:rPr>
              <w:t>л</w:t>
            </w:r>
            <w:r w:rsidR="00EF448C" w:rsidRPr="00463ADD">
              <w:rPr>
                <w:rFonts w:cs="Arial"/>
              </w:rPr>
              <w:t>ения Россошанского муниципального района «Муниципальное управление и гражданское общество «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EF448C" w:rsidRPr="00463ADD">
              <w:rPr>
                <w:rFonts w:cs="Arial"/>
              </w:rPr>
              <w:t xml:space="preserve"> сельского поселения»</w:t>
            </w:r>
          </w:p>
          <w:p w14:paraId="7D8DD7D0" w14:textId="77777777" w:rsidR="00EF448C" w:rsidRPr="00463ADD" w:rsidRDefault="00EF448C" w:rsidP="008D51A3">
            <w:pPr>
              <w:ind w:firstLine="0"/>
              <w:jc w:val="center"/>
              <w:rPr>
                <w:rFonts w:cs="Arial"/>
              </w:rPr>
            </w:pPr>
          </w:p>
        </w:tc>
      </w:tr>
      <w:tr w:rsidR="00FD3339" w:rsidRPr="00463ADD" w14:paraId="255E1334" w14:textId="77777777" w:rsidTr="00FD3339">
        <w:trPr>
          <w:gridAfter w:val="8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CB92" w14:textId="77777777" w:rsidR="008D51A3" w:rsidRPr="00463ADD" w:rsidRDefault="008D51A3" w:rsidP="00065A7C">
            <w:pPr>
              <w:ind w:firstLine="0"/>
              <w:rPr>
                <w:rFonts w:cs="Arial"/>
              </w:rPr>
            </w:pPr>
            <w:r w:rsidRPr="00463ADD">
              <w:rPr>
                <w:rFonts w:cs="Arial"/>
              </w:rPr>
              <w:t xml:space="preserve"> </w:t>
            </w:r>
          </w:p>
          <w:p w14:paraId="7323711C" w14:textId="77777777" w:rsidR="008D51A3" w:rsidRPr="00463ADD" w:rsidRDefault="008D51A3" w:rsidP="00065A7C">
            <w:pPr>
              <w:ind w:firstLine="0"/>
              <w:rPr>
                <w:rFonts w:cs="Arial"/>
              </w:rPr>
            </w:pPr>
            <w:r w:rsidRPr="00463ADD">
              <w:rPr>
                <w:rFonts w:cs="Arial"/>
              </w:rPr>
              <w:t xml:space="preserve"> </w:t>
            </w:r>
          </w:p>
          <w:p w14:paraId="31B72D8B" w14:textId="77777777" w:rsidR="008D51A3" w:rsidRPr="00463ADD" w:rsidRDefault="008D51A3" w:rsidP="00065A7C">
            <w:pPr>
              <w:ind w:firstLine="0"/>
              <w:rPr>
                <w:rFonts w:cs="Arial"/>
              </w:rPr>
            </w:pPr>
            <w:r w:rsidRPr="00463ADD">
              <w:rPr>
                <w:rFonts w:cs="Arial"/>
              </w:rPr>
              <w:t xml:space="preserve">  </w:t>
            </w:r>
          </w:p>
          <w:p w14:paraId="5B5AF666" w14:textId="77777777" w:rsidR="007E20EA" w:rsidRPr="00463ADD" w:rsidRDefault="007E20EA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9D24" w14:textId="77777777" w:rsidR="001735BA" w:rsidRPr="00463ADD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8521C" w14:textId="77777777" w:rsidR="007E20EA" w:rsidRPr="00463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Методики</w:t>
            </w:r>
          </w:p>
          <w:p w14:paraId="6732C274" w14:textId="77777777" w:rsidR="007E20EA" w:rsidRPr="00463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расчета показателей (индикаторов)</w:t>
            </w:r>
          </w:p>
          <w:p w14:paraId="215AC485" w14:textId="77777777" w:rsidR="00DD3529" w:rsidRPr="00463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муниципальной программы</w:t>
            </w:r>
            <w:r w:rsidR="008D51A3" w:rsidRPr="00463ADD">
              <w:rPr>
                <w:rFonts w:ascii="Arial" w:hAnsi="Arial" w:cs="Arial"/>
              </w:rPr>
              <w:t xml:space="preserve"> </w:t>
            </w:r>
            <w:proofErr w:type="spellStart"/>
            <w:r w:rsidR="00A11728" w:rsidRPr="00463ADD">
              <w:rPr>
                <w:rFonts w:ascii="Arial" w:hAnsi="Arial" w:cs="Arial"/>
              </w:rPr>
              <w:t>Копёнкинского</w:t>
            </w:r>
            <w:proofErr w:type="spellEnd"/>
            <w:r w:rsidRPr="00463ADD">
              <w:rPr>
                <w:rFonts w:ascii="Arial" w:hAnsi="Arial" w:cs="Arial"/>
              </w:rPr>
              <w:t xml:space="preserve"> </w:t>
            </w:r>
            <w:r w:rsidR="00C1658D" w:rsidRPr="00463ADD">
              <w:rPr>
                <w:rFonts w:ascii="Arial" w:hAnsi="Arial" w:cs="Arial"/>
              </w:rPr>
              <w:t>сельского поселения</w:t>
            </w:r>
          </w:p>
          <w:p w14:paraId="3D08FCBD" w14:textId="17E9E14C" w:rsidR="007E20EA" w:rsidRPr="00463ADD" w:rsidRDefault="00DD3529" w:rsidP="00463ADD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Россошанского муниципального района</w:t>
            </w:r>
            <w:r w:rsidR="00D12A15">
              <w:rPr>
                <w:rFonts w:ascii="Arial" w:hAnsi="Arial" w:cs="Arial"/>
              </w:rPr>
              <w:t xml:space="preserve"> </w:t>
            </w:r>
            <w:r w:rsidR="007E20EA" w:rsidRPr="00463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proofErr w:type="spellStart"/>
            <w:r w:rsidR="00A11728" w:rsidRPr="00463ADD">
              <w:rPr>
                <w:rFonts w:ascii="Arial" w:hAnsi="Arial" w:cs="Arial"/>
                <w:bCs/>
                <w:color w:val="000000"/>
              </w:rPr>
              <w:t>Копёнкинского</w:t>
            </w:r>
            <w:proofErr w:type="spellEnd"/>
            <w:r w:rsidR="00C1658D" w:rsidRPr="00463AD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="007E20EA" w:rsidRPr="00463ADD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14:paraId="1CD4A8D7" w14:textId="77777777" w:rsidR="001735BA" w:rsidRPr="00463ADD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</w:tr>
      <w:tr w:rsidR="00065A7C" w:rsidRPr="00463ADD" w14:paraId="2BF5862B" w14:textId="77777777" w:rsidTr="00FD3339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54"/>
              <w:gridCol w:w="4341"/>
              <w:gridCol w:w="1134"/>
              <w:gridCol w:w="3827"/>
              <w:gridCol w:w="1843"/>
              <w:gridCol w:w="2409"/>
            </w:tblGrid>
            <w:tr w:rsidR="00C1658D" w:rsidRPr="00463ADD" w14:paraId="52BFD195" w14:textId="77777777" w:rsidTr="008D51A3">
              <w:tc>
                <w:tcPr>
                  <w:tcW w:w="1022" w:type="dxa"/>
                </w:tcPr>
                <w:p w14:paraId="2513763A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  <w:gridSpan w:val="2"/>
                </w:tcPr>
                <w:p w14:paraId="76AB5BB8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1134" w:type="dxa"/>
                </w:tcPr>
                <w:p w14:paraId="26EA9B14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827" w:type="dxa"/>
                </w:tcPr>
                <w:p w14:paraId="114C2436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Алгоритм расчета показателя (индикатора), источники данных для расчета показателя (индикатора)</w:t>
                  </w:r>
                </w:p>
              </w:tc>
              <w:tc>
                <w:tcPr>
                  <w:tcW w:w="1843" w:type="dxa"/>
                </w:tcPr>
                <w:p w14:paraId="3115EC35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14:paraId="311376C3" w14:textId="77777777" w:rsidR="00C1658D" w:rsidRPr="00463ADD" w:rsidRDefault="00C1658D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463ADD">
                    <w:rPr>
                      <w:rFonts w:ascii="Arial" w:hAnsi="Arial" w:cs="Arial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463ADD" w14:paraId="36E552DE" w14:textId="77777777" w:rsidTr="008D51A3">
              <w:tc>
                <w:tcPr>
                  <w:tcW w:w="14630" w:type="dxa"/>
                  <w:gridSpan w:val="7"/>
                </w:tcPr>
                <w:p w14:paraId="23D82A8E" w14:textId="5D603255" w:rsidR="0006315F" w:rsidRPr="00463ADD" w:rsidRDefault="0006315F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="00A11728"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DD3529" w:rsidRPr="00463ADD">
                    <w:rPr>
                      <w:rFonts w:cs="Arial"/>
                      <w:sz w:val="20"/>
                      <w:szCs w:val="20"/>
                    </w:rPr>
                    <w:t>Россошанского муниципального района</w:t>
                  </w:r>
                  <w:r w:rsidR="00DD3529"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="00463ADD" w:rsidRPr="00463ADD">
                    <w:rPr>
                      <w:rFonts w:cs="Arial"/>
                      <w:bCs/>
                      <w:sz w:val="20"/>
                      <w:szCs w:val="20"/>
                    </w:rPr>
                    <w:t>Муниципальное</w:t>
                  </w: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у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proofErr w:type="spellStart"/>
                  <w:r w:rsidR="00A11728" w:rsidRPr="00463ADD">
                    <w:rPr>
                      <w:rFonts w:cs="Arial"/>
                      <w:bCs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</w:t>
                  </w:r>
                  <w:r w:rsidR="00463ADD" w:rsidRPr="00463ADD">
                    <w:rPr>
                      <w:rFonts w:cs="Arial"/>
                      <w:bCs/>
                      <w:sz w:val="20"/>
                      <w:szCs w:val="20"/>
                    </w:rPr>
                    <w:t>поселения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06315F" w:rsidRPr="00463ADD" w14:paraId="3BE4E2A8" w14:textId="77777777" w:rsidTr="00DD3529">
              <w:tc>
                <w:tcPr>
                  <w:tcW w:w="1076" w:type="dxa"/>
                  <w:gridSpan w:val="2"/>
                </w:tcPr>
                <w:p w14:paraId="16A8DADA" w14:textId="77777777" w:rsidR="0006315F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41" w:type="dxa"/>
                </w:tcPr>
                <w:p w14:paraId="66E0AC9E" w14:textId="77777777" w:rsidR="0006315F" w:rsidRPr="00463ADD" w:rsidRDefault="0006315F" w:rsidP="00DD3529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14:paraId="544B17EB" w14:textId="77777777" w:rsidR="0006315F" w:rsidRPr="00463ADD" w:rsidRDefault="0006315F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FE16923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827" w:type="dxa"/>
                </w:tcPr>
                <w:p w14:paraId="658B4A97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14:paraId="2BB96BC2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0367B058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06315F" w:rsidRPr="00463ADD" w14:paraId="6E28756F" w14:textId="77777777" w:rsidTr="00DD3529">
              <w:tc>
                <w:tcPr>
                  <w:tcW w:w="1076" w:type="dxa"/>
                  <w:gridSpan w:val="2"/>
                </w:tcPr>
                <w:p w14:paraId="56D813D5" w14:textId="77777777" w:rsidR="0006315F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41" w:type="dxa"/>
                </w:tcPr>
                <w:p w14:paraId="3A7DB330" w14:textId="77777777" w:rsidR="0006315F" w:rsidRPr="00463ADD" w:rsidRDefault="0006315F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14:paraId="035005FE" w14:textId="77777777" w:rsidR="0006315F" w:rsidRPr="00463ADD" w:rsidRDefault="0006315F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00294AD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6E0E7B8D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14:paraId="3CA6C4BD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14:paraId="64D64B84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14:paraId="0C1C0463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14:paraId="29E0FFFD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14:paraId="37C96554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 оп. – количество опубликованных нормативных правовых актов,</w:t>
                  </w:r>
                </w:p>
                <w:p w14:paraId="444107E1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14:paraId="0DD81DB4" w14:textId="77777777" w:rsidR="0006315F" w:rsidRPr="00463ADD" w:rsidRDefault="0006315F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36F84980" w14:textId="77777777" w:rsidR="0006315F" w:rsidRPr="00463ADD" w:rsidRDefault="0006315F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463ADD">
                    <w:rPr>
                      <w:rFonts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599D" w:rsidRPr="00463ADD" w14:paraId="012FCE24" w14:textId="77777777" w:rsidTr="008D51A3">
              <w:tc>
                <w:tcPr>
                  <w:tcW w:w="14630" w:type="dxa"/>
                  <w:gridSpan w:val="7"/>
                </w:tcPr>
                <w:p w14:paraId="212E1D89" w14:textId="77777777" w:rsidR="00A0599D" w:rsidRPr="00463ADD" w:rsidRDefault="00A0599D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63ADD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A0599D" w:rsidRPr="00463ADD" w14:paraId="0A87BEE9" w14:textId="77777777" w:rsidTr="008D51A3">
              <w:tc>
                <w:tcPr>
                  <w:tcW w:w="14630" w:type="dxa"/>
                  <w:gridSpan w:val="7"/>
                </w:tcPr>
                <w:p w14:paraId="2203E57D" w14:textId="77777777" w:rsidR="00A0599D" w:rsidRPr="00463ADD" w:rsidRDefault="00A0599D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</w:tr>
            <w:tr w:rsidR="00DE5DC5" w:rsidRPr="00463ADD" w14:paraId="4C8EEDAB" w14:textId="77777777" w:rsidTr="008D51A3">
              <w:tc>
                <w:tcPr>
                  <w:tcW w:w="1022" w:type="dxa"/>
                </w:tcPr>
                <w:p w14:paraId="14B3AF1A" w14:textId="77777777" w:rsidR="00DE5DC5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  <w:gridSpan w:val="2"/>
                </w:tcPr>
                <w:p w14:paraId="4C5127FD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134" w:type="dxa"/>
                </w:tcPr>
                <w:p w14:paraId="6077E532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72A08DDF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146F94A2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7A5BEA1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63ADD" w14:paraId="2588D40E" w14:textId="77777777" w:rsidTr="008D51A3">
              <w:tc>
                <w:tcPr>
                  <w:tcW w:w="14630" w:type="dxa"/>
                  <w:gridSpan w:val="7"/>
                </w:tcPr>
                <w:p w14:paraId="2240A864" w14:textId="77777777" w:rsidR="00670372" w:rsidRPr="00463ADD" w:rsidRDefault="00670372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DE5DC5" w:rsidRPr="00463ADD" w14:paraId="0DF57B51" w14:textId="77777777" w:rsidTr="008D51A3">
              <w:tc>
                <w:tcPr>
                  <w:tcW w:w="1022" w:type="dxa"/>
                </w:tcPr>
                <w:p w14:paraId="0D3BDAC1" w14:textId="77777777" w:rsidR="00DE5DC5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4395" w:type="dxa"/>
                  <w:gridSpan w:val="2"/>
                </w:tcPr>
                <w:p w14:paraId="4C43E465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134" w:type="dxa"/>
                </w:tcPr>
                <w:p w14:paraId="639DDF11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3A8369FD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5E85EE71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3195598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63ADD" w14:paraId="1C0C837E" w14:textId="77777777" w:rsidTr="008D51A3">
              <w:trPr>
                <w:trHeight w:val="575"/>
              </w:trPr>
              <w:tc>
                <w:tcPr>
                  <w:tcW w:w="14630" w:type="dxa"/>
                  <w:gridSpan w:val="7"/>
                </w:tcPr>
                <w:p w14:paraId="1D8896C3" w14:textId="77777777" w:rsidR="00670372" w:rsidRPr="00463ADD" w:rsidRDefault="00670372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DE5DC5" w:rsidRPr="00463ADD" w14:paraId="21D6DB37" w14:textId="77777777" w:rsidTr="008D51A3">
              <w:tc>
                <w:tcPr>
                  <w:tcW w:w="1022" w:type="dxa"/>
                </w:tcPr>
                <w:p w14:paraId="271D4BA5" w14:textId="77777777" w:rsidR="00DE5DC5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1.3.1</w:t>
                  </w:r>
                </w:p>
              </w:tc>
              <w:tc>
                <w:tcPr>
                  <w:tcW w:w="4395" w:type="dxa"/>
                  <w:gridSpan w:val="2"/>
                </w:tcPr>
                <w:p w14:paraId="29EBCEBC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134" w:type="dxa"/>
                </w:tcPr>
                <w:p w14:paraId="5666DB50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42F85DCF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4D33AE8E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2BC6E0D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63ADD" w14:paraId="2705B5F7" w14:textId="77777777" w:rsidTr="008D51A3">
              <w:trPr>
                <w:trHeight w:val="491"/>
              </w:trPr>
              <w:tc>
                <w:tcPr>
                  <w:tcW w:w="14630" w:type="dxa"/>
                  <w:gridSpan w:val="7"/>
                </w:tcPr>
                <w:p w14:paraId="4AA49570" w14:textId="77777777" w:rsidR="00670372" w:rsidRPr="00463ADD" w:rsidRDefault="00670372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DE5DC5" w:rsidRPr="00463ADD" w14:paraId="252D7D45" w14:textId="77777777" w:rsidTr="008D51A3">
              <w:tc>
                <w:tcPr>
                  <w:tcW w:w="1022" w:type="dxa"/>
                </w:tcPr>
                <w:p w14:paraId="21229B20" w14:textId="77777777" w:rsidR="00DE5DC5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1.4.1</w:t>
                  </w:r>
                </w:p>
              </w:tc>
              <w:tc>
                <w:tcPr>
                  <w:tcW w:w="4395" w:type="dxa"/>
                  <w:gridSpan w:val="2"/>
                </w:tcPr>
                <w:p w14:paraId="47A5DEA9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и выполнение других 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lastRenderedPageBreak/>
                    <w:t>расходных обязательств</w:t>
                  </w:r>
                </w:p>
              </w:tc>
              <w:tc>
                <w:tcPr>
                  <w:tcW w:w="1134" w:type="dxa"/>
                </w:tcPr>
                <w:p w14:paraId="415BD089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3827" w:type="dxa"/>
                </w:tcPr>
                <w:p w14:paraId="7A5BFB1F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</w:t>
                  </w: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35BDCEEC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4DB7F48C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463ADD">
                    <w:rPr>
                      <w:rFonts w:ascii="Arial" w:hAnsi="Arial" w:cs="Arial"/>
                      <w:lang w:eastAsia="en-US"/>
                    </w:rPr>
                    <w:lastRenderedPageBreak/>
                    <w:t>сельского поселения</w:t>
                  </w:r>
                </w:p>
              </w:tc>
            </w:tr>
            <w:tr w:rsidR="00DE5DC5" w:rsidRPr="00463ADD" w14:paraId="6BF8B3BF" w14:textId="77777777" w:rsidTr="008D51A3">
              <w:trPr>
                <w:trHeight w:val="500"/>
              </w:trPr>
              <w:tc>
                <w:tcPr>
                  <w:tcW w:w="14630" w:type="dxa"/>
                  <w:gridSpan w:val="7"/>
                </w:tcPr>
                <w:p w14:paraId="5D2B94CF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proofErr w:type="spellStart"/>
                  <w:r w:rsidR="00F9058C" w:rsidRPr="00463ADD">
                    <w:rPr>
                      <w:rFonts w:cs="Arial"/>
                      <w:bCs/>
                      <w:sz w:val="20"/>
                      <w:szCs w:val="20"/>
                    </w:rPr>
                    <w:t>Копенкинском</w:t>
                  </w:r>
                  <w:proofErr w:type="spellEnd"/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DE5DC5" w:rsidRPr="00463ADD" w14:paraId="12372F6C" w14:textId="77777777" w:rsidTr="008D51A3">
              <w:trPr>
                <w:trHeight w:val="435"/>
              </w:trPr>
              <w:tc>
                <w:tcPr>
                  <w:tcW w:w="14630" w:type="dxa"/>
                  <w:gridSpan w:val="7"/>
                </w:tcPr>
                <w:p w14:paraId="3F148B77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DE5DC5" w:rsidRPr="00463ADD" w14:paraId="5A68161B" w14:textId="77777777" w:rsidTr="008D51A3">
              <w:trPr>
                <w:trHeight w:val="375"/>
              </w:trPr>
              <w:tc>
                <w:tcPr>
                  <w:tcW w:w="1022" w:type="dxa"/>
                </w:tcPr>
                <w:p w14:paraId="6A22F7E1" w14:textId="77777777" w:rsidR="00DE5DC5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4395" w:type="dxa"/>
                  <w:gridSpan w:val="2"/>
                </w:tcPr>
                <w:p w14:paraId="5A8C750A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14:paraId="5972D59A" w14:textId="77777777" w:rsidR="00DE5DC5" w:rsidRPr="00463ADD" w:rsidRDefault="00DE5DC5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5794E09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39B387FC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3774AAC9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1C8AB80" w14:textId="77777777" w:rsidR="00DE5DC5" w:rsidRPr="00463ADD" w:rsidRDefault="00DE5DC5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63ADD" w14:paraId="304C8855" w14:textId="77777777" w:rsidTr="008D51A3">
              <w:trPr>
                <w:trHeight w:val="450"/>
              </w:trPr>
              <w:tc>
                <w:tcPr>
                  <w:tcW w:w="14630" w:type="dxa"/>
                  <w:gridSpan w:val="7"/>
                </w:tcPr>
                <w:p w14:paraId="6624E405" w14:textId="77777777" w:rsidR="00DE5DC5" w:rsidRPr="00463ADD" w:rsidRDefault="00DE5DC5" w:rsidP="00DD352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DE5DC5" w:rsidRPr="00463ADD" w14:paraId="210EEEDC" w14:textId="77777777" w:rsidTr="008D51A3">
              <w:trPr>
                <w:trHeight w:val="345"/>
              </w:trPr>
              <w:tc>
                <w:tcPr>
                  <w:tcW w:w="14630" w:type="dxa"/>
                  <w:gridSpan w:val="7"/>
                </w:tcPr>
                <w:p w14:paraId="0316E9AB" w14:textId="77777777" w:rsidR="00DE5DC5" w:rsidRPr="00463ADD" w:rsidRDefault="00DE5DC5" w:rsidP="00DD3529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463ADD" w14:paraId="310E3562" w14:textId="77777777" w:rsidTr="008D51A3">
              <w:trPr>
                <w:trHeight w:val="270"/>
              </w:trPr>
              <w:tc>
                <w:tcPr>
                  <w:tcW w:w="1022" w:type="dxa"/>
                </w:tcPr>
                <w:p w14:paraId="54EE2811" w14:textId="77777777" w:rsidR="000E11F4" w:rsidRPr="00463ADD" w:rsidRDefault="00DD3529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4395" w:type="dxa"/>
                  <w:gridSpan w:val="2"/>
                </w:tcPr>
                <w:p w14:paraId="4F840338" w14:textId="77777777" w:rsidR="000E11F4" w:rsidRPr="00463ADD" w:rsidRDefault="000E11F4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134" w:type="dxa"/>
                </w:tcPr>
                <w:p w14:paraId="167C5C87" w14:textId="77777777" w:rsidR="000E11F4" w:rsidRPr="00463ADD" w:rsidRDefault="000E11F4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827" w:type="dxa"/>
                </w:tcPr>
                <w:p w14:paraId="3BF67113" w14:textId="77777777" w:rsidR="000E11F4" w:rsidRPr="00463ADD" w:rsidRDefault="000E11F4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785CAB0F" w14:textId="77777777" w:rsidR="000E11F4" w:rsidRPr="00463ADD" w:rsidRDefault="000E11F4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61B5164" w14:textId="77777777" w:rsidR="000E11F4" w:rsidRPr="00463ADD" w:rsidRDefault="000E11F4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14:paraId="0922B218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1316ECC2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71857E21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2944A5E9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499DA11A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3F3A4AE5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3A5814F9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0296FDE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30B58891" w14:textId="77777777" w:rsidR="00DD3529" w:rsidRPr="00463ADD" w:rsidRDefault="00DD3529" w:rsidP="00DD3529">
            <w:pPr>
              <w:pStyle w:val="af1"/>
              <w:jc w:val="center"/>
              <w:rPr>
                <w:rFonts w:ascii="Arial" w:hAnsi="Arial" w:cs="Arial"/>
              </w:rPr>
            </w:pPr>
          </w:p>
          <w:p w14:paraId="3F44F240" w14:textId="77777777" w:rsidR="00DD3529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               </w:t>
            </w:r>
            <w:r w:rsidR="00DD3529" w:rsidRPr="00463ADD">
              <w:rPr>
                <w:rFonts w:cs="Arial"/>
              </w:rPr>
              <w:t xml:space="preserve">Приложение № </w:t>
            </w:r>
            <w:r w:rsidR="00A65561" w:rsidRPr="00463ADD">
              <w:rPr>
                <w:rFonts w:cs="Arial"/>
              </w:rPr>
              <w:t>3</w:t>
            </w:r>
            <w:r w:rsidR="00DD3529" w:rsidRPr="00463ADD">
              <w:rPr>
                <w:rFonts w:cs="Arial"/>
              </w:rPr>
              <w:t xml:space="preserve"> к муниципальной программе </w:t>
            </w:r>
          </w:p>
          <w:p w14:paraId="530E5757" w14:textId="77777777" w:rsidR="00DD3529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DD3529" w:rsidRPr="00463ADD">
              <w:rPr>
                <w:rFonts w:cs="Arial"/>
              </w:rPr>
              <w:t xml:space="preserve"> сельского поселения </w:t>
            </w:r>
          </w:p>
          <w:p w14:paraId="6839997E" w14:textId="77777777" w:rsidR="00DD3529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    </w:t>
            </w:r>
            <w:r w:rsidR="00DD3529" w:rsidRPr="00463ADD">
              <w:rPr>
                <w:rFonts w:cs="Arial"/>
              </w:rPr>
              <w:t xml:space="preserve">Россошанского муниципального района </w:t>
            </w:r>
          </w:p>
          <w:p w14:paraId="04C25E67" w14:textId="77777777" w:rsidR="00DD3529" w:rsidRPr="00463ADD" w:rsidRDefault="00C069B8" w:rsidP="00C069B8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 xml:space="preserve">  </w:t>
            </w:r>
            <w:r w:rsidR="00DD3529" w:rsidRPr="00463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2FAC50EA" w14:textId="77777777" w:rsidR="00DD3529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</w:t>
            </w:r>
            <w:r w:rsidR="00DD3529" w:rsidRPr="00463ADD">
              <w:rPr>
                <w:rFonts w:cs="Arial"/>
              </w:rPr>
              <w:t>«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DD3529" w:rsidRPr="00463ADD">
              <w:rPr>
                <w:rFonts w:cs="Arial"/>
              </w:rPr>
              <w:t xml:space="preserve"> сельского поселения»</w:t>
            </w:r>
          </w:p>
          <w:p w14:paraId="00A8DD08" w14:textId="77777777" w:rsidR="00DD3529" w:rsidRPr="00463ADD" w:rsidRDefault="00DD3529" w:rsidP="00DD3529">
            <w:pPr>
              <w:pStyle w:val="af1"/>
              <w:jc w:val="right"/>
              <w:rPr>
                <w:rFonts w:ascii="Arial" w:hAnsi="Arial" w:cs="Arial"/>
              </w:rPr>
            </w:pPr>
          </w:p>
          <w:p w14:paraId="69341BF9" w14:textId="77777777" w:rsidR="00770E9E" w:rsidRPr="00463ADD" w:rsidRDefault="00770E9E" w:rsidP="00DD3529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Перечень</w:t>
            </w:r>
          </w:p>
          <w:p w14:paraId="0F2215C6" w14:textId="77777777" w:rsidR="00770E9E" w:rsidRPr="00463ADD" w:rsidRDefault="00770E9E" w:rsidP="00DD3529">
            <w:pPr>
              <w:pStyle w:val="af1"/>
              <w:jc w:val="center"/>
              <w:rPr>
                <w:rFonts w:ascii="Arial" w:hAnsi="Arial" w:cs="Arial"/>
              </w:rPr>
            </w:pPr>
            <w:r w:rsidRPr="00463ADD">
              <w:rPr>
                <w:rFonts w:ascii="Arial" w:hAnsi="Arial" w:cs="Arial"/>
              </w:rPr>
              <w:t>основных мероприятий</w:t>
            </w:r>
            <w:r w:rsidR="008D51A3" w:rsidRPr="00463ADD">
              <w:rPr>
                <w:rFonts w:ascii="Arial" w:hAnsi="Arial" w:cs="Arial"/>
              </w:rPr>
              <w:t xml:space="preserve"> </w:t>
            </w:r>
            <w:r w:rsidRPr="00463ADD">
              <w:rPr>
                <w:rFonts w:ascii="Arial" w:hAnsi="Arial" w:cs="Arial"/>
              </w:rPr>
              <w:t>подпрограмм и</w:t>
            </w:r>
            <w:r w:rsidR="008D51A3" w:rsidRPr="00463ADD">
              <w:rPr>
                <w:rFonts w:ascii="Arial" w:hAnsi="Arial" w:cs="Arial"/>
              </w:rPr>
              <w:t xml:space="preserve"> </w:t>
            </w:r>
            <w:r w:rsidRPr="00463ADD">
              <w:rPr>
                <w:rFonts w:ascii="Arial" w:hAnsi="Arial" w:cs="Arial"/>
              </w:rPr>
              <w:t>мероприятий,</w:t>
            </w:r>
          </w:p>
          <w:p w14:paraId="29AA049A" w14:textId="77777777" w:rsidR="00A65561" w:rsidRPr="00463ADD" w:rsidRDefault="00770E9E" w:rsidP="00A65561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>реализуемых</w:t>
            </w:r>
            <w:r w:rsidR="008D51A3" w:rsidRPr="00463ADD">
              <w:rPr>
                <w:rFonts w:cs="Arial"/>
              </w:rPr>
              <w:t xml:space="preserve"> </w:t>
            </w:r>
            <w:r w:rsidRPr="00463ADD">
              <w:rPr>
                <w:rFonts w:cs="Arial"/>
              </w:rPr>
              <w:t>в рамках муниципальной программы</w:t>
            </w:r>
            <w:r w:rsidR="008D51A3" w:rsidRPr="00463ADD">
              <w:rPr>
                <w:rFonts w:cs="Arial"/>
              </w:rPr>
              <w:t xml:space="preserve"> 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Pr="00463ADD">
              <w:rPr>
                <w:rFonts w:cs="Arial"/>
              </w:rPr>
              <w:t xml:space="preserve"> сельского поселения</w:t>
            </w:r>
            <w:r w:rsidR="00A65561" w:rsidRPr="00463ADD">
              <w:rPr>
                <w:rFonts w:cs="Arial"/>
              </w:rPr>
              <w:t xml:space="preserve"> Россошанского муниципального района </w:t>
            </w:r>
          </w:p>
          <w:p w14:paraId="7A7F6035" w14:textId="77777777" w:rsidR="008D51A3" w:rsidRPr="00463ADD" w:rsidRDefault="00770E9E" w:rsidP="00DD3529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463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proofErr w:type="spellStart"/>
            <w:r w:rsidR="00A11728" w:rsidRPr="00463ADD">
              <w:rPr>
                <w:rFonts w:ascii="Arial" w:hAnsi="Arial" w:cs="Arial"/>
                <w:bCs/>
                <w:color w:val="000000"/>
              </w:rPr>
              <w:t>Копёнкинского</w:t>
            </w:r>
            <w:proofErr w:type="spellEnd"/>
            <w:r w:rsidRPr="00463ADD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  <w:p w14:paraId="039AD069" w14:textId="77777777" w:rsidR="00770E9E" w:rsidRPr="00463ADD" w:rsidRDefault="00770E9E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70E9E" w:rsidRPr="00463ADD" w14:paraId="474C1270" w14:textId="77777777" w:rsidTr="00620DB3">
              <w:tc>
                <w:tcPr>
                  <w:tcW w:w="1873" w:type="dxa"/>
                </w:tcPr>
                <w:p w14:paraId="653A090F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14:paraId="7E7A7823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14:paraId="3B5FC1F0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14:paraId="639FEB54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14:paraId="0913D8E0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14:paraId="5973B74E" w14:textId="7DA39875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Ожидаемый результат реализации основного мероприятия/мероприятия </w:t>
                  </w:r>
                  <w:hyperlink r:id="rId9" w:anchor="P1079" w:history="1">
                    <w:r w:rsidRPr="00463ADD">
                      <w:rPr>
                        <w:rStyle w:val="ae"/>
                        <w:rFonts w:ascii="Arial" w:hAnsi="Arial" w:cs="Arial"/>
                        <w:sz w:val="20"/>
                        <w:szCs w:val="20"/>
                      </w:rPr>
                      <w:t>&lt;1&gt;</w:t>
                    </w:r>
                  </w:hyperlink>
                </w:p>
              </w:tc>
            </w:tr>
            <w:tr w:rsidR="00770E9E" w:rsidRPr="00463ADD" w14:paraId="5D685CB0" w14:textId="77777777" w:rsidTr="00620DB3">
              <w:tc>
                <w:tcPr>
                  <w:tcW w:w="1873" w:type="dxa"/>
                </w:tcPr>
                <w:p w14:paraId="4C6C2A21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14:paraId="6C990CDA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14:paraId="468EF15E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74CE8BD2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14:paraId="32D6EDFA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14:paraId="7A745EDE" w14:textId="77777777" w:rsidR="00770E9E" w:rsidRPr="00463ADD" w:rsidRDefault="00770E9E" w:rsidP="00DD3529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70E9E" w:rsidRPr="00463ADD" w14:paraId="5462F671" w14:textId="77777777" w:rsidTr="00620DB3">
              <w:tc>
                <w:tcPr>
                  <w:tcW w:w="14796" w:type="dxa"/>
                  <w:gridSpan w:val="6"/>
                </w:tcPr>
                <w:p w14:paraId="07B8B777" w14:textId="7F45CF54" w:rsidR="00770E9E" w:rsidRPr="00463ADD" w:rsidRDefault="00770E9E" w:rsidP="00DD352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="00A11728"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DD3529" w:rsidRPr="00463ADD">
                    <w:rPr>
                      <w:rFonts w:cs="Arial"/>
                      <w:sz w:val="20"/>
                      <w:szCs w:val="20"/>
                    </w:rPr>
                    <w:t>Россошанского муниципального района</w:t>
                  </w:r>
                  <w:r w:rsidR="00DD3529"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="00463ADD" w:rsidRPr="00463ADD">
                    <w:rPr>
                      <w:rFonts w:cs="Arial"/>
                      <w:bCs/>
                      <w:sz w:val="20"/>
                      <w:szCs w:val="20"/>
                    </w:rPr>
                    <w:t>Муниципальное</w:t>
                  </w: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у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proofErr w:type="spellStart"/>
                  <w:r w:rsidR="00A11728" w:rsidRPr="00463ADD">
                    <w:rPr>
                      <w:rFonts w:cs="Arial"/>
                      <w:bCs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</w:t>
                  </w:r>
                  <w:r w:rsidR="00463ADD" w:rsidRPr="00463ADD">
                    <w:rPr>
                      <w:rFonts w:cs="Arial"/>
                      <w:bCs/>
                      <w:sz w:val="20"/>
                      <w:szCs w:val="20"/>
                    </w:rPr>
                    <w:t>поселения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63ADD" w14:paraId="3FAAE057" w14:textId="77777777" w:rsidTr="00620DB3">
              <w:tc>
                <w:tcPr>
                  <w:tcW w:w="14796" w:type="dxa"/>
                  <w:gridSpan w:val="6"/>
                </w:tcPr>
                <w:p w14:paraId="73953F50" w14:textId="3EA58B23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="00463ADD" w:rsidRPr="00463ADD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</w:t>
                  </w:r>
                  <w:r w:rsidRPr="00463ADD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реализации муниципальной </w:t>
                  </w:r>
                  <w:r w:rsidR="00463ADD" w:rsidRPr="00463ADD">
                    <w:rPr>
                      <w:rFonts w:cs="Arial"/>
                      <w:spacing w:val="-10"/>
                      <w:sz w:val="20"/>
                      <w:szCs w:val="20"/>
                    </w:rPr>
                    <w:t>программы</w:t>
                  </w:r>
                  <w:r w:rsidR="00463ADD" w:rsidRPr="00463ADD">
                    <w:rPr>
                      <w:rFonts w:cs="Arial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63ADD" w14:paraId="0929FCCF" w14:textId="77777777" w:rsidTr="00620DB3">
              <w:tc>
                <w:tcPr>
                  <w:tcW w:w="1873" w:type="dxa"/>
                </w:tcPr>
                <w:p w14:paraId="196D4240" w14:textId="77777777" w:rsidR="00BF5413" w:rsidRPr="00463ADD" w:rsidRDefault="00BF5413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  <w:r w:rsidR="00A65561"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  <w:p w14:paraId="0F934029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F110D22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14:paraId="6C319994" w14:textId="77777777" w:rsidR="00A814AE" w:rsidRPr="00463ADD" w:rsidRDefault="00A814AE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14:paraId="45DDC6DD" w14:textId="77777777" w:rsidR="00A814AE" w:rsidRPr="00463ADD" w:rsidRDefault="00A814AE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14:paraId="6822EF1D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lastRenderedPageBreak/>
                    <w:t>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14:paraId="1F3C1BC8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lastRenderedPageBreak/>
                    <w:t>2021-2026 годы</w:t>
                  </w:r>
                </w:p>
              </w:tc>
              <w:tc>
                <w:tcPr>
                  <w:tcW w:w="2466" w:type="dxa"/>
                </w:tcPr>
                <w:p w14:paraId="60027EE0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5ACA528E" w14:textId="77777777" w:rsidR="00A814AE" w:rsidRPr="00463ADD" w:rsidRDefault="00A814A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14:paraId="1ECE031B" w14:textId="77777777" w:rsidR="00D56F1E" w:rsidRPr="00463ADD" w:rsidRDefault="00D56F1E" w:rsidP="00A65561">
                  <w:pPr>
                    <w:pStyle w:val="ConsPlusCell"/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6059DD67" w14:textId="77777777" w:rsidR="00D56F1E" w:rsidRPr="00463ADD" w:rsidRDefault="00D56F1E" w:rsidP="00A65561">
                  <w:pPr>
                    <w:pStyle w:val="ConsPlusCell"/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</w:t>
                  </w: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информированности населения о деятельности органов местного самоуправления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728F93E7" w14:textId="77777777" w:rsidR="00770E9E" w:rsidRPr="00463ADD" w:rsidRDefault="00D56F1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770E9E" w:rsidRPr="00463ADD" w14:paraId="04F4940C" w14:textId="77777777" w:rsidTr="00620DB3">
              <w:tc>
                <w:tcPr>
                  <w:tcW w:w="1873" w:type="dxa"/>
                </w:tcPr>
                <w:p w14:paraId="2AD4364A" w14:textId="77777777" w:rsidR="00BF5413" w:rsidRPr="00463ADD" w:rsidRDefault="00BF5413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="00A65561"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.2</w:t>
                  </w:r>
                </w:p>
                <w:p w14:paraId="2A338B5A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675C6B4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14:paraId="3F54940C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</w:t>
                  </w:r>
                  <w:r w:rsidR="00D56F1E" w:rsidRPr="00463ADD">
                    <w:rPr>
                      <w:rFonts w:cs="Arial"/>
                      <w:sz w:val="20"/>
                      <w:szCs w:val="20"/>
                    </w:rPr>
                    <w:t>п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олномочий главы администрации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14:paraId="2AC07417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14:paraId="34326721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0CAB2F7D" w14:textId="77777777" w:rsidR="009F36F4" w:rsidRPr="00463ADD" w:rsidRDefault="009F36F4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proofErr w:type="spellStart"/>
                  <w:r w:rsidR="00A11728" w:rsidRPr="00463ADD">
                    <w:rPr>
                      <w:rFonts w:ascii="Arial" w:hAnsi="Arial"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="006D2B64" w:rsidRPr="00463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E49815D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70E9E" w:rsidRPr="00463ADD" w14:paraId="2C1FF130" w14:textId="77777777" w:rsidTr="00620DB3">
              <w:tc>
                <w:tcPr>
                  <w:tcW w:w="1873" w:type="dxa"/>
                </w:tcPr>
                <w:p w14:paraId="35E039DF" w14:textId="77777777" w:rsidR="00BF5413" w:rsidRPr="00463ADD" w:rsidRDefault="00BF5413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</w:t>
                  </w:r>
                  <w:r w:rsidR="00A65561"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мероприятие 1.</w:t>
                  </w: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14:paraId="7618EB9D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513CA71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14:paraId="534A13D0" w14:textId="77777777" w:rsidR="00770E9E" w:rsidRPr="00463ADD" w:rsidRDefault="00D56F1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proofErr w:type="spellStart"/>
                  <w:r w:rsidR="00A11728" w:rsidRPr="00463ADD">
                    <w:rPr>
                      <w:rFonts w:cs="Arial"/>
                      <w:bCs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14:paraId="5BE6E655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14:paraId="441F2791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7A3DB399" w14:textId="77777777" w:rsidR="00770E9E" w:rsidRPr="00463ADD" w:rsidRDefault="00D56F1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обеспечению избирательной комиссии</w:t>
                  </w:r>
                </w:p>
              </w:tc>
            </w:tr>
            <w:tr w:rsidR="00770E9E" w:rsidRPr="00463ADD" w14:paraId="55D3BCFB" w14:textId="77777777" w:rsidTr="00620DB3">
              <w:tc>
                <w:tcPr>
                  <w:tcW w:w="1873" w:type="dxa"/>
                </w:tcPr>
                <w:p w14:paraId="60749AF9" w14:textId="77777777" w:rsidR="008D51A3" w:rsidRPr="00463ADD" w:rsidRDefault="00BF5413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14:paraId="746A28CE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27AC6BB0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14:paraId="1CABF45D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Освоение бюджетных средств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  <w:tc>
                <w:tcPr>
                  <w:tcW w:w="1329" w:type="dxa"/>
                </w:tcPr>
                <w:p w14:paraId="0BCA5AD2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14:paraId="6D0AE541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5609ECF1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Выполнение расходных обязательств по закупке товаров, работ и услуг для государственных (муниципальных) нужд.</w:t>
                  </w:r>
                </w:p>
              </w:tc>
            </w:tr>
            <w:tr w:rsidR="009F36F4" w:rsidRPr="00463ADD" w14:paraId="734E2C64" w14:textId="77777777" w:rsidTr="00620DB3">
              <w:tc>
                <w:tcPr>
                  <w:tcW w:w="14796" w:type="dxa"/>
                  <w:gridSpan w:val="6"/>
                </w:tcPr>
                <w:p w14:paraId="3705C472" w14:textId="77777777" w:rsidR="009F36F4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proofErr w:type="spellStart"/>
                  <w:r w:rsidR="00F9058C" w:rsidRPr="00463ADD">
                    <w:rPr>
                      <w:rFonts w:cs="Arial"/>
                      <w:bCs/>
                      <w:sz w:val="20"/>
                      <w:szCs w:val="20"/>
                    </w:rPr>
                    <w:t>Копенкинском</w:t>
                  </w:r>
                  <w:proofErr w:type="spellEnd"/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63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63ADD" w14:paraId="52C4FF4E" w14:textId="77777777" w:rsidTr="00620DB3">
              <w:tc>
                <w:tcPr>
                  <w:tcW w:w="1873" w:type="dxa"/>
                </w:tcPr>
                <w:p w14:paraId="1909F683" w14:textId="77777777" w:rsidR="009F36F4" w:rsidRPr="00463ADD" w:rsidRDefault="009F36F4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14:paraId="2E42AE92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4F2FEC9B" w14:textId="77777777" w:rsidR="00770E9E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14:paraId="7C94E0C7" w14:textId="77777777" w:rsidR="00770E9E" w:rsidRPr="00463ADD" w:rsidRDefault="00D56F1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14:paraId="768036C3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14:paraId="2FC1DC70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3B32896F" w14:textId="77777777" w:rsidR="00D276C1" w:rsidRPr="00463ADD" w:rsidRDefault="00D276C1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14:paraId="1CCF2B83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F36F4" w:rsidRPr="00463ADD" w14:paraId="4599C6D2" w14:textId="77777777" w:rsidTr="00620DB3">
              <w:tc>
                <w:tcPr>
                  <w:tcW w:w="14796" w:type="dxa"/>
                  <w:gridSpan w:val="6"/>
                </w:tcPr>
                <w:p w14:paraId="6A832E72" w14:textId="77777777" w:rsidR="009F36F4" w:rsidRPr="00463ADD" w:rsidRDefault="009F36F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770E9E" w:rsidRPr="00463ADD" w14:paraId="28737266" w14:textId="77777777" w:rsidTr="00620DB3">
              <w:tc>
                <w:tcPr>
                  <w:tcW w:w="1873" w:type="dxa"/>
                </w:tcPr>
                <w:p w14:paraId="376D4659" w14:textId="77777777" w:rsidR="009F36F4" w:rsidRPr="00463ADD" w:rsidRDefault="009F36F4" w:rsidP="00A65561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63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14:paraId="763098EC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416798B6" w14:textId="77777777" w:rsidR="00770E9E" w:rsidRPr="00463ADD" w:rsidRDefault="00D276C1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14:paraId="3E5A4513" w14:textId="39908EF6" w:rsidR="00D276C1" w:rsidRPr="00463ADD" w:rsidRDefault="00D276C1" w:rsidP="00A6556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proofErr w:type="spellStart"/>
                  <w:r w:rsidR="00A11728" w:rsidRPr="00463ADD">
                    <w:rPr>
                      <w:rFonts w:cs="Arial"/>
                      <w:spacing w:val="-5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463ADD" w:rsidRPr="00463ADD">
                    <w:rPr>
                      <w:rFonts w:cs="Arial"/>
                      <w:sz w:val="20"/>
                      <w:szCs w:val="20"/>
                    </w:rPr>
                    <w:t>сельского поселения,</w:t>
                  </w:r>
                  <w:r w:rsidRPr="00463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proofErr w:type="spellStart"/>
                  <w:r w:rsidR="00A11728" w:rsidRPr="00463ADD">
                    <w:rPr>
                      <w:rFonts w:cs="Arial"/>
                      <w:spacing w:val="-5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14:paraId="2818C445" w14:textId="77777777" w:rsidR="00770E9E" w:rsidRPr="00463ADD" w:rsidRDefault="00770E9E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592E40CA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14:paraId="5E786849" w14:textId="77777777" w:rsidR="00770E9E" w:rsidRPr="00463ADD" w:rsidRDefault="006D2B64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4C45AFBB" w14:textId="77777777" w:rsidR="00770E9E" w:rsidRPr="00463ADD" w:rsidRDefault="00D276C1" w:rsidP="00A6556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proofErr w:type="spellStart"/>
                  <w:r w:rsidR="00A11728" w:rsidRPr="00463ADD">
                    <w:rPr>
                      <w:rFonts w:cs="Arial"/>
                      <w:sz w:val="20"/>
                      <w:szCs w:val="20"/>
                    </w:rPr>
                    <w:t>Копёнкинского</w:t>
                  </w:r>
                  <w:proofErr w:type="spellEnd"/>
                  <w:r w:rsidRPr="00463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14:paraId="6FF8883F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2C8FC6E2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22CD9875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445E7780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771B4FC6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DD05CCF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D855108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2E828609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05CD0EC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3C7DCC7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056D9F7B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598BD559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484A2DA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4F687822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75D5A29D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1FCC6151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7EBE12B3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5CE058A8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25B61A25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5615D39C" w14:textId="79C945DC" w:rsidR="008D51A3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398A089A" w14:textId="7F78C333" w:rsidR="00463ADD" w:rsidRDefault="00463ADD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56E571C3" w14:textId="77777777" w:rsidR="00463ADD" w:rsidRPr="00463ADD" w:rsidRDefault="00463ADD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1E63DD2B" w14:textId="77777777" w:rsidR="008D51A3" w:rsidRPr="00463ADD" w:rsidRDefault="008D51A3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782877C2" w14:textId="77777777" w:rsidR="00A65561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              </w:t>
            </w:r>
            <w:r w:rsidR="00A65561" w:rsidRPr="00463ADD">
              <w:rPr>
                <w:rFonts w:cs="Arial"/>
              </w:rPr>
              <w:t xml:space="preserve">Приложение № 4 к муниципальной программе </w:t>
            </w:r>
          </w:p>
          <w:p w14:paraId="43875612" w14:textId="77777777" w:rsidR="00A65561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A65561" w:rsidRPr="00463ADD">
              <w:rPr>
                <w:rFonts w:cs="Arial"/>
              </w:rPr>
              <w:t xml:space="preserve"> сельского поселения </w:t>
            </w:r>
          </w:p>
          <w:p w14:paraId="39FDCF79" w14:textId="77777777" w:rsidR="00A65561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   </w:t>
            </w:r>
            <w:r w:rsidR="00A65561" w:rsidRPr="00463ADD">
              <w:rPr>
                <w:rFonts w:cs="Arial"/>
              </w:rPr>
              <w:t xml:space="preserve">Россошанского муниципального района </w:t>
            </w:r>
          </w:p>
          <w:p w14:paraId="590D341D" w14:textId="77777777" w:rsidR="00A65561" w:rsidRPr="00463ADD" w:rsidRDefault="00A65561" w:rsidP="00A65561">
            <w:pPr>
              <w:ind w:firstLine="0"/>
              <w:jc w:val="right"/>
              <w:rPr>
                <w:rFonts w:cs="Arial"/>
              </w:rPr>
            </w:pPr>
            <w:r w:rsidRPr="00463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6A953099" w14:textId="77777777" w:rsidR="00A65561" w:rsidRPr="00463ADD" w:rsidRDefault="00C069B8" w:rsidP="00C069B8">
            <w:pPr>
              <w:ind w:firstLine="0"/>
              <w:jc w:val="center"/>
              <w:rPr>
                <w:rFonts w:cs="Arial"/>
              </w:rPr>
            </w:pPr>
            <w:r w:rsidRPr="00463ADD">
              <w:rPr>
                <w:rFonts w:cs="Arial"/>
              </w:rPr>
              <w:t xml:space="preserve">                                                                                                       </w:t>
            </w:r>
            <w:r w:rsidR="00A65561" w:rsidRPr="00463ADD">
              <w:rPr>
                <w:rFonts w:cs="Arial"/>
              </w:rPr>
              <w:t>«</w:t>
            </w:r>
            <w:proofErr w:type="spellStart"/>
            <w:r w:rsidR="00A11728" w:rsidRPr="00463ADD">
              <w:rPr>
                <w:rFonts w:cs="Arial"/>
              </w:rPr>
              <w:t>Копёнкинского</w:t>
            </w:r>
            <w:proofErr w:type="spellEnd"/>
            <w:r w:rsidR="00A65561" w:rsidRPr="00463ADD">
              <w:rPr>
                <w:rFonts w:cs="Arial"/>
              </w:rPr>
              <w:t xml:space="preserve"> сельского поселения»</w:t>
            </w:r>
          </w:p>
          <w:p w14:paraId="78764548" w14:textId="77777777" w:rsidR="00AE349D" w:rsidRPr="00463ADD" w:rsidRDefault="00AE349D" w:rsidP="00DD3529">
            <w:pPr>
              <w:ind w:firstLine="0"/>
              <w:jc w:val="center"/>
              <w:rPr>
                <w:rFonts w:cs="Arial"/>
                <w:bCs/>
              </w:rPr>
            </w:pPr>
          </w:p>
          <w:p w14:paraId="6C4CC3FB" w14:textId="3B4A37F5" w:rsidR="00C20DC9" w:rsidRPr="00463ADD" w:rsidRDefault="001735BA" w:rsidP="00A65561">
            <w:pPr>
              <w:ind w:firstLine="0"/>
              <w:jc w:val="center"/>
              <w:rPr>
                <w:rFonts w:cs="Arial"/>
                <w:bCs/>
              </w:rPr>
            </w:pPr>
            <w:r w:rsidRPr="00463ADD">
              <w:rPr>
                <w:rFonts w:cs="Arial"/>
                <w:bCs/>
              </w:rPr>
              <w:t xml:space="preserve">Расходы бюджета на реализацию муниципальной программы </w:t>
            </w:r>
            <w:proofErr w:type="spellStart"/>
            <w:r w:rsidR="00A11728" w:rsidRPr="00463ADD">
              <w:rPr>
                <w:rFonts w:cs="Arial"/>
                <w:bCs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</w:rPr>
              <w:t xml:space="preserve"> сельского</w:t>
            </w:r>
            <w:r w:rsidR="00463ADD">
              <w:rPr>
                <w:rFonts w:cs="Arial"/>
                <w:bCs/>
              </w:rPr>
              <w:t xml:space="preserve"> </w:t>
            </w:r>
            <w:r w:rsidRPr="00463ADD">
              <w:rPr>
                <w:rFonts w:cs="Arial"/>
                <w:bCs/>
              </w:rPr>
              <w:t>поселения</w:t>
            </w:r>
            <w:r w:rsidR="00A65561" w:rsidRPr="00463ADD">
              <w:rPr>
                <w:rFonts w:cs="Arial"/>
              </w:rPr>
              <w:t xml:space="preserve"> Россошанского муниципального района </w:t>
            </w:r>
            <w:r w:rsidRPr="00463ADD">
              <w:rPr>
                <w:rFonts w:cs="Arial"/>
                <w:bCs/>
              </w:rPr>
              <w:t>«</w:t>
            </w:r>
            <w:r w:rsidR="000B75C9" w:rsidRPr="00463ADD">
              <w:rPr>
                <w:rFonts w:cs="Arial"/>
                <w:bCs/>
              </w:rPr>
              <w:t>Муниципальное у</w:t>
            </w:r>
            <w:r w:rsidR="000B75C9" w:rsidRPr="00463ADD">
              <w:rPr>
                <w:rFonts w:cs="Arial"/>
              </w:rPr>
              <w:t xml:space="preserve">правление и гражданское общество </w:t>
            </w:r>
            <w:proofErr w:type="spellStart"/>
            <w:r w:rsidR="00A11728" w:rsidRPr="00463ADD">
              <w:rPr>
                <w:rFonts w:cs="Arial"/>
                <w:bCs/>
              </w:rPr>
              <w:t>Копёнкинского</w:t>
            </w:r>
            <w:proofErr w:type="spellEnd"/>
            <w:r w:rsidR="000B75C9" w:rsidRPr="00463ADD">
              <w:rPr>
                <w:rFonts w:cs="Arial"/>
                <w:bCs/>
              </w:rPr>
              <w:t xml:space="preserve"> сельского поселения</w:t>
            </w:r>
            <w:r w:rsidRPr="00463ADD">
              <w:rPr>
                <w:rFonts w:cs="Arial"/>
                <w:bCs/>
              </w:rPr>
              <w:t>»</w:t>
            </w:r>
          </w:p>
          <w:p w14:paraId="58075284" w14:textId="77777777" w:rsidR="00EC6BC7" w:rsidRPr="00463ADD" w:rsidRDefault="00EC6BC7" w:rsidP="00DD352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C6BC7" w:rsidRPr="00463ADD" w14:paraId="5F5EB570" w14:textId="77777777" w:rsidTr="008D51A3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EEE6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A7C7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35F0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</w:t>
            </w:r>
            <w:r w:rsidR="00FD3339" w:rsidRPr="00463ADD">
              <w:rPr>
                <w:rFonts w:cs="Arial"/>
                <w:sz w:val="20"/>
                <w:szCs w:val="20"/>
              </w:rPr>
              <w:t xml:space="preserve"> </w:t>
            </w:r>
            <w:r w:rsidRPr="00463ADD">
              <w:rPr>
                <w:rFonts w:cs="Arial"/>
                <w:sz w:val="20"/>
                <w:szCs w:val="20"/>
              </w:rPr>
              <w:t>бюджета поселения (далее - ГРБС)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81E51" w14:textId="77777777" w:rsidR="00EC6BC7" w:rsidRPr="00463ADD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D302" w14:textId="77777777" w:rsidR="00EC6BC7" w:rsidRPr="00463ADD" w:rsidRDefault="00EC6BC7" w:rsidP="00EC6BC7">
            <w:pPr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EC6BC7" w:rsidRPr="00463ADD" w14:paraId="0B5639AD" w14:textId="77777777" w:rsidTr="008D51A3">
        <w:trPr>
          <w:gridAfter w:val="2"/>
          <w:wAfter w:w="658" w:type="dxa"/>
          <w:trHeight w:val="54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6EFD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CFEE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6A624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09442" w14:textId="77777777" w:rsidR="00EC6BC7" w:rsidRPr="00463ADD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85F" w14:textId="77777777" w:rsidR="00EC6BC7" w:rsidRPr="00463ADD" w:rsidRDefault="00EC6BC7" w:rsidP="00EC6BC7">
            <w:pPr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FD3339" w:rsidRPr="00463ADD" w14:paraId="40903AD3" w14:textId="77777777" w:rsidTr="008D51A3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4811" w14:textId="77777777" w:rsidR="00EC6BC7" w:rsidRPr="00463ADD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59B7" w14:textId="77777777" w:rsidR="00EC6BC7" w:rsidRPr="00463ADD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9B65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A54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7426" w14:textId="77777777" w:rsidR="00FD3339" w:rsidRPr="00463ADD" w:rsidRDefault="00FD3339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463ADD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14:paraId="214CA468" w14:textId="77777777" w:rsidR="00EC6BC7" w:rsidRPr="00463ADD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F204" w14:textId="77777777" w:rsidR="00EC6BC7" w:rsidRPr="00463ADD" w:rsidRDefault="00EC6BC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3339" w:rsidRPr="00463ADD" w14:paraId="734DE552" w14:textId="77777777" w:rsidTr="008D51A3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9368" w14:textId="77777777" w:rsidR="00EC6BC7" w:rsidRPr="00463ADD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E60F" w14:textId="77777777" w:rsidR="00EC6BC7" w:rsidRPr="00463ADD" w:rsidRDefault="00EC6BC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88DE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880F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5985D" w14:textId="77777777" w:rsidR="00EC6BC7" w:rsidRPr="00463ADD" w:rsidRDefault="00EC6BC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5BB31DB9" w14:textId="77777777" w:rsidR="00EC6BC7" w:rsidRPr="00463ADD" w:rsidRDefault="00A11728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="00EC6BC7"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1874" w14:textId="77777777" w:rsidR="00EC6BC7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ED03D" w14:textId="77777777" w:rsidR="00EC6BC7" w:rsidRPr="00463ADD" w:rsidRDefault="00EC6BC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7938D" w14:textId="77777777" w:rsidR="00EC6BC7" w:rsidRPr="00463ADD" w:rsidRDefault="00EC6BC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42991" w14:textId="77777777" w:rsidR="00EC6BC7" w:rsidRPr="00463ADD" w:rsidRDefault="00EC6BC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B7300" w14:textId="77777777" w:rsidR="00EC6BC7" w:rsidRPr="00463ADD" w:rsidRDefault="00EC6BC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790E1" w14:textId="77777777" w:rsidR="00EC6BC7" w:rsidRPr="00463ADD" w:rsidRDefault="00EC6BC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FD3339" w:rsidRPr="00463ADD" w14:paraId="677BECC9" w14:textId="77777777" w:rsidTr="00463ADD">
        <w:trPr>
          <w:gridAfter w:val="2"/>
          <w:wAfter w:w="658" w:type="dxa"/>
          <w:trHeight w:val="2669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375F9" w14:textId="77777777" w:rsidR="00FD3339" w:rsidRPr="00463ADD" w:rsidRDefault="00FD3339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9C9D" w14:textId="77777777" w:rsidR="00FD3339" w:rsidRPr="00463ADD" w:rsidRDefault="00FD3339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DA0" w14:textId="77777777" w:rsidR="00FD3339" w:rsidRPr="00463ADD" w:rsidRDefault="00FD3339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614FA" w14:textId="77777777" w:rsidR="00FD3339" w:rsidRPr="00463ADD" w:rsidRDefault="00FD3339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8C6B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74A" w14:textId="77777777" w:rsidR="00FD3339" w:rsidRPr="00463ADD" w:rsidRDefault="00FD3339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463AD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8A97" w14:textId="77777777" w:rsidR="00FD3339" w:rsidRPr="00463ADD" w:rsidRDefault="00FD3339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463AD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B499" w14:textId="77777777" w:rsidR="00FD3339" w:rsidRPr="00463ADD" w:rsidRDefault="00FD3339" w:rsidP="00FD3339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63ADD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213C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17F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1F8A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D921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CBB0" w14:textId="77777777" w:rsidR="00FD3339" w:rsidRPr="00463ADD" w:rsidRDefault="00FD3339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3339" w:rsidRPr="00463ADD" w14:paraId="0AE96403" w14:textId="77777777" w:rsidTr="008D51A3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0A9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9D9D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6F0C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DF1F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9835" w14:textId="77777777" w:rsidR="00EC6BC7" w:rsidRPr="00463ADD" w:rsidRDefault="00620DB3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EB1D" w14:textId="77777777" w:rsidR="00EC6BC7" w:rsidRPr="00463ADD" w:rsidRDefault="00620DB3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AAC6" w14:textId="77777777" w:rsidR="00EC6BC7" w:rsidRPr="00463ADD" w:rsidRDefault="00620DB3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55B4" w14:textId="77777777" w:rsidR="00EC6BC7" w:rsidRPr="00463ADD" w:rsidRDefault="00620DB3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A43" w14:textId="77777777" w:rsidR="00EC6BC7" w:rsidRPr="00463ADD" w:rsidRDefault="00620DB3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714" w14:textId="77777777" w:rsidR="00EC6BC7" w:rsidRPr="00463ADD" w:rsidRDefault="00620DB3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3A0E" w14:textId="77777777" w:rsidR="00EC6BC7" w:rsidRPr="00463ADD" w:rsidRDefault="00620DB3" w:rsidP="0000132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471" w14:textId="77777777" w:rsidR="00EC6BC7" w:rsidRPr="00463ADD" w:rsidRDefault="00620DB3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6638" w14:textId="77777777" w:rsidR="00EC6BC7" w:rsidRPr="00463ADD" w:rsidRDefault="00EC6BC7" w:rsidP="00620D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</w:t>
            </w:r>
            <w:r w:rsidR="00620DB3" w:rsidRPr="00463ADD">
              <w:rPr>
                <w:rFonts w:cs="Arial"/>
                <w:sz w:val="20"/>
                <w:szCs w:val="20"/>
              </w:rPr>
              <w:t>3</w:t>
            </w:r>
            <w:r w:rsidRPr="00463AD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C0FB5" w:rsidRPr="00463ADD" w14:paraId="5D4C6B2F" w14:textId="77777777" w:rsidTr="008D51A3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E8F9F" w14:textId="77777777" w:rsidR="003C0FB5" w:rsidRPr="00463ADD" w:rsidRDefault="003C0FB5" w:rsidP="003C0FB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89A01" w14:textId="77777777" w:rsidR="003C0FB5" w:rsidRPr="00463ADD" w:rsidRDefault="003C0FB5" w:rsidP="003C0FB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«</w:t>
            </w:r>
            <w:r w:rsidRPr="00463ADD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463ADD">
              <w:rPr>
                <w:rFonts w:cs="Arial"/>
                <w:sz w:val="20"/>
                <w:szCs w:val="20"/>
              </w:rPr>
              <w:t xml:space="preserve">правление и гражданское </w:t>
            </w:r>
            <w:r w:rsidRPr="00463ADD">
              <w:rPr>
                <w:rFonts w:cs="Arial"/>
                <w:sz w:val="20"/>
                <w:szCs w:val="20"/>
              </w:rPr>
              <w:lastRenderedPageBreak/>
              <w:t xml:space="preserve">общество </w:t>
            </w:r>
            <w:proofErr w:type="spellStart"/>
            <w:r w:rsidRPr="00463ADD">
              <w:rPr>
                <w:rFonts w:cs="Arial"/>
                <w:bCs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910FF" w14:textId="77777777" w:rsidR="003C0FB5" w:rsidRPr="00463ADD" w:rsidRDefault="003C0FB5" w:rsidP="003C0FB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169" w14:textId="77777777" w:rsidR="003C0FB5" w:rsidRPr="00463ADD" w:rsidRDefault="008737EF" w:rsidP="003D42FE">
            <w:pPr>
              <w:ind w:right="-108" w:hanging="11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21574,7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1CC3" w14:textId="77777777" w:rsidR="003C0FB5" w:rsidRPr="00463ADD" w:rsidRDefault="003C0FB5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2848,0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59F4" w14:textId="77777777" w:rsidR="003C0FB5" w:rsidRPr="00463ADD" w:rsidRDefault="003C0FB5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BBE3" w14:textId="77777777" w:rsidR="003C0FB5" w:rsidRPr="00463ADD" w:rsidRDefault="003C0FB5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A991" w14:textId="77777777" w:rsidR="003C0FB5" w:rsidRPr="00463ADD" w:rsidRDefault="003C0FB5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D8B2" w14:textId="77777777" w:rsidR="003C0FB5" w:rsidRPr="00463ADD" w:rsidRDefault="003C0FB5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4667,4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0745" w14:textId="77777777" w:rsidR="003C0FB5" w:rsidRPr="00463ADD" w:rsidRDefault="008737EF" w:rsidP="003C0FB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3442,6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BD67" w14:textId="77777777" w:rsidR="003C0FB5" w:rsidRPr="00463ADD" w:rsidRDefault="003C0FB5" w:rsidP="003D42FE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34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37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25E" w14:textId="77777777" w:rsidR="003C0FB5" w:rsidRPr="00463ADD" w:rsidRDefault="003C0FB5" w:rsidP="003D42FE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36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35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A3D9" w14:textId="77777777" w:rsidR="003C0FB5" w:rsidRPr="00463ADD" w:rsidRDefault="003C0FB5" w:rsidP="003D42FE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35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44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</w:tr>
      <w:tr w:rsidR="00FD3339" w:rsidRPr="00463ADD" w14:paraId="71FD78BC" w14:textId="77777777" w:rsidTr="008D51A3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E27C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584EA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8E4FE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B1FA" w14:textId="77777777" w:rsidR="00EC6BC7" w:rsidRPr="00463ADD" w:rsidRDefault="00EC6BC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8529" w14:textId="77777777" w:rsidR="00EC6BC7" w:rsidRPr="00463ADD" w:rsidRDefault="00EC6BC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85C" w14:textId="77777777" w:rsidR="00EC6BC7" w:rsidRPr="00463ADD" w:rsidRDefault="00EC6BC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D951" w14:textId="77777777" w:rsidR="00EC6BC7" w:rsidRPr="00463ADD" w:rsidRDefault="00EC6BC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E599" w14:textId="77777777" w:rsidR="00EC6BC7" w:rsidRPr="00463ADD" w:rsidRDefault="00EC6BC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EB03" w14:textId="77777777" w:rsidR="00EC6BC7" w:rsidRPr="00463ADD" w:rsidRDefault="00EC6BC7" w:rsidP="00F5660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900E" w14:textId="77777777" w:rsidR="00EC6BC7" w:rsidRPr="00463ADD" w:rsidRDefault="00EC6BC7" w:rsidP="0000132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4B3F" w14:textId="77777777" w:rsidR="00EC6BC7" w:rsidRPr="00463ADD" w:rsidRDefault="00EC6BC7" w:rsidP="00F5660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616A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BD1" w14:textId="77777777" w:rsidR="00EC6BC7" w:rsidRPr="00463ADD" w:rsidRDefault="00EC6BC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A4518" w:rsidRPr="00463ADD" w14:paraId="3B8C256E" w14:textId="77777777" w:rsidTr="008D51A3">
        <w:trPr>
          <w:gridAfter w:val="2"/>
          <w:wAfter w:w="658" w:type="dxa"/>
          <w:trHeight w:val="687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AF39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7D8FA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BC4D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8269" w14:textId="77777777" w:rsidR="007A4518" w:rsidRPr="00463ADD" w:rsidRDefault="003C0FB5" w:rsidP="008737EF">
            <w:pPr>
              <w:ind w:right="-108" w:hanging="11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21</w:t>
            </w:r>
            <w:r w:rsidR="008737EF" w:rsidRPr="00463ADD">
              <w:rPr>
                <w:rFonts w:cs="Arial"/>
                <w:sz w:val="20"/>
                <w:szCs w:val="20"/>
              </w:rPr>
              <w:t>574</w:t>
            </w:r>
            <w:r w:rsidRPr="00463ADD">
              <w:rPr>
                <w:rFonts w:cs="Arial"/>
                <w:sz w:val="20"/>
                <w:szCs w:val="20"/>
              </w:rPr>
              <w:t>,</w:t>
            </w:r>
            <w:r w:rsidR="008737EF" w:rsidRPr="00463AD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9E9C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2848,0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7D72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4FCA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B5E7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1743" w14:textId="77777777" w:rsidR="007A4518" w:rsidRPr="00463ADD" w:rsidRDefault="008B5E30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4667,4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55F6" w14:textId="77777777" w:rsidR="007A4518" w:rsidRPr="00463ADD" w:rsidRDefault="008737EF" w:rsidP="007A451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3442,6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7212" w14:textId="77777777" w:rsidR="007A4518" w:rsidRPr="00463ADD" w:rsidRDefault="003C0FB5" w:rsidP="003D42FE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34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37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DCC1" w14:textId="77777777" w:rsidR="007A4518" w:rsidRPr="00463ADD" w:rsidRDefault="003C0FB5" w:rsidP="003D42FE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36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35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A524" w14:textId="77777777" w:rsidR="007A4518" w:rsidRPr="00463ADD" w:rsidRDefault="003C0FB5" w:rsidP="003D42FE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35</w:t>
            </w:r>
            <w:r w:rsidR="003D42FE" w:rsidRPr="00463ADD">
              <w:rPr>
                <w:rFonts w:cs="Arial"/>
                <w:color w:val="000000"/>
                <w:sz w:val="20"/>
                <w:szCs w:val="20"/>
              </w:rPr>
              <w:t>44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</w:tr>
      <w:tr w:rsidR="003C0FB5" w:rsidRPr="00463ADD" w14:paraId="6E20386F" w14:textId="77777777" w:rsidTr="00890097">
        <w:trPr>
          <w:gridAfter w:val="2"/>
          <w:wAfter w:w="658" w:type="dxa"/>
          <w:trHeight w:val="426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AE27" w14:textId="77777777" w:rsidR="003C0FB5" w:rsidRPr="00463ADD" w:rsidRDefault="003C0FB5" w:rsidP="003C0FB5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19C2B2" w14:textId="55181AE6" w:rsidR="003C0FB5" w:rsidRPr="00463ADD" w:rsidRDefault="003C0FB5" w:rsidP="003C0FB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«</w:t>
            </w:r>
            <w:r w:rsidRPr="00463ADD">
              <w:rPr>
                <w:rFonts w:cs="Arial"/>
                <w:spacing w:val="-10"/>
                <w:sz w:val="20"/>
                <w:szCs w:val="20"/>
              </w:rPr>
              <w:t xml:space="preserve">Обеспечение реализации муниципальной </w:t>
            </w:r>
            <w:r w:rsidR="00463ADD" w:rsidRPr="00463ADD">
              <w:rPr>
                <w:rFonts w:cs="Arial"/>
                <w:spacing w:val="-10"/>
                <w:sz w:val="20"/>
                <w:szCs w:val="20"/>
              </w:rPr>
              <w:t>программы</w:t>
            </w:r>
            <w:r w:rsidR="00463ADD" w:rsidRPr="00463ADD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14:paraId="3A4EE6CE" w14:textId="77777777" w:rsidR="003C0FB5" w:rsidRPr="00463ADD" w:rsidRDefault="003C0FB5" w:rsidP="003C0FB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2E4" w14:textId="77777777" w:rsidR="003C0FB5" w:rsidRPr="00463ADD" w:rsidRDefault="003C0FB5" w:rsidP="003C0FB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24EAA" w14:textId="77777777" w:rsidR="003C0FB5" w:rsidRPr="00463ADD" w:rsidRDefault="008737EF" w:rsidP="003C0FB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20051,0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090B9" w14:textId="77777777" w:rsidR="003C0FB5" w:rsidRPr="00463ADD" w:rsidRDefault="003C0FB5" w:rsidP="003C0FB5">
            <w:pPr>
              <w:ind w:hanging="31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2610,2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2CCF32" w14:textId="77777777" w:rsidR="003C0FB5" w:rsidRPr="00463ADD" w:rsidRDefault="003C0FB5" w:rsidP="003C0FB5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5574D" w14:textId="77777777" w:rsidR="003C0FB5" w:rsidRPr="00463ADD" w:rsidRDefault="003C0FB5" w:rsidP="003C0FB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31045" w14:textId="77777777" w:rsidR="003C0FB5" w:rsidRPr="00463ADD" w:rsidRDefault="003C0FB5" w:rsidP="003C0FB5">
            <w:pPr>
              <w:ind w:firstLine="42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2580,2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0519" w14:textId="77777777" w:rsidR="003C0FB5" w:rsidRPr="00463ADD" w:rsidRDefault="003C0FB5" w:rsidP="003C0FB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4390,9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48EB5" w14:textId="77777777" w:rsidR="003C0FB5" w:rsidRPr="00463ADD" w:rsidRDefault="008737EF" w:rsidP="003C0FB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3167,8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B4E9" w14:textId="77777777" w:rsidR="003C0FB5" w:rsidRPr="00463ADD" w:rsidRDefault="003C0FB5" w:rsidP="003D42F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320</w:t>
            </w:r>
            <w:r w:rsidR="003D42FE" w:rsidRPr="00463ADD">
              <w:rPr>
                <w:rFonts w:cs="Arial"/>
                <w:bCs/>
                <w:sz w:val="20"/>
                <w:szCs w:val="20"/>
              </w:rPr>
              <w:t>6</w:t>
            </w:r>
            <w:r w:rsidRPr="00463ADD">
              <w:rPr>
                <w:rFonts w:cs="Arial"/>
                <w:bCs/>
                <w:sz w:val="20"/>
                <w:szCs w:val="20"/>
              </w:rPr>
              <w:t>,</w:t>
            </w:r>
            <w:r w:rsidR="003D42FE" w:rsidRPr="00463ADD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0B8F" w14:textId="77777777" w:rsidR="003C0FB5" w:rsidRPr="00463ADD" w:rsidRDefault="003C0FB5" w:rsidP="003D42FE">
            <w:pPr>
              <w:ind w:right="-161"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3390,</w:t>
            </w:r>
            <w:r w:rsidR="003D42FE" w:rsidRPr="00463AD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60A3" w14:textId="77777777" w:rsidR="003C0FB5" w:rsidRPr="00463ADD" w:rsidRDefault="003C0FB5" w:rsidP="003C0FB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3285,</w:t>
            </w:r>
            <w:r w:rsidR="003D42FE" w:rsidRPr="00463ADD">
              <w:rPr>
                <w:rFonts w:cs="Arial"/>
                <w:sz w:val="20"/>
                <w:szCs w:val="20"/>
              </w:rPr>
              <w:t>2</w:t>
            </w:r>
          </w:p>
        </w:tc>
      </w:tr>
      <w:tr w:rsidR="00FD3339" w:rsidRPr="00463ADD" w14:paraId="53EC54E6" w14:textId="77777777" w:rsidTr="008D51A3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F7C1" w14:textId="77777777" w:rsidR="00FD3339" w:rsidRPr="00463ADD" w:rsidRDefault="00FD3339" w:rsidP="004E77E9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2A83A6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5DA7" w14:textId="77777777" w:rsidR="00FD3339" w:rsidRPr="00463ADD" w:rsidRDefault="00FD3339" w:rsidP="002D36D8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D485" w14:textId="77777777" w:rsidR="00FD3339" w:rsidRPr="00463ADD" w:rsidRDefault="00FD3339" w:rsidP="00065A7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A7BE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B0F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596C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35D7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3606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E5182" w14:textId="77777777" w:rsidR="00FD3339" w:rsidRPr="00463ADD" w:rsidRDefault="00FD3339" w:rsidP="0000132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AD15" w14:textId="77777777" w:rsidR="00FD3339" w:rsidRPr="00463ADD" w:rsidRDefault="00FD3339" w:rsidP="00FD3339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FC0F" w14:textId="77777777" w:rsidR="00FD3339" w:rsidRPr="00463ADD" w:rsidRDefault="00FD333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A7FC" w14:textId="77777777" w:rsidR="00FD3339" w:rsidRPr="00463ADD" w:rsidRDefault="00FD333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A4518" w:rsidRPr="00463ADD" w14:paraId="035F4593" w14:textId="77777777" w:rsidTr="00567FDC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DA0A" w14:textId="77777777" w:rsidR="007A4518" w:rsidRPr="00463ADD" w:rsidRDefault="007A4518" w:rsidP="007A4518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68D59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94F66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7BB26" w14:textId="77777777" w:rsidR="007A4518" w:rsidRPr="00463ADD" w:rsidRDefault="008737EF" w:rsidP="007A451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20051,0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435209" w14:textId="77777777" w:rsidR="007A4518" w:rsidRPr="00463ADD" w:rsidRDefault="007A4518" w:rsidP="007A4518">
            <w:pPr>
              <w:ind w:hanging="31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2610,2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EE3B6" w14:textId="77777777" w:rsidR="007A4518" w:rsidRPr="00463ADD" w:rsidRDefault="007A4518" w:rsidP="007A451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278B0" w14:textId="77777777" w:rsidR="007A4518" w:rsidRPr="00463ADD" w:rsidRDefault="007A4518" w:rsidP="007A451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CBAED" w14:textId="77777777" w:rsidR="007A4518" w:rsidRPr="00463ADD" w:rsidRDefault="007A4518" w:rsidP="007A4518">
            <w:pPr>
              <w:ind w:firstLine="42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2580,2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D869" w14:textId="77777777" w:rsidR="007A4518" w:rsidRPr="00463ADD" w:rsidRDefault="008B5E30" w:rsidP="007A451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4390,9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A0477" w14:textId="77777777" w:rsidR="007A4518" w:rsidRPr="00463ADD" w:rsidRDefault="008737EF" w:rsidP="007A451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3167,8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EA5" w14:textId="77777777" w:rsidR="007A4518" w:rsidRPr="00463ADD" w:rsidRDefault="003C0FB5" w:rsidP="003D42F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>320</w:t>
            </w:r>
            <w:r w:rsidR="003D42FE" w:rsidRPr="00463ADD">
              <w:rPr>
                <w:rFonts w:cs="Arial"/>
                <w:bCs/>
                <w:sz w:val="20"/>
                <w:szCs w:val="20"/>
              </w:rPr>
              <w:t>6</w:t>
            </w:r>
            <w:r w:rsidRPr="00463ADD">
              <w:rPr>
                <w:rFonts w:cs="Arial"/>
                <w:bCs/>
                <w:sz w:val="20"/>
                <w:szCs w:val="20"/>
              </w:rPr>
              <w:t>,</w:t>
            </w:r>
            <w:r w:rsidR="003D42FE" w:rsidRPr="00463ADD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B9F" w14:textId="77777777" w:rsidR="007A4518" w:rsidRPr="00463ADD" w:rsidRDefault="003C0FB5" w:rsidP="003D42FE">
            <w:pPr>
              <w:ind w:right="-161"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3390,</w:t>
            </w:r>
            <w:r w:rsidR="003D42FE" w:rsidRPr="00463AD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97C5" w14:textId="77777777" w:rsidR="007A4518" w:rsidRPr="00463ADD" w:rsidRDefault="003C0FB5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3285,</w:t>
            </w:r>
            <w:r w:rsidR="003D42FE" w:rsidRPr="00463ADD">
              <w:rPr>
                <w:rFonts w:cs="Arial"/>
                <w:sz w:val="20"/>
                <w:szCs w:val="20"/>
              </w:rPr>
              <w:t>2</w:t>
            </w:r>
          </w:p>
        </w:tc>
      </w:tr>
      <w:tr w:rsidR="00D23E65" w:rsidRPr="00463ADD" w14:paraId="213BA4BC" w14:textId="77777777" w:rsidTr="008D51A3">
        <w:trPr>
          <w:gridAfter w:val="2"/>
          <w:wAfter w:w="658" w:type="dxa"/>
          <w:trHeight w:val="375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CC62E" w14:textId="77777777" w:rsidR="00D23E65" w:rsidRPr="00463ADD" w:rsidRDefault="00D23E65" w:rsidP="00D23E6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Основное мероприятие 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BD23E" w14:textId="77777777" w:rsidR="00D23E65" w:rsidRPr="00463ADD" w:rsidRDefault="00D23E65" w:rsidP="00D23E6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DFE" w14:textId="77777777" w:rsidR="00D23E65" w:rsidRPr="00463ADD" w:rsidRDefault="00D23E65" w:rsidP="00D23E65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EF53" w14:textId="77777777" w:rsidR="00D23E65" w:rsidRPr="00463ADD" w:rsidRDefault="00D23E65" w:rsidP="005B16D9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</w:t>
            </w:r>
            <w:r w:rsidR="005B16D9" w:rsidRPr="00463ADD">
              <w:rPr>
                <w:rFonts w:cs="Arial"/>
                <w:sz w:val="20"/>
                <w:szCs w:val="20"/>
              </w:rPr>
              <w:t>251,1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2C21" w14:textId="77777777" w:rsidR="00D23E65" w:rsidRPr="00463ADD" w:rsidRDefault="00D23E65" w:rsidP="00D23E65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1711,4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B3D2" w14:textId="77777777" w:rsidR="00D23E65" w:rsidRPr="00463ADD" w:rsidRDefault="00D23E65" w:rsidP="00D23E65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6438" w14:textId="77777777" w:rsidR="00D23E65" w:rsidRPr="00463ADD" w:rsidRDefault="00D23E65" w:rsidP="00D23E65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8586" w14:textId="77777777" w:rsidR="00D23E65" w:rsidRPr="00463ADD" w:rsidRDefault="00D23E65" w:rsidP="00D23E65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1681,4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1C9B" w14:textId="77777777" w:rsidR="00D23E65" w:rsidRPr="00463ADD" w:rsidRDefault="00D23E65" w:rsidP="00D23E65">
            <w:pPr>
              <w:ind w:right="-111" w:hanging="103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2140,3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1F42" w14:textId="77777777" w:rsidR="00D23E65" w:rsidRPr="00463ADD" w:rsidRDefault="005B16D9" w:rsidP="005B16D9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</w:t>
            </w:r>
            <w:r w:rsidR="00D23E65" w:rsidRPr="00463ADD">
              <w:rPr>
                <w:rFonts w:cs="Arial"/>
                <w:color w:val="000000"/>
                <w:sz w:val="20"/>
                <w:szCs w:val="20"/>
              </w:rPr>
              <w:t>200,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DC40" w14:textId="77777777" w:rsidR="00D23E65" w:rsidRPr="00463ADD" w:rsidRDefault="00D23E65" w:rsidP="003D42FE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2348,</w:t>
            </w:r>
            <w:r w:rsidR="003D42FE" w:rsidRPr="00463AD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2B6" w14:textId="77777777" w:rsidR="00D23E65" w:rsidRPr="00463ADD" w:rsidRDefault="00D23E65" w:rsidP="003D42F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2481,</w:t>
            </w:r>
            <w:r w:rsidR="003D42FE" w:rsidRPr="00463AD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A354" w14:textId="77777777" w:rsidR="00D23E65" w:rsidRPr="00463ADD" w:rsidRDefault="00D23E65" w:rsidP="003D42FE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2368,</w:t>
            </w:r>
            <w:r w:rsidR="003D42FE" w:rsidRPr="00463ADD">
              <w:rPr>
                <w:rFonts w:cs="Arial"/>
                <w:sz w:val="20"/>
                <w:szCs w:val="20"/>
              </w:rPr>
              <w:t>6</w:t>
            </w:r>
          </w:p>
        </w:tc>
      </w:tr>
      <w:tr w:rsidR="00FD3339" w:rsidRPr="00463ADD" w14:paraId="78366903" w14:textId="77777777" w:rsidTr="008D51A3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B8443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DA827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8A148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01B13" w14:textId="77777777" w:rsidR="00FD3339" w:rsidRPr="00463ADD" w:rsidRDefault="00FD3339" w:rsidP="00001324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9286" w14:textId="77777777" w:rsidR="00FD3339" w:rsidRPr="00463ADD" w:rsidRDefault="00FD3339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ACE" w14:textId="77777777" w:rsidR="00FD3339" w:rsidRPr="00463ADD" w:rsidRDefault="00FD3339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386E" w14:textId="77777777" w:rsidR="00FD3339" w:rsidRPr="00463ADD" w:rsidRDefault="00FD3339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B9E" w14:textId="77777777" w:rsidR="00FD3339" w:rsidRPr="00463ADD" w:rsidRDefault="00FD3339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56FBF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DC43" w14:textId="77777777" w:rsidR="00FD3339" w:rsidRPr="00463ADD" w:rsidRDefault="00FD3339" w:rsidP="0000132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C312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3D04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9420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A4518" w:rsidRPr="00463ADD" w14:paraId="66CCF5F5" w14:textId="77777777" w:rsidTr="008737EF">
        <w:trPr>
          <w:gridAfter w:val="2"/>
          <w:wAfter w:w="658" w:type="dxa"/>
          <w:trHeight w:val="110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CAD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AF6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61B6" w14:textId="77777777" w:rsidR="007A4518" w:rsidRPr="00463ADD" w:rsidRDefault="007A4518" w:rsidP="007A4518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3DA4" w14:textId="77777777" w:rsidR="007A4518" w:rsidRPr="00463ADD" w:rsidRDefault="00D23E65" w:rsidP="008737EF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</w:t>
            </w:r>
            <w:r w:rsidR="008737EF" w:rsidRPr="00463ADD">
              <w:rPr>
                <w:rFonts w:cs="Arial"/>
                <w:sz w:val="20"/>
                <w:szCs w:val="20"/>
              </w:rPr>
              <w:t>251,1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6ABC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1711,4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83F0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7FA2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1D79" w14:textId="77777777" w:rsidR="007A4518" w:rsidRPr="00463ADD" w:rsidRDefault="007A4518" w:rsidP="007A451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1681,4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B0ED" w14:textId="77777777" w:rsidR="007A4518" w:rsidRPr="00463ADD" w:rsidRDefault="00B85592" w:rsidP="007A4518">
            <w:pPr>
              <w:ind w:right="-111" w:hanging="103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2140,3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6B9C" w14:textId="77777777" w:rsidR="007A4518" w:rsidRPr="00463ADD" w:rsidRDefault="007A4518" w:rsidP="008737E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2</w:t>
            </w:r>
            <w:r w:rsidR="008737EF" w:rsidRPr="00463ADD">
              <w:rPr>
                <w:rFonts w:cs="Arial"/>
                <w:color w:val="000000"/>
                <w:sz w:val="20"/>
                <w:szCs w:val="20"/>
              </w:rPr>
              <w:t>2</w:t>
            </w:r>
            <w:r w:rsidRPr="00463ADD">
              <w:rPr>
                <w:rFonts w:cs="Arial"/>
                <w:color w:val="000000"/>
                <w:sz w:val="20"/>
                <w:szCs w:val="20"/>
              </w:rPr>
              <w:t>00,</w:t>
            </w:r>
            <w:r w:rsidR="008737EF" w:rsidRPr="00463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10EB9" w14:textId="77777777" w:rsidR="007A4518" w:rsidRPr="00463ADD" w:rsidRDefault="00D23E65" w:rsidP="003D42FE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2348,</w:t>
            </w:r>
            <w:r w:rsidR="003D42FE" w:rsidRPr="00463AD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9AE2" w14:textId="77777777" w:rsidR="007A4518" w:rsidRPr="00463ADD" w:rsidRDefault="00D23E65" w:rsidP="003D42F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2481,</w:t>
            </w:r>
            <w:r w:rsidR="003D42FE" w:rsidRPr="00463AD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B7A" w14:textId="77777777" w:rsidR="007A4518" w:rsidRPr="00463ADD" w:rsidRDefault="00D23E65" w:rsidP="003D42FE">
            <w:pPr>
              <w:ind w:hanging="108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2368,</w:t>
            </w:r>
            <w:r w:rsidR="003D42FE" w:rsidRPr="00463ADD">
              <w:rPr>
                <w:rFonts w:cs="Arial"/>
                <w:sz w:val="20"/>
                <w:szCs w:val="20"/>
              </w:rPr>
              <w:t>6</w:t>
            </w:r>
          </w:p>
        </w:tc>
      </w:tr>
      <w:tr w:rsidR="007002EB" w:rsidRPr="00463ADD" w14:paraId="742A4DBB" w14:textId="77777777" w:rsidTr="008D51A3">
        <w:trPr>
          <w:gridAfter w:val="2"/>
          <w:wAfter w:w="658" w:type="dxa"/>
          <w:trHeight w:val="375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4B283" w14:textId="77777777" w:rsidR="007002EB" w:rsidRPr="00463ADD" w:rsidRDefault="007002EB" w:rsidP="007002EB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124C1" w14:textId="77777777" w:rsidR="007002EB" w:rsidRPr="00463ADD" w:rsidRDefault="007002EB" w:rsidP="007002EB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Обеспечение деятельности главы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DFCB" w14:textId="77777777" w:rsidR="007002EB" w:rsidRPr="00463ADD" w:rsidRDefault="007002EB" w:rsidP="007002EB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6D3A" w14:textId="77777777" w:rsidR="007002EB" w:rsidRPr="00463ADD" w:rsidRDefault="008737EF" w:rsidP="007A451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5342,4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14ED" w14:textId="77777777" w:rsidR="007002EB" w:rsidRPr="00463ADD" w:rsidRDefault="007002EB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898,8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8D2E" w14:textId="77777777" w:rsidR="007002EB" w:rsidRPr="00463ADD" w:rsidRDefault="007002EB" w:rsidP="007002E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09AF" w14:textId="77777777" w:rsidR="007002EB" w:rsidRPr="00463ADD" w:rsidRDefault="007002EB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E98" w14:textId="77777777" w:rsidR="007002EB" w:rsidRPr="00463ADD" w:rsidRDefault="007002EB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898,8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1D20" w14:textId="77777777" w:rsidR="007002EB" w:rsidRPr="00463ADD" w:rsidRDefault="00B85592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0A80" w14:textId="77777777" w:rsidR="007002EB" w:rsidRPr="00463ADD" w:rsidRDefault="008737EF" w:rsidP="007002E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9AFA" w14:textId="77777777" w:rsidR="007002EB" w:rsidRPr="00463ADD" w:rsidRDefault="00D326DA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857,6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57C9" w14:textId="77777777" w:rsidR="007002EB" w:rsidRPr="00463ADD" w:rsidRDefault="00D326DA" w:rsidP="007002EB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BA99" w14:textId="77777777" w:rsidR="007002EB" w:rsidRPr="00463ADD" w:rsidRDefault="00D326DA" w:rsidP="007002E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916,6</w:t>
            </w:r>
          </w:p>
        </w:tc>
      </w:tr>
      <w:tr w:rsidR="00FD3339" w:rsidRPr="00463ADD" w14:paraId="6B349709" w14:textId="77777777" w:rsidTr="008D51A3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4EA15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4F7E0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63AD1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5A3D" w14:textId="77777777" w:rsidR="00FD3339" w:rsidRPr="00463ADD" w:rsidRDefault="00FD3339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A8CF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CE16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075F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9823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43B46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CDFD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296B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4CA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47D5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326DA" w:rsidRPr="00463ADD" w14:paraId="74D7C883" w14:textId="77777777" w:rsidTr="008D51A3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1A3F" w14:textId="77777777" w:rsidR="00D326DA" w:rsidRPr="00463ADD" w:rsidRDefault="00D326DA" w:rsidP="00D326D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4F8" w14:textId="77777777" w:rsidR="00D326DA" w:rsidRPr="00463ADD" w:rsidRDefault="00D326DA" w:rsidP="00D326D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2F05" w14:textId="77777777" w:rsidR="00D326DA" w:rsidRPr="00463ADD" w:rsidRDefault="00D326DA" w:rsidP="00D326DA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8CE2" w14:textId="77777777" w:rsidR="00D326DA" w:rsidRPr="00463ADD" w:rsidRDefault="008737EF" w:rsidP="00D326D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5342,4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B18A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898,8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C34A" w14:textId="77777777" w:rsidR="00D326DA" w:rsidRPr="00463ADD" w:rsidRDefault="00D326DA" w:rsidP="00D326D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C4A6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FB2F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898,8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FC9D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D1E6" w14:textId="77777777" w:rsidR="00D326DA" w:rsidRPr="00463ADD" w:rsidRDefault="008737EF" w:rsidP="00D326D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63ADD">
              <w:rPr>
                <w:rFonts w:cs="Arial"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4D9A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857,6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0042" w14:textId="77777777" w:rsidR="00D326DA" w:rsidRPr="00463ADD" w:rsidRDefault="00D326DA" w:rsidP="00D326DA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D2B9" w14:textId="77777777" w:rsidR="00D326DA" w:rsidRPr="00463ADD" w:rsidRDefault="00D326DA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916,6</w:t>
            </w:r>
          </w:p>
        </w:tc>
      </w:tr>
      <w:tr w:rsidR="00FD3339" w:rsidRPr="00463ADD" w14:paraId="54D8584C" w14:textId="77777777" w:rsidTr="008D51A3">
        <w:trPr>
          <w:gridAfter w:val="2"/>
          <w:wAfter w:w="658" w:type="dxa"/>
          <w:trHeight w:val="34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44A78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Основное мероприятие</w:t>
            </w:r>
            <w:r w:rsidR="00A65561" w:rsidRPr="00463ADD">
              <w:rPr>
                <w:rFonts w:cs="Arial"/>
                <w:sz w:val="20"/>
                <w:szCs w:val="20"/>
              </w:rPr>
              <w:t xml:space="preserve"> </w:t>
            </w:r>
            <w:r w:rsidR="00C02111" w:rsidRPr="00463AD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9A142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1546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1665" w14:textId="77777777" w:rsidR="00FD3339" w:rsidRPr="00463ADD" w:rsidRDefault="00FD3339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CCD3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3F8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585A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4492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60A5" w14:textId="77777777" w:rsidR="00FD3339" w:rsidRPr="00463ADD" w:rsidRDefault="00FD3339" w:rsidP="009C6285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57FB" w14:textId="77777777" w:rsidR="00FD3339" w:rsidRPr="00463ADD" w:rsidRDefault="00FD3339" w:rsidP="009C6285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214E" w14:textId="77777777" w:rsidR="00FD3339" w:rsidRPr="00463ADD" w:rsidRDefault="00FD3339" w:rsidP="009C6285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B2EE" w14:textId="77777777" w:rsidR="00FD3339" w:rsidRPr="00463ADD" w:rsidRDefault="00FD3339" w:rsidP="004E77E9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4F91" w14:textId="77777777" w:rsidR="00FD3339" w:rsidRPr="00463ADD" w:rsidRDefault="00FD3339" w:rsidP="004E77E9">
            <w:pPr>
              <w:rPr>
                <w:rFonts w:cs="Arial"/>
                <w:sz w:val="20"/>
                <w:szCs w:val="20"/>
              </w:rPr>
            </w:pPr>
          </w:p>
        </w:tc>
      </w:tr>
      <w:tr w:rsidR="00FD3339" w:rsidRPr="00463ADD" w14:paraId="03702834" w14:textId="77777777" w:rsidTr="008D51A3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7A9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F07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EE98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401E" w14:textId="77777777" w:rsidR="00FD3339" w:rsidRPr="00463ADD" w:rsidRDefault="00FD3339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A554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69B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7FE7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815A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61FE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1055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7C85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ECE2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6987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FD3339" w:rsidRPr="00463ADD" w14:paraId="060C2FAB" w14:textId="77777777" w:rsidTr="008D51A3">
        <w:trPr>
          <w:gridAfter w:val="2"/>
          <w:wAfter w:w="658" w:type="dxa"/>
          <w:trHeight w:val="966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34C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B1F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FD29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FE96" w14:textId="77777777" w:rsidR="00FD3339" w:rsidRPr="00463ADD" w:rsidRDefault="00FD3339" w:rsidP="001520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A186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7423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3044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7A78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184C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F91F" w14:textId="77777777" w:rsidR="00FD3339" w:rsidRPr="00463ADD" w:rsidRDefault="00FD3339" w:rsidP="001520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E81C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6FD0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38C9" w14:textId="77777777" w:rsidR="00FD3339" w:rsidRPr="00463ADD" w:rsidRDefault="00FD3339" w:rsidP="0015206A">
            <w:pPr>
              <w:rPr>
                <w:rFonts w:cs="Arial"/>
                <w:sz w:val="20"/>
                <w:szCs w:val="20"/>
              </w:rPr>
            </w:pPr>
          </w:p>
        </w:tc>
      </w:tr>
      <w:tr w:rsidR="00A61EB0" w:rsidRPr="00463ADD" w14:paraId="52E9473C" w14:textId="77777777" w:rsidTr="008D51A3">
        <w:trPr>
          <w:gridAfter w:val="2"/>
          <w:wAfter w:w="658" w:type="dxa"/>
          <w:trHeight w:val="384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72E3" w14:textId="77777777" w:rsidR="00A61EB0" w:rsidRPr="00463ADD" w:rsidRDefault="00A65561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A61EB0" w:rsidRPr="00463AD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D380B" w14:textId="77777777" w:rsidR="00A61EB0" w:rsidRPr="00463ADD" w:rsidRDefault="00A61EB0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E612" w14:textId="77777777" w:rsidR="00A61EB0" w:rsidRPr="00463ADD" w:rsidRDefault="00A61EB0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25EB" w14:textId="77777777" w:rsidR="00A61EB0" w:rsidRPr="00463ADD" w:rsidRDefault="00B85592" w:rsidP="008737E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145</w:t>
            </w:r>
            <w:r w:rsidR="008737EF" w:rsidRPr="00463ADD">
              <w:rPr>
                <w:rFonts w:cs="Arial"/>
                <w:sz w:val="20"/>
                <w:szCs w:val="20"/>
              </w:rPr>
              <w:t>7</w:t>
            </w:r>
            <w:r w:rsidR="00A61EB0" w:rsidRPr="00463ADD">
              <w:rPr>
                <w:rFonts w:cs="Arial"/>
                <w:sz w:val="20"/>
                <w:szCs w:val="20"/>
              </w:rPr>
              <w:t>,</w:t>
            </w:r>
            <w:r w:rsidR="008737EF" w:rsidRPr="00463AD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78FF" w14:textId="77777777" w:rsidR="00A61EB0" w:rsidRPr="00463ADD" w:rsidRDefault="00A61EB0" w:rsidP="00E430D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9333" w14:textId="77777777" w:rsidR="00A61EB0" w:rsidRPr="00463ADD" w:rsidRDefault="00A61EB0" w:rsidP="00E430D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C6B8" w14:textId="77777777" w:rsidR="00A61EB0" w:rsidRPr="00463ADD" w:rsidRDefault="00A61EB0" w:rsidP="00E430D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6DB7" w14:textId="77777777" w:rsidR="00A61EB0" w:rsidRPr="00463ADD" w:rsidRDefault="00A61EB0" w:rsidP="00E430D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DC79" w14:textId="77777777" w:rsidR="00A61EB0" w:rsidRPr="00463ADD" w:rsidRDefault="00B85592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145</w:t>
            </w:r>
            <w:r w:rsidR="00A61EB0"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E35F" w14:textId="77777777" w:rsidR="00A61EB0" w:rsidRPr="00463ADD" w:rsidRDefault="008737EF" w:rsidP="00E430D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B669" w14:textId="77777777" w:rsidR="00A61EB0" w:rsidRPr="00463ADD" w:rsidRDefault="00A61EB0" w:rsidP="00E430DF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C093" w14:textId="77777777" w:rsidR="00A61EB0" w:rsidRPr="00463ADD" w:rsidRDefault="00A61EB0" w:rsidP="00E430D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8691" w14:textId="77777777" w:rsidR="00A61EB0" w:rsidRPr="00463ADD" w:rsidRDefault="00A61EB0" w:rsidP="00E430DF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</w:tr>
      <w:tr w:rsidR="00FD3339" w:rsidRPr="00463ADD" w14:paraId="7A8453C0" w14:textId="77777777" w:rsidTr="008D51A3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AB7A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499F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64F5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B8C9" w14:textId="77777777" w:rsidR="00FD3339" w:rsidRPr="00463ADD" w:rsidRDefault="00FD3339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D02F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91C3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B4E5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5A82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F23C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CCCD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A89F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8E90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0A00" w14:textId="77777777" w:rsidR="00FD3339" w:rsidRPr="00463ADD" w:rsidRDefault="00FD3339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FD3339" w:rsidRPr="00463ADD" w14:paraId="43948F1A" w14:textId="77777777" w:rsidTr="008D51A3">
        <w:trPr>
          <w:gridAfter w:val="2"/>
          <w:wAfter w:w="658" w:type="dxa"/>
          <w:trHeight w:val="1006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DF8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3840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E230" w14:textId="77777777" w:rsidR="00FD3339" w:rsidRPr="00463ADD" w:rsidRDefault="00FD3339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A11728"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3DDB" w14:textId="77777777" w:rsidR="00FD3339" w:rsidRPr="00463ADD" w:rsidRDefault="00B85592" w:rsidP="008737E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145</w:t>
            </w:r>
            <w:r w:rsidR="008737EF" w:rsidRPr="00463ADD">
              <w:rPr>
                <w:rFonts w:cs="Arial"/>
                <w:sz w:val="20"/>
                <w:szCs w:val="20"/>
              </w:rPr>
              <w:t>7</w:t>
            </w:r>
            <w:r w:rsidR="00D0789A" w:rsidRPr="00463ADD">
              <w:rPr>
                <w:rFonts w:cs="Arial"/>
                <w:sz w:val="20"/>
                <w:szCs w:val="20"/>
              </w:rPr>
              <w:t>,</w:t>
            </w:r>
            <w:r w:rsidR="008737EF" w:rsidRPr="00463AD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BC20" w14:textId="77777777" w:rsidR="00FD3339" w:rsidRPr="00463ADD" w:rsidRDefault="00D0789A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</w:t>
            </w:r>
            <w:r w:rsidR="00A61EB0" w:rsidRPr="00463AD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C8A1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9A64" w14:textId="77777777" w:rsidR="00FD3339" w:rsidRPr="00463ADD" w:rsidRDefault="00FD3339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8FE5" w14:textId="77777777" w:rsidR="00FD3339" w:rsidRPr="00463ADD" w:rsidRDefault="00D0789A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</w:t>
            </w:r>
            <w:r w:rsidR="00A61EB0" w:rsidRPr="00463AD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2C6C" w14:textId="77777777" w:rsidR="00FD3339" w:rsidRPr="00463ADD" w:rsidRDefault="00B85592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145</w:t>
            </w:r>
            <w:r w:rsidR="00A61EB0"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E8C1" w14:textId="77777777" w:rsidR="00FD3339" w:rsidRPr="00463ADD" w:rsidRDefault="008737EF" w:rsidP="0015206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C76" w14:textId="77777777" w:rsidR="00FD3339" w:rsidRPr="00463ADD" w:rsidRDefault="00D0789A" w:rsidP="00A61EB0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351F" w14:textId="77777777" w:rsidR="00FD3339" w:rsidRPr="00463ADD" w:rsidRDefault="00D0789A" w:rsidP="0015206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D754" w14:textId="77777777" w:rsidR="00FD3339" w:rsidRPr="00463ADD" w:rsidRDefault="00D0789A" w:rsidP="0015206A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0,0</w:t>
            </w:r>
          </w:p>
        </w:tc>
      </w:tr>
      <w:tr w:rsidR="00B85592" w:rsidRPr="00463ADD" w14:paraId="40CB6B96" w14:textId="77777777" w:rsidTr="008D51A3">
        <w:trPr>
          <w:gridAfter w:val="2"/>
          <w:wAfter w:w="658" w:type="dxa"/>
          <w:trHeight w:val="284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2AD44" w14:textId="77777777" w:rsidR="00B85592" w:rsidRPr="00463ADD" w:rsidRDefault="00B85592" w:rsidP="00B85592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DD4DB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463ADD">
              <w:rPr>
                <w:rFonts w:cs="Arial"/>
                <w:bCs/>
                <w:sz w:val="20"/>
                <w:szCs w:val="20"/>
              </w:rPr>
              <w:t>Копенкинском</w:t>
            </w:r>
            <w:proofErr w:type="spellEnd"/>
            <w:r w:rsidRPr="00463ADD">
              <w:rPr>
                <w:rFonts w:cs="Arial"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683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170" w14:textId="77777777" w:rsidR="00B85592" w:rsidRPr="00463ADD" w:rsidRDefault="003D42FE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DA5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BCC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0DD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95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937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AD6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500" w14:textId="77777777" w:rsidR="00B85592" w:rsidRPr="00463ADD" w:rsidRDefault="003D42FE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F1FF" w14:textId="77777777" w:rsidR="00B85592" w:rsidRPr="00463ADD" w:rsidRDefault="003D42FE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B0A" w14:textId="77777777" w:rsidR="00B85592" w:rsidRPr="00463ADD" w:rsidRDefault="003D42FE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163,8</w:t>
            </w:r>
          </w:p>
        </w:tc>
      </w:tr>
      <w:tr w:rsidR="00B85592" w:rsidRPr="00463ADD" w14:paraId="35039AF6" w14:textId="77777777" w:rsidTr="008D51A3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1DF" w14:textId="77777777" w:rsidR="00B85592" w:rsidRPr="00463ADD" w:rsidRDefault="00B85592" w:rsidP="00B85592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53B0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B16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505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51E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017F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378F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3B4D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DFE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C269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545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1B7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77AB" w14:textId="77777777" w:rsidR="00B85592" w:rsidRPr="00463ADD" w:rsidRDefault="00B85592" w:rsidP="00B8559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42FE" w:rsidRPr="00463ADD" w14:paraId="167343CD" w14:textId="77777777" w:rsidTr="008D51A3">
        <w:trPr>
          <w:gridAfter w:val="2"/>
          <w:wAfter w:w="658" w:type="dxa"/>
          <w:trHeight w:val="1035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FEA" w14:textId="77777777" w:rsidR="003D42FE" w:rsidRPr="00463ADD" w:rsidRDefault="003D42FE" w:rsidP="003D42FE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B7F7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E0B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87F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7435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EAD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B6A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708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6BC2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0C0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6656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9E3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F98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163,8</w:t>
            </w:r>
          </w:p>
        </w:tc>
      </w:tr>
      <w:tr w:rsidR="003D42FE" w:rsidRPr="00463ADD" w14:paraId="7171BBC0" w14:textId="77777777" w:rsidTr="00204C34">
        <w:trPr>
          <w:gridAfter w:val="2"/>
          <w:wAfter w:w="658" w:type="dxa"/>
          <w:trHeight w:val="375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CD12F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1DD61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9BE5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68E0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F1431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C31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F53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7FBB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F4D6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FA7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F8AC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3D3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196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163,8</w:t>
            </w:r>
          </w:p>
        </w:tc>
      </w:tr>
      <w:tr w:rsidR="003D42FE" w:rsidRPr="00463ADD" w14:paraId="4747E0D7" w14:textId="77777777" w:rsidTr="007F18C3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CA0CC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18940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B3F9B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F19A" w14:textId="77777777" w:rsidR="003D42FE" w:rsidRPr="00463ADD" w:rsidRDefault="003D42FE" w:rsidP="003D42F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880B" w14:textId="77777777" w:rsidR="003D42FE" w:rsidRPr="00463ADD" w:rsidRDefault="003D42FE" w:rsidP="003D42F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0BCD" w14:textId="77777777" w:rsidR="003D42FE" w:rsidRPr="00463ADD" w:rsidRDefault="003D42FE" w:rsidP="003D42F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9057" w14:textId="77777777" w:rsidR="003D42FE" w:rsidRPr="00463ADD" w:rsidRDefault="003D42FE" w:rsidP="003D42F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1D6A" w14:textId="77777777" w:rsidR="003D42FE" w:rsidRPr="00463ADD" w:rsidRDefault="003D42FE" w:rsidP="003D42F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541B" w14:textId="77777777" w:rsidR="003D42FE" w:rsidRPr="00463ADD" w:rsidRDefault="003D42FE" w:rsidP="003D42F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7F88" w14:textId="77777777" w:rsidR="003D42FE" w:rsidRPr="00463ADD" w:rsidRDefault="003D42FE" w:rsidP="003D42FE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3136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648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71F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163,8</w:t>
            </w:r>
          </w:p>
        </w:tc>
      </w:tr>
      <w:tr w:rsidR="003D42FE" w:rsidRPr="00463ADD" w14:paraId="39E96517" w14:textId="77777777" w:rsidTr="00204C34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6642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6C3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26F1" w14:textId="77777777" w:rsidR="003D42FE" w:rsidRPr="00463ADD" w:rsidRDefault="003D42FE" w:rsidP="003D42FE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6A5B2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F75B4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4A3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B0C9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441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59528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DAC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18022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93E8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95A" w14:textId="77777777" w:rsidR="003D42FE" w:rsidRPr="00463ADD" w:rsidRDefault="003D42FE" w:rsidP="003D42F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163,8</w:t>
            </w:r>
          </w:p>
        </w:tc>
      </w:tr>
      <w:tr w:rsidR="00B85592" w:rsidRPr="00463ADD" w14:paraId="341C05ED" w14:textId="77777777" w:rsidTr="00A81869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0390" w14:textId="77777777" w:rsidR="00B85592" w:rsidRPr="00463ADD" w:rsidRDefault="00B85592" w:rsidP="00B85592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D8DD7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14:paraId="46076BD7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EF7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649F" w14:textId="77777777" w:rsidR="00B85592" w:rsidRPr="00463ADD" w:rsidRDefault="008737EF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771,2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1F20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CFBD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5995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D63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5B03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177,5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5914" w14:textId="77777777" w:rsidR="00B85592" w:rsidRPr="00463ADD" w:rsidRDefault="008737EF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F500B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EB8E4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0F9F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</w:tr>
      <w:tr w:rsidR="00B85592" w:rsidRPr="00463ADD" w14:paraId="3A92AB9D" w14:textId="77777777" w:rsidTr="00A81869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33A9" w14:textId="77777777" w:rsidR="00B85592" w:rsidRPr="00463ADD" w:rsidRDefault="00B85592" w:rsidP="00B85592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96B5" w14:textId="77777777" w:rsidR="00B85592" w:rsidRPr="00463ADD" w:rsidRDefault="00B85592" w:rsidP="00B8559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0A66C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6311" w14:textId="77777777" w:rsidR="00B85592" w:rsidRPr="00463ADD" w:rsidRDefault="00B85592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30E2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204D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E769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A541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B56A1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11D0" w14:textId="77777777" w:rsidR="00B85592" w:rsidRPr="00463ADD" w:rsidRDefault="00B85592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2A9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2F07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D06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85592" w:rsidRPr="00463ADD" w14:paraId="6E135A0F" w14:textId="77777777" w:rsidTr="00A81869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DD" w14:textId="77777777" w:rsidR="00B85592" w:rsidRPr="00463ADD" w:rsidRDefault="00B85592" w:rsidP="00B85592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90F" w14:textId="77777777" w:rsidR="00B85592" w:rsidRPr="00463ADD" w:rsidRDefault="00B85592" w:rsidP="00B8559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5D3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AD2A" w14:textId="77777777" w:rsidR="00B85592" w:rsidRPr="00463ADD" w:rsidRDefault="008737EF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771,2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2955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77AD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DA80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323F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7B3F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177,5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E9FD" w14:textId="77777777" w:rsidR="00B85592" w:rsidRPr="00463ADD" w:rsidRDefault="008737EF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8166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14E1" w14:textId="77777777" w:rsidR="00B85592" w:rsidRPr="00463ADD" w:rsidRDefault="00D326DA" w:rsidP="00D326D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A1A7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</w:tr>
      <w:tr w:rsidR="00B85592" w:rsidRPr="00463ADD" w14:paraId="270A4CC3" w14:textId="77777777" w:rsidTr="00A81869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2DBD8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8EAFA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5E3" w14:textId="77777777" w:rsidR="00B85592" w:rsidRPr="00463ADD" w:rsidRDefault="00B85592" w:rsidP="00B85592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20BA" w14:textId="77777777" w:rsidR="00B85592" w:rsidRPr="00463ADD" w:rsidRDefault="008737EF" w:rsidP="00B8559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771,2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628C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930A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BBF9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3B64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2F97" w14:textId="77777777" w:rsidR="00B85592" w:rsidRPr="00463ADD" w:rsidRDefault="00B85592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798B" w14:textId="77777777" w:rsidR="00B85592" w:rsidRPr="00463ADD" w:rsidRDefault="008737EF" w:rsidP="00D326D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D7A20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F30B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C988" w14:textId="77777777" w:rsidR="00B85592" w:rsidRPr="00463ADD" w:rsidRDefault="00D326DA" w:rsidP="00B8559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</w:tr>
      <w:tr w:rsidR="00C02111" w:rsidRPr="00463ADD" w14:paraId="20E52F1D" w14:textId="77777777" w:rsidTr="008D51A3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8D1C" w14:textId="77777777" w:rsidR="00C02111" w:rsidRPr="00463ADD" w:rsidRDefault="00C02111" w:rsidP="00065A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54D3" w14:textId="77777777" w:rsidR="00C02111" w:rsidRPr="00463ADD" w:rsidRDefault="00C02111" w:rsidP="00065A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DA7A" w14:textId="77777777" w:rsidR="00C02111" w:rsidRPr="00463ADD" w:rsidRDefault="00C02111" w:rsidP="00370B53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3A2A" w14:textId="77777777" w:rsidR="00C02111" w:rsidRPr="00463ADD" w:rsidRDefault="00C02111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770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5E01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3231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55E0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1E35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BB0F" w14:textId="77777777" w:rsidR="00C02111" w:rsidRPr="00463ADD" w:rsidRDefault="00C02111" w:rsidP="00A95F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0630" w14:textId="77777777" w:rsidR="00C02111" w:rsidRPr="00463ADD" w:rsidRDefault="00C02111" w:rsidP="00FD15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542E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1C30" w14:textId="77777777" w:rsidR="00C02111" w:rsidRPr="00463ADD" w:rsidRDefault="00C02111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4518" w:rsidRPr="00463ADD" w14:paraId="36A2B1F9" w14:textId="77777777" w:rsidTr="00567FDC">
        <w:trPr>
          <w:gridAfter w:val="2"/>
          <w:wAfter w:w="658" w:type="dxa"/>
          <w:trHeight w:val="240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E90" w14:textId="77777777" w:rsidR="007A4518" w:rsidRPr="00463ADD" w:rsidRDefault="007A4518" w:rsidP="001646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88A" w14:textId="77777777" w:rsidR="007A4518" w:rsidRPr="00463ADD" w:rsidRDefault="007A4518" w:rsidP="001646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A1E4" w14:textId="77777777" w:rsidR="007A4518" w:rsidRPr="00463ADD" w:rsidRDefault="007A4518" w:rsidP="00164686">
            <w:pPr>
              <w:ind w:firstLine="0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63ADD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463ADD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4D72" w14:textId="77777777" w:rsidR="007A4518" w:rsidRPr="00463ADD" w:rsidRDefault="00D326DA" w:rsidP="008737E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7</w:t>
            </w:r>
            <w:r w:rsidR="008737EF" w:rsidRPr="00463ADD">
              <w:rPr>
                <w:rFonts w:cs="Arial"/>
                <w:sz w:val="20"/>
                <w:szCs w:val="20"/>
              </w:rPr>
              <w:t>71</w:t>
            </w:r>
            <w:r w:rsidRPr="00463ADD">
              <w:rPr>
                <w:rFonts w:cs="Arial"/>
                <w:sz w:val="20"/>
                <w:szCs w:val="20"/>
              </w:rPr>
              <w:t>,</w:t>
            </w:r>
            <w:r w:rsidR="008737EF" w:rsidRPr="00463A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C8EE" w14:textId="77777777" w:rsidR="007A4518" w:rsidRPr="00463ADD" w:rsidRDefault="007A4518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4D59" w14:textId="77777777" w:rsidR="007A4518" w:rsidRPr="00463ADD" w:rsidRDefault="007A4518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FE9C" w14:textId="77777777" w:rsidR="007A4518" w:rsidRPr="00463ADD" w:rsidRDefault="007A4518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981D" w14:textId="77777777" w:rsidR="007A4518" w:rsidRPr="00463ADD" w:rsidRDefault="007A4518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147,2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8187" w14:textId="77777777" w:rsidR="007A4518" w:rsidRPr="00463ADD" w:rsidRDefault="00B85592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CEE96" w14:textId="77777777" w:rsidR="007A4518" w:rsidRPr="00463ADD" w:rsidRDefault="008737EF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9C276" w14:textId="77777777" w:rsidR="007A4518" w:rsidRPr="00463ADD" w:rsidRDefault="00D326DA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1E21" w14:textId="77777777" w:rsidR="007A4518" w:rsidRPr="00463ADD" w:rsidRDefault="00D326DA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BC17" w14:textId="77777777" w:rsidR="007A4518" w:rsidRPr="00463ADD" w:rsidRDefault="00D326DA" w:rsidP="00204C3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63ADD">
              <w:rPr>
                <w:rFonts w:cs="Arial"/>
                <w:sz w:val="20"/>
                <w:szCs w:val="20"/>
              </w:rPr>
              <w:t>95,0</w:t>
            </w:r>
          </w:p>
        </w:tc>
      </w:tr>
    </w:tbl>
    <w:p w14:paraId="1A925B6D" w14:textId="77777777" w:rsidR="00C20DC9" w:rsidRPr="00463ADD" w:rsidRDefault="00C20DC9" w:rsidP="00065A7C">
      <w:pPr>
        <w:tabs>
          <w:tab w:val="left" w:pos="9585"/>
        </w:tabs>
        <w:ind w:firstLine="709"/>
        <w:rPr>
          <w:rFonts w:cs="Arial"/>
          <w:sz w:val="20"/>
          <w:szCs w:val="20"/>
        </w:rPr>
      </w:pPr>
    </w:p>
    <w:sectPr w:rsidR="00C20DC9" w:rsidRPr="00463ADD" w:rsidSect="008D51A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F86EB" w14:textId="77777777" w:rsidR="00551451" w:rsidRDefault="00551451">
      <w:r>
        <w:separator/>
      </w:r>
    </w:p>
  </w:endnote>
  <w:endnote w:type="continuationSeparator" w:id="0">
    <w:p w14:paraId="7D7107E3" w14:textId="77777777" w:rsidR="00551451" w:rsidRDefault="005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65F3" w14:textId="77777777" w:rsidR="00551451" w:rsidRDefault="00551451">
      <w:r>
        <w:separator/>
      </w:r>
    </w:p>
  </w:footnote>
  <w:footnote w:type="continuationSeparator" w:id="0">
    <w:p w14:paraId="14DFC37E" w14:textId="77777777" w:rsidR="00551451" w:rsidRDefault="005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33F6" w14:textId="0692346C" w:rsidR="00C069B8" w:rsidRPr="00A11728" w:rsidRDefault="00C069B8" w:rsidP="00A11728">
    <w:pPr>
      <w:pStyle w:val="a3"/>
      <w:jc w:val="right"/>
      <w:rPr>
        <w:sz w:val="32"/>
        <w:szCs w:val="32"/>
      </w:rPr>
    </w:pPr>
    <w:r w:rsidRPr="00A11728">
      <w:rPr>
        <w:sz w:val="32"/>
        <w:szCs w:val="32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7"/>
  </w:num>
  <w:num w:numId="12">
    <w:abstractNumId w:val="20"/>
  </w:num>
  <w:num w:numId="13">
    <w:abstractNumId w:val="15"/>
  </w:num>
  <w:num w:numId="14">
    <w:abstractNumId w:val="10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F6"/>
    <w:rsid w:val="00000162"/>
    <w:rsid w:val="00000E37"/>
    <w:rsid w:val="00001324"/>
    <w:rsid w:val="000026C0"/>
    <w:rsid w:val="00005759"/>
    <w:rsid w:val="0001051C"/>
    <w:rsid w:val="00012EE3"/>
    <w:rsid w:val="00013DFC"/>
    <w:rsid w:val="000142D2"/>
    <w:rsid w:val="00020F13"/>
    <w:rsid w:val="000212A3"/>
    <w:rsid w:val="00026EA5"/>
    <w:rsid w:val="00030EF2"/>
    <w:rsid w:val="000313CA"/>
    <w:rsid w:val="00032AFB"/>
    <w:rsid w:val="00032D61"/>
    <w:rsid w:val="0003452C"/>
    <w:rsid w:val="00034FB9"/>
    <w:rsid w:val="0003603E"/>
    <w:rsid w:val="00037805"/>
    <w:rsid w:val="00041859"/>
    <w:rsid w:val="0004345B"/>
    <w:rsid w:val="0004506A"/>
    <w:rsid w:val="00051329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2977"/>
    <w:rsid w:val="0009320A"/>
    <w:rsid w:val="000946EC"/>
    <w:rsid w:val="00096CA6"/>
    <w:rsid w:val="000A03DA"/>
    <w:rsid w:val="000A0737"/>
    <w:rsid w:val="000A0E9F"/>
    <w:rsid w:val="000B0254"/>
    <w:rsid w:val="000B1037"/>
    <w:rsid w:val="000B75C9"/>
    <w:rsid w:val="000C0E3B"/>
    <w:rsid w:val="000C1C3B"/>
    <w:rsid w:val="000C213F"/>
    <w:rsid w:val="000C3AB3"/>
    <w:rsid w:val="000C5B08"/>
    <w:rsid w:val="000C6997"/>
    <w:rsid w:val="000C75C9"/>
    <w:rsid w:val="000D2389"/>
    <w:rsid w:val="000D2AA9"/>
    <w:rsid w:val="000D471A"/>
    <w:rsid w:val="000D76B0"/>
    <w:rsid w:val="000D7992"/>
    <w:rsid w:val="000E11F4"/>
    <w:rsid w:val="000E1AE2"/>
    <w:rsid w:val="000E3429"/>
    <w:rsid w:val="000E386B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4282"/>
    <w:rsid w:val="00134301"/>
    <w:rsid w:val="00141B22"/>
    <w:rsid w:val="001428F7"/>
    <w:rsid w:val="00145758"/>
    <w:rsid w:val="00147BBD"/>
    <w:rsid w:val="0015202A"/>
    <w:rsid w:val="0015206A"/>
    <w:rsid w:val="00152805"/>
    <w:rsid w:val="0015496F"/>
    <w:rsid w:val="0016261A"/>
    <w:rsid w:val="001639DB"/>
    <w:rsid w:val="00163C5B"/>
    <w:rsid w:val="00164686"/>
    <w:rsid w:val="001647E2"/>
    <w:rsid w:val="00165675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A0590"/>
    <w:rsid w:val="001A1200"/>
    <w:rsid w:val="001A378D"/>
    <w:rsid w:val="001A38B1"/>
    <w:rsid w:val="001B6DA8"/>
    <w:rsid w:val="001C4CB4"/>
    <w:rsid w:val="001C5646"/>
    <w:rsid w:val="001C6717"/>
    <w:rsid w:val="001C716F"/>
    <w:rsid w:val="001D4B74"/>
    <w:rsid w:val="001D564B"/>
    <w:rsid w:val="001D70B3"/>
    <w:rsid w:val="001D7DDC"/>
    <w:rsid w:val="001E4D45"/>
    <w:rsid w:val="001E55C9"/>
    <w:rsid w:val="001E612B"/>
    <w:rsid w:val="001E6FA8"/>
    <w:rsid w:val="001E7E4F"/>
    <w:rsid w:val="001F0695"/>
    <w:rsid w:val="001F45CE"/>
    <w:rsid w:val="001F6717"/>
    <w:rsid w:val="001F6F64"/>
    <w:rsid w:val="001F7E88"/>
    <w:rsid w:val="00204C34"/>
    <w:rsid w:val="00205344"/>
    <w:rsid w:val="00205C4A"/>
    <w:rsid w:val="00206807"/>
    <w:rsid w:val="0020756A"/>
    <w:rsid w:val="00207F3F"/>
    <w:rsid w:val="00211466"/>
    <w:rsid w:val="00211841"/>
    <w:rsid w:val="00216BDA"/>
    <w:rsid w:val="00224BBF"/>
    <w:rsid w:val="002307FF"/>
    <w:rsid w:val="00230939"/>
    <w:rsid w:val="00233827"/>
    <w:rsid w:val="00241B47"/>
    <w:rsid w:val="002434D9"/>
    <w:rsid w:val="0024501E"/>
    <w:rsid w:val="002479CB"/>
    <w:rsid w:val="002502A4"/>
    <w:rsid w:val="0025472E"/>
    <w:rsid w:val="00255173"/>
    <w:rsid w:val="00257B0A"/>
    <w:rsid w:val="00257D62"/>
    <w:rsid w:val="00261196"/>
    <w:rsid w:val="0026402B"/>
    <w:rsid w:val="00266A91"/>
    <w:rsid w:val="00271E72"/>
    <w:rsid w:val="00276583"/>
    <w:rsid w:val="00281952"/>
    <w:rsid w:val="00282667"/>
    <w:rsid w:val="00285E36"/>
    <w:rsid w:val="002922EE"/>
    <w:rsid w:val="002A2BBD"/>
    <w:rsid w:val="002A4F5B"/>
    <w:rsid w:val="002A5A7B"/>
    <w:rsid w:val="002B1DB4"/>
    <w:rsid w:val="002B37A2"/>
    <w:rsid w:val="002B5C47"/>
    <w:rsid w:val="002C0996"/>
    <w:rsid w:val="002C10C4"/>
    <w:rsid w:val="002C6497"/>
    <w:rsid w:val="002D109C"/>
    <w:rsid w:val="002D12EF"/>
    <w:rsid w:val="002D36D8"/>
    <w:rsid w:val="002D4C7C"/>
    <w:rsid w:val="002D6037"/>
    <w:rsid w:val="002E1910"/>
    <w:rsid w:val="002E6DF8"/>
    <w:rsid w:val="002F0174"/>
    <w:rsid w:val="002F1564"/>
    <w:rsid w:val="00307C7C"/>
    <w:rsid w:val="00310CCD"/>
    <w:rsid w:val="00313DF2"/>
    <w:rsid w:val="00314666"/>
    <w:rsid w:val="003168FD"/>
    <w:rsid w:val="00316E80"/>
    <w:rsid w:val="0033009F"/>
    <w:rsid w:val="0033203C"/>
    <w:rsid w:val="00341267"/>
    <w:rsid w:val="003414ED"/>
    <w:rsid w:val="00341A08"/>
    <w:rsid w:val="003421A9"/>
    <w:rsid w:val="003459EB"/>
    <w:rsid w:val="00347ADD"/>
    <w:rsid w:val="0035398A"/>
    <w:rsid w:val="00356CEB"/>
    <w:rsid w:val="00356E81"/>
    <w:rsid w:val="00367C3B"/>
    <w:rsid w:val="00370B53"/>
    <w:rsid w:val="00375AE1"/>
    <w:rsid w:val="00376AA6"/>
    <w:rsid w:val="00380BAB"/>
    <w:rsid w:val="003857B9"/>
    <w:rsid w:val="00386239"/>
    <w:rsid w:val="00387D93"/>
    <w:rsid w:val="00387EFA"/>
    <w:rsid w:val="003905E3"/>
    <w:rsid w:val="00396E10"/>
    <w:rsid w:val="003977DC"/>
    <w:rsid w:val="003A0D81"/>
    <w:rsid w:val="003A2C67"/>
    <w:rsid w:val="003A2ED2"/>
    <w:rsid w:val="003B29DA"/>
    <w:rsid w:val="003B78CE"/>
    <w:rsid w:val="003C0FB5"/>
    <w:rsid w:val="003C37C6"/>
    <w:rsid w:val="003C6A15"/>
    <w:rsid w:val="003D0013"/>
    <w:rsid w:val="003D3275"/>
    <w:rsid w:val="003D42FE"/>
    <w:rsid w:val="003D54F7"/>
    <w:rsid w:val="003D5533"/>
    <w:rsid w:val="003E37ED"/>
    <w:rsid w:val="003E389B"/>
    <w:rsid w:val="003E4FC4"/>
    <w:rsid w:val="003E5F83"/>
    <w:rsid w:val="003E7630"/>
    <w:rsid w:val="003F363B"/>
    <w:rsid w:val="0040266E"/>
    <w:rsid w:val="004041D5"/>
    <w:rsid w:val="00404A5B"/>
    <w:rsid w:val="004055F0"/>
    <w:rsid w:val="00407B5B"/>
    <w:rsid w:val="0041712B"/>
    <w:rsid w:val="00417D7E"/>
    <w:rsid w:val="00422A3F"/>
    <w:rsid w:val="00422B8F"/>
    <w:rsid w:val="00423C9C"/>
    <w:rsid w:val="00426027"/>
    <w:rsid w:val="004333F8"/>
    <w:rsid w:val="00433C24"/>
    <w:rsid w:val="004347A2"/>
    <w:rsid w:val="00442DF0"/>
    <w:rsid w:val="00443189"/>
    <w:rsid w:val="00443AE4"/>
    <w:rsid w:val="00447EC5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3ADD"/>
    <w:rsid w:val="0046659E"/>
    <w:rsid w:val="00467A36"/>
    <w:rsid w:val="00471637"/>
    <w:rsid w:val="00477E50"/>
    <w:rsid w:val="0048061D"/>
    <w:rsid w:val="0048548F"/>
    <w:rsid w:val="0048591A"/>
    <w:rsid w:val="00487303"/>
    <w:rsid w:val="00492D31"/>
    <w:rsid w:val="00495515"/>
    <w:rsid w:val="00495B89"/>
    <w:rsid w:val="004979D5"/>
    <w:rsid w:val="004A1297"/>
    <w:rsid w:val="004A2345"/>
    <w:rsid w:val="004A6163"/>
    <w:rsid w:val="004A7D74"/>
    <w:rsid w:val="004B017E"/>
    <w:rsid w:val="004B0CC7"/>
    <w:rsid w:val="004B26E6"/>
    <w:rsid w:val="004C0F07"/>
    <w:rsid w:val="004C4E5B"/>
    <w:rsid w:val="004D2002"/>
    <w:rsid w:val="004D3EF7"/>
    <w:rsid w:val="004E01F2"/>
    <w:rsid w:val="004E0C04"/>
    <w:rsid w:val="004E283D"/>
    <w:rsid w:val="004E4878"/>
    <w:rsid w:val="004E4C86"/>
    <w:rsid w:val="004E77E9"/>
    <w:rsid w:val="00501CF5"/>
    <w:rsid w:val="005075EC"/>
    <w:rsid w:val="00510B91"/>
    <w:rsid w:val="00510C31"/>
    <w:rsid w:val="005112AF"/>
    <w:rsid w:val="00512A61"/>
    <w:rsid w:val="00513C6C"/>
    <w:rsid w:val="0051453B"/>
    <w:rsid w:val="0051661B"/>
    <w:rsid w:val="005166AA"/>
    <w:rsid w:val="005171AF"/>
    <w:rsid w:val="005209E0"/>
    <w:rsid w:val="00520D58"/>
    <w:rsid w:val="00521A5E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51451"/>
    <w:rsid w:val="00553B78"/>
    <w:rsid w:val="005569A4"/>
    <w:rsid w:val="00557259"/>
    <w:rsid w:val="0056175F"/>
    <w:rsid w:val="00561B03"/>
    <w:rsid w:val="005632B4"/>
    <w:rsid w:val="00563984"/>
    <w:rsid w:val="00565E75"/>
    <w:rsid w:val="00566F2C"/>
    <w:rsid w:val="00567FDC"/>
    <w:rsid w:val="0057774E"/>
    <w:rsid w:val="00581023"/>
    <w:rsid w:val="00581C84"/>
    <w:rsid w:val="00581E57"/>
    <w:rsid w:val="00582707"/>
    <w:rsid w:val="00587AC7"/>
    <w:rsid w:val="0059039C"/>
    <w:rsid w:val="00591BBF"/>
    <w:rsid w:val="00591E65"/>
    <w:rsid w:val="00592617"/>
    <w:rsid w:val="00595E6E"/>
    <w:rsid w:val="005B02FB"/>
    <w:rsid w:val="005B16D9"/>
    <w:rsid w:val="005B1F81"/>
    <w:rsid w:val="005B36F0"/>
    <w:rsid w:val="005B55DF"/>
    <w:rsid w:val="005B5654"/>
    <w:rsid w:val="005C5933"/>
    <w:rsid w:val="005C5C90"/>
    <w:rsid w:val="005C7085"/>
    <w:rsid w:val="005D0128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F3690"/>
    <w:rsid w:val="005F4884"/>
    <w:rsid w:val="00602DB4"/>
    <w:rsid w:val="00602E11"/>
    <w:rsid w:val="00603D14"/>
    <w:rsid w:val="0060513F"/>
    <w:rsid w:val="00605B78"/>
    <w:rsid w:val="00606E2A"/>
    <w:rsid w:val="00607F2F"/>
    <w:rsid w:val="0061646A"/>
    <w:rsid w:val="00616B2A"/>
    <w:rsid w:val="00620BF4"/>
    <w:rsid w:val="00620CC6"/>
    <w:rsid w:val="00620DB3"/>
    <w:rsid w:val="006221CC"/>
    <w:rsid w:val="006225D1"/>
    <w:rsid w:val="0062757D"/>
    <w:rsid w:val="00631DC9"/>
    <w:rsid w:val="00633382"/>
    <w:rsid w:val="0063535B"/>
    <w:rsid w:val="00635B96"/>
    <w:rsid w:val="006373FF"/>
    <w:rsid w:val="00641733"/>
    <w:rsid w:val="00641ED3"/>
    <w:rsid w:val="00642702"/>
    <w:rsid w:val="00643634"/>
    <w:rsid w:val="00647787"/>
    <w:rsid w:val="00651AB2"/>
    <w:rsid w:val="00654D22"/>
    <w:rsid w:val="00663F3E"/>
    <w:rsid w:val="0066572E"/>
    <w:rsid w:val="00670372"/>
    <w:rsid w:val="006703DF"/>
    <w:rsid w:val="00680C2E"/>
    <w:rsid w:val="00681B30"/>
    <w:rsid w:val="00682017"/>
    <w:rsid w:val="00682779"/>
    <w:rsid w:val="00684ADA"/>
    <w:rsid w:val="006874E9"/>
    <w:rsid w:val="0069278A"/>
    <w:rsid w:val="0069335A"/>
    <w:rsid w:val="006940BB"/>
    <w:rsid w:val="00694201"/>
    <w:rsid w:val="006955C7"/>
    <w:rsid w:val="006A3320"/>
    <w:rsid w:val="006B1108"/>
    <w:rsid w:val="006B52AB"/>
    <w:rsid w:val="006B7CC4"/>
    <w:rsid w:val="006C3B4F"/>
    <w:rsid w:val="006C589C"/>
    <w:rsid w:val="006D2B64"/>
    <w:rsid w:val="006E0FCF"/>
    <w:rsid w:val="006E1655"/>
    <w:rsid w:val="006E27C2"/>
    <w:rsid w:val="006E45AA"/>
    <w:rsid w:val="006F0265"/>
    <w:rsid w:val="006F4446"/>
    <w:rsid w:val="007002EB"/>
    <w:rsid w:val="007063A2"/>
    <w:rsid w:val="00706FF2"/>
    <w:rsid w:val="0071151C"/>
    <w:rsid w:val="007142E7"/>
    <w:rsid w:val="007151EE"/>
    <w:rsid w:val="00715F24"/>
    <w:rsid w:val="0072036C"/>
    <w:rsid w:val="00723148"/>
    <w:rsid w:val="0073164F"/>
    <w:rsid w:val="00732CCC"/>
    <w:rsid w:val="0073523B"/>
    <w:rsid w:val="00736CD2"/>
    <w:rsid w:val="00740997"/>
    <w:rsid w:val="0074310E"/>
    <w:rsid w:val="00744308"/>
    <w:rsid w:val="00745EB4"/>
    <w:rsid w:val="007502D1"/>
    <w:rsid w:val="007508C7"/>
    <w:rsid w:val="00752E33"/>
    <w:rsid w:val="007540D9"/>
    <w:rsid w:val="0075553F"/>
    <w:rsid w:val="00756E42"/>
    <w:rsid w:val="007670C8"/>
    <w:rsid w:val="00770E9E"/>
    <w:rsid w:val="007807C9"/>
    <w:rsid w:val="00781ECA"/>
    <w:rsid w:val="00781F56"/>
    <w:rsid w:val="007821EB"/>
    <w:rsid w:val="00785BEE"/>
    <w:rsid w:val="00794180"/>
    <w:rsid w:val="007976C7"/>
    <w:rsid w:val="007A0600"/>
    <w:rsid w:val="007A2B00"/>
    <w:rsid w:val="007A4518"/>
    <w:rsid w:val="007A50AC"/>
    <w:rsid w:val="007A5CD1"/>
    <w:rsid w:val="007B0690"/>
    <w:rsid w:val="007B15B4"/>
    <w:rsid w:val="007B18A6"/>
    <w:rsid w:val="007B1F4B"/>
    <w:rsid w:val="007B409A"/>
    <w:rsid w:val="007B73B4"/>
    <w:rsid w:val="007C19B2"/>
    <w:rsid w:val="007C1C68"/>
    <w:rsid w:val="007C20DC"/>
    <w:rsid w:val="007C53E6"/>
    <w:rsid w:val="007C59EA"/>
    <w:rsid w:val="007D17EA"/>
    <w:rsid w:val="007D2883"/>
    <w:rsid w:val="007D3F14"/>
    <w:rsid w:val="007D74CA"/>
    <w:rsid w:val="007E20EA"/>
    <w:rsid w:val="007E60DD"/>
    <w:rsid w:val="007F0E63"/>
    <w:rsid w:val="007F1075"/>
    <w:rsid w:val="007F18C3"/>
    <w:rsid w:val="007F51F4"/>
    <w:rsid w:val="00800A28"/>
    <w:rsid w:val="008028CF"/>
    <w:rsid w:val="008046E5"/>
    <w:rsid w:val="00804BB8"/>
    <w:rsid w:val="00805BF8"/>
    <w:rsid w:val="008065BD"/>
    <w:rsid w:val="00806F71"/>
    <w:rsid w:val="00807B63"/>
    <w:rsid w:val="00817ADE"/>
    <w:rsid w:val="00823565"/>
    <w:rsid w:val="00826DB1"/>
    <w:rsid w:val="008340CE"/>
    <w:rsid w:val="008342F4"/>
    <w:rsid w:val="008362E4"/>
    <w:rsid w:val="00842030"/>
    <w:rsid w:val="008437B7"/>
    <w:rsid w:val="00844169"/>
    <w:rsid w:val="008465E4"/>
    <w:rsid w:val="008579F5"/>
    <w:rsid w:val="00857BD9"/>
    <w:rsid w:val="008640D6"/>
    <w:rsid w:val="00864436"/>
    <w:rsid w:val="0086726E"/>
    <w:rsid w:val="00872DAE"/>
    <w:rsid w:val="00872E6B"/>
    <w:rsid w:val="008737EF"/>
    <w:rsid w:val="00875364"/>
    <w:rsid w:val="00883C69"/>
    <w:rsid w:val="008868BA"/>
    <w:rsid w:val="00890097"/>
    <w:rsid w:val="008905AC"/>
    <w:rsid w:val="00894D4D"/>
    <w:rsid w:val="008A0261"/>
    <w:rsid w:val="008A0C12"/>
    <w:rsid w:val="008A1C78"/>
    <w:rsid w:val="008A56B2"/>
    <w:rsid w:val="008A739C"/>
    <w:rsid w:val="008B2A17"/>
    <w:rsid w:val="008B5E30"/>
    <w:rsid w:val="008C1C21"/>
    <w:rsid w:val="008C2790"/>
    <w:rsid w:val="008C6831"/>
    <w:rsid w:val="008D09E9"/>
    <w:rsid w:val="008D0E27"/>
    <w:rsid w:val="008D332E"/>
    <w:rsid w:val="008D51A3"/>
    <w:rsid w:val="008E0F1D"/>
    <w:rsid w:val="008E213D"/>
    <w:rsid w:val="008E26A8"/>
    <w:rsid w:val="008E3A2C"/>
    <w:rsid w:val="008E5097"/>
    <w:rsid w:val="008E730E"/>
    <w:rsid w:val="008F0F5C"/>
    <w:rsid w:val="008F47BA"/>
    <w:rsid w:val="008F607C"/>
    <w:rsid w:val="008F6251"/>
    <w:rsid w:val="00900D33"/>
    <w:rsid w:val="009106C9"/>
    <w:rsid w:val="009115D4"/>
    <w:rsid w:val="009138EB"/>
    <w:rsid w:val="00913C33"/>
    <w:rsid w:val="009168FC"/>
    <w:rsid w:val="00925199"/>
    <w:rsid w:val="00933064"/>
    <w:rsid w:val="00937A98"/>
    <w:rsid w:val="0094582C"/>
    <w:rsid w:val="00955B98"/>
    <w:rsid w:val="009577DC"/>
    <w:rsid w:val="00961256"/>
    <w:rsid w:val="009623F1"/>
    <w:rsid w:val="00963120"/>
    <w:rsid w:val="00966637"/>
    <w:rsid w:val="00967A1C"/>
    <w:rsid w:val="00971ADE"/>
    <w:rsid w:val="009725E6"/>
    <w:rsid w:val="00976169"/>
    <w:rsid w:val="009765E1"/>
    <w:rsid w:val="00980071"/>
    <w:rsid w:val="009807E3"/>
    <w:rsid w:val="00994345"/>
    <w:rsid w:val="0099673A"/>
    <w:rsid w:val="009A45AB"/>
    <w:rsid w:val="009A6B7B"/>
    <w:rsid w:val="009A7068"/>
    <w:rsid w:val="009B1A8A"/>
    <w:rsid w:val="009B3E49"/>
    <w:rsid w:val="009B4677"/>
    <w:rsid w:val="009B72AB"/>
    <w:rsid w:val="009C1DB1"/>
    <w:rsid w:val="009C3EEF"/>
    <w:rsid w:val="009C6285"/>
    <w:rsid w:val="009C6B41"/>
    <w:rsid w:val="009D252C"/>
    <w:rsid w:val="009D52BA"/>
    <w:rsid w:val="009E7248"/>
    <w:rsid w:val="009E7F69"/>
    <w:rsid w:val="009F2562"/>
    <w:rsid w:val="009F36F4"/>
    <w:rsid w:val="009F3746"/>
    <w:rsid w:val="009F7469"/>
    <w:rsid w:val="00A0106E"/>
    <w:rsid w:val="00A0599D"/>
    <w:rsid w:val="00A06599"/>
    <w:rsid w:val="00A0676B"/>
    <w:rsid w:val="00A11728"/>
    <w:rsid w:val="00A124FC"/>
    <w:rsid w:val="00A13DDF"/>
    <w:rsid w:val="00A1464B"/>
    <w:rsid w:val="00A1495D"/>
    <w:rsid w:val="00A1516A"/>
    <w:rsid w:val="00A1556E"/>
    <w:rsid w:val="00A1699F"/>
    <w:rsid w:val="00A17813"/>
    <w:rsid w:val="00A24292"/>
    <w:rsid w:val="00A341C0"/>
    <w:rsid w:val="00A378F6"/>
    <w:rsid w:val="00A4113D"/>
    <w:rsid w:val="00A427A4"/>
    <w:rsid w:val="00A4652F"/>
    <w:rsid w:val="00A50303"/>
    <w:rsid w:val="00A52675"/>
    <w:rsid w:val="00A61EB0"/>
    <w:rsid w:val="00A65561"/>
    <w:rsid w:val="00A76235"/>
    <w:rsid w:val="00A814AE"/>
    <w:rsid w:val="00A81869"/>
    <w:rsid w:val="00A81BD3"/>
    <w:rsid w:val="00A91731"/>
    <w:rsid w:val="00A91D18"/>
    <w:rsid w:val="00A95F8E"/>
    <w:rsid w:val="00A969BC"/>
    <w:rsid w:val="00AA631E"/>
    <w:rsid w:val="00AA6414"/>
    <w:rsid w:val="00AB0253"/>
    <w:rsid w:val="00AB07A3"/>
    <w:rsid w:val="00AB29BC"/>
    <w:rsid w:val="00AB4146"/>
    <w:rsid w:val="00AB4EA7"/>
    <w:rsid w:val="00AB4FA7"/>
    <w:rsid w:val="00AC495B"/>
    <w:rsid w:val="00AD34A9"/>
    <w:rsid w:val="00AE2AD3"/>
    <w:rsid w:val="00AE349D"/>
    <w:rsid w:val="00AE3649"/>
    <w:rsid w:val="00AE66C9"/>
    <w:rsid w:val="00AE6765"/>
    <w:rsid w:val="00AF2EA7"/>
    <w:rsid w:val="00AF3BD0"/>
    <w:rsid w:val="00AF7E7B"/>
    <w:rsid w:val="00B02BD8"/>
    <w:rsid w:val="00B13B4F"/>
    <w:rsid w:val="00B2010B"/>
    <w:rsid w:val="00B2243A"/>
    <w:rsid w:val="00B229E2"/>
    <w:rsid w:val="00B24F9F"/>
    <w:rsid w:val="00B26CDA"/>
    <w:rsid w:val="00B2799A"/>
    <w:rsid w:val="00B40251"/>
    <w:rsid w:val="00B43A64"/>
    <w:rsid w:val="00B4534B"/>
    <w:rsid w:val="00B4536E"/>
    <w:rsid w:val="00B47591"/>
    <w:rsid w:val="00B47F2B"/>
    <w:rsid w:val="00B50FDF"/>
    <w:rsid w:val="00B51AE7"/>
    <w:rsid w:val="00B6582F"/>
    <w:rsid w:val="00B65DEE"/>
    <w:rsid w:val="00B66EBC"/>
    <w:rsid w:val="00B70B91"/>
    <w:rsid w:val="00B7144B"/>
    <w:rsid w:val="00B751F4"/>
    <w:rsid w:val="00B76E12"/>
    <w:rsid w:val="00B776A1"/>
    <w:rsid w:val="00B83F40"/>
    <w:rsid w:val="00B85592"/>
    <w:rsid w:val="00B8619D"/>
    <w:rsid w:val="00B93B95"/>
    <w:rsid w:val="00BA5AB4"/>
    <w:rsid w:val="00BB2BFF"/>
    <w:rsid w:val="00BB7700"/>
    <w:rsid w:val="00BC1967"/>
    <w:rsid w:val="00BC2E4F"/>
    <w:rsid w:val="00BC2E57"/>
    <w:rsid w:val="00BC3334"/>
    <w:rsid w:val="00BD018E"/>
    <w:rsid w:val="00BE1122"/>
    <w:rsid w:val="00BE2837"/>
    <w:rsid w:val="00BE37D4"/>
    <w:rsid w:val="00BE39EA"/>
    <w:rsid w:val="00BE41AA"/>
    <w:rsid w:val="00BE51B1"/>
    <w:rsid w:val="00BE6517"/>
    <w:rsid w:val="00BE65F8"/>
    <w:rsid w:val="00BE6D8C"/>
    <w:rsid w:val="00BF37CE"/>
    <w:rsid w:val="00BF48BB"/>
    <w:rsid w:val="00BF5413"/>
    <w:rsid w:val="00BF7BB9"/>
    <w:rsid w:val="00C00A24"/>
    <w:rsid w:val="00C0106C"/>
    <w:rsid w:val="00C0126D"/>
    <w:rsid w:val="00C02111"/>
    <w:rsid w:val="00C03FEF"/>
    <w:rsid w:val="00C069B8"/>
    <w:rsid w:val="00C126D5"/>
    <w:rsid w:val="00C13180"/>
    <w:rsid w:val="00C1658D"/>
    <w:rsid w:val="00C20DC9"/>
    <w:rsid w:val="00C254A0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AFB"/>
    <w:rsid w:val="00C46D81"/>
    <w:rsid w:val="00C46DAF"/>
    <w:rsid w:val="00C51008"/>
    <w:rsid w:val="00C532B3"/>
    <w:rsid w:val="00C63699"/>
    <w:rsid w:val="00C638F1"/>
    <w:rsid w:val="00C63B91"/>
    <w:rsid w:val="00C73D14"/>
    <w:rsid w:val="00C7421B"/>
    <w:rsid w:val="00C75F73"/>
    <w:rsid w:val="00C77EFB"/>
    <w:rsid w:val="00C80418"/>
    <w:rsid w:val="00C81BA0"/>
    <w:rsid w:val="00C83538"/>
    <w:rsid w:val="00C83699"/>
    <w:rsid w:val="00C91861"/>
    <w:rsid w:val="00C945AB"/>
    <w:rsid w:val="00C97543"/>
    <w:rsid w:val="00C97887"/>
    <w:rsid w:val="00CA117E"/>
    <w:rsid w:val="00CA1FDF"/>
    <w:rsid w:val="00CA65B3"/>
    <w:rsid w:val="00CB17F1"/>
    <w:rsid w:val="00CB4696"/>
    <w:rsid w:val="00CC36D3"/>
    <w:rsid w:val="00CC4411"/>
    <w:rsid w:val="00CC7765"/>
    <w:rsid w:val="00CD0447"/>
    <w:rsid w:val="00CD3DE4"/>
    <w:rsid w:val="00CE4229"/>
    <w:rsid w:val="00CE5F17"/>
    <w:rsid w:val="00CF00ED"/>
    <w:rsid w:val="00CF38E8"/>
    <w:rsid w:val="00CF6D9C"/>
    <w:rsid w:val="00CF7146"/>
    <w:rsid w:val="00CF7A58"/>
    <w:rsid w:val="00D034ED"/>
    <w:rsid w:val="00D04715"/>
    <w:rsid w:val="00D055AB"/>
    <w:rsid w:val="00D0789A"/>
    <w:rsid w:val="00D11B32"/>
    <w:rsid w:val="00D12A15"/>
    <w:rsid w:val="00D131FA"/>
    <w:rsid w:val="00D176FA"/>
    <w:rsid w:val="00D177C6"/>
    <w:rsid w:val="00D22887"/>
    <w:rsid w:val="00D23E65"/>
    <w:rsid w:val="00D2472E"/>
    <w:rsid w:val="00D276C1"/>
    <w:rsid w:val="00D322C9"/>
    <w:rsid w:val="00D326DA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2665"/>
    <w:rsid w:val="00D76CFF"/>
    <w:rsid w:val="00D77416"/>
    <w:rsid w:val="00D8056E"/>
    <w:rsid w:val="00D80B37"/>
    <w:rsid w:val="00D82FDF"/>
    <w:rsid w:val="00D830BB"/>
    <w:rsid w:val="00D84883"/>
    <w:rsid w:val="00D862D8"/>
    <w:rsid w:val="00D90145"/>
    <w:rsid w:val="00D934F5"/>
    <w:rsid w:val="00D93888"/>
    <w:rsid w:val="00DA7AAA"/>
    <w:rsid w:val="00DB5981"/>
    <w:rsid w:val="00DB66AD"/>
    <w:rsid w:val="00DC20C0"/>
    <w:rsid w:val="00DC48ED"/>
    <w:rsid w:val="00DC6DCE"/>
    <w:rsid w:val="00DC7681"/>
    <w:rsid w:val="00DD0E70"/>
    <w:rsid w:val="00DD25B5"/>
    <w:rsid w:val="00DD2FD2"/>
    <w:rsid w:val="00DD3529"/>
    <w:rsid w:val="00DE3156"/>
    <w:rsid w:val="00DE5625"/>
    <w:rsid w:val="00DE5DC5"/>
    <w:rsid w:val="00DE745E"/>
    <w:rsid w:val="00DF1B35"/>
    <w:rsid w:val="00DF6141"/>
    <w:rsid w:val="00DF6CAA"/>
    <w:rsid w:val="00E01E7A"/>
    <w:rsid w:val="00E10212"/>
    <w:rsid w:val="00E130BF"/>
    <w:rsid w:val="00E1548A"/>
    <w:rsid w:val="00E16D3B"/>
    <w:rsid w:val="00E206CA"/>
    <w:rsid w:val="00E21F91"/>
    <w:rsid w:val="00E22EC6"/>
    <w:rsid w:val="00E2366B"/>
    <w:rsid w:val="00E272A8"/>
    <w:rsid w:val="00E3018B"/>
    <w:rsid w:val="00E3341D"/>
    <w:rsid w:val="00E43077"/>
    <w:rsid w:val="00E430DF"/>
    <w:rsid w:val="00E44EA3"/>
    <w:rsid w:val="00E523E8"/>
    <w:rsid w:val="00E528FF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A4060"/>
    <w:rsid w:val="00EB04C3"/>
    <w:rsid w:val="00EB32B5"/>
    <w:rsid w:val="00EB4189"/>
    <w:rsid w:val="00EB62DA"/>
    <w:rsid w:val="00EC2ED0"/>
    <w:rsid w:val="00EC34FC"/>
    <w:rsid w:val="00EC4E5D"/>
    <w:rsid w:val="00EC63EB"/>
    <w:rsid w:val="00EC6BC7"/>
    <w:rsid w:val="00ED33E7"/>
    <w:rsid w:val="00ED57FB"/>
    <w:rsid w:val="00ED737A"/>
    <w:rsid w:val="00ED76F9"/>
    <w:rsid w:val="00EE366C"/>
    <w:rsid w:val="00EE4066"/>
    <w:rsid w:val="00EE55FA"/>
    <w:rsid w:val="00EE68EA"/>
    <w:rsid w:val="00EE743C"/>
    <w:rsid w:val="00EF0706"/>
    <w:rsid w:val="00EF2035"/>
    <w:rsid w:val="00EF2E07"/>
    <w:rsid w:val="00EF448C"/>
    <w:rsid w:val="00EF4B84"/>
    <w:rsid w:val="00EF7167"/>
    <w:rsid w:val="00EF7D01"/>
    <w:rsid w:val="00F0312C"/>
    <w:rsid w:val="00F03342"/>
    <w:rsid w:val="00F03DE9"/>
    <w:rsid w:val="00F04564"/>
    <w:rsid w:val="00F103DE"/>
    <w:rsid w:val="00F11EF8"/>
    <w:rsid w:val="00F14072"/>
    <w:rsid w:val="00F1441D"/>
    <w:rsid w:val="00F144AF"/>
    <w:rsid w:val="00F21CB1"/>
    <w:rsid w:val="00F21D44"/>
    <w:rsid w:val="00F235CD"/>
    <w:rsid w:val="00F2628A"/>
    <w:rsid w:val="00F33BA8"/>
    <w:rsid w:val="00F340FD"/>
    <w:rsid w:val="00F34409"/>
    <w:rsid w:val="00F3607D"/>
    <w:rsid w:val="00F433BF"/>
    <w:rsid w:val="00F50013"/>
    <w:rsid w:val="00F51D56"/>
    <w:rsid w:val="00F55C22"/>
    <w:rsid w:val="00F5660F"/>
    <w:rsid w:val="00F57F01"/>
    <w:rsid w:val="00F63250"/>
    <w:rsid w:val="00F67766"/>
    <w:rsid w:val="00F7078F"/>
    <w:rsid w:val="00F71489"/>
    <w:rsid w:val="00F714A5"/>
    <w:rsid w:val="00F7246E"/>
    <w:rsid w:val="00F73B1C"/>
    <w:rsid w:val="00F74789"/>
    <w:rsid w:val="00F74ADF"/>
    <w:rsid w:val="00F75600"/>
    <w:rsid w:val="00F75C64"/>
    <w:rsid w:val="00F768F9"/>
    <w:rsid w:val="00F77879"/>
    <w:rsid w:val="00F81F62"/>
    <w:rsid w:val="00F83D94"/>
    <w:rsid w:val="00F90130"/>
    <w:rsid w:val="00F9058C"/>
    <w:rsid w:val="00F94BC7"/>
    <w:rsid w:val="00F956F9"/>
    <w:rsid w:val="00FA0174"/>
    <w:rsid w:val="00FA7AB2"/>
    <w:rsid w:val="00FB084F"/>
    <w:rsid w:val="00FB329D"/>
    <w:rsid w:val="00FB4460"/>
    <w:rsid w:val="00FB6F3E"/>
    <w:rsid w:val="00FB7377"/>
    <w:rsid w:val="00FC4870"/>
    <w:rsid w:val="00FC5EEE"/>
    <w:rsid w:val="00FC6935"/>
    <w:rsid w:val="00FD07DF"/>
    <w:rsid w:val="00FD158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163168"/>
  <w15:chartTrackingRefBased/>
  <w15:docId w15:val="{C56F9BD4-B244-47AD-886C-F7EC62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  <w:lang w:val="x-none" w:eastAsia="x-none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val="x-none" w:eastAsia="x-none"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  <w:lang w:val="x-none" w:eastAsia="x-none"/>
    </w:rPr>
  </w:style>
  <w:style w:type="character" w:customStyle="1" w:styleId="af6">
    <w:name w:val="Заголовок Знак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</w:rPr>
  </w:style>
  <w:style w:type="paragraph" w:customStyle="1" w:styleId="af7">
    <w:name w:val="Обычный (веб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5626-D9C4-4FCE-803A-5BA7DE0D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19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31979</CharactersWithSpaces>
  <SharedDoc>false</SharedDoc>
  <HLinks>
    <vt:vector size="6" baseType="variant">
      <vt:variant>
        <vt:i4>74122266</vt:i4>
      </vt:variant>
      <vt:variant>
        <vt:i4>0</vt:i4>
      </vt:variant>
      <vt:variant>
        <vt:i4>0</vt:i4>
      </vt:variant>
      <vt:variant>
        <vt:i4>5</vt:i4>
      </vt:variant>
      <vt:variant>
        <vt:lpwstr>../../../../../../tbalabanova.VRN/Desktop/программа экономическое развитие ПРОЕКТ.docx</vt:lpwstr>
      </vt:variant>
      <vt:variant>
        <vt:lpwstr>P1079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3</cp:revision>
  <cp:lastPrinted>2024-02-12T10:56:00Z</cp:lastPrinted>
  <dcterms:created xsi:type="dcterms:W3CDTF">2024-02-12T10:41:00Z</dcterms:created>
  <dcterms:modified xsi:type="dcterms:W3CDTF">2024-02-12T10:56:00Z</dcterms:modified>
</cp:coreProperties>
</file>