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B1" w:rsidRPr="00174C73" w:rsidRDefault="001053B1" w:rsidP="00842D17">
      <w:pPr>
        <w:pStyle w:val="a"/>
        <w:tabs>
          <w:tab w:val="left" w:pos="426"/>
          <w:tab w:val="left" w:pos="2977"/>
        </w:tabs>
        <w:jc w:val="right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174C73">
        <w:rPr>
          <w:rFonts w:ascii="Times New Roman" w:hAnsi="Times New Roman"/>
          <w:b/>
          <w:bCs/>
          <w:spacing w:val="28"/>
          <w:sz w:val="26"/>
          <w:szCs w:val="26"/>
        </w:rPr>
        <w:t>ПРОЕКТ</w:t>
      </w:r>
    </w:p>
    <w:p w:rsidR="001053B1" w:rsidRDefault="001053B1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1053B1" w:rsidRPr="001248F6" w:rsidRDefault="001053B1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>АДМИНИСТРАЦИЯ К</w:t>
      </w:r>
      <w:r>
        <w:rPr>
          <w:rFonts w:ascii="Times New Roman" w:hAnsi="Times New Roman"/>
          <w:bCs/>
          <w:spacing w:val="28"/>
          <w:sz w:val="24"/>
          <w:szCs w:val="24"/>
        </w:rPr>
        <w:t>ОПЁНКИ</w:t>
      </w:r>
      <w:r w:rsidRPr="001248F6">
        <w:rPr>
          <w:rFonts w:ascii="Times New Roman" w:hAnsi="Times New Roman"/>
          <w:bCs/>
          <w:spacing w:val="28"/>
          <w:sz w:val="24"/>
          <w:szCs w:val="24"/>
        </w:rPr>
        <w:t xml:space="preserve">НСКОГО СЕЛЬСКОГО </w:t>
      </w:r>
    </w:p>
    <w:p w:rsidR="001053B1" w:rsidRPr="001248F6" w:rsidRDefault="001053B1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1053B1" w:rsidRPr="001248F6" w:rsidRDefault="001053B1" w:rsidP="00241288">
      <w:pPr>
        <w:jc w:val="center"/>
        <w:rPr>
          <w:rFonts w:ascii="Times New Roman" w:hAnsi="Times New Roman"/>
          <w:bCs/>
          <w:spacing w:val="28"/>
        </w:rPr>
      </w:pPr>
      <w:r w:rsidRPr="001248F6">
        <w:rPr>
          <w:rFonts w:ascii="Times New Roman" w:hAnsi="Times New Roman"/>
          <w:bCs/>
          <w:spacing w:val="28"/>
        </w:rPr>
        <w:t>ВОРОНЕЖСКОЙ ОБЛАСТИ</w:t>
      </w:r>
    </w:p>
    <w:p w:rsidR="001053B1" w:rsidRPr="00433142" w:rsidRDefault="001053B1" w:rsidP="006C10B8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1053B1" w:rsidRPr="001248F6" w:rsidRDefault="001053B1" w:rsidP="006C10B8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1248F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1053B1" w:rsidRPr="000B6909" w:rsidRDefault="001053B1" w:rsidP="00506E0B">
      <w:pPr>
        <w:pStyle w:val="Header"/>
        <w:tabs>
          <w:tab w:val="left" w:pos="708"/>
        </w:tabs>
        <w:ind w:firstLine="709"/>
        <w:jc w:val="center"/>
        <w:rPr>
          <w:spacing w:val="40"/>
        </w:rPr>
      </w:pPr>
    </w:p>
    <w:p w:rsidR="001053B1" w:rsidRPr="001248F6" w:rsidRDefault="001053B1" w:rsidP="000B6909">
      <w:pPr>
        <w:ind w:right="5935" w:firstLine="0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от                      № </w:t>
      </w:r>
    </w:p>
    <w:p w:rsidR="001053B1" w:rsidRPr="001248F6" w:rsidRDefault="001053B1" w:rsidP="001248F6">
      <w:pPr>
        <w:ind w:right="6503" w:firstLine="0"/>
        <w:jc w:val="left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noProof/>
        </w:rPr>
        <w:pict>
          <v:shape id="AutoShape 2" o:spid="_x0000_s1027" type="#_x0000_t32" style="position:absolute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>
        <w:rPr>
          <w:rFonts w:ascii="Times New Roman" w:hAnsi="Times New Roman"/>
        </w:rPr>
        <w:t>п</w:t>
      </w:r>
      <w:r w:rsidRPr="001248F6">
        <w:rPr>
          <w:rFonts w:ascii="Times New Roman" w:hAnsi="Times New Roman"/>
        </w:rPr>
        <w:t>. К</w:t>
      </w:r>
      <w:r>
        <w:rPr>
          <w:rFonts w:ascii="Times New Roman" w:hAnsi="Times New Roman"/>
        </w:rPr>
        <w:t>опёнкина</w:t>
      </w:r>
    </w:p>
    <w:p w:rsidR="001053B1" w:rsidRPr="001248F6" w:rsidRDefault="001053B1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</w:rPr>
      </w:pPr>
    </w:p>
    <w:p w:rsidR="001053B1" w:rsidRPr="006C001B" w:rsidRDefault="001053B1" w:rsidP="006C001B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  <w:r w:rsidRPr="001248F6">
        <w:rPr>
          <w:rFonts w:ascii="Times New Roman" w:hAnsi="Times New Roman"/>
          <w:b/>
        </w:rPr>
        <w:t>О предоставлении разрешения на условно разреш</w:t>
      </w:r>
      <w:r>
        <w:rPr>
          <w:rFonts w:ascii="Times New Roman" w:hAnsi="Times New Roman"/>
          <w:b/>
        </w:rPr>
        <w:t>енный вид использования земельного участка</w:t>
      </w:r>
      <w:r w:rsidRPr="001248F6">
        <w:rPr>
          <w:rFonts w:ascii="Times New Roman" w:hAnsi="Times New Roman"/>
          <w:b/>
        </w:rPr>
        <w:t xml:space="preserve"> </w:t>
      </w:r>
      <w:r w:rsidRPr="006C001B">
        <w:rPr>
          <w:rFonts w:ascii="Times New Roman" w:hAnsi="Times New Roman"/>
          <w:b/>
        </w:rPr>
        <w:t>или объекта капитального</w:t>
      </w:r>
      <w:r>
        <w:rPr>
          <w:rFonts w:ascii="Times New Roman" w:hAnsi="Times New Roman"/>
          <w:b/>
        </w:rPr>
        <w:t xml:space="preserve"> </w:t>
      </w:r>
      <w:r w:rsidRPr="006C001B">
        <w:rPr>
          <w:rFonts w:ascii="Times New Roman" w:hAnsi="Times New Roman"/>
          <w:b/>
        </w:rPr>
        <w:t>строительства</w:t>
      </w:r>
    </w:p>
    <w:p w:rsidR="001053B1" w:rsidRPr="001248F6" w:rsidRDefault="001053B1" w:rsidP="0057696D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</w:p>
    <w:p w:rsidR="001053B1" w:rsidRPr="000B6909" w:rsidRDefault="001053B1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1053B1" w:rsidRDefault="001053B1" w:rsidP="006C001B">
      <w:pPr>
        <w:pStyle w:val="NormalWeb"/>
        <w:shd w:val="clear" w:color="auto" w:fill="FFFFFF"/>
        <w:spacing w:line="360" w:lineRule="auto"/>
        <w:ind w:firstLine="709"/>
        <w:jc w:val="both"/>
      </w:pPr>
      <w:r w:rsidRPr="001248F6">
        <w:rPr>
          <w:color w:val="000000"/>
        </w:rPr>
        <w:t xml:space="preserve">В </w:t>
      </w:r>
      <w:r w:rsidRPr="001248F6">
        <w:t>соответствии 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К</w:t>
      </w:r>
      <w:r>
        <w:t>опёнкин</w:t>
      </w:r>
      <w:r w:rsidRPr="001248F6">
        <w:t xml:space="preserve">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</w:t>
      </w:r>
      <w:r w:rsidRPr="00C75A44">
        <w:t>19.04.2022 № 45-01-04/</w:t>
      </w:r>
      <w:r>
        <w:t>348</w:t>
      </w:r>
      <w:r w:rsidRPr="001248F6">
        <w:t xml:space="preserve"> «Об утверждении правил</w:t>
      </w:r>
      <w:r>
        <w:t xml:space="preserve"> землепользования и застройки Копёнки</w:t>
      </w:r>
      <w:r w:rsidRPr="001248F6">
        <w:t xml:space="preserve">нского сельского поселения Россошанского муниципального района Воронежской области» (в редакции приказа </w:t>
      </w:r>
      <w:r>
        <w:t>министерства</w:t>
      </w:r>
      <w:r w:rsidRPr="001248F6">
        <w:t xml:space="preserve"> архитектуры и градостроительства Воронежской области </w:t>
      </w:r>
      <w:r w:rsidRPr="00C75A44">
        <w:t>от 08.11.2023</w:t>
      </w:r>
      <w:r>
        <w:t>г.</w:t>
      </w:r>
      <w:r w:rsidRPr="00C75A44">
        <w:t xml:space="preserve"> № 45-01-04/1078</w:t>
      </w:r>
      <w:r w:rsidRPr="001248F6">
        <w:t xml:space="preserve">), на основании заявления </w:t>
      </w:r>
      <w:r>
        <w:t xml:space="preserve">Антонова Анатолия Никитовича </w:t>
      </w:r>
      <w:r w:rsidRPr="003A700D">
        <w:t>от 1</w:t>
      </w:r>
      <w:r>
        <w:t>0</w:t>
      </w:r>
      <w:r w:rsidRPr="003A700D">
        <w:t>.0</w:t>
      </w:r>
      <w:r>
        <w:t>3</w:t>
      </w:r>
      <w:r w:rsidRPr="003A700D">
        <w:t>.202</w:t>
      </w:r>
      <w:r>
        <w:t>5</w:t>
      </w:r>
      <w:r w:rsidRPr="003A700D">
        <w:t>г.</w:t>
      </w:r>
      <w:r w:rsidRPr="001248F6">
        <w:t xml:space="preserve">, заключения по результатам </w:t>
      </w:r>
      <w:r>
        <w:t>общественных обсуждений</w:t>
      </w:r>
      <w:r w:rsidRPr="001248F6">
        <w:t xml:space="preserve"> от ________________202</w:t>
      </w:r>
      <w:r>
        <w:t>5</w:t>
      </w:r>
      <w:r w:rsidRPr="001248F6">
        <w:t xml:space="preserve">г., рекомендаций комиссии </w:t>
      </w:r>
      <w:r w:rsidRPr="003A700D">
        <w:t xml:space="preserve">по </w:t>
      </w:r>
      <w:r w:rsidRPr="006C001B">
        <w:rPr>
          <w:color w:val="000000"/>
        </w:rPr>
        <w:t>подготовке проекта правил землепользования и застройки</w:t>
      </w:r>
      <w:r w:rsidRPr="006C001B">
        <w:rPr>
          <w:b/>
          <w:color w:val="000000"/>
        </w:rPr>
        <w:t xml:space="preserve"> </w:t>
      </w:r>
      <w:r w:rsidRPr="006C001B">
        <w:rPr>
          <w:color w:val="000000"/>
        </w:rPr>
        <w:t>на территории Копёнкинского сельского поселения</w:t>
      </w:r>
      <w:r>
        <w:rPr>
          <w:color w:val="000000"/>
        </w:rPr>
        <w:t xml:space="preserve"> </w:t>
      </w:r>
      <w:r w:rsidRPr="001248F6">
        <w:rPr>
          <w:rStyle w:val="Emphasis"/>
          <w:i w:val="0"/>
        </w:rPr>
        <w:t>от _____________________202</w:t>
      </w:r>
      <w:r>
        <w:rPr>
          <w:rStyle w:val="Emphasis"/>
          <w:i w:val="0"/>
        </w:rPr>
        <w:t>5</w:t>
      </w:r>
      <w:r w:rsidRPr="001248F6">
        <w:rPr>
          <w:rStyle w:val="Emphasis"/>
          <w:i w:val="0"/>
        </w:rPr>
        <w:t xml:space="preserve">г., с учетом мнения участников </w:t>
      </w:r>
      <w:r>
        <w:t>общественных обсуждений</w:t>
      </w:r>
      <w:r w:rsidRPr="001248F6">
        <w:rPr>
          <w:rStyle w:val="Emphasis"/>
          <w:i w:val="0"/>
        </w:rPr>
        <w:t xml:space="preserve">, </w:t>
      </w:r>
      <w:r w:rsidRPr="001248F6">
        <w:rPr>
          <w:color w:val="000000"/>
        </w:rPr>
        <w:t>администрация К</w:t>
      </w:r>
      <w:r>
        <w:rPr>
          <w:color w:val="000000"/>
        </w:rPr>
        <w:t>опёнки</w:t>
      </w:r>
      <w:r w:rsidRPr="001248F6">
        <w:rPr>
          <w:color w:val="000000"/>
        </w:rPr>
        <w:t xml:space="preserve">нского сельского поселения </w:t>
      </w:r>
      <w:r w:rsidRPr="001248F6">
        <w:t xml:space="preserve">Россошанского муниципального района Воронежской области </w:t>
      </w:r>
      <w:r w:rsidRPr="001248F6">
        <w:rPr>
          <w:b/>
          <w:spacing w:val="70"/>
        </w:rPr>
        <w:t>постановляет</w:t>
      </w:r>
      <w:r w:rsidRPr="001248F6">
        <w:t>:</w:t>
      </w:r>
      <w:bookmarkStart w:id="0" w:name="_GoBack"/>
      <w:bookmarkEnd w:id="0"/>
    </w:p>
    <w:p w:rsidR="001053B1" w:rsidRPr="001248F6" w:rsidRDefault="001053B1" w:rsidP="006C001B">
      <w:pPr>
        <w:pStyle w:val="NormalWeb"/>
        <w:shd w:val="clear" w:color="auto" w:fill="FFFFFF"/>
        <w:spacing w:line="360" w:lineRule="auto"/>
        <w:ind w:firstLine="709"/>
        <w:jc w:val="both"/>
      </w:pPr>
      <w:r w:rsidRPr="001248F6">
        <w:t xml:space="preserve">1. Предоставить </w:t>
      </w:r>
      <w:r w:rsidRPr="006848C2">
        <w:t>Антонов</w:t>
      </w:r>
      <w:r>
        <w:t>у</w:t>
      </w:r>
      <w:r w:rsidRPr="006848C2">
        <w:t xml:space="preserve"> Анатол</w:t>
      </w:r>
      <w:r>
        <w:t>ию</w:t>
      </w:r>
      <w:r w:rsidRPr="006848C2">
        <w:t xml:space="preserve"> Никитович</w:t>
      </w:r>
      <w:r>
        <w:t>у</w:t>
      </w:r>
      <w:r w:rsidRPr="006848C2">
        <w:t xml:space="preserve"> </w:t>
      </w:r>
      <w:r w:rsidRPr="001248F6">
        <w:t xml:space="preserve">разрешение на </w:t>
      </w:r>
      <w:r w:rsidRPr="0012595D">
        <w:t xml:space="preserve">изменение разрешенного вида использования земельного участка: «для хранения и переработки сельскохозяйственной продукции» на условно разрешенный вид: «животноводство» (код ВРИ 1.7), </w:t>
      </w:r>
      <w:r w:rsidRPr="001248F6">
        <w:t xml:space="preserve"> в отношен</w:t>
      </w:r>
      <w:r>
        <w:t>ии земельного участка площадью 25 000</w:t>
      </w:r>
      <w:r w:rsidRPr="003A700D">
        <w:t xml:space="preserve"> кв.м., </w:t>
      </w:r>
      <w:r>
        <w:t>с кадастровы</w:t>
      </w:r>
      <w:r w:rsidRPr="003A700D">
        <w:t xml:space="preserve">м </w:t>
      </w:r>
      <w:r>
        <w:t>номером 36:27:030</w:t>
      </w:r>
      <w:r w:rsidRPr="003A700D">
        <w:t>000</w:t>
      </w:r>
      <w:r>
        <w:t>1:41</w:t>
      </w:r>
      <w:r w:rsidRPr="003A700D">
        <w:t xml:space="preserve">, </w:t>
      </w:r>
      <w:r w:rsidRPr="008D0FBD">
        <w:t>местоположением: Воронежская область, Россошанский район,</w:t>
      </w:r>
      <w:r>
        <w:t xml:space="preserve"> поселок Ворошиловский, улица Дружбы, 1 а</w:t>
      </w:r>
      <w:r w:rsidRPr="003A700D">
        <w:t>, относящегося к категории земель: «земли населенных пун</w:t>
      </w:r>
      <w:r>
        <w:t>ктов», в территориальной зоне «</w:t>
      </w:r>
      <w:r w:rsidRPr="00854E3D">
        <w:t>Зона сельскохозяйственного производства</w:t>
      </w:r>
      <w:r>
        <w:t xml:space="preserve"> посёлка Ворошиловский – СХ2</w:t>
      </w:r>
      <w:r w:rsidRPr="001248F6">
        <w:t>/</w:t>
      </w:r>
      <w:r>
        <w:t>2»</w:t>
      </w:r>
      <w:r w:rsidRPr="001248F6">
        <w:t xml:space="preserve"> 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</w:t>
      </w:r>
      <w:r>
        <w:t>ли</w:t>
      </w:r>
      <w:r w:rsidRPr="001248F6">
        <w:t xml:space="preserve"> объекта капитального строительства, устанавливаемых в охранных зонах инженерных коммуникаций.</w:t>
      </w:r>
    </w:p>
    <w:p w:rsidR="001053B1" w:rsidRPr="001248F6" w:rsidRDefault="001053B1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</w:rPr>
        <w:t xml:space="preserve">           2. Опубликовать настоящее постановление в «Вестнике муни</w:t>
      </w:r>
      <w:r>
        <w:rPr>
          <w:szCs w:val="24"/>
        </w:rPr>
        <w:t>ципальных правовых актов Копёнки</w:t>
      </w:r>
      <w:r w:rsidRPr="001248F6">
        <w:rPr>
          <w:szCs w:val="24"/>
        </w:rPr>
        <w:t>нского сельского поселения Россошанского муниципального района Воронежской области» и разместить на официальном сайте администрации К</w:t>
      </w:r>
      <w:r>
        <w:rPr>
          <w:szCs w:val="24"/>
        </w:rPr>
        <w:t>опёнки</w:t>
      </w:r>
      <w:r w:rsidRPr="001248F6">
        <w:rPr>
          <w:szCs w:val="24"/>
        </w:rPr>
        <w:t>нского сельского поселения Россошанского муниципального района Воронежской области.</w:t>
      </w:r>
    </w:p>
    <w:p w:rsidR="001053B1" w:rsidRPr="001248F6" w:rsidRDefault="001053B1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  <w:lang w:eastAsia="en-US"/>
        </w:rPr>
        <w:t xml:space="preserve">          3. Контроль за исполнением настоящего постановления возложить на главу К</w:t>
      </w:r>
      <w:r>
        <w:rPr>
          <w:szCs w:val="24"/>
          <w:lang w:eastAsia="en-US"/>
        </w:rPr>
        <w:t>опёнкинс</w:t>
      </w:r>
      <w:r w:rsidRPr="001248F6">
        <w:rPr>
          <w:szCs w:val="24"/>
          <w:lang w:eastAsia="en-US"/>
        </w:rPr>
        <w:t xml:space="preserve">кого сельского поселения. </w:t>
      </w:r>
    </w:p>
    <w:p w:rsidR="001053B1" w:rsidRPr="00CD1174" w:rsidRDefault="001053B1" w:rsidP="00CD1174">
      <w:pPr>
        <w:pStyle w:val="BodyText"/>
        <w:tabs>
          <w:tab w:val="left" w:pos="1276"/>
        </w:tabs>
        <w:spacing w:line="360" w:lineRule="auto"/>
        <w:ind w:right="-5"/>
        <w:rPr>
          <w:sz w:val="28"/>
          <w:szCs w:val="28"/>
          <w:lang w:eastAsia="en-US"/>
        </w:rPr>
      </w:pPr>
    </w:p>
    <w:p w:rsidR="001053B1" w:rsidRPr="001248F6" w:rsidRDefault="001053B1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Глава Копёнки</w:t>
      </w:r>
      <w:r w:rsidRPr="001248F6">
        <w:rPr>
          <w:rFonts w:ascii="Times New Roman" w:hAnsi="Times New Roman"/>
          <w:lang w:eastAsia="en-US"/>
        </w:rPr>
        <w:t xml:space="preserve">нского </w:t>
      </w:r>
    </w:p>
    <w:p w:rsidR="001053B1" w:rsidRPr="001248F6" w:rsidRDefault="001053B1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сельского поселения </w:t>
      </w:r>
      <w:r w:rsidRPr="001248F6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>И.С. Тронов</w:t>
      </w:r>
    </w:p>
    <w:sectPr w:rsidR="001053B1" w:rsidRPr="001248F6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B1" w:rsidRDefault="001053B1">
      <w:r>
        <w:separator/>
      </w:r>
    </w:p>
  </w:endnote>
  <w:endnote w:type="continuationSeparator" w:id="0">
    <w:p w:rsidR="001053B1" w:rsidRDefault="0010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B1" w:rsidRDefault="001053B1">
      <w:r>
        <w:separator/>
      </w:r>
    </w:p>
  </w:footnote>
  <w:footnote w:type="continuationSeparator" w:id="0">
    <w:p w:rsidR="001053B1" w:rsidRDefault="00105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1193C"/>
    <w:rsid w:val="00016ACD"/>
    <w:rsid w:val="000210C8"/>
    <w:rsid w:val="00021ADA"/>
    <w:rsid w:val="000279C6"/>
    <w:rsid w:val="000301B8"/>
    <w:rsid w:val="00035971"/>
    <w:rsid w:val="0003731E"/>
    <w:rsid w:val="00045C99"/>
    <w:rsid w:val="00047AC6"/>
    <w:rsid w:val="000667F0"/>
    <w:rsid w:val="0008439F"/>
    <w:rsid w:val="000B1CB5"/>
    <w:rsid w:val="000B6909"/>
    <w:rsid w:val="000D3B89"/>
    <w:rsid w:val="000D73CD"/>
    <w:rsid w:val="001053B1"/>
    <w:rsid w:val="00113B38"/>
    <w:rsid w:val="00117486"/>
    <w:rsid w:val="001213A5"/>
    <w:rsid w:val="001248F6"/>
    <w:rsid w:val="0012595D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D62E8"/>
    <w:rsid w:val="001E7642"/>
    <w:rsid w:val="00212DEB"/>
    <w:rsid w:val="00220633"/>
    <w:rsid w:val="00222C6E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484"/>
    <w:rsid w:val="002C0215"/>
    <w:rsid w:val="002D0312"/>
    <w:rsid w:val="002E7200"/>
    <w:rsid w:val="002F5A5A"/>
    <w:rsid w:val="00312D20"/>
    <w:rsid w:val="00326671"/>
    <w:rsid w:val="00330415"/>
    <w:rsid w:val="00331084"/>
    <w:rsid w:val="0033140F"/>
    <w:rsid w:val="00356849"/>
    <w:rsid w:val="0037132B"/>
    <w:rsid w:val="00371965"/>
    <w:rsid w:val="00393A10"/>
    <w:rsid w:val="00396E60"/>
    <w:rsid w:val="003A700D"/>
    <w:rsid w:val="003C5869"/>
    <w:rsid w:val="003C7AE5"/>
    <w:rsid w:val="003F0FD3"/>
    <w:rsid w:val="003F62BA"/>
    <w:rsid w:val="004011C6"/>
    <w:rsid w:val="00415146"/>
    <w:rsid w:val="00417F93"/>
    <w:rsid w:val="00427056"/>
    <w:rsid w:val="0043135A"/>
    <w:rsid w:val="00433142"/>
    <w:rsid w:val="00470D75"/>
    <w:rsid w:val="00485850"/>
    <w:rsid w:val="004A78E0"/>
    <w:rsid w:val="004B4AD1"/>
    <w:rsid w:val="004B59CD"/>
    <w:rsid w:val="004C0A70"/>
    <w:rsid w:val="004D2FD9"/>
    <w:rsid w:val="004D66CA"/>
    <w:rsid w:val="004F270C"/>
    <w:rsid w:val="004F3D80"/>
    <w:rsid w:val="00503622"/>
    <w:rsid w:val="00506E0B"/>
    <w:rsid w:val="00510712"/>
    <w:rsid w:val="00510C23"/>
    <w:rsid w:val="00514F3D"/>
    <w:rsid w:val="005259E0"/>
    <w:rsid w:val="00541848"/>
    <w:rsid w:val="005507A6"/>
    <w:rsid w:val="00553F56"/>
    <w:rsid w:val="00557716"/>
    <w:rsid w:val="0057696D"/>
    <w:rsid w:val="00587106"/>
    <w:rsid w:val="00587C66"/>
    <w:rsid w:val="0059405C"/>
    <w:rsid w:val="005940DA"/>
    <w:rsid w:val="0059418F"/>
    <w:rsid w:val="0059542F"/>
    <w:rsid w:val="00596737"/>
    <w:rsid w:val="005A1D61"/>
    <w:rsid w:val="005D46C9"/>
    <w:rsid w:val="005F0537"/>
    <w:rsid w:val="00601033"/>
    <w:rsid w:val="00605259"/>
    <w:rsid w:val="00651C53"/>
    <w:rsid w:val="00654FD7"/>
    <w:rsid w:val="006654E0"/>
    <w:rsid w:val="0066576B"/>
    <w:rsid w:val="00673703"/>
    <w:rsid w:val="006848C2"/>
    <w:rsid w:val="00690AE6"/>
    <w:rsid w:val="006B1FDB"/>
    <w:rsid w:val="006B4290"/>
    <w:rsid w:val="006B48D1"/>
    <w:rsid w:val="006C001B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559A7"/>
    <w:rsid w:val="007750C7"/>
    <w:rsid w:val="00781B7B"/>
    <w:rsid w:val="007A3E2A"/>
    <w:rsid w:val="007A759D"/>
    <w:rsid w:val="007D4D66"/>
    <w:rsid w:val="007E3349"/>
    <w:rsid w:val="007E42AB"/>
    <w:rsid w:val="007F283C"/>
    <w:rsid w:val="007F2EF8"/>
    <w:rsid w:val="007F30D2"/>
    <w:rsid w:val="007F59EF"/>
    <w:rsid w:val="008019C4"/>
    <w:rsid w:val="00803C31"/>
    <w:rsid w:val="0080684D"/>
    <w:rsid w:val="00816A50"/>
    <w:rsid w:val="008172E2"/>
    <w:rsid w:val="00842D17"/>
    <w:rsid w:val="00847897"/>
    <w:rsid w:val="00854E3D"/>
    <w:rsid w:val="0087099D"/>
    <w:rsid w:val="00893CE5"/>
    <w:rsid w:val="008B5C83"/>
    <w:rsid w:val="008B6DBE"/>
    <w:rsid w:val="008B7560"/>
    <w:rsid w:val="008C08E7"/>
    <w:rsid w:val="008C6F8A"/>
    <w:rsid w:val="008D0FBD"/>
    <w:rsid w:val="008F5DBD"/>
    <w:rsid w:val="00910D6C"/>
    <w:rsid w:val="00916F5C"/>
    <w:rsid w:val="0091716A"/>
    <w:rsid w:val="00957DA4"/>
    <w:rsid w:val="009A565D"/>
    <w:rsid w:val="009C57DE"/>
    <w:rsid w:val="009C5972"/>
    <w:rsid w:val="009C5B6B"/>
    <w:rsid w:val="009D2261"/>
    <w:rsid w:val="009D56D4"/>
    <w:rsid w:val="009D76E7"/>
    <w:rsid w:val="009E0C1F"/>
    <w:rsid w:val="009F4D7C"/>
    <w:rsid w:val="00A32F5F"/>
    <w:rsid w:val="00A374C7"/>
    <w:rsid w:val="00A64C92"/>
    <w:rsid w:val="00A71B8F"/>
    <w:rsid w:val="00A871AD"/>
    <w:rsid w:val="00A87948"/>
    <w:rsid w:val="00A95A57"/>
    <w:rsid w:val="00AA360C"/>
    <w:rsid w:val="00AC22F5"/>
    <w:rsid w:val="00AC2C0E"/>
    <w:rsid w:val="00AC3003"/>
    <w:rsid w:val="00AC5DC0"/>
    <w:rsid w:val="00AC7B86"/>
    <w:rsid w:val="00AE62B1"/>
    <w:rsid w:val="00B07E5F"/>
    <w:rsid w:val="00B07FE5"/>
    <w:rsid w:val="00B276FD"/>
    <w:rsid w:val="00B3315D"/>
    <w:rsid w:val="00B417E0"/>
    <w:rsid w:val="00B43A0B"/>
    <w:rsid w:val="00B43FE5"/>
    <w:rsid w:val="00B44308"/>
    <w:rsid w:val="00B81184"/>
    <w:rsid w:val="00B82075"/>
    <w:rsid w:val="00B834DD"/>
    <w:rsid w:val="00B9340B"/>
    <w:rsid w:val="00B936E1"/>
    <w:rsid w:val="00BA7412"/>
    <w:rsid w:val="00BC0A71"/>
    <w:rsid w:val="00BF5350"/>
    <w:rsid w:val="00C0487A"/>
    <w:rsid w:val="00C16FFF"/>
    <w:rsid w:val="00C24CDE"/>
    <w:rsid w:val="00C32B02"/>
    <w:rsid w:val="00C43687"/>
    <w:rsid w:val="00C50D12"/>
    <w:rsid w:val="00C55DBF"/>
    <w:rsid w:val="00C606E1"/>
    <w:rsid w:val="00C71F3E"/>
    <w:rsid w:val="00C75A44"/>
    <w:rsid w:val="00C849B6"/>
    <w:rsid w:val="00C9449A"/>
    <w:rsid w:val="00CB23A9"/>
    <w:rsid w:val="00CB44B8"/>
    <w:rsid w:val="00CD1174"/>
    <w:rsid w:val="00CD1405"/>
    <w:rsid w:val="00D33F8E"/>
    <w:rsid w:val="00D55BD6"/>
    <w:rsid w:val="00D737A9"/>
    <w:rsid w:val="00D80E6B"/>
    <w:rsid w:val="00D91556"/>
    <w:rsid w:val="00D925CE"/>
    <w:rsid w:val="00D96933"/>
    <w:rsid w:val="00DA1124"/>
    <w:rsid w:val="00DB0C98"/>
    <w:rsid w:val="00DB4266"/>
    <w:rsid w:val="00DF2E8A"/>
    <w:rsid w:val="00E11B07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F35BA9"/>
    <w:rsid w:val="00F608FF"/>
    <w:rsid w:val="00F6146F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259E0"/>
    <w:rPr>
      <w:rFonts w:cs="Times New Roman"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EF8"/>
    <w:rPr>
      <w:rFonts w:cs="Times New Roman"/>
      <w:sz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C24CD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NormalWeb">
    <w:name w:val="Normal (Web)"/>
    <w:basedOn w:val="Normal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5A5A"/>
    <w:rPr>
      <w:rFonts w:cs="Times New Roman"/>
      <w:sz w:val="24"/>
    </w:rPr>
  </w:style>
  <w:style w:type="paragraph" w:customStyle="1" w:styleId="a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B4290"/>
    <w:rPr>
      <w:rFonts w:cs="Times New Roman"/>
      <w:i/>
      <w:iCs/>
    </w:rPr>
  </w:style>
  <w:style w:type="paragraph" w:customStyle="1" w:styleId="1">
    <w:name w:val="Заголовок1"/>
    <w:basedOn w:val="Normal"/>
    <w:next w:val="BodyText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4D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93</TotalTime>
  <Pages>2</Pages>
  <Words>471</Words>
  <Characters>2689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13</cp:revision>
  <cp:lastPrinted>2024-04-04T10:39:00Z</cp:lastPrinted>
  <dcterms:created xsi:type="dcterms:W3CDTF">2024-05-20T06:22:00Z</dcterms:created>
  <dcterms:modified xsi:type="dcterms:W3CDTF">2025-03-12T11:40:00Z</dcterms:modified>
</cp:coreProperties>
</file>