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58" w:rsidRPr="00A82D72" w:rsidRDefault="00483758" w:rsidP="00F36837">
      <w:pPr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A82D72">
        <w:rPr>
          <w:rFonts w:ascii="Times New Roman" w:hAnsi="Times New Roman"/>
          <w:lang w:eastAsia="ru-RU"/>
        </w:rPr>
        <w:t xml:space="preserve">ЗАКЛЮЧЕНИЕ О РЕЗУЛЬТАТАХ </w:t>
      </w:r>
      <w:r>
        <w:rPr>
          <w:rFonts w:ascii="Times New Roman" w:hAnsi="Times New Roman"/>
          <w:lang w:eastAsia="ru-RU"/>
        </w:rPr>
        <w:t>ОБЩЕСТВЕННЫХ ОБСУЖДЕНИЙ</w:t>
      </w:r>
    </w:p>
    <w:p w:rsidR="00483758" w:rsidRPr="00831C61" w:rsidRDefault="00483758" w:rsidP="00F3683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979"/>
        <w:gridCol w:w="4979"/>
      </w:tblGrid>
      <w:tr w:rsidR="00483758" w:rsidRPr="00A82D72" w:rsidTr="0012518D">
        <w:tc>
          <w:tcPr>
            <w:tcW w:w="4979" w:type="dxa"/>
          </w:tcPr>
          <w:p w:rsidR="00483758" w:rsidRPr="00A82D72" w:rsidRDefault="00483758" w:rsidP="00DD22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02.04</w:t>
            </w:r>
            <w:r w:rsidRPr="00A82D72">
              <w:rPr>
                <w:rFonts w:ascii="Times New Roman" w:hAnsi="Times New Roman"/>
                <w:u w:val="single"/>
              </w:rPr>
              <w:t>.202</w:t>
            </w:r>
            <w:r>
              <w:rPr>
                <w:rFonts w:ascii="Times New Roman" w:hAnsi="Times New Roman"/>
                <w:u w:val="single"/>
              </w:rPr>
              <w:t>5</w:t>
            </w:r>
            <w:r w:rsidRPr="00A82D72">
              <w:rPr>
                <w:rFonts w:ascii="Times New Roman" w:hAnsi="Times New Roman"/>
                <w:u w:val="single"/>
              </w:rPr>
              <w:t xml:space="preserve"> г.</w:t>
            </w:r>
            <w:r w:rsidRPr="00A82D72">
              <w:rPr>
                <w:rFonts w:ascii="Times New Roman" w:hAnsi="Times New Roman"/>
              </w:rPr>
              <w:t xml:space="preserve">       </w:t>
            </w:r>
          </w:p>
          <w:p w:rsidR="00483758" w:rsidRPr="00A82D72" w:rsidRDefault="00483758" w:rsidP="00DD22F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79" w:type="dxa"/>
          </w:tcPr>
          <w:p w:rsidR="00483758" w:rsidRDefault="00483758" w:rsidP="0023160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A82D72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Ворошиловский</w:t>
            </w:r>
            <w:r w:rsidRPr="00A82D72">
              <w:rPr>
                <w:rFonts w:ascii="Times New Roman" w:hAnsi="Times New Roman"/>
              </w:rPr>
              <w:t xml:space="preserve">, Россошанского р-на, </w:t>
            </w:r>
          </w:p>
          <w:p w:rsidR="00483758" w:rsidRPr="00A82D72" w:rsidRDefault="00483758" w:rsidP="00A82D72">
            <w:pPr>
              <w:spacing w:after="0"/>
              <w:jc w:val="right"/>
              <w:rPr>
                <w:rFonts w:ascii="Times New Roman" w:hAnsi="Times New Roman"/>
              </w:rPr>
            </w:pPr>
            <w:r w:rsidRPr="00A82D72">
              <w:rPr>
                <w:rFonts w:ascii="Times New Roman" w:hAnsi="Times New Roman"/>
              </w:rPr>
              <w:t>Воронежской обл.</w:t>
            </w:r>
          </w:p>
        </w:tc>
      </w:tr>
    </w:tbl>
    <w:p w:rsidR="00483758" w:rsidRPr="00AC378A" w:rsidRDefault="00483758" w:rsidP="00AC378A">
      <w:pPr>
        <w:spacing w:after="0"/>
        <w:ind w:firstLine="568"/>
        <w:jc w:val="both"/>
        <w:rPr>
          <w:rFonts w:ascii="Times New Roman" w:hAnsi="Times New Roman"/>
          <w:lang w:eastAsia="ru-RU"/>
        </w:rPr>
      </w:pPr>
      <w:bookmarkStart w:id="0" w:name="_Hlk66995950"/>
      <w:r w:rsidRPr="00A82D72">
        <w:rPr>
          <w:rFonts w:ascii="Times New Roman" w:hAnsi="Times New Roman"/>
          <w:lang w:eastAsia="ru-RU"/>
        </w:rPr>
        <w:t xml:space="preserve">По вопросу предоставления </w:t>
      </w:r>
      <w:bookmarkEnd w:id="0"/>
      <w:r w:rsidRPr="00231603">
        <w:rPr>
          <w:rFonts w:ascii="Times New Roman" w:hAnsi="Times New Roman"/>
          <w:lang w:eastAsia="ru-RU"/>
        </w:rPr>
        <w:t xml:space="preserve">разрешения </w:t>
      </w:r>
      <w:r w:rsidRPr="00AC378A">
        <w:rPr>
          <w:rFonts w:ascii="Times New Roman" w:hAnsi="Times New Roman"/>
          <w:lang w:eastAsia="ru-RU"/>
        </w:rPr>
        <w:t>на изменение разрешенного вида использования земельного участка: «для хранения и переработки сельскохозяйственной продукции» на условно разрешенный вид: «животноводство» (код ВРИ 1.7), в отношении земельного участка площадью 25 000 кв.м., с кадастровым номером 36:27:0300001:41, местоположением: Воронежская область, Россошанский район, поселок Ворошиловский, улица Дружбы, 1а, относящегося к категории земель: «земли населенных пунктов», в территориальной зоне «Зона сельскохозяйственного производства посёлка Ворошиловский – СХ2/2».</w:t>
      </w:r>
    </w:p>
    <w:p w:rsidR="00483758" w:rsidRPr="00AC378A" w:rsidRDefault="00483758" w:rsidP="00AC378A">
      <w:pPr>
        <w:spacing w:after="0"/>
        <w:ind w:firstLine="56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color w:val="000000"/>
        </w:rPr>
        <w:t>Общественные</w:t>
      </w:r>
      <w:r w:rsidRPr="00560A51">
        <w:rPr>
          <w:rFonts w:ascii="Times New Roman" w:hAnsi="Times New Roman"/>
          <w:color w:val="000000"/>
        </w:rPr>
        <w:t xml:space="preserve"> обсуждени</w:t>
      </w:r>
      <w:r>
        <w:rPr>
          <w:rFonts w:ascii="Times New Roman" w:hAnsi="Times New Roman"/>
          <w:color w:val="000000"/>
        </w:rPr>
        <w:t>я</w:t>
      </w:r>
      <w:r w:rsidRPr="00560A51">
        <w:rPr>
          <w:rFonts w:ascii="Times New Roman" w:hAnsi="Times New Roman"/>
          <w:color w:val="000000"/>
        </w:rPr>
        <w:t xml:space="preserve"> </w:t>
      </w:r>
      <w:r w:rsidRPr="00A82D72">
        <w:rPr>
          <w:rFonts w:ascii="Times New Roman" w:hAnsi="Times New Roman"/>
          <w:color w:val="000000"/>
        </w:rPr>
        <w:t>назначены на основ</w:t>
      </w:r>
      <w:r>
        <w:rPr>
          <w:rFonts w:ascii="Times New Roman" w:hAnsi="Times New Roman"/>
          <w:color w:val="000000"/>
        </w:rPr>
        <w:t>ании постановления главы Копёнки</w:t>
      </w:r>
      <w:r w:rsidRPr="00A82D72">
        <w:rPr>
          <w:rFonts w:ascii="Times New Roman" w:hAnsi="Times New Roman"/>
          <w:color w:val="000000"/>
        </w:rPr>
        <w:t xml:space="preserve">нского сельского поселения Россошанского муниципального </w:t>
      </w:r>
      <w:r>
        <w:rPr>
          <w:rFonts w:ascii="Times New Roman" w:hAnsi="Times New Roman"/>
          <w:color w:val="000000"/>
        </w:rPr>
        <w:t>района Воронежской области от 14</w:t>
      </w:r>
      <w:r w:rsidRPr="00A82D72">
        <w:rPr>
          <w:rFonts w:ascii="Times New Roman" w:hAnsi="Times New Roman"/>
          <w:color w:val="000000"/>
        </w:rPr>
        <w:t>.0</w:t>
      </w:r>
      <w:r>
        <w:rPr>
          <w:rFonts w:ascii="Times New Roman" w:hAnsi="Times New Roman"/>
          <w:color w:val="000000"/>
        </w:rPr>
        <w:t xml:space="preserve">3.2025г. №3 </w:t>
      </w:r>
      <w:r w:rsidRPr="00A82D72">
        <w:rPr>
          <w:rFonts w:ascii="Times New Roman" w:hAnsi="Times New Roman"/>
          <w:color w:val="000000"/>
        </w:rPr>
        <w:t xml:space="preserve"> «</w:t>
      </w:r>
      <w:r w:rsidRPr="00560A51">
        <w:rPr>
          <w:rFonts w:ascii="Times New Roman" w:hAnsi="Times New Roman"/>
        </w:rPr>
        <w:t xml:space="preserve">О назначении общественных обсуждений по </w:t>
      </w:r>
      <w:r w:rsidRPr="00560A51">
        <w:rPr>
          <w:rFonts w:ascii="Times New Roman" w:hAnsi="Times New Roman"/>
          <w:bCs/>
        </w:rPr>
        <w:t>проекту постановления администрации Коп</w:t>
      </w:r>
      <w:r>
        <w:rPr>
          <w:rFonts w:ascii="Times New Roman" w:hAnsi="Times New Roman"/>
          <w:bCs/>
        </w:rPr>
        <w:t xml:space="preserve">ёнкинского сельского поселения </w:t>
      </w:r>
      <w:r w:rsidRPr="00560A51">
        <w:rPr>
          <w:rFonts w:ascii="Times New Roman" w:hAnsi="Times New Roman"/>
          <w:bCs/>
        </w:rPr>
        <w:t>Россошанского муниципального района Воронежской области «О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/>
          <w:bCs/>
        </w:rPr>
        <w:t xml:space="preserve"> или</w:t>
      </w:r>
      <w:r w:rsidRPr="00AC378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C378A">
        <w:rPr>
          <w:rFonts w:ascii="Times New Roman" w:hAnsi="Times New Roman"/>
          <w:bCs/>
        </w:rPr>
        <w:t>объекта капитального строительства</w:t>
      </w:r>
      <w:r w:rsidRPr="00560A51">
        <w:rPr>
          <w:rFonts w:ascii="Times New Roman" w:hAnsi="Times New Roman"/>
          <w:bCs/>
        </w:rPr>
        <w:t>»</w:t>
      </w:r>
      <w:r w:rsidRPr="00A82D72">
        <w:rPr>
          <w:rFonts w:ascii="Times New Roman" w:hAnsi="Times New Roman"/>
          <w:bCs/>
        </w:rPr>
        <w:t>.</w:t>
      </w:r>
    </w:p>
    <w:p w:rsidR="00483758" w:rsidRPr="00863019" w:rsidRDefault="00483758" w:rsidP="00863019">
      <w:pPr>
        <w:spacing w:after="0"/>
        <w:ind w:firstLine="568"/>
        <w:jc w:val="both"/>
        <w:rPr>
          <w:rFonts w:ascii="Times New Roman" w:hAnsi="Times New Roman"/>
          <w:bCs/>
        </w:rPr>
      </w:pPr>
      <w:r w:rsidRPr="00863019">
        <w:rPr>
          <w:rFonts w:ascii="Times New Roman" w:hAnsi="Times New Roman"/>
          <w:bCs/>
        </w:rPr>
        <w:t>В об</w:t>
      </w:r>
      <w:r>
        <w:rPr>
          <w:rFonts w:ascii="Times New Roman" w:hAnsi="Times New Roman"/>
          <w:bCs/>
        </w:rPr>
        <w:t>щественных обсуждениях приняли участие 3 человека</w:t>
      </w:r>
      <w:r w:rsidRPr="00863019">
        <w:rPr>
          <w:rFonts w:ascii="Times New Roman" w:hAnsi="Times New Roman"/>
          <w:bCs/>
        </w:rPr>
        <w:t xml:space="preserve">. </w:t>
      </w:r>
    </w:p>
    <w:p w:rsidR="00483758" w:rsidRDefault="00483758" w:rsidP="00863019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A82D72">
        <w:rPr>
          <w:rFonts w:ascii="Times New Roman" w:hAnsi="Times New Roman"/>
          <w:lang w:eastAsia="ru-RU"/>
        </w:rPr>
        <w:t xml:space="preserve">По результатам </w:t>
      </w:r>
      <w:r w:rsidRPr="00560A51">
        <w:rPr>
          <w:rFonts w:ascii="Times New Roman" w:hAnsi="Times New Roman"/>
          <w:lang w:eastAsia="ru-RU"/>
        </w:rPr>
        <w:t xml:space="preserve">общественных обсуждений </w:t>
      </w:r>
      <w:r w:rsidRPr="00A82D72">
        <w:rPr>
          <w:rFonts w:ascii="Times New Roman" w:hAnsi="Times New Roman"/>
          <w:lang w:eastAsia="ru-RU"/>
        </w:rPr>
        <w:t>составлен про</w:t>
      </w:r>
      <w:r>
        <w:rPr>
          <w:rFonts w:ascii="Times New Roman" w:hAnsi="Times New Roman"/>
          <w:lang w:eastAsia="ru-RU"/>
        </w:rPr>
        <w:t xml:space="preserve">токол </w:t>
      </w:r>
      <w:r w:rsidRPr="00560A51">
        <w:rPr>
          <w:rFonts w:ascii="Times New Roman" w:hAnsi="Times New Roman"/>
          <w:lang w:eastAsia="ru-RU"/>
        </w:rPr>
        <w:t xml:space="preserve">общественных обсуждений </w:t>
      </w:r>
      <w:r>
        <w:rPr>
          <w:rFonts w:ascii="Times New Roman" w:hAnsi="Times New Roman"/>
          <w:lang w:eastAsia="ru-RU"/>
        </w:rPr>
        <w:t>от 02</w:t>
      </w:r>
      <w:r w:rsidRPr="00A82D72">
        <w:rPr>
          <w:rFonts w:ascii="Times New Roman" w:hAnsi="Times New Roman"/>
          <w:lang w:eastAsia="ru-RU"/>
        </w:rPr>
        <w:t>.0</w:t>
      </w:r>
      <w:r>
        <w:rPr>
          <w:rFonts w:ascii="Times New Roman" w:hAnsi="Times New Roman"/>
          <w:lang w:eastAsia="ru-RU"/>
        </w:rPr>
        <w:t>4</w:t>
      </w:r>
      <w:r w:rsidRPr="00A82D72">
        <w:rPr>
          <w:rFonts w:ascii="Times New Roman" w:hAnsi="Times New Roman"/>
          <w:lang w:eastAsia="ru-RU"/>
        </w:rPr>
        <w:t>.202</w:t>
      </w:r>
      <w:r>
        <w:rPr>
          <w:rFonts w:ascii="Times New Roman" w:hAnsi="Times New Roman"/>
          <w:lang w:eastAsia="ru-RU"/>
        </w:rPr>
        <w:t>5</w:t>
      </w:r>
      <w:r w:rsidRPr="00A82D72">
        <w:rPr>
          <w:rFonts w:ascii="Times New Roman" w:hAnsi="Times New Roman"/>
          <w:lang w:eastAsia="ru-RU"/>
        </w:rPr>
        <w:t xml:space="preserve"> года, на основании которого подготовлено заключение о результатах </w:t>
      </w:r>
      <w:r w:rsidRPr="00560A51">
        <w:rPr>
          <w:rFonts w:ascii="Times New Roman" w:hAnsi="Times New Roman"/>
          <w:lang w:eastAsia="ru-RU"/>
        </w:rPr>
        <w:t>общественных обсуждений</w:t>
      </w:r>
      <w:r w:rsidRPr="00A82D72">
        <w:rPr>
          <w:rFonts w:ascii="Times New Roman" w:hAnsi="Times New Roman"/>
          <w:lang w:eastAsia="ru-RU"/>
        </w:rPr>
        <w:t>.</w:t>
      </w:r>
    </w:p>
    <w:p w:rsidR="00483758" w:rsidRPr="00A82D72" w:rsidRDefault="00483758" w:rsidP="00863019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A82D72">
        <w:rPr>
          <w:rFonts w:ascii="Times New Roman" w:hAnsi="Times New Roman"/>
          <w:lang w:eastAsia="ru-RU"/>
        </w:rPr>
        <w:t xml:space="preserve">Единый список внесенных предложений и замечаний участников </w:t>
      </w:r>
      <w:r w:rsidRPr="00560A51">
        <w:rPr>
          <w:rFonts w:ascii="Times New Roman" w:hAnsi="Times New Roman"/>
          <w:lang w:eastAsia="ru-RU"/>
        </w:rPr>
        <w:t>общественных обсуждений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43"/>
        <w:gridCol w:w="3478"/>
        <w:gridCol w:w="3233"/>
        <w:gridCol w:w="2241"/>
      </w:tblGrid>
      <w:tr w:rsidR="00483758" w:rsidRPr="00BE69EC" w:rsidTr="00612602">
        <w:trPr>
          <w:trHeight w:val="1886"/>
        </w:trPr>
        <w:tc>
          <w:tcPr>
            <w:tcW w:w="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758" w:rsidRPr="00A82D72" w:rsidRDefault="00483758" w:rsidP="00DD22FA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№</w:t>
            </w:r>
          </w:p>
          <w:p w:rsidR="00483758" w:rsidRPr="00A82D72" w:rsidRDefault="00483758" w:rsidP="00DD22FA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п/п</w:t>
            </w:r>
          </w:p>
        </w:tc>
        <w:tc>
          <w:tcPr>
            <w:tcW w:w="347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483758" w:rsidRPr="00A82D72" w:rsidRDefault="00483758" w:rsidP="00DD22FA">
            <w:pPr>
              <w:spacing w:after="0"/>
              <w:ind w:left="135" w:right="191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 xml:space="preserve">Содержание предложения (замечания) участника </w:t>
            </w:r>
            <w:r w:rsidRPr="00863019">
              <w:rPr>
                <w:rFonts w:ascii="Times New Roman" w:hAnsi="Times New Roman"/>
                <w:i/>
                <w:lang w:eastAsia="ru-RU"/>
              </w:rPr>
              <w:t>общественных обсуждений</w:t>
            </w:r>
          </w:p>
        </w:tc>
        <w:tc>
          <w:tcPr>
            <w:tcW w:w="323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483758" w:rsidRPr="00A82D72" w:rsidRDefault="00483758" w:rsidP="00DD22FA">
            <w:pPr>
              <w:spacing w:after="0"/>
              <w:ind w:left="61" w:right="16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 xml:space="preserve">Аргументированные рекомендации организатора о целесообразности или нецелесообразности учета внесенных участниками </w:t>
            </w:r>
            <w:r w:rsidRPr="00863019">
              <w:rPr>
                <w:rFonts w:ascii="Times New Roman" w:hAnsi="Times New Roman"/>
                <w:i/>
                <w:lang w:eastAsia="ru-RU"/>
              </w:rPr>
              <w:t xml:space="preserve">общественных обсуждений </w:t>
            </w:r>
            <w:r w:rsidRPr="00A82D72">
              <w:rPr>
                <w:rFonts w:ascii="Times New Roman" w:hAnsi="Times New Roman"/>
                <w:i/>
                <w:lang w:eastAsia="ru-RU"/>
              </w:rPr>
              <w:t>предложений и замечаний</w:t>
            </w:r>
          </w:p>
        </w:tc>
        <w:tc>
          <w:tcPr>
            <w:tcW w:w="22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483758" w:rsidRPr="00A82D72" w:rsidRDefault="00483758" w:rsidP="00DD22FA">
            <w:pPr>
              <w:spacing w:after="0"/>
              <w:ind w:left="8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Примечание</w:t>
            </w:r>
          </w:p>
        </w:tc>
      </w:tr>
      <w:tr w:rsidR="00483758" w:rsidRPr="00BE69EC" w:rsidTr="00612602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483758" w:rsidRPr="00A82D72" w:rsidRDefault="00483758" w:rsidP="00DD22FA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1</w:t>
            </w:r>
          </w:p>
        </w:tc>
        <w:tc>
          <w:tcPr>
            <w:tcW w:w="8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483758" w:rsidRPr="00A82D72" w:rsidRDefault="00483758" w:rsidP="00DD22FA">
            <w:pPr>
              <w:spacing w:after="0"/>
              <w:ind w:left="135" w:right="14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 xml:space="preserve">Предложения и замечания и граждан, являющихся участниками </w:t>
            </w:r>
            <w:r w:rsidRPr="00863019">
              <w:rPr>
                <w:rFonts w:ascii="Times New Roman" w:hAnsi="Times New Roman"/>
                <w:i/>
                <w:lang w:eastAsia="ru-RU"/>
              </w:rPr>
              <w:t xml:space="preserve">общественных обсуждений </w:t>
            </w:r>
            <w:r w:rsidRPr="00A82D72">
              <w:rPr>
                <w:rFonts w:ascii="Times New Roman" w:hAnsi="Times New Roman"/>
                <w:i/>
                <w:lang w:eastAsia="ru-RU"/>
              </w:rPr>
              <w:t xml:space="preserve">и постоянно проживающих на территории, в пределах которой проводятся </w:t>
            </w:r>
            <w:r w:rsidRPr="00863019">
              <w:rPr>
                <w:rFonts w:ascii="Times New Roman" w:hAnsi="Times New Roman"/>
                <w:i/>
                <w:lang w:eastAsia="ru-RU"/>
              </w:rPr>
              <w:t>общественны</w:t>
            </w:r>
            <w:r>
              <w:rPr>
                <w:rFonts w:ascii="Times New Roman" w:hAnsi="Times New Roman"/>
                <w:i/>
                <w:lang w:eastAsia="ru-RU"/>
              </w:rPr>
              <w:t>е</w:t>
            </w:r>
            <w:r w:rsidRPr="00863019">
              <w:rPr>
                <w:rFonts w:ascii="Times New Roman" w:hAnsi="Times New Roman"/>
                <w:i/>
                <w:lang w:eastAsia="ru-RU"/>
              </w:rPr>
              <w:t xml:space="preserve"> обсуждени</w:t>
            </w:r>
            <w:r>
              <w:rPr>
                <w:rFonts w:ascii="Times New Roman" w:hAnsi="Times New Roman"/>
                <w:i/>
                <w:lang w:eastAsia="ru-RU"/>
              </w:rPr>
              <w:t>я</w:t>
            </w:r>
          </w:p>
        </w:tc>
      </w:tr>
      <w:tr w:rsidR="00483758" w:rsidRPr="00BE69EC" w:rsidTr="00612602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483758" w:rsidRPr="00A82D72" w:rsidRDefault="00483758" w:rsidP="00DD22FA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483758" w:rsidRPr="00A82D72" w:rsidRDefault="00483758" w:rsidP="00DD22FA">
            <w:pPr>
              <w:spacing w:after="0"/>
              <w:ind w:left="135" w:right="19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Согласиться с проектом – 3</w:t>
            </w:r>
            <w:r w:rsidRPr="00A82D72">
              <w:rPr>
                <w:rFonts w:ascii="Times New Roman" w:hAnsi="Times New Roman"/>
                <w:lang w:eastAsia="ru-RU"/>
              </w:rPr>
              <w:t xml:space="preserve"> человек</w:t>
            </w:r>
            <w:r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483758" w:rsidRPr="00A82D72" w:rsidRDefault="00483758" w:rsidP="00DD22FA">
            <w:pPr>
              <w:spacing w:after="0"/>
              <w:ind w:left="201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</w:rPr>
              <w:t>Целесообразно к учету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483758" w:rsidRPr="00A82D72" w:rsidRDefault="00483758" w:rsidP="00DD22FA">
            <w:pPr>
              <w:spacing w:after="0"/>
              <w:ind w:left="201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483758" w:rsidRPr="00BE69EC" w:rsidTr="00612602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483758" w:rsidRPr="00A82D72" w:rsidRDefault="00483758" w:rsidP="00DD22FA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2</w:t>
            </w:r>
          </w:p>
        </w:tc>
        <w:tc>
          <w:tcPr>
            <w:tcW w:w="8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483758" w:rsidRPr="00A82D72" w:rsidRDefault="00483758" w:rsidP="00DD22FA">
            <w:pPr>
              <w:spacing w:after="0"/>
              <w:ind w:left="135" w:right="14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Предложения и замечания иных участников общественных обсуждений или публичных слушаний</w:t>
            </w:r>
          </w:p>
        </w:tc>
      </w:tr>
      <w:tr w:rsidR="00483758" w:rsidRPr="0021330B" w:rsidTr="00612602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483758" w:rsidRPr="00A82D72" w:rsidRDefault="00483758" w:rsidP="00DD22FA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483758" w:rsidRPr="00A82D72" w:rsidRDefault="00483758" w:rsidP="00DD22FA">
            <w:pPr>
              <w:spacing w:after="0"/>
              <w:ind w:left="135" w:right="195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483758" w:rsidRPr="00A82D72" w:rsidRDefault="00483758" w:rsidP="00863019">
            <w:pPr>
              <w:spacing w:after="0"/>
              <w:ind w:left="20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483758" w:rsidRPr="00A82D72" w:rsidRDefault="00483758" w:rsidP="00DD22FA">
            <w:pPr>
              <w:spacing w:after="0"/>
              <w:ind w:left="228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483758" w:rsidRPr="00A82D72" w:rsidRDefault="00483758" w:rsidP="00DD22FA">
      <w:pPr>
        <w:tabs>
          <w:tab w:val="left" w:pos="284"/>
          <w:tab w:val="left" w:pos="567"/>
        </w:tabs>
        <w:spacing w:after="0"/>
        <w:ind w:firstLine="284"/>
        <w:rPr>
          <w:rFonts w:ascii="Times New Roman" w:hAnsi="Times New Roman"/>
        </w:rPr>
      </w:pPr>
      <w:r w:rsidRPr="00A82D72">
        <w:rPr>
          <w:rFonts w:ascii="Times New Roman" w:hAnsi="Times New Roman"/>
        </w:rPr>
        <w:t xml:space="preserve">Вывод по результатам </w:t>
      </w:r>
      <w:r w:rsidRPr="00560A51">
        <w:rPr>
          <w:rFonts w:ascii="Times New Roman" w:hAnsi="Times New Roman"/>
          <w:lang w:eastAsia="ru-RU"/>
        </w:rPr>
        <w:t>общественных обсуждений</w:t>
      </w:r>
      <w:r w:rsidRPr="00A82D72">
        <w:rPr>
          <w:rFonts w:ascii="Times New Roman" w:hAnsi="Times New Roman"/>
        </w:rPr>
        <w:t>:</w:t>
      </w:r>
    </w:p>
    <w:p w:rsidR="00483758" w:rsidRPr="00A82D72" w:rsidRDefault="00483758" w:rsidP="00DD22FA">
      <w:pPr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567" w:firstLine="0"/>
        <w:jc w:val="both"/>
        <w:rPr>
          <w:rFonts w:ascii="Times New Roman" w:hAnsi="Times New Roman"/>
        </w:rPr>
      </w:pPr>
      <w:r w:rsidRPr="00A82D72">
        <w:rPr>
          <w:rFonts w:ascii="Times New Roman" w:hAnsi="Times New Roman"/>
        </w:rPr>
        <w:t xml:space="preserve">Считать </w:t>
      </w:r>
      <w:r w:rsidRPr="00560A51">
        <w:rPr>
          <w:rFonts w:ascii="Times New Roman" w:hAnsi="Times New Roman"/>
          <w:lang w:eastAsia="ru-RU"/>
        </w:rPr>
        <w:t>общественны</w:t>
      </w:r>
      <w:r>
        <w:rPr>
          <w:rFonts w:ascii="Times New Roman" w:hAnsi="Times New Roman"/>
          <w:lang w:eastAsia="ru-RU"/>
        </w:rPr>
        <w:t>е</w:t>
      </w:r>
      <w:r w:rsidRPr="00560A51">
        <w:rPr>
          <w:rFonts w:ascii="Times New Roman" w:hAnsi="Times New Roman"/>
          <w:lang w:eastAsia="ru-RU"/>
        </w:rPr>
        <w:t xml:space="preserve"> обсуждени</w:t>
      </w:r>
      <w:r>
        <w:rPr>
          <w:rFonts w:ascii="Times New Roman" w:hAnsi="Times New Roman"/>
          <w:lang w:eastAsia="ru-RU"/>
        </w:rPr>
        <w:t>я</w:t>
      </w:r>
      <w:r w:rsidRPr="00560A51">
        <w:rPr>
          <w:rFonts w:ascii="Times New Roman" w:hAnsi="Times New Roman"/>
          <w:lang w:eastAsia="ru-RU"/>
        </w:rPr>
        <w:t xml:space="preserve"> </w:t>
      </w:r>
      <w:r w:rsidRPr="00A82D72">
        <w:rPr>
          <w:rFonts w:ascii="Times New Roman" w:hAnsi="Times New Roman"/>
        </w:rPr>
        <w:t>состоявшимися.</w:t>
      </w:r>
    </w:p>
    <w:p w:rsidR="00483758" w:rsidRDefault="00483758" w:rsidP="00863019">
      <w:pPr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D72">
        <w:rPr>
          <w:rFonts w:ascii="Times New Roman" w:hAnsi="Times New Roman"/>
          <w:bCs/>
        </w:rPr>
        <w:t>Настоящее заключение подлежит обнародованию в порядке, установ</w:t>
      </w:r>
      <w:r>
        <w:rPr>
          <w:rFonts w:ascii="Times New Roman" w:hAnsi="Times New Roman"/>
          <w:bCs/>
        </w:rPr>
        <w:t>ленном статьей 46 Устава Копёнки</w:t>
      </w:r>
      <w:r w:rsidRPr="00A82D72">
        <w:rPr>
          <w:rFonts w:ascii="Times New Roman" w:hAnsi="Times New Roman"/>
          <w:bCs/>
        </w:rPr>
        <w:t>нского сельского поселения Россошанского муниципального района Воронежской области и размещению на официал</w:t>
      </w:r>
      <w:r>
        <w:rPr>
          <w:rFonts w:ascii="Times New Roman" w:hAnsi="Times New Roman"/>
          <w:bCs/>
        </w:rPr>
        <w:t>ьном сайте администрации Копёнки</w:t>
      </w:r>
      <w:r w:rsidRPr="00A82D72">
        <w:rPr>
          <w:rFonts w:ascii="Times New Roman" w:hAnsi="Times New Roman"/>
          <w:bCs/>
        </w:rPr>
        <w:t xml:space="preserve">нского сельского поселения Россошанского муниципального района Воронежской области в информационно-телекоммуникационной сети «Интернет» и </w:t>
      </w:r>
      <w:r w:rsidRPr="00A82D72">
        <w:rPr>
          <w:rFonts w:ascii="Times New Roman" w:hAnsi="Times New Roman"/>
        </w:rPr>
        <w:t>в Вестнике муниципальных правовых актов К</w:t>
      </w:r>
      <w:r>
        <w:rPr>
          <w:rFonts w:ascii="Times New Roman" w:hAnsi="Times New Roman"/>
        </w:rPr>
        <w:t>опёнки</w:t>
      </w:r>
      <w:r w:rsidRPr="00A82D72">
        <w:rPr>
          <w:rFonts w:ascii="Times New Roman" w:hAnsi="Times New Roman"/>
        </w:rPr>
        <w:t>нского сельского поселения Россошанского муниципального района Воронежской области.</w:t>
      </w:r>
    </w:p>
    <w:p w:rsidR="00483758" w:rsidRPr="0021330B" w:rsidRDefault="00483758" w:rsidP="00A355E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3758" w:rsidRPr="00A82D72" w:rsidRDefault="00483758" w:rsidP="00A355E5">
      <w:pPr>
        <w:spacing w:after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Председатель комиссии</w:t>
      </w:r>
      <w:r w:rsidRPr="00A82D72">
        <w:rPr>
          <w:rFonts w:ascii="Times New Roman" w:hAnsi="Times New Roman"/>
          <w:lang w:eastAsia="ru-RU"/>
        </w:rPr>
        <w:t xml:space="preserve">                                   </w:t>
      </w:r>
      <w:r>
        <w:rPr>
          <w:rFonts w:ascii="Times New Roman" w:hAnsi="Times New Roman"/>
          <w:lang w:eastAsia="ru-RU"/>
        </w:rPr>
        <w:t xml:space="preserve">         </w:t>
      </w:r>
      <w:r w:rsidRPr="00A82D72">
        <w:rPr>
          <w:rFonts w:ascii="Times New Roman" w:hAnsi="Times New Roman"/>
          <w:lang w:eastAsia="ru-RU"/>
        </w:rPr>
        <w:t xml:space="preserve">                                    </w:t>
      </w:r>
      <w:r>
        <w:rPr>
          <w:rFonts w:ascii="Times New Roman" w:hAnsi="Times New Roman"/>
          <w:lang w:eastAsia="ru-RU"/>
        </w:rPr>
        <w:t xml:space="preserve">        И.С. Тронов</w:t>
      </w:r>
    </w:p>
    <w:sectPr w:rsidR="00483758" w:rsidRPr="00A82D72" w:rsidSect="00467AC0">
      <w:pgSz w:w="11906" w:h="16838"/>
      <w:pgMar w:top="568" w:right="567" w:bottom="142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837"/>
    <w:rsid w:val="000C6296"/>
    <w:rsid w:val="000D5D28"/>
    <w:rsid w:val="000E775F"/>
    <w:rsid w:val="001232C0"/>
    <w:rsid w:val="001248F6"/>
    <w:rsid w:val="0012518D"/>
    <w:rsid w:val="001332E1"/>
    <w:rsid w:val="001473C6"/>
    <w:rsid w:val="001649E5"/>
    <w:rsid w:val="0021330B"/>
    <w:rsid w:val="00231603"/>
    <w:rsid w:val="00245599"/>
    <w:rsid w:val="0028177D"/>
    <w:rsid w:val="002C221F"/>
    <w:rsid w:val="002D795C"/>
    <w:rsid w:val="003034E1"/>
    <w:rsid w:val="00356874"/>
    <w:rsid w:val="003801D9"/>
    <w:rsid w:val="00382C34"/>
    <w:rsid w:val="00386456"/>
    <w:rsid w:val="003B5132"/>
    <w:rsid w:val="0041290B"/>
    <w:rsid w:val="00453A56"/>
    <w:rsid w:val="00467AC0"/>
    <w:rsid w:val="00483758"/>
    <w:rsid w:val="004A3A84"/>
    <w:rsid w:val="004D3B99"/>
    <w:rsid w:val="00501401"/>
    <w:rsid w:val="00511951"/>
    <w:rsid w:val="00536042"/>
    <w:rsid w:val="00557716"/>
    <w:rsid w:val="00560A51"/>
    <w:rsid w:val="00573BFD"/>
    <w:rsid w:val="005A1CCD"/>
    <w:rsid w:val="00612602"/>
    <w:rsid w:val="00622835"/>
    <w:rsid w:val="00643C65"/>
    <w:rsid w:val="0069024D"/>
    <w:rsid w:val="006A2DF1"/>
    <w:rsid w:val="006F6E63"/>
    <w:rsid w:val="00765FFC"/>
    <w:rsid w:val="00786844"/>
    <w:rsid w:val="007E14F5"/>
    <w:rsid w:val="0081002E"/>
    <w:rsid w:val="00810499"/>
    <w:rsid w:val="00831C61"/>
    <w:rsid w:val="0083549A"/>
    <w:rsid w:val="00863019"/>
    <w:rsid w:val="00887329"/>
    <w:rsid w:val="00892735"/>
    <w:rsid w:val="0093451E"/>
    <w:rsid w:val="00945B5C"/>
    <w:rsid w:val="00953CC6"/>
    <w:rsid w:val="009716D3"/>
    <w:rsid w:val="009D7DF3"/>
    <w:rsid w:val="009F7448"/>
    <w:rsid w:val="00A254EC"/>
    <w:rsid w:val="00A355E5"/>
    <w:rsid w:val="00A419AC"/>
    <w:rsid w:val="00A662FF"/>
    <w:rsid w:val="00A66FC7"/>
    <w:rsid w:val="00A718CC"/>
    <w:rsid w:val="00A82D72"/>
    <w:rsid w:val="00AC378A"/>
    <w:rsid w:val="00B30B52"/>
    <w:rsid w:val="00B47C85"/>
    <w:rsid w:val="00BE69EC"/>
    <w:rsid w:val="00BF3878"/>
    <w:rsid w:val="00C16B0B"/>
    <w:rsid w:val="00C20258"/>
    <w:rsid w:val="00C82200"/>
    <w:rsid w:val="00CD2D58"/>
    <w:rsid w:val="00D102EA"/>
    <w:rsid w:val="00D7554F"/>
    <w:rsid w:val="00DA0C5C"/>
    <w:rsid w:val="00DD22FA"/>
    <w:rsid w:val="00DE6618"/>
    <w:rsid w:val="00E3541B"/>
    <w:rsid w:val="00E40F1F"/>
    <w:rsid w:val="00E42270"/>
    <w:rsid w:val="00EA474B"/>
    <w:rsid w:val="00EF2F2D"/>
    <w:rsid w:val="00F34949"/>
    <w:rsid w:val="00F36837"/>
    <w:rsid w:val="00F61D93"/>
    <w:rsid w:val="00F7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83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2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5FF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280</TotalTime>
  <Pages>1</Pages>
  <Words>419</Words>
  <Characters>2389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2024-07-04T11:25:00Z</cp:lastPrinted>
  <dcterms:created xsi:type="dcterms:W3CDTF">2024-01-24T13:58:00Z</dcterms:created>
  <dcterms:modified xsi:type="dcterms:W3CDTF">2025-04-07T10:17:00Z</dcterms:modified>
</cp:coreProperties>
</file>