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D37FCA" w14:textId="77777777" w:rsidR="008E4705" w:rsidRPr="004F49E6" w:rsidRDefault="008E4705" w:rsidP="004F49E6">
      <w:pPr>
        <w:pStyle w:val="12"/>
        <w:ind w:firstLine="709"/>
        <w:rPr>
          <w:rFonts w:cs="Arial"/>
          <w:b w:val="0"/>
          <w:sz w:val="24"/>
          <w:szCs w:val="24"/>
        </w:rPr>
      </w:pPr>
      <w:r w:rsidRPr="004F49E6">
        <w:rPr>
          <w:rFonts w:cs="Arial"/>
          <w:b w:val="0"/>
          <w:sz w:val="24"/>
          <w:szCs w:val="24"/>
        </w:rPr>
        <w:t>АДМИНИСТРАЦИЯ</w:t>
      </w:r>
    </w:p>
    <w:p w14:paraId="26DA2560" w14:textId="2CC70DDF" w:rsidR="008E4705" w:rsidRPr="004F49E6" w:rsidRDefault="0074263A" w:rsidP="004F49E6">
      <w:pPr>
        <w:pStyle w:val="12"/>
        <w:ind w:firstLine="709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КОПЁНКИНСКОГО</w:t>
      </w:r>
      <w:r w:rsidR="008E4705" w:rsidRPr="004F49E6">
        <w:rPr>
          <w:rFonts w:cs="Arial"/>
          <w:b w:val="0"/>
          <w:sz w:val="24"/>
          <w:szCs w:val="24"/>
        </w:rPr>
        <w:t xml:space="preserve"> СЕЛЬСКОГО ПОСЕЛЕНИЯ</w:t>
      </w:r>
    </w:p>
    <w:p w14:paraId="19D8A82C" w14:textId="77777777" w:rsidR="008E4705" w:rsidRPr="004F49E6" w:rsidRDefault="008E4705" w:rsidP="004F49E6">
      <w:pPr>
        <w:pStyle w:val="12"/>
        <w:ind w:firstLine="709"/>
        <w:rPr>
          <w:rFonts w:cs="Arial"/>
          <w:b w:val="0"/>
          <w:sz w:val="24"/>
          <w:szCs w:val="24"/>
        </w:rPr>
      </w:pPr>
      <w:r w:rsidRPr="004F49E6">
        <w:rPr>
          <w:rFonts w:cs="Arial"/>
          <w:b w:val="0"/>
          <w:sz w:val="24"/>
          <w:szCs w:val="24"/>
        </w:rPr>
        <w:t>РОССОШАНСКОГО МУНИЦИПАЛЬНОГО РАЙОНА</w:t>
      </w:r>
    </w:p>
    <w:p w14:paraId="4EECBFFD" w14:textId="7471DB30" w:rsidR="00873DBB" w:rsidRPr="004F49E6" w:rsidRDefault="008E4705" w:rsidP="00873DBB">
      <w:pPr>
        <w:pStyle w:val="12"/>
        <w:spacing w:after="240"/>
        <w:ind w:firstLine="709"/>
        <w:rPr>
          <w:rFonts w:cs="Arial"/>
          <w:b w:val="0"/>
          <w:sz w:val="24"/>
          <w:szCs w:val="24"/>
        </w:rPr>
      </w:pPr>
      <w:r w:rsidRPr="004F49E6">
        <w:rPr>
          <w:rFonts w:cs="Arial"/>
          <w:b w:val="0"/>
          <w:sz w:val="24"/>
          <w:szCs w:val="24"/>
        </w:rPr>
        <w:t>ВОРОНЕЖСКОЙ ОБЛАСТИ</w:t>
      </w:r>
      <w:r w:rsidR="006F58AC" w:rsidRPr="004F49E6">
        <w:rPr>
          <w:rFonts w:cs="Arial"/>
          <w:b w:val="0"/>
          <w:sz w:val="24"/>
          <w:szCs w:val="24"/>
        </w:rPr>
        <w:t xml:space="preserve"> </w:t>
      </w:r>
    </w:p>
    <w:p w14:paraId="52482027" w14:textId="34064D23" w:rsidR="00873DBB" w:rsidRPr="004F49E6" w:rsidRDefault="008E4705" w:rsidP="00873DBB">
      <w:pPr>
        <w:pStyle w:val="12"/>
        <w:spacing w:after="240"/>
        <w:ind w:firstLine="709"/>
        <w:rPr>
          <w:rFonts w:cs="Arial"/>
          <w:b w:val="0"/>
          <w:sz w:val="24"/>
          <w:szCs w:val="24"/>
        </w:rPr>
      </w:pPr>
      <w:r w:rsidRPr="004F49E6">
        <w:rPr>
          <w:rFonts w:cs="Arial"/>
          <w:b w:val="0"/>
          <w:sz w:val="24"/>
          <w:szCs w:val="24"/>
        </w:rPr>
        <w:t>ПОСТАНОВЛЕНИЕ</w:t>
      </w:r>
    </w:p>
    <w:p w14:paraId="6CE5692B" w14:textId="488084E7" w:rsidR="008E4705" w:rsidRPr="004F49E6" w:rsidRDefault="002F5835" w:rsidP="004F49E6">
      <w:pPr>
        <w:ind w:firstLine="709"/>
        <w:rPr>
          <w:rFonts w:cs="Arial"/>
        </w:rPr>
      </w:pPr>
      <w:r w:rsidRPr="004F49E6">
        <w:rPr>
          <w:rFonts w:cs="Arial"/>
        </w:rPr>
        <w:t xml:space="preserve">от </w:t>
      </w:r>
      <w:r w:rsidR="00CA0B50">
        <w:rPr>
          <w:rFonts w:cs="Arial"/>
        </w:rPr>
        <w:t>2</w:t>
      </w:r>
      <w:r w:rsidR="00EA15F4">
        <w:rPr>
          <w:rFonts w:cs="Arial"/>
        </w:rPr>
        <w:t>9</w:t>
      </w:r>
      <w:r w:rsidR="0074263A">
        <w:rPr>
          <w:rFonts w:cs="Arial"/>
        </w:rPr>
        <w:t>.01.2024</w:t>
      </w:r>
      <w:r w:rsidR="00CF5CA1" w:rsidRPr="004F49E6">
        <w:rPr>
          <w:rFonts w:cs="Arial"/>
        </w:rPr>
        <w:t>г.</w:t>
      </w:r>
      <w:r w:rsidR="008E4705" w:rsidRPr="004F49E6">
        <w:rPr>
          <w:rFonts w:cs="Arial"/>
        </w:rPr>
        <w:t xml:space="preserve"> № </w:t>
      </w:r>
      <w:r w:rsidR="00CA0B50">
        <w:rPr>
          <w:rFonts w:cs="Arial"/>
        </w:rPr>
        <w:t>1</w:t>
      </w:r>
      <w:r w:rsidR="00873DBB">
        <w:rPr>
          <w:rFonts w:cs="Arial"/>
        </w:rPr>
        <w:t>2</w:t>
      </w:r>
    </w:p>
    <w:p w14:paraId="380080CC" w14:textId="2BE9EA02" w:rsidR="006F58AC" w:rsidRPr="004F49E6" w:rsidRDefault="00EA3DE2" w:rsidP="004F49E6">
      <w:pPr>
        <w:ind w:firstLine="709"/>
        <w:rPr>
          <w:rFonts w:cs="Arial"/>
        </w:rPr>
      </w:pPr>
      <w:r w:rsidRPr="004F49E6">
        <w:rPr>
          <w:rFonts w:cs="Arial"/>
        </w:rPr>
        <w:t xml:space="preserve">п. </w:t>
      </w:r>
      <w:proofErr w:type="spellStart"/>
      <w:r w:rsidR="0074263A">
        <w:rPr>
          <w:rFonts w:cs="Arial"/>
        </w:rPr>
        <w:t>Копёнкина</w:t>
      </w:r>
      <w:proofErr w:type="spellEnd"/>
    </w:p>
    <w:p w14:paraId="0659D46D" w14:textId="77777777" w:rsidR="006F58AC" w:rsidRPr="004F49E6" w:rsidRDefault="006F58AC" w:rsidP="004F49E6">
      <w:pPr>
        <w:ind w:firstLine="709"/>
        <w:rPr>
          <w:rFonts w:cs="Arial"/>
        </w:rPr>
      </w:pPr>
    </w:p>
    <w:p w14:paraId="3F37038F" w14:textId="25A38C26" w:rsidR="000A1607" w:rsidRPr="004F49E6" w:rsidRDefault="008E4705" w:rsidP="004F49E6">
      <w:pPr>
        <w:pStyle w:val="Title"/>
        <w:spacing w:before="0" w:after="0"/>
        <w:ind w:firstLine="709"/>
        <w:outlineLvl w:val="9"/>
      </w:pPr>
      <w:r w:rsidRPr="004F49E6">
        <w:t xml:space="preserve">Об утверждении перечня муниципальных услуг, предоставляемых администрацией </w:t>
      </w:r>
      <w:proofErr w:type="spellStart"/>
      <w:r w:rsidR="0074263A">
        <w:t>Копёнкинского</w:t>
      </w:r>
      <w:proofErr w:type="spellEnd"/>
      <w:r w:rsidRPr="004F49E6">
        <w:t xml:space="preserve"> сельского поселения</w:t>
      </w:r>
      <w:r w:rsidR="000A1607" w:rsidRPr="004F49E6">
        <w:t xml:space="preserve"> </w:t>
      </w:r>
    </w:p>
    <w:p w14:paraId="07F34FAE" w14:textId="0C51AED4" w:rsidR="000A1607" w:rsidRPr="00873DBB" w:rsidRDefault="008E4705" w:rsidP="00873DBB">
      <w:pPr>
        <w:autoSpaceDE w:val="0"/>
        <w:spacing w:after="240"/>
        <w:ind w:firstLine="709"/>
        <w:rPr>
          <w:rFonts w:eastAsia="Calibri" w:cs="Arial"/>
          <w:lang w:val="en-US"/>
        </w:rPr>
      </w:pPr>
      <w:r w:rsidRPr="004F49E6">
        <w:rPr>
          <w:rFonts w:cs="Arial"/>
        </w:rPr>
        <w:t xml:space="preserve">В соответствии с Федеральным законом от 27.07.2010г. № 210-ФЗ «Об организации предоставления государственных и муниципальных услуг» </w:t>
      </w:r>
      <w:r w:rsidRPr="004F49E6">
        <w:rPr>
          <w:rFonts w:eastAsia="Calibri" w:cs="Arial"/>
        </w:rPr>
        <w:t xml:space="preserve">и в целях открытости и общедоступности информации по предоставлению муниципальных услуг населению </w:t>
      </w:r>
      <w:proofErr w:type="spellStart"/>
      <w:r w:rsidR="0074263A">
        <w:rPr>
          <w:rFonts w:eastAsia="Calibri" w:cs="Arial"/>
        </w:rPr>
        <w:t>Копёнкинского</w:t>
      </w:r>
      <w:proofErr w:type="spellEnd"/>
      <w:r w:rsidRPr="004F49E6">
        <w:rPr>
          <w:rFonts w:eastAsia="Calibri" w:cs="Arial"/>
        </w:rPr>
        <w:t xml:space="preserve"> сельского поселения, администрация </w:t>
      </w:r>
      <w:proofErr w:type="spellStart"/>
      <w:r w:rsidR="0074263A">
        <w:rPr>
          <w:rFonts w:eastAsia="Calibri" w:cs="Arial"/>
        </w:rPr>
        <w:t>Копёнкинского</w:t>
      </w:r>
      <w:proofErr w:type="spellEnd"/>
      <w:r w:rsidRPr="004F49E6">
        <w:rPr>
          <w:rFonts w:eastAsia="Calibri" w:cs="Arial"/>
        </w:rPr>
        <w:t xml:space="preserve"> сельского поселения</w:t>
      </w:r>
    </w:p>
    <w:p w14:paraId="0C9DC85A" w14:textId="1C961799" w:rsidR="0039529F" w:rsidRPr="004F49E6" w:rsidRDefault="008E4705" w:rsidP="00873DBB">
      <w:pPr>
        <w:spacing w:after="240"/>
        <w:ind w:firstLine="709"/>
        <w:jc w:val="center"/>
        <w:rPr>
          <w:rFonts w:cs="Arial"/>
          <w:spacing w:val="40"/>
        </w:rPr>
      </w:pPr>
      <w:r w:rsidRPr="004F49E6">
        <w:rPr>
          <w:rFonts w:cs="Arial"/>
          <w:spacing w:val="40"/>
        </w:rPr>
        <w:t>ПОСТАНОВЛЯЕТ:</w:t>
      </w:r>
    </w:p>
    <w:p w14:paraId="1C1BD27B" w14:textId="091544C2" w:rsidR="00EA3DE2" w:rsidRPr="004F49E6" w:rsidRDefault="008E4705" w:rsidP="00873DBB">
      <w:pPr>
        <w:numPr>
          <w:ilvl w:val="0"/>
          <w:numId w:val="1"/>
        </w:numPr>
        <w:ind w:left="0" w:firstLine="709"/>
        <w:rPr>
          <w:rFonts w:cs="Arial"/>
        </w:rPr>
      </w:pPr>
      <w:r w:rsidRPr="004F49E6">
        <w:rPr>
          <w:rFonts w:cs="Arial"/>
        </w:rPr>
        <w:t xml:space="preserve">Утвердить перечень муниципальных услуг, предоставляемых администрацией </w:t>
      </w:r>
      <w:proofErr w:type="spellStart"/>
      <w:r w:rsidR="0074263A">
        <w:rPr>
          <w:rFonts w:cs="Arial"/>
        </w:rPr>
        <w:t>Копёнкинского</w:t>
      </w:r>
      <w:proofErr w:type="spellEnd"/>
      <w:r w:rsidRPr="004F49E6">
        <w:rPr>
          <w:rFonts w:cs="Arial"/>
        </w:rPr>
        <w:t xml:space="preserve"> сельского поселения, согласно приложению.</w:t>
      </w:r>
    </w:p>
    <w:p w14:paraId="72666B7B" w14:textId="14A174F6" w:rsidR="008E4705" w:rsidRPr="004F49E6" w:rsidRDefault="008E4705" w:rsidP="00873DBB">
      <w:pPr>
        <w:numPr>
          <w:ilvl w:val="0"/>
          <w:numId w:val="1"/>
        </w:numPr>
        <w:ind w:left="0" w:firstLine="709"/>
        <w:rPr>
          <w:rFonts w:cs="Arial"/>
        </w:rPr>
      </w:pPr>
      <w:r w:rsidRPr="004F49E6">
        <w:rPr>
          <w:rFonts w:cs="Arial"/>
        </w:rPr>
        <w:t xml:space="preserve">Постановление администрации </w:t>
      </w:r>
      <w:proofErr w:type="spellStart"/>
      <w:r w:rsidR="0074263A">
        <w:rPr>
          <w:rFonts w:cs="Arial"/>
        </w:rPr>
        <w:t>Копёнкинского</w:t>
      </w:r>
      <w:proofErr w:type="spellEnd"/>
      <w:r w:rsidRPr="004F49E6">
        <w:rPr>
          <w:rFonts w:cs="Arial"/>
        </w:rPr>
        <w:t xml:space="preserve"> сельского поселения </w:t>
      </w:r>
      <w:r w:rsidR="00EA3DE2" w:rsidRPr="004F49E6">
        <w:rPr>
          <w:rFonts w:cs="Arial"/>
        </w:rPr>
        <w:t xml:space="preserve">от </w:t>
      </w:r>
      <w:r w:rsidR="0074263A">
        <w:rPr>
          <w:rFonts w:cs="Arial"/>
        </w:rPr>
        <w:t>18.12.2023</w:t>
      </w:r>
      <w:r w:rsidR="00EA3DE2" w:rsidRPr="004F49E6">
        <w:rPr>
          <w:rFonts w:cs="Arial"/>
        </w:rPr>
        <w:t xml:space="preserve">г. № </w:t>
      </w:r>
      <w:r w:rsidR="0074263A">
        <w:rPr>
          <w:rFonts w:cs="Arial"/>
        </w:rPr>
        <w:t>106</w:t>
      </w:r>
      <w:r w:rsidR="00EA3DE2" w:rsidRPr="004F49E6">
        <w:rPr>
          <w:rFonts w:cs="Arial"/>
        </w:rPr>
        <w:t xml:space="preserve"> </w:t>
      </w:r>
      <w:r w:rsidRPr="004F49E6">
        <w:rPr>
          <w:rFonts w:cs="Arial"/>
        </w:rPr>
        <w:t xml:space="preserve">«Об утверждении перечня муниципальных услуг, предоставляемых администрацией </w:t>
      </w:r>
      <w:proofErr w:type="spellStart"/>
      <w:r w:rsidR="0074263A">
        <w:rPr>
          <w:rFonts w:cs="Arial"/>
        </w:rPr>
        <w:t>Копёнкинского</w:t>
      </w:r>
      <w:proofErr w:type="spellEnd"/>
      <w:r w:rsidRPr="004F49E6">
        <w:rPr>
          <w:rFonts w:cs="Arial"/>
        </w:rPr>
        <w:t xml:space="preserve"> сельского поселения» признать утратившим силу.</w:t>
      </w:r>
    </w:p>
    <w:p w14:paraId="5E3653BB" w14:textId="4CB0C893" w:rsidR="008E4705" w:rsidRPr="004F49E6" w:rsidRDefault="008E4705" w:rsidP="004F49E6">
      <w:pPr>
        <w:ind w:firstLine="709"/>
        <w:rPr>
          <w:rFonts w:cs="Arial"/>
        </w:rPr>
      </w:pPr>
      <w:r w:rsidRPr="004F49E6">
        <w:rPr>
          <w:rFonts w:cs="Arial"/>
        </w:rPr>
        <w:t xml:space="preserve">3. Опубликовать настоящее постановление в «Вестнике муниципальных правовых актов </w:t>
      </w:r>
      <w:proofErr w:type="spellStart"/>
      <w:r w:rsidR="0074263A">
        <w:rPr>
          <w:rFonts w:cs="Arial"/>
        </w:rPr>
        <w:t>Копёнкинского</w:t>
      </w:r>
      <w:proofErr w:type="spellEnd"/>
      <w:r w:rsidRPr="004F49E6">
        <w:rPr>
          <w:rFonts w:cs="Arial"/>
        </w:rPr>
        <w:t xml:space="preserve"> сельского поселения Россошанского муниципального района Воронежской области» и на официальном сайте администрации </w:t>
      </w:r>
      <w:proofErr w:type="spellStart"/>
      <w:r w:rsidR="0074263A">
        <w:rPr>
          <w:rFonts w:cs="Arial"/>
        </w:rPr>
        <w:t>Копёнкинского</w:t>
      </w:r>
      <w:proofErr w:type="spellEnd"/>
      <w:r w:rsidRPr="004F49E6">
        <w:rPr>
          <w:rFonts w:cs="Arial"/>
        </w:rPr>
        <w:t xml:space="preserve"> сельского поселения Россошанского муниципального района Воронежской области в сети Интернет.</w:t>
      </w:r>
    </w:p>
    <w:p w14:paraId="6537051F" w14:textId="77777777" w:rsidR="008E4705" w:rsidRPr="004F49E6" w:rsidRDefault="008E4705" w:rsidP="004F49E6">
      <w:pPr>
        <w:ind w:firstLine="709"/>
        <w:rPr>
          <w:rFonts w:cs="Arial"/>
        </w:rPr>
      </w:pPr>
      <w:r w:rsidRPr="004F49E6">
        <w:rPr>
          <w:rFonts w:cs="Arial"/>
        </w:rPr>
        <w:t xml:space="preserve">4. Настоящее постановление вступает в силу </w:t>
      </w:r>
      <w:r w:rsidR="00851AEC" w:rsidRPr="004F49E6">
        <w:rPr>
          <w:rFonts w:cs="Arial"/>
        </w:rPr>
        <w:t>со дня его официального опубликования.</w:t>
      </w:r>
    </w:p>
    <w:p w14:paraId="0ACC6E73" w14:textId="169A0154" w:rsidR="008E4705" w:rsidRPr="004F49E6" w:rsidRDefault="008E4705" w:rsidP="004F49E6">
      <w:pPr>
        <w:ind w:firstLine="709"/>
        <w:rPr>
          <w:rFonts w:cs="Arial"/>
        </w:rPr>
      </w:pPr>
      <w:r w:rsidRPr="004F49E6">
        <w:rPr>
          <w:rFonts w:cs="Arial"/>
        </w:rPr>
        <w:t xml:space="preserve">5. Контроль за исполнением настоящего постановления возложить на главу </w:t>
      </w:r>
      <w:proofErr w:type="spellStart"/>
      <w:r w:rsidR="0074263A">
        <w:rPr>
          <w:rFonts w:cs="Arial"/>
        </w:rPr>
        <w:t>Копёнкинского</w:t>
      </w:r>
      <w:proofErr w:type="spellEnd"/>
      <w:r w:rsidRPr="004F49E6">
        <w:rPr>
          <w:rFonts w:cs="Arial"/>
        </w:rPr>
        <w:t xml:space="preserve"> сельского поселения.</w:t>
      </w:r>
    </w:p>
    <w:p w14:paraId="5FB5F2BD" w14:textId="77777777" w:rsidR="006F58AC" w:rsidRPr="004F49E6" w:rsidRDefault="006F58AC" w:rsidP="004F49E6">
      <w:pPr>
        <w:ind w:firstLine="709"/>
        <w:rPr>
          <w:rFonts w:cs="Arial"/>
        </w:rPr>
      </w:pPr>
    </w:p>
    <w:p w14:paraId="622E2901" w14:textId="77777777" w:rsidR="006F58AC" w:rsidRPr="004F49E6" w:rsidRDefault="006F58AC" w:rsidP="004F49E6">
      <w:pPr>
        <w:ind w:firstLine="709"/>
        <w:rPr>
          <w:rFonts w:cs="Arial"/>
        </w:rPr>
      </w:pPr>
    </w:p>
    <w:p w14:paraId="1FE7FE3B" w14:textId="77777777" w:rsidR="008E4705" w:rsidRPr="004F49E6" w:rsidRDefault="008E4705" w:rsidP="004F49E6">
      <w:pPr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8"/>
        <w:gridCol w:w="3187"/>
        <w:gridCol w:w="3213"/>
      </w:tblGrid>
      <w:tr w:rsidR="008E4705" w:rsidRPr="004F49E6" w14:paraId="4037578C" w14:textId="77777777" w:rsidTr="008E4705">
        <w:tc>
          <w:tcPr>
            <w:tcW w:w="3284" w:type="dxa"/>
            <w:hideMark/>
          </w:tcPr>
          <w:p w14:paraId="2210E25F" w14:textId="656D099B" w:rsidR="008E4705" w:rsidRPr="004F49E6" w:rsidRDefault="000F67F6" w:rsidP="004F49E6">
            <w:pPr>
              <w:ind w:firstLine="0"/>
              <w:rPr>
                <w:rFonts w:cs="Arial"/>
              </w:rPr>
            </w:pPr>
            <w:r w:rsidRPr="004F49E6">
              <w:rPr>
                <w:rFonts w:cs="Arial"/>
              </w:rPr>
              <w:t>Г</w:t>
            </w:r>
            <w:r w:rsidR="008E4705" w:rsidRPr="004F49E6">
              <w:rPr>
                <w:rFonts w:cs="Arial"/>
              </w:rPr>
              <w:t>лав</w:t>
            </w:r>
            <w:r w:rsidRPr="004F49E6">
              <w:rPr>
                <w:rFonts w:cs="Arial"/>
              </w:rPr>
              <w:t>а</w:t>
            </w:r>
            <w:r w:rsidR="008E4705" w:rsidRPr="004F49E6">
              <w:rPr>
                <w:rFonts w:cs="Arial"/>
              </w:rPr>
              <w:t xml:space="preserve"> </w:t>
            </w:r>
            <w:proofErr w:type="spellStart"/>
            <w:r w:rsidR="0074263A">
              <w:rPr>
                <w:rFonts w:cs="Arial"/>
              </w:rPr>
              <w:t>Копёнкинского</w:t>
            </w:r>
            <w:proofErr w:type="spellEnd"/>
            <w:r w:rsidR="008E4705" w:rsidRPr="004F49E6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3285" w:type="dxa"/>
          </w:tcPr>
          <w:p w14:paraId="7CC90E2E" w14:textId="77777777" w:rsidR="008E4705" w:rsidRPr="004F49E6" w:rsidRDefault="008E4705" w:rsidP="004F49E6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hideMark/>
          </w:tcPr>
          <w:p w14:paraId="4831F957" w14:textId="05F01474" w:rsidR="00EA3DE2" w:rsidRPr="004F49E6" w:rsidRDefault="0074263A" w:rsidP="004F49E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И.С. Тронов</w:t>
            </w:r>
          </w:p>
        </w:tc>
      </w:tr>
    </w:tbl>
    <w:p w14:paraId="262660A4" w14:textId="77777777" w:rsidR="008E4705" w:rsidRPr="004F49E6" w:rsidRDefault="008E4705" w:rsidP="004F49E6">
      <w:pPr>
        <w:ind w:left="4536" w:firstLine="0"/>
        <w:rPr>
          <w:rFonts w:cs="Arial"/>
        </w:rPr>
      </w:pPr>
      <w:r w:rsidRPr="004F49E6">
        <w:rPr>
          <w:rFonts w:cs="Arial"/>
        </w:rPr>
        <w:br w:type="page"/>
      </w:r>
      <w:r w:rsidR="00EA3DE2" w:rsidRPr="004F49E6">
        <w:rPr>
          <w:rFonts w:cs="Arial"/>
        </w:rPr>
        <w:lastRenderedPageBreak/>
        <w:t>Приложение</w:t>
      </w:r>
    </w:p>
    <w:p w14:paraId="295631B2" w14:textId="1B5F926A" w:rsidR="006F58AC" w:rsidRPr="004F49E6" w:rsidRDefault="008E4705" w:rsidP="004F49E6">
      <w:pPr>
        <w:ind w:left="4536" w:firstLine="0"/>
        <w:rPr>
          <w:rFonts w:cs="Arial"/>
        </w:rPr>
      </w:pPr>
      <w:r w:rsidRPr="004F49E6">
        <w:rPr>
          <w:rFonts w:cs="Arial"/>
        </w:rPr>
        <w:t xml:space="preserve">к постановлению администрации </w:t>
      </w:r>
      <w:proofErr w:type="spellStart"/>
      <w:r w:rsidR="0074263A">
        <w:rPr>
          <w:rFonts w:cs="Arial"/>
        </w:rPr>
        <w:t>Копёнкинского</w:t>
      </w:r>
      <w:proofErr w:type="spellEnd"/>
      <w:r w:rsidRPr="004F49E6">
        <w:rPr>
          <w:rFonts w:cs="Arial"/>
        </w:rPr>
        <w:t xml:space="preserve"> сельского поселения</w:t>
      </w:r>
      <w:r w:rsidR="000A1607" w:rsidRPr="004F49E6">
        <w:rPr>
          <w:rFonts w:cs="Arial"/>
        </w:rPr>
        <w:t xml:space="preserve"> </w:t>
      </w:r>
      <w:r w:rsidRPr="004F49E6">
        <w:rPr>
          <w:rFonts w:cs="Arial"/>
        </w:rPr>
        <w:t xml:space="preserve">от </w:t>
      </w:r>
      <w:r w:rsidR="00CA0B50">
        <w:rPr>
          <w:rFonts w:cs="Arial"/>
        </w:rPr>
        <w:t>2</w:t>
      </w:r>
      <w:r w:rsidR="00EA15F4">
        <w:rPr>
          <w:rFonts w:cs="Arial"/>
        </w:rPr>
        <w:t>9</w:t>
      </w:r>
      <w:r w:rsidR="0074263A">
        <w:rPr>
          <w:rFonts w:cs="Arial"/>
        </w:rPr>
        <w:t>.01.2024</w:t>
      </w:r>
      <w:r w:rsidR="00662A1E" w:rsidRPr="004F49E6">
        <w:rPr>
          <w:rFonts w:cs="Arial"/>
        </w:rPr>
        <w:t xml:space="preserve"> </w:t>
      </w:r>
      <w:r w:rsidRPr="004F49E6">
        <w:rPr>
          <w:rFonts w:cs="Arial"/>
        </w:rPr>
        <w:t>г. №</w:t>
      </w:r>
      <w:r w:rsidR="000A1607" w:rsidRPr="004F49E6">
        <w:rPr>
          <w:rFonts w:cs="Arial"/>
        </w:rPr>
        <w:t xml:space="preserve"> </w:t>
      </w:r>
      <w:r w:rsidR="00CA0B50">
        <w:rPr>
          <w:rFonts w:cs="Arial"/>
        </w:rPr>
        <w:t>1</w:t>
      </w:r>
      <w:r w:rsidR="00873DBB">
        <w:rPr>
          <w:rFonts w:cs="Arial"/>
        </w:rPr>
        <w:t>2</w:t>
      </w:r>
    </w:p>
    <w:p w14:paraId="6ABD4364" w14:textId="77777777" w:rsidR="006F58AC" w:rsidRPr="004F49E6" w:rsidRDefault="006F58AC" w:rsidP="004F49E6">
      <w:pPr>
        <w:ind w:firstLine="0"/>
        <w:rPr>
          <w:rFonts w:cs="Arial"/>
        </w:rPr>
      </w:pPr>
    </w:p>
    <w:p w14:paraId="79CF4956" w14:textId="77777777" w:rsidR="008E4705" w:rsidRPr="004F49E6" w:rsidRDefault="008E4705" w:rsidP="004F49E6">
      <w:pPr>
        <w:ind w:firstLine="709"/>
        <w:jc w:val="center"/>
        <w:rPr>
          <w:rFonts w:eastAsia="DejaVu Sans" w:cs="Arial"/>
          <w:lang w:bidi="ru-RU"/>
        </w:rPr>
      </w:pPr>
      <w:r w:rsidRPr="004F49E6">
        <w:rPr>
          <w:rFonts w:eastAsia="DejaVu Sans" w:cs="Arial"/>
          <w:lang w:bidi="ru-RU"/>
        </w:rPr>
        <w:t>ПЕРЕЧЕНЬ МУНИЦИПАЛЬНЫХ УСЛУГ,</w:t>
      </w:r>
    </w:p>
    <w:p w14:paraId="203D6BAB" w14:textId="77777777" w:rsidR="00A86D56" w:rsidRPr="004F49E6" w:rsidRDefault="008E4705" w:rsidP="004F49E6">
      <w:pPr>
        <w:ind w:firstLine="709"/>
        <w:jc w:val="center"/>
        <w:rPr>
          <w:rFonts w:eastAsia="DejaVu Sans" w:cs="Arial"/>
          <w:lang w:bidi="ru-RU"/>
        </w:rPr>
      </w:pPr>
      <w:r w:rsidRPr="004F49E6">
        <w:rPr>
          <w:rFonts w:eastAsia="DejaVu Sans" w:cs="Arial"/>
          <w:lang w:bidi="ru-RU"/>
        </w:rPr>
        <w:t xml:space="preserve">ПРЕДОСТАВЛЯЕМЫХ АДМИНИСТРАЦИЕЙ </w:t>
      </w:r>
    </w:p>
    <w:p w14:paraId="6F5849AC" w14:textId="052CE493" w:rsidR="008E4705" w:rsidRPr="004F49E6" w:rsidRDefault="0074263A" w:rsidP="004F49E6">
      <w:pPr>
        <w:ind w:firstLine="709"/>
        <w:jc w:val="center"/>
        <w:rPr>
          <w:rFonts w:eastAsia="DejaVu Sans" w:cs="Arial"/>
          <w:lang w:bidi="ru-RU"/>
        </w:rPr>
      </w:pPr>
      <w:r>
        <w:rPr>
          <w:rFonts w:eastAsia="DejaVu Sans" w:cs="Arial"/>
          <w:lang w:bidi="ru-RU"/>
        </w:rPr>
        <w:t>КОПЁНКИНСКОГО</w:t>
      </w:r>
      <w:r w:rsidR="008E4705" w:rsidRPr="004F49E6">
        <w:rPr>
          <w:rFonts w:eastAsia="DejaVu Sans" w:cs="Arial"/>
          <w:lang w:bidi="ru-RU"/>
        </w:rPr>
        <w:t xml:space="preserve"> СЕЛЬСКОГО ПОСЕЛЕНИЯ</w:t>
      </w:r>
    </w:p>
    <w:p w14:paraId="290F416C" w14:textId="77777777" w:rsidR="004F49E6" w:rsidRPr="004F49E6" w:rsidRDefault="004F49E6" w:rsidP="004F49E6">
      <w:pPr>
        <w:ind w:firstLine="709"/>
        <w:jc w:val="center"/>
        <w:rPr>
          <w:rFonts w:eastAsia="DejaVu Sans" w:cs="Arial"/>
          <w:lang w:bidi="ru-RU"/>
        </w:rPr>
      </w:pPr>
    </w:p>
    <w:p w14:paraId="494DA27A" w14:textId="77777777" w:rsidR="00107EF6" w:rsidRPr="004F49E6" w:rsidRDefault="00107EF6" w:rsidP="004F49E6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4F49E6">
        <w:rPr>
          <w:rFonts w:cs="Arial"/>
        </w:rPr>
        <w:t xml:space="preserve">Предварительное согласование предоставления земельного участка, находящегося в муниципальной собственности. </w:t>
      </w:r>
    </w:p>
    <w:p w14:paraId="425EFEC8" w14:textId="77777777" w:rsidR="00107EF6" w:rsidRPr="004F49E6" w:rsidRDefault="00107EF6" w:rsidP="004F49E6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4F49E6">
        <w:rPr>
          <w:rFonts w:cs="Arial"/>
        </w:rPr>
        <w:t>Утверждение и выдача схем расположения земельных участков на кадастровом плане территории.</w:t>
      </w:r>
    </w:p>
    <w:p w14:paraId="51611E0A" w14:textId="77777777" w:rsidR="00107EF6" w:rsidRPr="004F49E6" w:rsidRDefault="00107EF6" w:rsidP="004F49E6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4F49E6">
        <w:rPr>
          <w:rFonts w:cs="Arial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торгов.</w:t>
      </w:r>
    </w:p>
    <w:p w14:paraId="15CA483E" w14:textId="77777777" w:rsidR="00107EF6" w:rsidRPr="004F49E6" w:rsidRDefault="00107EF6" w:rsidP="004F49E6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4F49E6">
        <w:rPr>
          <w:rFonts w:cs="Arial"/>
        </w:rPr>
        <w:t>Предоставление в собственность, аренду земельного участка, находящегося в муниципальной собственности</w:t>
      </w:r>
      <w:r w:rsidR="00813930" w:rsidRPr="004F49E6">
        <w:rPr>
          <w:rFonts w:cs="Arial"/>
        </w:rPr>
        <w:t xml:space="preserve"> на торгах</w:t>
      </w:r>
      <w:r w:rsidRPr="004F49E6">
        <w:rPr>
          <w:rFonts w:cs="Arial"/>
        </w:rPr>
        <w:t>.</w:t>
      </w:r>
    </w:p>
    <w:p w14:paraId="0C422780" w14:textId="77777777" w:rsidR="00CF5CA1" w:rsidRPr="004F49E6" w:rsidRDefault="00CF5CA1" w:rsidP="004F49E6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4F49E6">
        <w:rPr>
          <w:rFonts w:cs="Arial"/>
        </w:rPr>
        <w:t>Установление сервитута (публичного сервитута) в отношении земельного участка, находящегося в муниципальной собственности.</w:t>
      </w:r>
    </w:p>
    <w:p w14:paraId="60F21D15" w14:textId="77777777" w:rsidR="00107EF6" w:rsidRPr="004F49E6" w:rsidRDefault="00107EF6" w:rsidP="004F49E6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4F49E6">
        <w:rPr>
          <w:rFonts w:cs="Arial"/>
        </w:rPr>
        <w:t xml:space="preserve">Заключение соглашения о перераспределении </w:t>
      </w:r>
      <w:r w:rsidR="0042379E" w:rsidRPr="004F49E6">
        <w:rPr>
          <w:rFonts w:cs="Arial"/>
        </w:rPr>
        <w:t xml:space="preserve">земель и (или) </w:t>
      </w:r>
      <w:r w:rsidRPr="004F49E6">
        <w:rPr>
          <w:rFonts w:cs="Arial"/>
        </w:rPr>
        <w:t>земельных участков, находящихся в муниципальной собственности и земельных участков, находящихся в частной собственности.</w:t>
      </w:r>
    </w:p>
    <w:p w14:paraId="4352A8B0" w14:textId="77777777" w:rsidR="00107EF6" w:rsidRPr="004F49E6" w:rsidRDefault="00107EF6" w:rsidP="004F49E6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4F49E6">
        <w:rPr>
          <w:rFonts w:cs="Arial"/>
        </w:rPr>
        <w:t>Выдача разрешения на использование земель или земельного участка, находящихся в муниципальной собственности без предоставления земельных участков и установления сервитутов.</w:t>
      </w:r>
    </w:p>
    <w:p w14:paraId="551E3DA8" w14:textId="77777777" w:rsidR="00107EF6" w:rsidRPr="004F49E6" w:rsidRDefault="00107EF6" w:rsidP="004F49E6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4F49E6">
        <w:rPr>
          <w:rFonts w:cs="Arial"/>
        </w:rPr>
        <w:t>Прекращение права постоянного (бессрочного) пользования земельными участками, находящимися в муниципальной собственности.</w:t>
      </w:r>
    </w:p>
    <w:p w14:paraId="04302815" w14:textId="77777777" w:rsidR="00107EF6" w:rsidRPr="004F49E6" w:rsidRDefault="00107EF6" w:rsidP="004F49E6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4F49E6">
        <w:rPr>
          <w:rFonts w:cs="Arial"/>
        </w:rPr>
        <w:t>Прекращение права пожизненного наследуемого владения земельными участками, находящимися в муниципальной собственности.</w:t>
      </w:r>
    </w:p>
    <w:p w14:paraId="467E5D22" w14:textId="77777777" w:rsidR="00107EF6" w:rsidRPr="004F49E6" w:rsidRDefault="00107EF6" w:rsidP="004F49E6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997"/>
          <w:tab w:val="left" w:pos="1418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4F49E6">
        <w:rPr>
          <w:rFonts w:cs="Arial"/>
        </w:rPr>
        <w:t>Раздел, объединение земельных участков, находящихся в муниципальной собственности.</w:t>
      </w:r>
    </w:p>
    <w:p w14:paraId="78C7C155" w14:textId="77777777" w:rsidR="008E4705" w:rsidRPr="004F49E6" w:rsidRDefault="008E4705" w:rsidP="004F49E6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4F49E6">
        <w:rPr>
          <w:rFonts w:cs="Arial"/>
        </w:rPr>
        <w:t>Предоставление в аренду и безвозмездное пользование муниципального имущества.</w:t>
      </w:r>
    </w:p>
    <w:p w14:paraId="2250CDDF" w14:textId="77777777" w:rsidR="00CF5CA1" w:rsidRPr="004F49E6" w:rsidRDefault="00CF5CA1" w:rsidP="004F49E6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4F49E6">
        <w:rPr>
          <w:rFonts w:cs="Arial"/>
          <w:bCs/>
        </w:rPr>
        <w:t>Предоставление информации об объектах учета из реестра муниципального имущества.</w:t>
      </w:r>
      <w:r w:rsidRPr="004F49E6">
        <w:rPr>
          <w:rFonts w:cs="Arial"/>
        </w:rPr>
        <w:t xml:space="preserve"> </w:t>
      </w:r>
    </w:p>
    <w:p w14:paraId="10F69E62" w14:textId="77777777" w:rsidR="008E4705" w:rsidRPr="004F49E6" w:rsidRDefault="008E4705" w:rsidP="004F49E6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4F49E6">
        <w:rPr>
          <w:rFonts w:cs="Arial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14:paraId="6026DC2F" w14:textId="77777777" w:rsidR="008E4705" w:rsidRPr="004F49E6" w:rsidRDefault="008E4705" w:rsidP="004F49E6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4F49E6">
        <w:rPr>
          <w:rFonts w:cs="Arial"/>
        </w:rPr>
        <w:t>Выдача разрешений на право организации розничного рынка.</w:t>
      </w:r>
    </w:p>
    <w:p w14:paraId="4DD9D4F5" w14:textId="77777777" w:rsidR="008E4705" w:rsidRPr="004F49E6" w:rsidRDefault="008E4705" w:rsidP="004F49E6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4F49E6">
        <w:rPr>
          <w:rFonts w:cs="Arial"/>
        </w:rPr>
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14:paraId="38CBABB2" w14:textId="77777777" w:rsidR="00CF5CA1" w:rsidRPr="004F49E6" w:rsidRDefault="00CF5CA1" w:rsidP="004F49E6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4F49E6">
        <w:rPr>
          <w:rFonts w:cs="Arial"/>
          <w:bCs/>
          <w:kern w:val="28"/>
        </w:rPr>
        <w:t>Выдача разрешений на право вырубки зеленых насаждений</w:t>
      </w:r>
      <w:r w:rsidRPr="004F49E6">
        <w:rPr>
          <w:rFonts w:cs="Arial"/>
        </w:rPr>
        <w:t>.</w:t>
      </w:r>
    </w:p>
    <w:p w14:paraId="7886ACB1" w14:textId="77777777" w:rsidR="00CF5CA1" w:rsidRPr="004F49E6" w:rsidRDefault="00CF5CA1" w:rsidP="004F49E6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4F49E6">
        <w:rPr>
          <w:rFonts w:cs="Arial"/>
          <w:bCs/>
        </w:rPr>
        <w:t>Присвоение адреса объекту адресации, изменение и аннулирование такого адреса</w:t>
      </w:r>
      <w:r w:rsidRPr="004F49E6">
        <w:rPr>
          <w:rFonts w:cs="Arial"/>
        </w:rPr>
        <w:t>.</w:t>
      </w:r>
    </w:p>
    <w:p w14:paraId="619C0B1E" w14:textId="77777777" w:rsidR="008E4705" w:rsidRPr="004F49E6" w:rsidRDefault="008E4705" w:rsidP="004F49E6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4F49E6">
        <w:rPr>
          <w:rFonts w:cs="Arial"/>
        </w:rPr>
        <w:t xml:space="preserve">Выдача специального разрешения на движение по автомобильным дорогам тяжеловесного и (или) крупногабаритного транспортного средства </w:t>
      </w:r>
      <w:r w:rsidRPr="004F49E6">
        <w:rPr>
          <w:rFonts w:cs="Arial"/>
          <w:bCs/>
        </w:rPr>
        <w:t xml:space="preserve">в случае, если маршрут, часть маршрута тяжеловесного и (или) крупногабаритного транспортного средства проходят по автомобильным дорогам местного значения </w:t>
      </w:r>
      <w:r w:rsidRPr="004F49E6">
        <w:rPr>
          <w:rFonts w:cs="Arial"/>
          <w:bCs/>
        </w:rPr>
        <w:lastRenderedPageBreak/>
        <w:t>сельского поселения, при условии, что маршрут данного транспортного средства проходит в границах населенных пунктов сельского поселения и указанные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дорог.</w:t>
      </w:r>
    </w:p>
    <w:p w14:paraId="3A6371D0" w14:textId="77777777" w:rsidR="008E4705" w:rsidRPr="004F49E6" w:rsidRDefault="008E4705" w:rsidP="004F49E6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4F49E6">
        <w:rPr>
          <w:rFonts w:eastAsia="Calibri" w:cs="Arial"/>
        </w:rPr>
        <w:t>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</w:t>
      </w:r>
      <w:r w:rsidRPr="004F49E6">
        <w:rPr>
          <w:rFonts w:eastAsia="Calibri" w:cs="Arial"/>
          <w:lang w:eastAsia="en-US"/>
        </w:rPr>
        <w:t>а</w:t>
      </w:r>
      <w:r w:rsidRPr="004F49E6">
        <w:rPr>
          <w:rFonts w:cs="Arial"/>
        </w:rPr>
        <w:t>;</w:t>
      </w:r>
    </w:p>
    <w:p w14:paraId="14121254" w14:textId="4D244EC8" w:rsidR="008E4705" w:rsidRPr="004F49E6" w:rsidRDefault="00333C63" w:rsidP="004F49E6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4F49E6">
        <w:rPr>
          <w:rFonts w:cs="Arial"/>
        </w:rPr>
        <w:t xml:space="preserve">Принятие на учет граждан </w:t>
      </w:r>
      <w:r w:rsidR="00825805" w:rsidRPr="004F49E6">
        <w:rPr>
          <w:rFonts w:cs="Arial"/>
        </w:rPr>
        <w:t>в качестве,</w:t>
      </w:r>
      <w:r w:rsidRPr="004F49E6">
        <w:rPr>
          <w:rFonts w:cs="Arial"/>
        </w:rPr>
        <w:t xml:space="preserve"> нуждающихся в жилых помещениях</w:t>
      </w:r>
      <w:r w:rsidR="008E4705" w:rsidRPr="004F49E6">
        <w:rPr>
          <w:rFonts w:eastAsia="Calibri" w:cs="Arial"/>
          <w:lang w:eastAsia="en-US"/>
        </w:rPr>
        <w:t>.</w:t>
      </w:r>
    </w:p>
    <w:p w14:paraId="1455EB39" w14:textId="77777777" w:rsidR="008E4705" w:rsidRPr="004F49E6" w:rsidRDefault="008E4705" w:rsidP="004F49E6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4F49E6">
        <w:rPr>
          <w:rFonts w:cs="Arial"/>
        </w:rPr>
        <w:t xml:space="preserve">Принятие граждан на учет нуждающихся в предоставлении жилых помещений по договорам найма жилых помещений жилищного фонда социального использования </w:t>
      </w:r>
    </w:p>
    <w:p w14:paraId="5480BF68" w14:textId="56F569C8" w:rsidR="008E4705" w:rsidRPr="00825805" w:rsidRDefault="008E4705" w:rsidP="00825805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4F49E6">
        <w:rPr>
          <w:rFonts w:cs="Arial"/>
        </w:rPr>
        <w:t xml:space="preserve">Признание нуждающимися в предоставлении жилых помещений отдельных категорий граждан. </w:t>
      </w:r>
    </w:p>
    <w:p w14:paraId="6A3BEE6B" w14:textId="77777777" w:rsidR="008E4705" w:rsidRPr="004F49E6" w:rsidRDefault="008E4705" w:rsidP="004F49E6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4F49E6">
        <w:rPr>
          <w:rFonts w:eastAsia="Calibri" w:cs="Arial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14:paraId="18365F75" w14:textId="77777777" w:rsidR="008E4705" w:rsidRPr="004F49E6" w:rsidRDefault="00CF5CA1" w:rsidP="004F49E6">
      <w:pPr>
        <w:pStyle w:val="a3"/>
        <w:numPr>
          <w:ilvl w:val="0"/>
          <w:numId w:val="2"/>
        </w:numPr>
        <w:tabs>
          <w:tab w:val="left" w:pos="-142"/>
          <w:tab w:val="left" w:pos="0"/>
        </w:tabs>
        <w:ind w:left="0" w:firstLine="709"/>
        <w:contextualSpacing/>
        <w:rPr>
          <w:rFonts w:cs="Arial"/>
        </w:rPr>
      </w:pPr>
      <w:r w:rsidRPr="004F49E6">
        <w:rPr>
          <w:rFonts w:cs="Arial"/>
          <w:bCs/>
        </w:rPr>
        <w:t>Передача в собственность граждан занимаемых ими жилых помещений жилищного фонда (приватизация жилищного фонда)</w:t>
      </w:r>
      <w:r w:rsidR="008E4705" w:rsidRPr="004F49E6">
        <w:rPr>
          <w:rFonts w:cs="Arial"/>
        </w:rPr>
        <w:t>.</w:t>
      </w:r>
    </w:p>
    <w:p w14:paraId="78F8C426" w14:textId="77777777" w:rsidR="008E4705" w:rsidRPr="004F49E6" w:rsidRDefault="008E4705" w:rsidP="004F49E6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4F49E6">
        <w:rPr>
          <w:rFonts w:cs="Arial"/>
        </w:rPr>
        <w:t>Предоставление информации о порядке предоставления жилищно-коммунальных услуг населению.</w:t>
      </w:r>
    </w:p>
    <w:p w14:paraId="7A89CBEE" w14:textId="77777777" w:rsidR="008E4705" w:rsidRPr="004F49E6" w:rsidRDefault="008E4705" w:rsidP="004F49E6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4F49E6">
        <w:rPr>
          <w:rFonts w:eastAsia="Calibri" w:cs="Arial"/>
        </w:rPr>
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помещение.</w:t>
      </w:r>
    </w:p>
    <w:p w14:paraId="1361597B" w14:textId="77777777" w:rsidR="008E4705" w:rsidRPr="004F49E6" w:rsidRDefault="008E4705" w:rsidP="004F49E6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4F49E6">
        <w:rPr>
          <w:rFonts w:eastAsia="Calibri" w:cs="Arial"/>
        </w:rPr>
        <w:t xml:space="preserve">Прием заявлений и выдача документов о согласовании переустройства и (или) перепланировки жилого помещения. </w:t>
      </w:r>
    </w:p>
    <w:p w14:paraId="18B28C71" w14:textId="77777777" w:rsidR="00662A1E" w:rsidRPr="004F49E6" w:rsidRDefault="00662A1E" w:rsidP="004F49E6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4F49E6">
        <w:rPr>
          <w:rFonts w:cs="Arial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домом.</w:t>
      </w:r>
    </w:p>
    <w:p w14:paraId="14C28CD7" w14:textId="77777777" w:rsidR="008E4705" w:rsidRPr="004F49E6" w:rsidRDefault="008E4705" w:rsidP="004F49E6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4F49E6">
        <w:rPr>
          <w:rFonts w:cs="Arial"/>
        </w:rPr>
        <w:t>Дача согласия на осуществление обмена жилыми помещениями между нанимателями данных помещений по договорам социального найма.</w:t>
      </w:r>
    </w:p>
    <w:p w14:paraId="06A1DA04" w14:textId="77777777" w:rsidR="008E4705" w:rsidRPr="004F49E6" w:rsidRDefault="008E4705" w:rsidP="004F49E6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4F49E6">
        <w:rPr>
          <w:rFonts w:cs="Arial"/>
        </w:rPr>
        <w:t>Принятие решения о создании семейного (родового) захоронения.</w:t>
      </w:r>
    </w:p>
    <w:p w14:paraId="0A3590FD" w14:textId="77777777" w:rsidR="00662A1E" w:rsidRPr="004F49E6" w:rsidRDefault="008E4705" w:rsidP="004F49E6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4F49E6">
        <w:rPr>
          <w:rFonts w:cs="Arial"/>
        </w:rPr>
        <w:t>Предоставление разрешения на осуществление земляных работ.</w:t>
      </w:r>
    </w:p>
    <w:p w14:paraId="440802F7" w14:textId="77777777" w:rsidR="006F58AC" w:rsidRPr="004F49E6" w:rsidRDefault="00C920B0" w:rsidP="004F49E6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4F49E6">
        <w:rPr>
          <w:rFonts w:cs="Arial"/>
        </w:rPr>
        <w:t>Дача</w:t>
      </w:r>
      <w:r w:rsidR="00662A1E" w:rsidRPr="004F49E6">
        <w:rPr>
          <w:rFonts w:cs="Arial"/>
        </w:rPr>
        <w:t xml:space="preserve"> письменных разъяснений налогоплательщикам и налоговым агентам по вопросам применения муниципальных правовых актов о налогах и сборах.</w:t>
      </w:r>
      <w:r w:rsidR="006F58AC" w:rsidRPr="004F49E6">
        <w:rPr>
          <w:rFonts w:cs="Arial"/>
        </w:rPr>
        <w:t xml:space="preserve"> </w:t>
      </w:r>
    </w:p>
    <w:p w14:paraId="02669B65" w14:textId="77777777" w:rsidR="000F67F6" w:rsidRPr="004F49E6" w:rsidRDefault="000F67F6" w:rsidP="004F49E6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4F49E6">
        <w:rPr>
          <w:rFonts w:cs="Arial"/>
        </w:rPr>
        <w:t>Выдача согласия на строительство, реконструкцию пересечений автомобильных дорог общего пользования местного значения с другими автомобильными дорогами примыканий к автомобильным дорогам общего пользования местного значения.</w:t>
      </w:r>
      <w:r w:rsidR="00454C15" w:rsidRPr="004F49E6">
        <w:rPr>
          <w:rFonts w:cs="Arial"/>
        </w:rPr>
        <w:t xml:space="preserve"> </w:t>
      </w:r>
    </w:p>
    <w:p w14:paraId="3564271E" w14:textId="77777777" w:rsidR="00DF76C5" w:rsidRPr="004F49E6" w:rsidRDefault="00454C15" w:rsidP="004F49E6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4F49E6">
        <w:rPr>
          <w:rFonts w:cs="Arial"/>
        </w:rPr>
        <w:t>Подготовка и утверждение документации по планировке территории.</w:t>
      </w:r>
    </w:p>
    <w:p w14:paraId="5E3D70EE" w14:textId="77777777" w:rsidR="00DF76C5" w:rsidRPr="0074263A" w:rsidRDefault="00DF76C5" w:rsidP="004F49E6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74263A">
        <w:rPr>
          <w:rFonts w:cs="Arial"/>
          <w:color w:val="1A1A1A"/>
        </w:rPr>
        <w:t>Предоставление разрешения на условно разрешенный вид использования земельного участка или капитального строительства.</w:t>
      </w:r>
    </w:p>
    <w:p w14:paraId="762252CB" w14:textId="77777777" w:rsidR="00DF76C5" w:rsidRPr="0074263A" w:rsidRDefault="00DF76C5" w:rsidP="004F49E6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74263A">
        <w:rPr>
          <w:rFonts w:cs="Arial"/>
          <w:color w:val="1A1A1A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14:paraId="1DCF2B03" w14:textId="77777777" w:rsidR="00DF76C5" w:rsidRPr="004F49E6" w:rsidRDefault="00DF76C5" w:rsidP="004F49E6">
      <w:pPr>
        <w:pStyle w:val="a3"/>
        <w:tabs>
          <w:tab w:val="left" w:pos="-142"/>
          <w:tab w:val="left" w:pos="0"/>
        </w:tabs>
        <w:autoSpaceDE w:val="0"/>
        <w:autoSpaceDN w:val="0"/>
        <w:adjustRightInd w:val="0"/>
        <w:ind w:left="709" w:firstLine="0"/>
        <w:contextualSpacing/>
        <w:rPr>
          <w:rFonts w:cs="Arial"/>
        </w:rPr>
      </w:pPr>
    </w:p>
    <w:sectPr w:rsidR="00DF76C5" w:rsidRPr="004F49E6" w:rsidSect="009F7A3A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2ACFEC" w14:textId="77777777" w:rsidR="0030410A" w:rsidRDefault="0030410A" w:rsidP="002A59B9">
      <w:r>
        <w:separator/>
      </w:r>
    </w:p>
  </w:endnote>
  <w:endnote w:type="continuationSeparator" w:id="0">
    <w:p w14:paraId="6B09E90A" w14:textId="77777777" w:rsidR="0030410A" w:rsidRDefault="0030410A" w:rsidP="002A5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DejaVu Sans">
    <w:altName w:val="Arial"/>
    <w:charset w:val="CC"/>
    <w:family w:val="swiss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43C49E" w14:textId="77777777" w:rsidR="0030410A" w:rsidRDefault="0030410A" w:rsidP="002A59B9">
      <w:r>
        <w:separator/>
      </w:r>
    </w:p>
  </w:footnote>
  <w:footnote w:type="continuationSeparator" w:id="0">
    <w:p w14:paraId="5113B961" w14:textId="77777777" w:rsidR="0030410A" w:rsidRDefault="0030410A" w:rsidP="002A5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4A6E00"/>
    <w:multiLevelType w:val="hybridMultilevel"/>
    <w:tmpl w:val="6A84CE32"/>
    <w:lvl w:ilvl="0" w:tplc="F7C24FE0">
      <w:start w:val="1"/>
      <w:numFmt w:val="decimal"/>
      <w:lvlText w:val="%1."/>
      <w:lvlJc w:val="left"/>
      <w:pPr>
        <w:ind w:left="1352" w:hanging="360"/>
      </w:pPr>
      <w:rPr>
        <w:rFonts w:ascii="Arial" w:hAnsi="Arial" w:cs="Arial" w:hint="default"/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FF1EE7"/>
    <w:multiLevelType w:val="hybridMultilevel"/>
    <w:tmpl w:val="5F12BCC6"/>
    <w:lvl w:ilvl="0" w:tplc="5898471C">
      <w:start w:val="1"/>
      <w:numFmt w:val="decimal"/>
      <w:lvlText w:val="%1."/>
      <w:lvlJc w:val="left"/>
      <w:pPr>
        <w:ind w:left="2261" w:hanging="14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705"/>
    <w:rsid w:val="00060F74"/>
    <w:rsid w:val="00067ED3"/>
    <w:rsid w:val="000A1607"/>
    <w:rsid w:val="000B7047"/>
    <w:rsid w:val="000F67F6"/>
    <w:rsid w:val="00105A77"/>
    <w:rsid w:val="00107EF6"/>
    <w:rsid w:val="00154C0B"/>
    <w:rsid w:val="001700DB"/>
    <w:rsid w:val="00203CFB"/>
    <w:rsid w:val="0021416B"/>
    <w:rsid w:val="00226448"/>
    <w:rsid w:val="00260BD9"/>
    <w:rsid w:val="002A59B9"/>
    <w:rsid w:val="002F5835"/>
    <w:rsid w:val="0030410A"/>
    <w:rsid w:val="00310FC2"/>
    <w:rsid w:val="0032090C"/>
    <w:rsid w:val="00333C63"/>
    <w:rsid w:val="00354CDB"/>
    <w:rsid w:val="0039529F"/>
    <w:rsid w:val="003E7330"/>
    <w:rsid w:val="003F7448"/>
    <w:rsid w:val="00421AB8"/>
    <w:rsid w:val="0042379E"/>
    <w:rsid w:val="00454C15"/>
    <w:rsid w:val="0047110B"/>
    <w:rsid w:val="004B1A45"/>
    <w:rsid w:val="004F49E6"/>
    <w:rsid w:val="004F58CD"/>
    <w:rsid w:val="00566F41"/>
    <w:rsid w:val="005C10FC"/>
    <w:rsid w:val="005C504C"/>
    <w:rsid w:val="006446F3"/>
    <w:rsid w:val="00662A1E"/>
    <w:rsid w:val="00697E80"/>
    <w:rsid w:val="006A3790"/>
    <w:rsid w:val="006C39B9"/>
    <w:rsid w:val="006D6B91"/>
    <w:rsid w:val="006F58AC"/>
    <w:rsid w:val="007264BC"/>
    <w:rsid w:val="0074263A"/>
    <w:rsid w:val="00744889"/>
    <w:rsid w:val="00744AEB"/>
    <w:rsid w:val="00746B17"/>
    <w:rsid w:val="0075002B"/>
    <w:rsid w:val="00755000"/>
    <w:rsid w:val="007776D7"/>
    <w:rsid w:val="00794189"/>
    <w:rsid w:val="007D0C7F"/>
    <w:rsid w:val="00804CEA"/>
    <w:rsid w:val="00813930"/>
    <w:rsid w:val="00825805"/>
    <w:rsid w:val="00843CF5"/>
    <w:rsid w:val="00851AEC"/>
    <w:rsid w:val="00864F2B"/>
    <w:rsid w:val="00873DBB"/>
    <w:rsid w:val="008C057F"/>
    <w:rsid w:val="008D2BD5"/>
    <w:rsid w:val="008E4705"/>
    <w:rsid w:val="00902EAA"/>
    <w:rsid w:val="009828BA"/>
    <w:rsid w:val="0099285C"/>
    <w:rsid w:val="009B19A0"/>
    <w:rsid w:val="009C2470"/>
    <w:rsid w:val="009E4DE7"/>
    <w:rsid w:val="009F7A3A"/>
    <w:rsid w:val="00A3339E"/>
    <w:rsid w:val="00A4499D"/>
    <w:rsid w:val="00A80424"/>
    <w:rsid w:val="00A86D56"/>
    <w:rsid w:val="00AB1933"/>
    <w:rsid w:val="00B132E3"/>
    <w:rsid w:val="00B51E0E"/>
    <w:rsid w:val="00C70605"/>
    <w:rsid w:val="00C847BD"/>
    <w:rsid w:val="00C920B0"/>
    <w:rsid w:val="00C93112"/>
    <w:rsid w:val="00CA0B50"/>
    <w:rsid w:val="00CF5CA1"/>
    <w:rsid w:val="00D73067"/>
    <w:rsid w:val="00D80CAF"/>
    <w:rsid w:val="00DB0568"/>
    <w:rsid w:val="00DF687F"/>
    <w:rsid w:val="00DF76C5"/>
    <w:rsid w:val="00E11A6C"/>
    <w:rsid w:val="00E5627F"/>
    <w:rsid w:val="00E57648"/>
    <w:rsid w:val="00E65D1A"/>
    <w:rsid w:val="00E90EA2"/>
    <w:rsid w:val="00E96A19"/>
    <w:rsid w:val="00EA15F4"/>
    <w:rsid w:val="00EA3DE2"/>
    <w:rsid w:val="00EA7B54"/>
    <w:rsid w:val="00ED6A7A"/>
    <w:rsid w:val="00EF53EA"/>
    <w:rsid w:val="00F30DFE"/>
    <w:rsid w:val="00F64DA7"/>
    <w:rsid w:val="00F83AD5"/>
    <w:rsid w:val="00FE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BF128"/>
  <w15:chartTrackingRefBased/>
  <w15:docId w15:val="{1566A350-91F1-4454-8B87-519090847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C9311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93112"/>
    <w:pPr>
      <w:jc w:val="center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!Разделы документа"/>
    <w:basedOn w:val="a"/>
    <w:link w:val="20"/>
    <w:qFormat/>
    <w:rsid w:val="00C93112"/>
    <w:pPr>
      <w:jc w:val="center"/>
      <w:outlineLvl w:val="1"/>
    </w:pPr>
    <w:rPr>
      <w:b/>
      <w:bCs/>
      <w:iCs/>
      <w:sz w:val="30"/>
      <w:szCs w:val="28"/>
      <w:lang w:val="x-none" w:eastAsia="x-none"/>
    </w:rPr>
  </w:style>
  <w:style w:type="paragraph" w:styleId="3">
    <w:name w:val="heading 3"/>
    <w:aliases w:val="!Главы документа"/>
    <w:basedOn w:val="a"/>
    <w:link w:val="30"/>
    <w:qFormat/>
    <w:rsid w:val="00C93112"/>
    <w:pPr>
      <w:outlineLvl w:val="2"/>
    </w:pPr>
    <w:rPr>
      <w:b/>
      <w:bCs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link w:val="40"/>
    <w:qFormat/>
    <w:rsid w:val="00C93112"/>
    <w:pPr>
      <w:outlineLvl w:val="3"/>
    </w:pPr>
    <w:rPr>
      <w:b/>
      <w:bCs/>
      <w:sz w:val="26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705"/>
    <w:pPr>
      <w:ind w:left="708"/>
    </w:pPr>
  </w:style>
  <w:style w:type="character" w:customStyle="1" w:styleId="21">
    <w:name w:val="2Название Знак"/>
    <w:link w:val="22"/>
    <w:locked/>
    <w:rsid w:val="008E4705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8E4705"/>
    <w:pPr>
      <w:ind w:right="4536" w:firstLine="0"/>
    </w:pPr>
    <w:rPr>
      <w:rFonts w:eastAsia="Calibri"/>
      <w:b/>
      <w:sz w:val="26"/>
      <w:szCs w:val="28"/>
      <w:lang w:val="x-none" w:eastAsia="ar-SA"/>
    </w:rPr>
  </w:style>
  <w:style w:type="character" w:customStyle="1" w:styleId="11">
    <w:name w:val="1Орган_ПР Знак"/>
    <w:link w:val="12"/>
    <w:locked/>
    <w:rsid w:val="008E4705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2">
    <w:name w:val="1Орган_ПР"/>
    <w:basedOn w:val="a"/>
    <w:link w:val="11"/>
    <w:qFormat/>
    <w:rsid w:val="008E4705"/>
    <w:pPr>
      <w:snapToGrid w:val="0"/>
      <w:ind w:firstLine="0"/>
      <w:jc w:val="center"/>
    </w:pPr>
    <w:rPr>
      <w:rFonts w:eastAsia="Calibri"/>
      <w:b/>
      <w:caps/>
      <w:sz w:val="26"/>
      <w:szCs w:val="28"/>
      <w:lang w:val="x-none" w:eastAsia="ar-SA"/>
    </w:rPr>
  </w:style>
  <w:style w:type="paragraph" w:styleId="a4">
    <w:name w:val="Balloon Text"/>
    <w:basedOn w:val="a"/>
    <w:link w:val="a5"/>
    <w:uiPriority w:val="99"/>
    <w:semiHidden/>
    <w:unhideWhenUsed/>
    <w:rsid w:val="00ED6A7A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ED6A7A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link w:val="1"/>
    <w:rsid w:val="002A59B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2A59B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A59B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A59B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C93112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C93112"/>
    <w:rPr>
      <w:rFonts w:ascii="Courier" w:hAnsi="Courier"/>
      <w:sz w:val="22"/>
      <w:szCs w:val="20"/>
      <w:lang w:val="x-none" w:eastAsia="x-none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2A59B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9311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C93112"/>
    <w:rPr>
      <w:color w:val="0000FF"/>
      <w:u w:val="none"/>
    </w:rPr>
  </w:style>
  <w:style w:type="paragraph" w:styleId="a9">
    <w:name w:val="header"/>
    <w:basedOn w:val="a"/>
    <w:link w:val="aa"/>
    <w:uiPriority w:val="99"/>
    <w:unhideWhenUsed/>
    <w:rsid w:val="002A59B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2A59B9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2A59B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2A59B9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C9311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9311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9311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93112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ad">
    <w:name w:val="Обычный (веб)"/>
    <w:basedOn w:val="a"/>
    <w:uiPriority w:val="99"/>
    <w:unhideWhenUsed/>
    <w:rsid w:val="00662A1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3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11</TotalTime>
  <Pages>3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unmalinina</dc:creator>
  <cp:keywords/>
  <cp:lastModifiedBy>Пользователь</cp:lastModifiedBy>
  <cp:revision>8</cp:revision>
  <cp:lastPrinted>2024-01-29T07:09:00Z</cp:lastPrinted>
  <dcterms:created xsi:type="dcterms:W3CDTF">2024-01-19T12:23:00Z</dcterms:created>
  <dcterms:modified xsi:type="dcterms:W3CDTF">2024-01-29T07:10:00Z</dcterms:modified>
</cp:coreProperties>
</file>