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6A1C" w14:textId="77777777" w:rsidR="00F84DC8" w:rsidRPr="00BC7307" w:rsidRDefault="00F84DC8" w:rsidP="00F84DC8">
      <w:pPr>
        <w:jc w:val="center"/>
        <w:rPr>
          <w:rFonts w:cs="Arial"/>
        </w:rPr>
      </w:pPr>
      <w:r w:rsidRPr="00BC7307">
        <w:rPr>
          <w:rFonts w:cs="Arial"/>
          <w:sz w:val="28"/>
          <w:szCs w:val="28"/>
        </w:rPr>
        <w:t>СОВЕТ НАРОДНЫХ ДЕПУТАТОВ</w:t>
      </w:r>
    </w:p>
    <w:p w14:paraId="172095BB" w14:textId="77777777" w:rsidR="00F84DC8" w:rsidRPr="00BC7307" w:rsidRDefault="00F84DC8" w:rsidP="00F84DC8">
      <w:pPr>
        <w:jc w:val="center"/>
        <w:rPr>
          <w:rFonts w:cs="Arial"/>
          <w:sz w:val="28"/>
          <w:szCs w:val="28"/>
        </w:rPr>
      </w:pPr>
      <w:r w:rsidRPr="00BC7307">
        <w:rPr>
          <w:rFonts w:cs="Arial"/>
          <w:sz w:val="28"/>
          <w:szCs w:val="28"/>
        </w:rPr>
        <w:t>КОПЁНКИНСКОГО СЕЛЬСКОГО ПОСЕЛЕНИЯ</w:t>
      </w:r>
    </w:p>
    <w:p w14:paraId="581CED71" w14:textId="77777777" w:rsidR="00F84DC8" w:rsidRPr="00BC7307" w:rsidRDefault="00F84DC8" w:rsidP="00F84DC8">
      <w:pPr>
        <w:jc w:val="center"/>
        <w:rPr>
          <w:rFonts w:cs="Arial"/>
          <w:sz w:val="28"/>
          <w:szCs w:val="28"/>
        </w:rPr>
      </w:pPr>
      <w:r w:rsidRPr="00BC7307">
        <w:rPr>
          <w:rFonts w:cs="Arial"/>
          <w:sz w:val="28"/>
          <w:szCs w:val="28"/>
        </w:rPr>
        <w:t xml:space="preserve"> РОССОШАНСКОГО МУНИЦИПАЛЬНОГО РАЙОНА </w:t>
      </w:r>
    </w:p>
    <w:p w14:paraId="68CDDEF7" w14:textId="77777777" w:rsidR="00F84DC8" w:rsidRPr="00BC7307" w:rsidRDefault="00F84DC8" w:rsidP="00F84DC8">
      <w:pPr>
        <w:jc w:val="center"/>
        <w:rPr>
          <w:rFonts w:cs="Arial"/>
          <w:sz w:val="28"/>
          <w:szCs w:val="28"/>
        </w:rPr>
      </w:pPr>
      <w:r w:rsidRPr="00BC7307">
        <w:rPr>
          <w:rFonts w:cs="Arial"/>
          <w:sz w:val="28"/>
          <w:szCs w:val="28"/>
        </w:rPr>
        <w:t xml:space="preserve">ВОРОНЕЖСКОЙ ОБЛАСТИ  </w:t>
      </w:r>
    </w:p>
    <w:p w14:paraId="3CEF9E8B" w14:textId="77777777" w:rsidR="00F84DC8" w:rsidRPr="00BC7307" w:rsidRDefault="00F84DC8" w:rsidP="00F84DC8">
      <w:pPr>
        <w:pStyle w:val="af6"/>
        <w:jc w:val="center"/>
        <w:rPr>
          <w:rFonts w:ascii="Arial" w:hAnsi="Arial" w:cs="Arial"/>
          <w:sz w:val="28"/>
          <w:szCs w:val="28"/>
          <w:lang w:val="ru-RU"/>
        </w:rPr>
      </w:pPr>
    </w:p>
    <w:p w14:paraId="4FA21B27" w14:textId="77777777" w:rsidR="00F84DC8" w:rsidRPr="00BC7307" w:rsidRDefault="00F84DC8" w:rsidP="00C43327">
      <w:pPr>
        <w:jc w:val="center"/>
        <w:rPr>
          <w:rFonts w:cs="Arial"/>
          <w:sz w:val="28"/>
          <w:szCs w:val="28"/>
        </w:rPr>
      </w:pPr>
      <w:r w:rsidRPr="00BC7307">
        <w:rPr>
          <w:rFonts w:cs="Arial"/>
          <w:sz w:val="28"/>
          <w:szCs w:val="28"/>
        </w:rPr>
        <w:t>Р Е Ш Е Н И Е</w:t>
      </w:r>
    </w:p>
    <w:p w14:paraId="18F88D26" w14:textId="127A53B6" w:rsidR="00F84DC8" w:rsidRPr="00BC7307" w:rsidRDefault="00F84DC8" w:rsidP="00C43327">
      <w:pPr>
        <w:pStyle w:val="af6"/>
        <w:spacing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BC7307">
        <w:rPr>
          <w:rFonts w:ascii="Arial" w:hAnsi="Arial" w:cs="Arial"/>
          <w:sz w:val="28"/>
          <w:szCs w:val="28"/>
          <w:lang w:val="ru-RU"/>
        </w:rPr>
        <w:t xml:space="preserve"> </w:t>
      </w:r>
      <w:r w:rsidR="007A001F" w:rsidRPr="00BC7307">
        <w:rPr>
          <w:rFonts w:ascii="Arial" w:hAnsi="Arial" w:cs="Arial"/>
          <w:sz w:val="28"/>
          <w:szCs w:val="28"/>
          <w:lang w:val="ru-RU"/>
        </w:rPr>
        <w:t xml:space="preserve">    </w:t>
      </w:r>
      <w:r w:rsidR="00C43327" w:rsidRPr="00BC7307">
        <w:rPr>
          <w:rFonts w:ascii="Arial" w:hAnsi="Arial" w:cs="Arial"/>
          <w:sz w:val="28"/>
          <w:szCs w:val="28"/>
          <w:lang w:val="ru-RU"/>
        </w:rPr>
        <w:t>109</w:t>
      </w:r>
      <w:r w:rsidRPr="00BC7307">
        <w:rPr>
          <w:rFonts w:ascii="Arial" w:hAnsi="Arial" w:cs="Arial"/>
          <w:sz w:val="28"/>
          <w:szCs w:val="28"/>
          <w:lang w:val="ru-RU"/>
        </w:rPr>
        <w:t xml:space="preserve"> сессии</w:t>
      </w:r>
    </w:p>
    <w:p w14:paraId="124BA673" w14:textId="720AE398" w:rsidR="007A001F" w:rsidRPr="00BC7307" w:rsidRDefault="00C43327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 w:rsidRPr="00BC7307">
        <w:rPr>
          <w:rFonts w:ascii="Arial" w:hAnsi="Arial" w:cs="Arial"/>
          <w:sz w:val="24"/>
          <w:szCs w:val="24"/>
        </w:rPr>
        <w:t>О</w:t>
      </w:r>
      <w:r w:rsidR="00C06BEF" w:rsidRPr="00BC7307">
        <w:rPr>
          <w:rFonts w:ascii="Arial" w:hAnsi="Arial" w:cs="Arial"/>
          <w:sz w:val="24"/>
          <w:szCs w:val="24"/>
        </w:rPr>
        <w:t>т</w:t>
      </w:r>
      <w:r w:rsidRPr="00BC7307">
        <w:rPr>
          <w:rFonts w:ascii="Arial" w:hAnsi="Arial" w:cs="Arial"/>
          <w:sz w:val="24"/>
          <w:szCs w:val="24"/>
        </w:rPr>
        <w:t xml:space="preserve"> 27.09.2024</w:t>
      </w:r>
      <w:r w:rsidR="007A001F" w:rsidRPr="00BC7307">
        <w:rPr>
          <w:rFonts w:ascii="Arial" w:hAnsi="Arial" w:cs="Arial"/>
          <w:sz w:val="24"/>
          <w:szCs w:val="24"/>
        </w:rPr>
        <w:t xml:space="preserve"> </w:t>
      </w:r>
      <w:r w:rsidR="00F84DC8" w:rsidRPr="00BC7307">
        <w:rPr>
          <w:rFonts w:ascii="Arial" w:hAnsi="Arial" w:cs="Arial"/>
          <w:sz w:val="24"/>
          <w:szCs w:val="24"/>
        </w:rPr>
        <w:t>года №</w:t>
      </w:r>
      <w:r w:rsidRPr="00BC7307">
        <w:rPr>
          <w:rFonts w:ascii="Arial" w:hAnsi="Arial" w:cs="Arial"/>
          <w:sz w:val="24"/>
          <w:szCs w:val="24"/>
        </w:rPr>
        <w:t xml:space="preserve"> 225</w:t>
      </w:r>
    </w:p>
    <w:p w14:paraId="7B3D53BA" w14:textId="77777777" w:rsidR="00F84DC8" w:rsidRPr="00BC7307" w:rsidRDefault="00C06BEF" w:rsidP="00C06BEF">
      <w:pPr>
        <w:pStyle w:val="af9"/>
        <w:ind w:firstLine="709"/>
        <w:rPr>
          <w:rFonts w:ascii="Arial" w:hAnsi="Arial" w:cs="Arial"/>
          <w:sz w:val="24"/>
          <w:szCs w:val="24"/>
        </w:rPr>
      </w:pPr>
      <w:r w:rsidRPr="00BC7307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BC7307"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7AC2117C" w14:textId="77777777" w:rsidR="00F84DC8" w:rsidRPr="00BC7307" w:rsidRDefault="00F84DC8" w:rsidP="00C06BEF">
      <w:pPr>
        <w:ind w:firstLine="709"/>
        <w:rPr>
          <w:rFonts w:cs="Arial"/>
          <w:sz w:val="28"/>
          <w:szCs w:val="28"/>
        </w:rPr>
      </w:pPr>
    </w:p>
    <w:p w14:paraId="0225B943" w14:textId="77777777" w:rsidR="00F84DC8" w:rsidRPr="00BC7307" w:rsidRDefault="00F84DC8" w:rsidP="00C06BEF">
      <w:pPr>
        <w:pStyle w:val="Title"/>
        <w:spacing w:before="0" w:after="0"/>
        <w:ind w:firstLine="709"/>
        <w:outlineLvl w:val="9"/>
      </w:pPr>
      <w:r w:rsidRPr="00BC7307">
        <w:t xml:space="preserve">О внесении изменений в решение Совета народных депутатов </w:t>
      </w:r>
      <w:proofErr w:type="spellStart"/>
      <w:r w:rsidRPr="00BC7307">
        <w:t>Копёнкинского</w:t>
      </w:r>
      <w:proofErr w:type="spellEnd"/>
      <w:r w:rsidRPr="00BC7307">
        <w:t xml:space="preserve"> сельского поселения Россошанского муниципального района Воронежской области от 2</w:t>
      </w:r>
      <w:r w:rsidR="00A729D4" w:rsidRPr="00BC7307">
        <w:t>1</w:t>
      </w:r>
      <w:r w:rsidRPr="00BC7307">
        <w:t xml:space="preserve"> декабря 202</w:t>
      </w:r>
      <w:r w:rsidR="00A729D4" w:rsidRPr="00BC7307">
        <w:t>3</w:t>
      </w:r>
      <w:r w:rsidRPr="00BC7307">
        <w:t xml:space="preserve"> года №1</w:t>
      </w:r>
      <w:r w:rsidR="00A729D4" w:rsidRPr="00BC7307">
        <w:t>89</w:t>
      </w:r>
      <w:r w:rsidRPr="00BC7307">
        <w:t xml:space="preserve"> «О бюджете </w:t>
      </w:r>
      <w:proofErr w:type="spellStart"/>
      <w:r w:rsidRPr="00BC7307">
        <w:t>Копёнкинского</w:t>
      </w:r>
      <w:proofErr w:type="spellEnd"/>
      <w:r w:rsidRPr="00BC7307">
        <w:t xml:space="preserve"> сельского поселения на 202</w:t>
      </w:r>
      <w:r w:rsidR="00A729D4" w:rsidRPr="00BC7307">
        <w:t>4</w:t>
      </w:r>
      <w:r w:rsidRPr="00BC7307">
        <w:t xml:space="preserve"> год и на плановый период 202</w:t>
      </w:r>
      <w:r w:rsidR="00A729D4" w:rsidRPr="00BC7307">
        <w:t>5</w:t>
      </w:r>
      <w:r w:rsidRPr="00BC7307">
        <w:t xml:space="preserve"> и 202</w:t>
      </w:r>
      <w:r w:rsidR="00A729D4" w:rsidRPr="00BC7307">
        <w:t>6</w:t>
      </w:r>
      <w:r w:rsidRPr="00BC7307">
        <w:t xml:space="preserve"> годов» </w:t>
      </w:r>
    </w:p>
    <w:p w14:paraId="7C40F283" w14:textId="77777777" w:rsidR="00F84DC8" w:rsidRPr="00BC7307" w:rsidRDefault="00F84DC8" w:rsidP="00C06BEF">
      <w:pPr>
        <w:autoSpaceDE w:val="0"/>
        <w:ind w:firstLine="709"/>
        <w:rPr>
          <w:rFonts w:cs="Arial"/>
        </w:rPr>
      </w:pPr>
      <w:r w:rsidRPr="00BC7307">
        <w:rPr>
          <w:rFonts w:cs="Arial"/>
        </w:rPr>
        <w:t xml:space="preserve">Руководствуясь Бюджетным кодексом Российской Федерации, </w:t>
      </w:r>
      <w:r w:rsidRPr="00BC7307">
        <w:rPr>
          <w:rFonts w:cs="Arial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BC7307">
        <w:rPr>
          <w:rFonts w:cs="Arial"/>
        </w:rPr>
        <w:t xml:space="preserve"> Положением о бюджетном процессе в </w:t>
      </w:r>
      <w:proofErr w:type="spellStart"/>
      <w:r w:rsidRPr="00BC7307">
        <w:rPr>
          <w:rFonts w:cs="Arial"/>
        </w:rPr>
        <w:t>Копенкинском</w:t>
      </w:r>
      <w:proofErr w:type="spellEnd"/>
      <w:r w:rsidRPr="00BC7307">
        <w:rPr>
          <w:rFonts w:cs="Arial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BC7307">
        <w:rPr>
          <w:rFonts w:cs="Arial"/>
        </w:rPr>
        <w:t>Копёнкинского</w:t>
      </w:r>
      <w:proofErr w:type="spellEnd"/>
      <w:r w:rsidRPr="00BC7307">
        <w:rPr>
          <w:rFonts w:cs="Arial"/>
        </w:rPr>
        <w:t xml:space="preserve"> сельского поселения Россошанского муниципального района Воронежской области от 06.02.2023 г. № 119 Совет народных депутатов </w:t>
      </w:r>
      <w:proofErr w:type="spellStart"/>
      <w:r w:rsidRPr="00BC7307">
        <w:rPr>
          <w:rFonts w:cs="Arial"/>
        </w:rPr>
        <w:t>Копёнкинского</w:t>
      </w:r>
      <w:proofErr w:type="spellEnd"/>
      <w:r w:rsidRPr="00BC7307">
        <w:rPr>
          <w:rFonts w:cs="Arial"/>
        </w:rPr>
        <w:t xml:space="preserve"> сельского поселения</w:t>
      </w:r>
    </w:p>
    <w:p w14:paraId="62A48E1E" w14:textId="77777777" w:rsidR="00F84DC8" w:rsidRPr="00BC7307" w:rsidRDefault="00F84DC8" w:rsidP="00C06BEF">
      <w:pPr>
        <w:autoSpaceDE w:val="0"/>
        <w:ind w:firstLine="709"/>
        <w:rPr>
          <w:rFonts w:cs="Arial"/>
        </w:rPr>
      </w:pPr>
      <w:r w:rsidRPr="00BC7307">
        <w:rPr>
          <w:rFonts w:cs="Arial"/>
        </w:rPr>
        <w:t xml:space="preserve"> </w:t>
      </w:r>
    </w:p>
    <w:p w14:paraId="5DECEF7C" w14:textId="77777777" w:rsidR="00F84DC8" w:rsidRPr="00BC7307" w:rsidRDefault="00F84DC8" w:rsidP="00C06BEF">
      <w:pPr>
        <w:ind w:firstLine="709"/>
        <w:jc w:val="center"/>
        <w:rPr>
          <w:rFonts w:cs="Arial"/>
        </w:rPr>
      </w:pPr>
      <w:r w:rsidRPr="00BC7307">
        <w:rPr>
          <w:rFonts w:cs="Arial"/>
        </w:rPr>
        <w:t>РЕШИЛ:</w:t>
      </w:r>
    </w:p>
    <w:p w14:paraId="65AC5909" w14:textId="77777777" w:rsidR="00F84DC8" w:rsidRPr="00BC7307" w:rsidRDefault="00F84DC8" w:rsidP="00C06BEF">
      <w:pPr>
        <w:ind w:firstLine="709"/>
        <w:rPr>
          <w:rFonts w:cs="Arial"/>
        </w:rPr>
      </w:pPr>
      <w:r w:rsidRPr="00BC7307">
        <w:rPr>
          <w:rFonts w:cs="Arial"/>
          <w:lang w:val="en-US"/>
        </w:rPr>
        <w:t>I</w:t>
      </w:r>
      <w:r w:rsidRPr="00BC7307">
        <w:rPr>
          <w:rFonts w:cs="Arial"/>
        </w:rPr>
        <w:t>. Внести в Решение сессии Совета народных депутатов от 2</w:t>
      </w:r>
      <w:r w:rsidR="00A729D4" w:rsidRPr="00BC7307">
        <w:rPr>
          <w:rFonts w:cs="Arial"/>
        </w:rPr>
        <w:t>1</w:t>
      </w:r>
      <w:r w:rsidRPr="00BC7307">
        <w:rPr>
          <w:rFonts w:cs="Arial"/>
        </w:rPr>
        <w:t xml:space="preserve"> декабря 202</w:t>
      </w:r>
      <w:r w:rsidR="00A729D4" w:rsidRPr="00BC7307">
        <w:rPr>
          <w:rFonts w:cs="Arial"/>
        </w:rPr>
        <w:t>3</w:t>
      </w:r>
      <w:r w:rsidRPr="00BC7307">
        <w:rPr>
          <w:rFonts w:cs="Arial"/>
        </w:rPr>
        <w:t xml:space="preserve"> года № </w:t>
      </w:r>
      <w:r w:rsidR="00A729D4" w:rsidRPr="00BC7307">
        <w:rPr>
          <w:rFonts w:cs="Arial"/>
        </w:rPr>
        <w:t>189</w:t>
      </w:r>
      <w:r w:rsidRPr="00BC7307">
        <w:rPr>
          <w:rFonts w:cs="Arial"/>
        </w:rPr>
        <w:t xml:space="preserve"> «О бюджете </w:t>
      </w:r>
      <w:proofErr w:type="spellStart"/>
      <w:r w:rsidRPr="00BC7307">
        <w:rPr>
          <w:rFonts w:cs="Arial"/>
        </w:rPr>
        <w:t>Копёнкинского</w:t>
      </w:r>
      <w:proofErr w:type="spellEnd"/>
      <w:r w:rsidRPr="00BC7307">
        <w:rPr>
          <w:rFonts w:cs="Arial"/>
        </w:rPr>
        <w:t xml:space="preserve"> сельского поселения на 202</w:t>
      </w:r>
      <w:r w:rsidR="00A729D4" w:rsidRPr="00BC7307">
        <w:rPr>
          <w:rFonts w:cs="Arial"/>
        </w:rPr>
        <w:t>4</w:t>
      </w:r>
      <w:r w:rsidRPr="00BC7307">
        <w:rPr>
          <w:rFonts w:cs="Arial"/>
        </w:rPr>
        <w:t>год и на плановый период 202</w:t>
      </w:r>
      <w:r w:rsidR="00A729D4" w:rsidRPr="00BC7307">
        <w:rPr>
          <w:rFonts w:cs="Arial"/>
        </w:rPr>
        <w:t>5</w:t>
      </w:r>
      <w:r w:rsidRPr="00BC7307">
        <w:rPr>
          <w:rFonts w:cs="Arial"/>
        </w:rPr>
        <w:t>-202</w:t>
      </w:r>
      <w:r w:rsidR="00A729D4" w:rsidRPr="00BC7307">
        <w:rPr>
          <w:rFonts w:cs="Arial"/>
        </w:rPr>
        <w:t>6</w:t>
      </w:r>
      <w:r w:rsidRPr="00BC7307">
        <w:rPr>
          <w:rFonts w:cs="Arial"/>
        </w:rPr>
        <w:t xml:space="preserve"> годов » следующие изменения:</w:t>
      </w:r>
    </w:p>
    <w:p w14:paraId="1FE0AB2D" w14:textId="77777777" w:rsidR="00F84DC8" w:rsidRPr="00BC7307" w:rsidRDefault="00F84DC8" w:rsidP="00C06BEF">
      <w:pPr>
        <w:pStyle w:val="af8"/>
        <w:numPr>
          <w:ilvl w:val="0"/>
          <w:numId w:val="2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C7307">
        <w:rPr>
          <w:rFonts w:ascii="Arial" w:hAnsi="Arial" w:cs="Arial"/>
          <w:sz w:val="24"/>
          <w:szCs w:val="24"/>
        </w:rPr>
        <w:t>В части 1 статьи 1:</w:t>
      </w:r>
    </w:p>
    <w:p w14:paraId="0913AF53" w14:textId="77777777" w:rsidR="00C92B76" w:rsidRPr="00BC7307" w:rsidRDefault="00C92B76" w:rsidP="00C06BEF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C7307">
        <w:rPr>
          <w:rFonts w:ascii="Arial" w:hAnsi="Arial" w:cs="Arial"/>
          <w:sz w:val="24"/>
          <w:szCs w:val="24"/>
        </w:rPr>
        <w:t>-</w:t>
      </w:r>
      <w:r w:rsidR="00403998" w:rsidRPr="00BC7307">
        <w:rPr>
          <w:rFonts w:ascii="Arial" w:hAnsi="Arial" w:cs="Arial"/>
          <w:sz w:val="24"/>
          <w:szCs w:val="24"/>
        </w:rPr>
        <w:t xml:space="preserve"> </w:t>
      </w:r>
      <w:r w:rsidRPr="00BC7307">
        <w:rPr>
          <w:rFonts w:ascii="Arial" w:hAnsi="Arial" w:cs="Arial"/>
          <w:sz w:val="24"/>
          <w:szCs w:val="24"/>
        </w:rPr>
        <w:t xml:space="preserve"> в пункте 1 слова «в сумме 7 069,0 </w:t>
      </w:r>
      <w:proofErr w:type="spellStart"/>
      <w:proofErr w:type="gramStart"/>
      <w:r w:rsidRPr="00BC7307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  <w:r w:rsidRPr="00BC7307">
        <w:rPr>
          <w:rFonts w:ascii="Arial" w:hAnsi="Arial" w:cs="Arial"/>
          <w:sz w:val="24"/>
          <w:szCs w:val="24"/>
        </w:rPr>
        <w:t xml:space="preserve">» заменить словами «в сумме </w:t>
      </w:r>
      <w:r w:rsidR="000C22F9" w:rsidRPr="00BC7307">
        <w:rPr>
          <w:rFonts w:ascii="Arial" w:hAnsi="Arial" w:cs="Arial"/>
          <w:sz w:val="24"/>
          <w:szCs w:val="24"/>
        </w:rPr>
        <w:t>9</w:t>
      </w:r>
      <w:r w:rsidR="00D11B48" w:rsidRPr="00BC7307">
        <w:rPr>
          <w:rFonts w:ascii="Arial" w:hAnsi="Arial" w:cs="Arial"/>
          <w:sz w:val="24"/>
          <w:szCs w:val="24"/>
        </w:rPr>
        <w:t> </w:t>
      </w:r>
      <w:r w:rsidR="00177853" w:rsidRPr="00BC7307">
        <w:rPr>
          <w:rFonts w:ascii="Arial" w:hAnsi="Arial" w:cs="Arial"/>
          <w:sz w:val="24"/>
          <w:szCs w:val="24"/>
        </w:rPr>
        <w:t>91</w:t>
      </w:r>
      <w:r w:rsidR="001C6016" w:rsidRPr="00BC7307">
        <w:rPr>
          <w:rFonts w:ascii="Arial" w:hAnsi="Arial" w:cs="Arial"/>
          <w:sz w:val="24"/>
          <w:szCs w:val="24"/>
        </w:rPr>
        <w:t>7</w:t>
      </w:r>
      <w:r w:rsidR="007A001F" w:rsidRPr="00BC7307">
        <w:rPr>
          <w:rFonts w:ascii="Arial" w:hAnsi="Arial" w:cs="Arial"/>
          <w:sz w:val="24"/>
          <w:szCs w:val="24"/>
        </w:rPr>
        <w:t>,</w:t>
      </w:r>
      <w:r w:rsidR="00177853" w:rsidRPr="00BC7307">
        <w:rPr>
          <w:rFonts w:ascii="Arial" w:hAnsi="Arial" w:cs="Arial"/>
          <w:sz w:val="24"/>
          <w:szCs w:val="24"/>
        </w:rPr>
        <w:t>1</w:t>
      </w:r>
      <w:r w:rsidR="00D11B48" w:rsidRPr="00BC73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7307">
        <w:rPr>
          <w:rFonts w:ascii="Arial" w:hAnsi="Arial" w:cs="Arial"/>
          <w:sz w:val="24"/>
          <w:szCs w:val="24"/>
        </w:rPr>
        <w:t>тыс.рублей</w:t>
      </w:r>
      <w:proofErr w:type="spellEnd"/>
      <w:r w:rsidRPr="00BC7307">
        <w:rPr>
          <w:rFonts w:ascii="Arial" w:hAnsi="Arial" w:cs="Arial"/>
          <w:sz w:val="24"/>
          <w:szCs w:val="24"/>
        </w:rPr>
        <w:t>»</w:t>
      </w:r>
    </w:p>
    <w:p w14:paraId="5339ABB0" w14:textId="77777777" w:rsidR="001C6016" w:rsidRPr="00BC7307" w:rsidRDefault="001C6016" w:rsidP="001C6016">
      <w:pPr>
        <w:ind w:firstLine="709"/>
        <w:rPr>
          <w:rFonts w:cs="Arial"/>
          <w:color w:val="000000"/>
        </w:rPr>
      </w:pPr>
      <w:r w:rsidRPr="00BC7307">
        <w:rPr>
          <w:rFonts w:cs="Arial"/>
        </w:rPr>
        <w:t>- в пункте 2 слова «в сумме 7 069,0 тыс. рублей» заменить словами «в сумме 10</w:t>
      </w:r>
      <w:r w:rsidRPr="00BC7307">
        <w:rPr>
          <w:rFonts w:cs="Arial"/>
          <w:color w:val="000000"/>
        </w:rPr>
        <w:t> 3</w:t>
      </w:r>
      <w:r w:rsidR="00177853" w:rsidRPr="00BC7307">
        <w:rPr>
          <w:rFonts w:cs="Arial"/>
          <w:color w:val="000000"/>
        </w:rPr>
        <w:t>81</w:t>
      </w:r>
      <w:r w:rsidRPr="00BC7307">
        <w:rPr>
          <w:rFonts w:cs="Arial"/>
          <w:color w:val="000000"/>
        </w:rPr>
        <w:t>,</w:t>
      </w:r>
      <w:r w:rsidR="00177853" w:rsidRPr="00BC7307">
        <w:rPr>
          <w:rFonts w:cs="Arial"/>
          <w:color w:val="000000"/>
        </w:rPr>
        <w:t>8</w:t>
      </w:r>
      <w:r w:rsidRPr="00BC7307">
        <w:rPr>
          <w:rFonts w:cs="Arial"/>
          <w:color w:val="000000"/>
        </w:rPr>
        <w:t xml:space="preserve"> </w:t>
      </w:r>
      <w:proofErr w:type="spellStart"/>
      <w:proofErr w:type="gramStart"/>
      <w:r w:rsidRPr="00BC7307">
        <w:rPr>
          <w:rFonts w:cs="Arial"/>
          <w:color w:val="000000"/>
        </w:rPr>
        <w:t>тыс.рублей</w:t>
      </w:r>
      <w:proofErr w:type="spellEnd"/>
      <w:proofErr w:type="gramEnd"/>
      <w:r w:rsidRPr="00BC7307">
        <w:rPr>
          <w:rFonts w:cs="Arial"/>
          <w:color w:val="000000"/>
        </w:rPr>
        <w:t>»</w:t>
      </w:r>
    </w:p>
    <w:p w14:paraId="667C630A" w14:textId="77777777" w:rsidR="001C6016" w:rsidRPr="00BC7307" w:rsidRDefault="001C6016" w:rsidP="001C6016">
      <w:pPr>
        <w:pStyle w:val="af8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14:paraId="4CF06A3F" w14:textId="77777777" w:rsidR="00CB581D" w:rsidRPr="00BC7307" w:rsidRDefault="00C06BEF" w:rsidP="00C06BEF">
      <w:pPr>
        <w:ind w:firstLine="709"/>
        <w:rPr>
          <w:rFonts w:cs="Arial"/>
        </w:rPr>
        <w:sectPr w:rsidR="00CB581D" w:rsidRPr="00BC7307" w:rsidSect="00C06BEF">
          <w:headerReference w:type="default" r:id="rId8"/>
          <w:footerReference w:type="default" r:id="rId9"/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BC7307">
        <w:rPr>
          <w:rFonts w:cs="Arial"/>
        </w:rPr>
        <w:t xml:space="preserve"> </w:t>
      </w:r>
      <w:r w:rsidR="001C6016" w:rsidRPr="00BC7307">
        <w:rPr>
          <w:rFonts w:cs="Arial"/>
        </w:rPr>
        <w:t>2</w:t>
      </w:r>
      <w:r w:rsidR="00403998" w:rsidRPr="00BC7307">
        <w:rPr>
          <w:rFonts w:cs="Arial"/>
        </w:rPr>
        <w:t>.</w:t>
      </w:r>
      <w:r w:rsidR="00F84DC8" w:rsidRPr="00BC7307">
        <w:rPr>
          <w:rFonts w:cs="Arial"/>
        </w:rPr>
        <w:t xml:space="preserve"> Приложение № 1 «</w:t>
      </w:r>
      <w:r w:rsidR="00F84DC8" w:rsidRPr="00BC7307">
        <w:rPr>
          <w:rFonts w:cs="Arial"/>
          <w:color w:val="000000"/>
        </w:rPr>
        <w:t xml:space="preserve">Источники внутреннего финансирования дефицита бюджета </w:t>
      </w:r>
      <w:proofErr w:type="spellStart"/>
      <w:r w:rsidR="00F84DC8" w:rsidRPr="00BC7307">
        <w:rPr>
          <w:rFonts w:cs="Arial"/>
          <w:color w:val="000000"/>
        </w:rPr>
        <w:t>Копёнкинского</w:t>
      </w:r>
      <w:proofErr w:type="spellEnd"/>
      <w:r w:rsidR="00F84DC8" w:rsidRPr="00BC7307">
        <w:rPr>
          <w:rFonts w:cs="Arial"/>
          <w:color w:val="000000"/>
        </w:rPr>
        <w:t xml:space="preserve"> сельского поселения на 202</w:t>
      </w:r>
      <w:r w:rsidR="00A729D4" w:rsidRPr="00BC7307">
        <w:rPr>
          <w:rFonts w:cs="Arial"/>
          <w:color w:val="000000"/>
        </w:rPr>
        <w:t>4</w:t>
      </w:r>
      <w:r w:rsidR="00F84DC8" w:rsidRPr="00BC7307">
        <w:rPr>
          <w:rFonts w:cs="Arial"/>
          <w:color w:val="000000"/>
        </w:rPr>
        <w:t xml:space="preserve"> год</w:t>
      </w:r>
      <w:r w:rsidR="00F84DC8" w:rsidRPr="00BC7307">
        <w:rPr>
          <w:rFonts w:cs="Arial"/>
        </w:rPr>
        <w:t xml:space="preserve"> и на плановый период 202</w:t>
      </w:r>
      <w:r w:rsidR="00A729D4" w:rsidRPr="00BC7307">
        <w:rPr>
          <w:rFonts w:cs="Arial"/>
        </w:rPr>
        <w:t>5</w:t>
      </w:r>
      <w:r w:rsidR="00F84DC8" w:rsidRPr="00BC7307">
        <w:rPr>
          <w:rFonts w:cs="Arial"/>
        </w:rPr>
        <w:t>-202</w:t>
      </w:r>
      <w:r w:rsidR="00A729D4" w:rsidRPr="00BC7307">
        <w:rPr>
          <w:rFonts w:cs="Arial"/>
        </w:rPr>
        <w:t>6</w:t>
      </w:r>
      <w:r w:rsidR="00F84DC8" w:rsidRPr="00BC7307">
        <w:rPr>
          <w:rFonts w:cs="Arial"/>
        </w:rPr>
        <w:t xml:space="preserve"> годов</w:t>
      </w:r>
      <w:r w:rsidR="00F84DC8" w:rsidRPr="00BC7307">
        <w:rPr>
          <w:rFonts w:cs="Arial"/>
          <w:color w:val="000000"/>
        </w:rPr>
        <w:t xml:space="preserve">» </w:t>
      </w:r>
      <w:r w:rsidR="00F84DC8" w:rsidRPr="00BC7307">
        <w:rPr>
          <w:rFonts w:cs="Arial"/>
        </w:rPr>
        <w:t>изложить в следующей редакции</w:t>
      </w:r>
    </w:p>
    <w:p w14:paraId="3E28D724" w14:textId="77777777" w:rsidR="00DB1ED9" w:rsidRPr="00BC7307" w:rsidRDefault="00DB1ED9" w:rsidP="00BD2512">
      <w:pPr>
        <w:rPr>
          <w:rFonts w:cs="Arial"/>
          <w:sz w:val="22"/>
          <w:szCs w:val="22"/>
        </w:rPr>
      </w:pPr>
    </w:p>
    <w:p w14:paraId="3FD25B44" w14:textId="77777777" w:rsidR="00DB1ED9" w:rsidRPr="00BC7307" w:rsidRDefault="00DB1ED9" w:rsidP="00F86DF7">
      <w:pPr>
        <w:jc w:val="right"/>
        <w:rPr>
          <w:rFonts w:cs="Arial"/>
          <w:sz w:val="22"/>
          <w:szCs w:val="22"/>
        </w:rPr>
      </w:pPr>
    </w:p>
    <w:p w14:paraId="04041BB8" w14:textId="77777777" w:rsidR="00A0494D" w:rsidRPr="00BC7307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2CA8176B" w14:textId="77777777" w:rsidR="00A0494D" w:rsidRPr="00BC7307" w:rsidRDefault="00A0494D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BC7307">
        <w:rPr>
          <w:rFonts w:cs="Arial"/>
          <w:b w:val="0"/>
          <w:sz w:val="22"/>
          <w:szCs w:val="22"/>
        </w:rPr>
        <w:t xml:space="preserve">ИСТОЧНИКИ ВНУТРЕННЕГО ФИНАНСИРОВАНИЯ ДЕФИЦИТА БЮДЖЕТА </w:t>
      </w:r>
      <w:r w:rsidR="004F1826" w:rsidRPr="00BC7307">
        <w:rPr>
          <w:rFonts w:cs="Arial"/>
          <w:b w:val="0"/>
          <w:sz w:val="22"/>
          <w:szCs w:val="22"/>
        </w:rPr>
        <w:t>КОПЁНКИНСКОГО</w:t>
      </w:r>
      <w:r w:rsidRPr="00BC7307">
        <w:rPr>
          <w:rFonts w:cs="Arial"/>
          <w:b w:val="0"/>
          <w:sz w:val="22"/>
          <w:szCs w:val="22"/>
        </w:rPr>
        <w:t xml:space="preserve"> СЕЛЬСКОГО ПОСЕЛЕНИЯ </w:t>
      </w:r>
    </w:p>
    <w:p w14:paraId="479738D7" w14:textId="77777777" w:rsidR="00A0494D" w:rsidRPr="00BC7307" w:rsidRDefault="00617A61" w:rsidP="00A0494D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BC7307">
        <w:rPr>
          <w:rFonts w:cs="Arial"/>
          <w:b w:val="0"/>
          <w:sz w:val="22"/>
          <w:szCs w:val="22"/>
        </w:rPr>
        <w:t>НА 202</w:t>
      </w:r>
      <w:r w:rsidR="00C84350" w:rsidRPr="00BC7307">
        <w:rPr>
          <w:rFonts w:cs="Arial"/>
          <w:b w:val="0"/>
          <w:sz w:val="22"/>
          <w:szCs w:val="22"/>
        </w:rPr>
        <w:t>4</w:t>
      </w:r>
      <w:r w:rsidRPr="00BC7307">
        <w:rPr>
          <w:rFonts w:cs="Arial"/>
          <w:b w:val="0"/>
          <w:sz w:val="22"/>
          <w:szCs w:val="22"/>
        </w:rPr>
        <w:t xml:space="preserve"> ГОД И НА ПЛАНОВЫЙ ПЕРИОД 202</w:t>
      </w:r>
      <w:r w:rsidR="00C84350" w:rsidRPr="00BC7307">
        <w:rPr>
          <w:rFonts w:cs="Arial"/>
          <w:b w:val="0"/>
          <w:sz w:val="22"/>
          <w:szCs w:val="22"/>
        </w:rPr>
        <w:t>5</w:t>
      </w:r>
      <w:r w:rsidR="00A0494D" w:rsidRPr="00BC7307">
        <w:rPr>
          <w:rFonts w:cs="Arial"/>
          <w:b w:val="0"/>
          <w:sz w:val="22"/>
          <w:szCs w:val="22"/>
        </w:rPr>
        <w:t xml:space="preserve"> </w:t>
      </w:r>
      <w:r w:rsidR="00A45CB6" w:rsidRPr="00BC7307">
        <w:rPr>
          <w:rFonts w:cs="Arial"/>
          <w:b w:val="0"/>
          <w:sz w:val="22"/>
          <w:szCs w:val="22"/>
        </w:rPr>
        <w:t>И</w:t>
      </w:r>
      <w:r w:rsidR="00A0494D" w:rsidRPr="00BC7307">
        <w:rPr>
          <w:rFonts w:cs="Arial"/>
          <w:b w:val="0"/>
          <w:sz w:val="22"/>
          <w:szCs w:val="22"/>
        </w:rPr>
        <w:t xml:space="preserve"> 202</w:t>
      </w:r>
      <w:r w:rsidR="00C84350" w:rsidRPr="00BC7307">
        <w:rPr>
          <w:rFonts w:cs="Arial"/>
          <w:b w:val="0"/>
          <w:sz w:val="22"/>
          <w:szCs w:val="22"/>
        </w:rPr>
        <w:t>6</w:t>
      </w:r>
      <w:r w:rsidR="00A0494D" w:rsidRPr="00BC7307">
        <w:rPr>
          <w:rFonts w:cs="Arial"/>
          <w:b w:val="0"/>
          <w:sz w:val="22"/>
          <w:szCs w:val="22"/>
        </w:rPr>
        <w:t xml:space="preserve"> ГОДОВ</w:t>
      </w:r>
    </w:p>
    <w:p w14:paraId="0F6C6933" w14:textId="77777777" w:rsidR="00A0494D" w:rsidRPr="00BC7307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BC7307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39"/>
        <w:gridCol w:w="2997"/>
        <w:gridCol w:w="1677"/>
        <w:gridCol w:w="1680"/>
        <w:gridCol w:w="1680"/>
      </w:tblGrid>
      <w:tr w:rsidR="00A0494D" w:rsidRPr="00BC7307" w14:paraId="33ED1E29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0C7BE1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F942F9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8B3B4C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Код </w:t>
            </w:r>
          </w:p>
          <w:p w14:paraId="7B6EC1BA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0AE4B8" w14:textId="77777777" w:rsidR="00A0494D" w:rsidRPr="00BC7307" w:rsidRDefault="00617A6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</w:t>
            </w:r>
            <w:r w:rsidR="00BD2512" w:rsidRPr="00BC7307">
              <w:rPr>
                <w:rFonts w:cs="Arial"/>
                <w:sz w:val="22"/>
                <w:szCs w:val="22"/>
              </w:rPr>
              <w:t>2</w:t>
            </w:r>
            <w:r w:rsidR="004F1826" w:rsidRPr="00BC7307">
              <w:rPr>
                <w:rFonts w:cs="Arial"/>
                <w:sz w:val="22"/>
                <w:szCs w:val="22"/>
              </w:rPr>
              <w:t>4</w:t>
            </w:r>
            <w:r w:rsidR="00A0494D" w:rsidRPr="00BC730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F55344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</w:t>
            </w:r>
            <w:r w:rsidR="00BD2512" w:rsidRPr="00BC7307">
              <w:rPr>
                <w:rFonts w:cs="Arial"/>
                <w:sz w:val="22"/>
                <w:szCs w:val="22"/>
              </w:rPr>
              <w:t>2</w:t>
            </w:r>
            <w:r w:rsidR="004F1826" w:rsidRPr="00BC7307">
              <w:rPr>
                <w:rFonts w:cs="Arial"/>
                <w:sz w:val="22"/>
                <w:szCs w:val="22"/>
              </w:rPr>
              <w:t>5</w:t>
            </w:r>
            <w:r w:rsidRPr="00BC730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882B2C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</w:t>
            </w:r>
            <w:r w:rsidR="004F1826" w:rsidRPr="00BC7307">
              <w:rPr>
                <w:rFonts w:cs="Arial"/>
                <w:sz w:val="22"/>
                <w:szCs w:val="22"/>
              </w:rPr>
              <w:t>6</w:t>
            </w:r>
            <w:r w:rsidRPr="00BC7307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A0494D" w:rsidRPr="00BC7307" w14:paraId="3092886F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AAAE94E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C52A14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EC2BD1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59AFCA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B9C16E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3E8C21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</w:p>
        </w:tc>
      </w:tr>
      <w:tr w:rsidR="007A001F" w:rsidRPr="00BC7307" w14:paraId="1E393946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0088D7E1" w14:textId="77777777" w:rsidR="007A001F" w:rsidRPr="00BC7307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CE8624" w14:textId="77777777" w:rsidR="007A001F" w:rsidRPr="00BC7307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FCDDC9" w14:textId="77777777" w:rsidR="007A001F" w:rsidRPr="00BC7307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D52AAB" w14:textId="77777777" w:rsidR="007A001F" w:rsidRPr="00BC7307" w:rsidRDefault="000C22F9" w:rsidP="00A94FBF">
            <w:pPr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  <w:r w:rsidR="00A94FBF" w:rsidRPr="00BC7307">
              <w:rPr>
                <w:rFonts w:cs="Arial"/>
                <w:sz w:val="22"/>
                <w:szCs w:val="22"/>
              </w:rPr>
              <w:t>64</w:t>
            </w:r>
            <w:r w:rsidR="007A001F" w:rsidRPr="00BC7307">
              <w:rPr>
                <w:rFonts w:cs="Arial"/>
                <w:sz w:val="22"/>
                <w:szCs w:val="22"/>
              </w:rPr>
              <w:t>,</w:t>
            </w:r>
            <w:r w:rsidR="00A94FBF"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D2BE94" w14:textId="77777777" w:rsidR="007A001F" w:rsidRPr="00BC7307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E63983" w14:textId="77777777" w:rsidR="007A001F" w:rsidRPr="00BC7307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</w:t>
            </w:r>
          </w:p>
        </w:tc>
      </w:tr>
      <w:tr w:rsidR="007A001F" w:rsidRPr="00BC7307" w14:paraId="68CCCD5A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1456EE60" w14:textId="77777777" w:rsidR="007A001F" w:rsidRPr="00BC7307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039856" w14:textId="77777777" w:rsidR="007A001F" w:rsidRPr="00BC7307" w:rsidRDefault="007A001F" w:rsidP="007A001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F815AD" w14:textId="77777777" w:rsidR="007A001F" w:rsidRPr="00BC7307" w:rsidRDefault="007A001F" w:rsidP="007A001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64600B" w14:textId="77777777" w:rsidR="007A001F" w:rsidRPr="00BC7307" w:rsidRDefault="00A94FBF" w:rsidP="00A94FBF">
            <w:pPr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464</w:t>
            </w:r>
            <w:r w:rsidR="007A001F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C569CE" w14:textId="77777777" w:rsidR="007A001F" w:rsidRPr="00BC7307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78B537" w14:textId="77777777" w:rsidR="007A001F" w:rsidRPr="00BC7307" w:rsidRDefault="007A001F" w:rsidP="007A001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</w:t>
            </w:r>
          </w:p>
        </w:tc>
      </w:tr>
      <w:tr w:rsidR="00A0494D" w:rsidRPr="00BC7307" w14:paraId="5A5393DC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13EEF5C0" w14:textId="77777777" w:rsidR="00A0494D" w:rsidRPr="00BC7307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568A7C" w14:textId="77777777" w:rsidR="00A0494D" w:rsidRPr="00BC7307" w:rsidRDefault="00A0494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0B98AF" w14:textId="77777777" w:rsidR="00A0494D" w:rsidRPr="00BC7307" w:rsidRDefault="00A0494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D18B0" w14:textId="77777777" w:rsidR="00A0494D" w:rsidRPr="00BC7307" w:rsidRDefault="00A94FBF" w:rsidP="00A94FB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464</w:t>
            </w:r>
            <w:r w:rsidR="00A729D4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D8EABC" w14:textId="77777777" w:rsidR="00A0494D" w:rsidRPr="00BC7307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20AC2" w14:textId="77777777" w:rsidR="00A0494D" w:rsidRPr="00BC7307" w:rsidRDefault="00A0494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</w:t>
            </w:r>
          </w:p>
        </w:tc>
      </w:tr>
      <w:tr w:rsidR="00177853" w:rsidRPr="00BC7307" w14:paraId="4E071F1F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35C4187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4AB362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D07A2F" w14:textId="77777777" w:rsidR="00177853" w:rsidRPr="00BC7307" w:rsidRDefault="00177853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C5721" w14:textId="77777777" w:rsidR="00177853" w:rsidRPr="00BC7307" w:rsidRDefault="00177853" w:rsidP="00177853">
            <w:pPr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9 917,1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78926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52987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77853" w:rsidRPr="00BC7307" w14:paraId="38924FFA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0241C481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1C2CFB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F661CB" w14:textId="77777777" w:rsidR="00177853" w:rsidRPr="00BC7307" w:rsidRDefault="00177853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27399" w14:textId="77777777" w:rsidR="00177853" w:rsidRPr="00BC7307" w:rsidRDefault="00177853" w:rsidP="00177853">
            <w:pPr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9 917,1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9A008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D1885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77853" w:rsidRPr="00BC7307" w14:paraId="27249301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013035C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74BC95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738A01" w14:textId="77777777" w:rsidR="00177853" w:rsidRPr="00BC7307" w:rsidRDefault="00177853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21516" w14:textId="77777777" w:rsidR="00177853" w:rsidRPr="00BC7307" w:rsidRDefault="00177853" w:rsidP="00177853">
            <w:pPr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9 917,1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FED32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B68EA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481636" w:rsidRPr="00BC7307" w14:paraId="738440B5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1285778" w14:textId="77777777" w:rsidR="00481636" w:rsidRPr="00BC7307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B062B9" w14:textId="77777777" w:rsidR="00481636" w:rsidRPr="00BC7307" w:rsidRDefault="00481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C81BA9" w14:textId="77777777" w:rsidR="00481636" w:rsidRPr="00BC7307" w:rsidRDefault="00481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A1508" w14:textId="77777777" w:rsidR="00481636" w:rsidRPr="00BC7307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9 </w:t>
            </w:r>
            <w:r w:rsidR="00177853" w:rsidRPr="00BC7307">
              <w:rPr>
                <w:rFonts w:cs="Arial"/>
                <w:sz w:val="22"/>
                <w:szCs w:val="22"/>
              </w:rPr>
              <w:t>91</w:t>
            </w:r>
            <w:r w:rsidR="001C6016" w:rsidRPr="00BC7307">
              <w:rPr>
                <w:rFonts w:cs="Arial"/>
                <w:sz w:val="22"/>
                <w:szCs w:val="22"/>
              </w:rPr>
              <w:t>7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177853" w:rsidRPr="00BC7307">
              <w:rPr>
                <w:rFonts w:cs="Arial"/>
                <w:sz w:val="22"/>
                <w:szCs w:val="22"/>
              </w:rPr>
              <w:t>1</w:t>
            </w:r>
          </w:p>
          <w:p w14:paraId="0465D0AA" w14:textId="77777777" w:rsidR="000C22F9" w:rsidRPr="00BC7307" w:rsidRDefault="000C22F9" w:rsidP="00540AB9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2CDDE" w14:textId="77777777" w:rsidR="00481636" w:rsidRPr="00BC7307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09BC1" w14:textId="77777777" w:rsidR="00481636" w:rsidRPr="00BC7307" w:rsidRDefault="00481636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77853" w:rsidRPr="00BC7307" w14:paraId="61EBAC02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3B35ADD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1948D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C848A" w14:textId="77777777" w:rsidR="00177853" w:rsidRPr="00BC7307" w:rsidRDefault="00177853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59F7E" w14:textId="77777777" w:rsidR="00177853" w:rsidRPr="00BC7307" w:rsidRDefault="00177853" w:rsidP="00177853">
            <w:pPr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10 381,8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46AD5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340DA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77853" w:rsidRPr="00BC7307" w14:paraId="1967EBB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932A723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42BE76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91790D" w14:textId="77777777" w:rsidR="00177853" w:rsidRPr="00BC7307" w:rsidRDefault="00177853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DCCCD" w14:textId="77777777" w:rsidR="00177853" w:rsidRPr="00BC7307" w:rsidRDefault="00177853" w:rsidP="00177853">
            <w:pPr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10 381,8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6AFA9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DC268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177853" w:rsidRPr="00BC7307" w14:paraId="7CC5524B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2CAC6D0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39F2A6" w14:textId="77777777" w:rsidR="00177853" w:rsidRPr="00BC7307" w:rsidRDefault="00177853" w:rsidP="00177853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1EC962" w14:textId="77777777" w:rsidR="00177853" w:rsidRPr="00BC7307" w:rsidRDefault="00177853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090D6" w14:textId="77777777" w:rsidR="00177853" w:rsidRPr="00BC7307" w:rsidRDefault="00177853" w:rsidP="00177853">
            <w:pPr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10 381,8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15296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A0D1A" w14:textId="77777777" w:rsidR="00177853" w:rsidRPr="00BC7307" w:rsidRDefault="00177853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AE4AB4" w:rsidRPr="00BC7307" w14:paraId="7C1C5D4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8F2FBC3" w14:textId="77777777" w:rsidR="00AE4AB4" w:rsidRPr="00BC7307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B12CB3" w14:textId="77777777" w:rsidR="00AE4AB4" w:rsidRPr="00BC7307" w:rsidRDefault="00AE4AB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CA619" w14:textId="77777777" w:rsidR="00AE4AB4" w:rsidRPr="00BC7307" w:rsidRDefault="00AE4A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CC31B" w14:textId="77777777" w:rsidR="00AE4AB4" w:rsidRPr="00BC7307" w:rsidRDefault="000C22F9" w:rsidP="00177853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10 </w:t>
            </w:r>
            <w:r w:rsidR="001C6016" w:rsidRPr="00BC7307">
              <w:rPr>
                <w:rFonts w:cs="Arial"/>
                <w:sz w:val="22"/>
                <w:szCs w:val="22"/>
              </w:rPr>
              <w:t>3</w:t>
            </w:r>
            <w:r w:rsidR="00177853" w:rsidRPr="00BC7307">
              <w:rPr>
                <w:rFonts w:cs="Arial"/>
                <w:sz w:val="22"/>
                <w:szCs w:val="22"/>
              </w:rPr>
              <w:t>81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177853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5BB39" w14:textId="77777777" w:rsidR="00AE4AB4" w:rsidRPr="00BC7307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</w:t>
            </w:r>
            <w:r w:rsidR="00481636" w:rsidRPr="00BC7307">
              <w:rPr>
                <w:rFonts w:cs="Arial"/>
                <w:sz w:val="22"/>
                <w:szCs w:val="22"/>
              </w:rPr>
              <w:t>1</w:t>
            </w:r>
            <w:r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C606F" w14:textId="77777777" w:rsidR="00AE4AB4" w:rsidRPr="00BC7307" w:rsidRDefault="00AE4AB4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</w:t>
            </w:r>
            <w:r w:rsidR="00481636" w:rsidRPr="00BC7307">
              <w:rPr>
                <w:rFonts w:cs="Arial"/>
                <w:sz w:val="22"/>
                <w:szCs w:val="22"/>
              </w:rPr>
              <w:t>835</w:t>
            </w:r>
            <w:r w:rsidRPr="00BC7307">
              <w:rPr>
                <w:rFonts w:cs="Arial"/>
                <w:sz w:val="22"/>
                <w:szCs w:val="22"/>
              </w:rPr>
              <w:t>,0</w:t>
            </w:r>
          </w:p>
        </w:tc>
      </w:tr>
    </w:tbl>
    <w:p w14:paraId="6733A6FD" w14:textId="77777777" w:rsidR="00C92B76" w:rsidRPr="00BC7307" w:rsidRDefault="00C92B76" w:rsidP="00F86DF7">
      <w:pPr>
        <w:rPr>
          <w:rFonts w:cs="Arial"/>
          <w:sz w:val="22"/>
          <w:szCs w:val="22"/>
        </w:rPr>
      </w:pPr>
    </w:p>
    <w:p w14:paraId="439A2049" w14:textId="77777777" w:rsidR="00C92B76" w:rsidRPr="00BC7307" w:rsidRDefault="001C6016" w:rsidP="00C92B76">
      <w:pPr>
        <w:widowControl w:val="0"/>
        <w:autoSpaceDE w:val="0"/>
        <w:autoSpaceDN w:val="0"/>
        <w:ind w:firstLine="709"/>
        <w:rPr>
          <w:rFonts w:cs="Arial"/>
        </w:rPr>
      </w:pPr>
      <w:r w:rsidRPr="00BC7307">
        <w:rPr>
          <w:rFonts w:cs="Arial"/>
        </w:rPr>
        <w:t>3</w:t>
      </w:r>
      <w:r w:rsidR="00C92B76" w:rsidRPr="00BC7307">
        <w:rPr>
          <w:rFonts w:cs="Arial"/>
        </w:rPr>
        <w:t xml:space="preserve">. Приложение №2 «Поступление доходов бюджета </w:t>
      </w:r>
      <w:proofErr w:type="spellStart"/>
      <w:r w:rsidR="00C92B76" w:rsidRPr="00BC7307">
        <w:rPr>
          <w:rFonts w:cs="Arial"/>
        </w:rPr>
        <w:t>Копёнкинского</w:t>
      </w:r>
      <w:proofErr w:type="spellEnd"/>
      <w:r w:rsidR="00C92B76" w:rsidRPr="00BC7307">
        <w:rPr>
          <w:rFonts w:cs="Arial"/>
        </w:rPr>
        <w:t xml:space="preserve"> сельского поселения по кодам видов доходов, подвида доходов на 2024 год и на плановый период 2025 и 2026 годов» изложить в следующей редакции:</w:t>
      </w:r>
    </w:p>
    <w:p w14:paraId="0AD56B56" w14:textId="77777777" w:rsidR="00CB581D" w:rsidRPr="00BC7307" w:rsidRDefault="00CB581D" w:rsidP="00F86DF7">
      <w:pPr>
        <w:rPr>
          <w:rFonts w:cs="Arial"/>
          <w:sz w:val="22"/>
          <w:szCs w:val="22"/>
        </w:rPr>
      </w:pPr>
    </w:p>
    <w:p w14:paraId="2B11202E" w14:textId="77777777" w:rsidR="00D42499" w:rsidRPr="00BC7307" w:rsidRDefault="00D42499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31413F2D" w14:textId="77777777" w:rsidR="00D42499" w:rsidRPr="00BC7307" w:rsidRDefault="00D42499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31438056" w14:textId="77777777" w:rsidR="00D42499" w:rsidRPr="00BC7307" w:rsidRDefault="00D42499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38837B6A" w14:textId="2F2172F2" w:rsidR="00C92B76" w:rsidRPr="00BC7307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BC7307">
        <w:rPr>
          <w:rFonts w:cs="Arial"/>
          <w:b w:val="0"/>
          <w:sz w:val="22"/>
          <w:szCs w:val="22"/>
        </w:rPr>
        <w:lastRenderedPageBreak/>
        <w:t>ПОСТУПЛЕНИЕ ДОХОДОВ БЮДЖЕТА КОПЁНКИНСКОГО СЕЛЬСКОГО ПОСЕЛЕНИЯ</w:t>
      </w:r>
    </w:p>
    <w:p w14:paraId="27225BB0" w14:textId="77777777" w:rsidR="00C92B76" w:rsidRPr="00BC7307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  <w:r w:rsidRPr="00BC7307">
        <w:rPr>
          <w:rFonts w:cs="Arial"/>
          <w:b w:val="0"/>
          <w:sz w:val="22"/>
          <w:szCs w:val="22"/>
        </w:rPr>
        <w:t>НА 2024 ГОД И АН ПЛАНОВЫЙ ПЕРИОД 2025 И 2026 ГОДОВ</w:t>
      </w:r>
    </w:p>
    <w:p w14:paraId="6C244208" w14:textId="77777777" w:rsidR="00C92B76" w:rsidRPr="00BC7307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4606179B" w14:textId="77777777" w:rsidR="00C92B76" w:rsidRPr="00BC7307" w:rsidRDefault="00C92B76" w:rsidP="00C92B76">
      <w:pPr>
        <w:pStyle w:val="ConsPlusTitle"/>
        <w:jc w:val="center"/>
        <w:rPr>
          <w:rFonts w:cs="Arial"/>
          <w:b w:val="0"/>
          <w:sz w:val="22"/>
          <w:szCs w:val="22"/>
        </w:rPr>
      </w:pPr>
    </w:p>
    <w:p w14:paraId="72C461F5" w14:textId="77777777" w:rsidR="00C92B76" w:rsidRPr="00BC7307" w:rsidRDefault="00C92B76" w:rsidP="00C06BEF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BC7307">
        <w:rPr>
          <w:rFonts w:cs="Arial"/>
          <w:b w:val="0"/>
          <w:sz w:val="22"/>
          <w:szCs w:val="22"/>
        </w:rPr>
        <w:t>Сумма (тыс. рублей)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332"/>
        <w:gridCol w:w="2042"/>
        <w:gridCol w:w="1862"/>
        <w:gridCol w:w="1241"/>
      </w:tblGrid>
      <w:tr w:rsidR="00C92B76" w:rsidRPr="00BC7307" w14:paraId="7458A6B6" w14:textId="77777777" w:rsidTr="00CB581D">
        <w:trPr>
          <w:cantSplit/>
          <w:trHeight w:val="62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ED3C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Код показателя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31A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B379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96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DF3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C92B76" w:rsidRPr="00BC7307" w14:paraId="1020495D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0800803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bookmarkStart w:id="0" w:name="P1013"/>
            <w:bookmarkEnd w:id="0"/>
            <w:r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16448233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D43906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408A4C1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AA53CF4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BC7307" w14:paraId="6590712E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AB3DC4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000 8 50 00000 00 0000 000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16D5EE5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DE571A" w14:textId="77777777" w:rsidR="00C92B76" w:rsidRPr="00BC7307" w:rsidRDefault="000C22F9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  <w:r w:rsidR="00C92B76" w:rsidRPr="00BC7307">
              <w:rPr>
                <w:rFonts w:cs="Arial"/>
                <w:sz w:val="22"/>
                <w:szCs w:val="22"/>
              </w:rPr>
              <w:t> </w:t>
            </w:r>
            <w:r w:rsidR="00177853" w:rsidRPr="00BC7307">
              <w:rPr>
                <w:rFonts w:cs="Arial"/>
                <w:sz w:val="22"/>
                <w:szCs w:val="22"/>
              </w:rPr>
              <w:t>91</w:t>
            </w:r>
            <w:r w:rsidR="001C6016" w:rsidRPr="00BC7307">
              <w:rPr>
                <w:rFonts w:cs="Arial"/>
                <w:sz w:val="22"/>
                <w:szCs w:val="22"/>
              </w:rPr>
              <w:t>7</w:t>
            </w:r>
            <w:r w:rsidR="00C92B76" w:rsidRPr="00BC7307">
              <w:rPr>
                <w:rFonts w:cs="Arial"/>
                <w:sz w:val="22"/>
                <w:szCs w:val="22"/>
              </w:rPr>
              <w:t>,</w:t>
            </w:r>
            <w:r w:rsidR="00177853"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5BC0471A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6 641,0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74954C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6 835,0</w:t>
            </w:r>
          </w:p>
        </w:tc>
      </w:tr>
      <w:tr w:rsidR="00C92B76" w:rsidRPr="00BC7307" w14:paraId="14185AD1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52D331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000 1 00 00000 00 0000 000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7CE4B5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5EA86D" w14:textId="77777777" w:rsidR="00C92B76" w:rsidRPr="00BC7307" w:rsidRDefault="00C92B76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</w:t>
            </w:r>
            <w:r w:rsidR="000C22F9" w:rsidRPr="00BC7307">
              <w:rPr>
                <w:rFonts w:cs="Arial"/>
                <w:sz w:val="22"/>
                <w:szCs w:val="22"/>
              </w:rPr>
              <w:t>9</w:t>
            </w:r>
            <w:r w:rsidR="00BD514C" w:rsidRPr="00BC7307">
              <w:rPr>
                <w:rFonts w:cs="Arial"/>
                <w:sz w:val="22"/>
                <w:szCs w:val="22"/>
              </w:rPr>
              <w:t>36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BD514C"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Align w:val="center"/>
          </w:tcPr>
          <w:p w14:paraId="6D705209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2 315,0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908079A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2 318,0</w:t>
            </w:r>
          </w:p>
        </w:tc>
      </w:tr>
      <w:tr w:rsidR="00C92B76" w:rsidRPr="00BC7307" w14:paraId="205AE618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60BC6D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000 1 01 00000 00 0000 000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29536C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724E6C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5B374632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8CD882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BC7307" w14:paraId="7CE61F3C" w14:textId="77777777" w:rsidTr="00CB581D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39EBBA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000 1 01 02000 01 0000 110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B152392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02928B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7EBCDE18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A14BCF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C92B76" w:rsidRPr="00BC7307" w14:paraId="6B2378B2" w14:textId="77777777" w:rsidTr="0061254C">
        <w:tblPrEx>
          <w:tblLook w:val="04A0" w:firstRow="1" w:lastRow="0" w:firstColumn="1" w:lastColumn="0" w:noHBand="0" w:noVBand="1"/>
        </w:tblPrEx>
        <w:trPr>
          <w:trHeight w:val="1345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49353D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000 1 01 02000 01 0000 110</w:t>
            </w:r>
          </w:p>
          <w:p w14:paraId="4A8C2320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D2C64C7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23248C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7E3DEB3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76A84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81,0</w:t>
            </w:r>
          </w:p>
        </w:tc>
      </w:tr>
    </w:tbl>
    <w:p w14:paraId="4ADA45FD" w14:textId="77777777" w:rsidR="00A13EF9" w:rsidRPr="00BC7307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BC7307" w:rsidRPr="00BC7307" w14:paraId="44AE4316" w14:textId="77777777" w:rsidTr="00BC7307">
        <w:trPr>
          <w:trHeight w:val="11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290848" w14:textId="2BAFD6C5" w:rsidR="00BC7307" w:rsidRPr="00BC7307" w:rsidRDefault="00BC7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2F8B05" w14:textId="13CF1311" w:rsidR="00BC7307" w:rsidRPr="00BC7307" w:rsidRDefault="00BC7307" w:rsidP="00BC730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F528FD" w14:textId="0A1B424E" w:rsidR="00BC7307" w:rsidRPr="00BC7307" w:rsidRDefault="00BC7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5D325A82" w14:textId="52CB569E" w:rsidR="00BC7307" w:rsidRPr="00BC7307" w:rsidRDefault="00BC7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C71CF1" w14:textId="5DC6D2A6" w:rsidR="00BC7307" w:rsidRPr="00BC7307" w:rsidRDefault="00BC730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BC7307" w14:paraId="37B853F2" w14:textId="77777777" w:rsidTr="00BC7307">
        <w:trPr>
          <w:trHeight w:val="1669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BBE888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000 1 01 02010 01 1000 110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DD47947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3D8AC3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75,0</w:t>
            </w:r>
          </w:p>
        </w:tc>
        <w:tc>
          <w:tcPr>
            <w:tcW w:w="1862" w:type="dxa"/>
            <w:vAlign w:val="center"/>
          </w:tcPr>
          <w:p w14:paraId="530118F4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78,0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2738BB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81,0</w:t>
            </w:r>
          </w:p>
        </w:tc>
      </w:tr>
      <w:tr w:rsidR="00A13EF9" w:rsidRPr="00BC7307" w14:paraId="1ADFD791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579480D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000 1 05 00000 00 0000 000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CDEC19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E73899" w14:textId="77777777" w:rsidR="00A13EF9" w:rsidRPr="00BC7307" w:rsidRDefault="00540AB9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1 </w:t>
            </w:r>
            <w:r w:rsidR="000C22F9" w:rsidRPr="00BC7307">
              <w:rPr>
                <w:rFonts w:cs="Arial"/>
                <w:sz w:val="22"/>
                <w:szCs w:val="22"/>
              </w:rPr>
              <w:t>304</w:t>
            </w:r>
            <w:r w:rsidR="00A13EF9"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6773244A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441B80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BC7307" w14:paraId="50170048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85D95E4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000 1 05 03000 01 0000 110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94C18DA" w14:textId="77777777" w:rsidR="00540AB9" w:rsidRPr="00BC7307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576258E8" w14:textId="77777777" w:rsidR="00540AB9" w:rsidRPr="00BC7307" w:rsidRDefault="00540AB9" w:rsidP="00540AB9">
            <w:pPr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="000C22F9" w:rsidRPr="00BC7307">
              <w:rPr>
                <w:rFonts w:cs="Arial"/>
                <w:sz w:val="22"/>
                <w:szCs w:val="22"/>
              </w:rPr>
              <w:t>1 304</w:t>
            </w:r>
            <w:r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72F9A3D4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E0EFD44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BC7307" w14:paraId="73569DFB" w14:textId="77777777" w:rsidTr="000C22F9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D729743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000 1 05 03010 01 0000 110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021954B" w14:textId="77777777" w:rsidR="00540AB9" w:rsidRPr="00BC7307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336941AD" w14:textId="77777777" w:rsidR="00540AB9" w:rsidRPr="00BC7307" w:rsidRDefault="00540AB9" w:rsidP="00540AB9">
            <w:pPr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="000C22F9" w:rsidRPr="00BC7307">
              <w:rPr>
                <w:rFonts w:cs="Arial"/>
                <w:sz w:val="22"/>
                <w:szCs w:val="22"/>
              </w:rPr>
              <w:t>1 304</w:t>
            </w:r>
            <w:r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6809651C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78C627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540AB9" w:rsidRPr="00BC7307" w14:paraId="3C2AF18E" w14:textId="77777777" w:rsidTr="00BC7307">
        <w:trPr>
          <w:trHeight w:val="716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F7A1E4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000 1 05 03010 01 1000 110</w:t>
            </w:r>
          </w:p>
          <w:p w14:paraId="230A7D79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47C5609" w14:textId="77777777" w:rsidR="00540AB9" w:rsidRPr="00BC7307" w:rsidRDefault="00540AB9" w:rsidP="00540AB9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10FD7143" w14:textId="77777777" w:rsidR="00540AB9" w:rsidRPr="00BC7307" w:rsidRDefault="00540AB9" w:rsidP="00540AB9">
            <w:pPr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="000C22F9" w:rsidRPr="00BC7307">
              <w:rPr>
                <w:rFonts w:cs="Arial"/>
                <w:sz w:val="22"/>
                <w:szCs w:val="22"/>
              </w:rPr>
              <w:t>1 304</w:t>
            </w:r>
            <w:r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62" w:type="dxa"/>
            <w:vAlign w:val="center"/>
          </w:tcPr>
          <w:p w14:paraId="65EED095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C4DBA4" w14:textId="77777777" w:rsidR="00540AB9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830,0</w:t>
            </w:r>
          </w:p>
        </w:tc>
      </w:tr>
      <w:tr w:rsidR="00A13EF9" w:rsidRPr="00BC7307" w14:paraId="29F2C84D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81994B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4E2C1BD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2F544A" w14:textId="77777777" w:rsidR="00A13EF9" w:rsidRPr="00BC7307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1 343</w:t>
            </w:r>
            <w:r w:rsidR="00A13EF9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14C1728D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1 366,0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5452A1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1 366,0</w:t>
            </w:r>
          </w:p>
        </w:tc>
      </w:tr>
      <w:tr w:rsidR="00A13EF9" w:rsidRPr="00BC7307" w14:paraId="41EFC111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FB5FCF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000 1 06 01000 00 0000 110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976F14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8D14CE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3163E1B4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D67913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BC7307" w14:paraId="402D51CA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CE89FC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000 1 06 01030 10 0000 110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F905618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43D6D8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48960DAF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97DE06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BC7307" w14:paraId="451CB594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A78268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000 1 06 01030 10 1000 110</w:t>
            </w:r>
          </w:p>
          <w:p w14:paraId="2642A953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668AF3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6ED7628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862" w:type="dxa"/>
            <w:vAlign w:val="center"/>
          </w:tcPr>
          <w:p w14:paraId="5EDA82E5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DC6507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83,0</w:t>
            </w:r>
          </w:p>
        </w:tc>
      </w:tr>
      <w:tr w:rsidR="00A13EF9" w:rsidRPr="00BC7307" w14:paraId="3D9CD506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6EC84D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000 1 06 06000 00 0000 110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073480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Земельный налог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75D628" w14:textId="77777777" w:rsidR="00A13EF9" w:rsidRPr="00BC7307" w:rsidRDefault="00A13EF9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1 2</w:t>
            </w:r>
            <w:r w:rsidR="00BD514C" w:rsidRPr="00BC7307">
              <w:rPr>
                <w:rFonts w:cs="Arial"/>
                <w:sz w:val="22"/>
                <w:szCs w:val="22"/>
              </w:rPr>
              <w:t>60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BD514C"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50A5BD8F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1 283,0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65E8B3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1 283,0</w:t>
            </w:r>
          </w:p>
        </w:tc>
      </w:tr>
      <w:tr w:rsidR="00A13EF9" w:rsidRPr="00BC7307" w14:paraId="7721E79B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A51149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000 1 06 06030 00 0000 110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94F51D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8C19F9" w14:textId="77777777" w:rsidR="00A13EF9" w:rsidRPr="00BC7307" w:rsidRDefault="00A13EF9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</w:t>
            </w:r>
            <w:r w:rsidR="00BD514C" w:rsidRPr="00BC7307">
              <w:rPr>
                <w:rFonts w:cs="Arial"/>
                <w:sz w:val="22"/>
                <w:szCs w:val="22"/>
              </w:rPr>
              <w:t>0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BD514C"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55CD4763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388A64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653,0</w:t>
            </w:r>
          </w:p>
        </w:tc>
      </w:tr>
    </w:tbl>
    <w:p w14:paraId="6ABF17DF" w14:textId="77777777" w:rsidR="00A13EF9" w:rsidRPr="00BC7307" w:rsidRDefault="00A13EF9" w:rsidP="00C92B76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332"/>
        <w:gridCol w:w="2042"/>
        <w:gridCol w:w="1862"/>
        <w:gridCol w:w="1241"/>
      </w:tblGrid>
      <w:tr w:rsidR="00C43327" w:rsidRPr="00BC7307" w14:paraId="4D7190C3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14B6EB3" w14:textId="18CB66BA" w:rsidR="00C43327" w:rsidRPr="00BC7307" w:rsidRDefault="00C4332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5E2A689" w14:textId="4E30B7E6" w:rsidR="00C43327" w:rsidRPr="00BC7307" w:rsidRDefault="00C43327" w:rsidP="00BC730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1BC9FB" w14:textId="3E0BD396" w:rsidR="00C43327" w:rsidRPr="00BC7307" w:rsidRDefault="00C43327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Align w:val="center"/>
          </w:tcPr>
          <w:p w14:paraId="0C2097D3" w14:textId="66C103F2" w:rsidR="00C43327" w:rsidRPr="00BC7307" w:rsidRDefault="00C4332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6D3405" w14:textId="15C14EAE" w:rsidR="00C43327" w:rsidRPr="00BC7307" w:rsidRDefault="00C43327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</w:tr>
      <w:tr w:rsidR="00A13EF9" w:rsidRPr="00BC7307" w14:paraId="0FACC8D6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03BBE0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000 1 06 06033 10 0000 110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4B4F7F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35B425" w14:textId="77777777" w:rsidR="00A13EF9" w:rsidRPr="00BC7307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  <w:r w:rsidR="00A13EF9" w:rsidRPr="00BC7307">
              <w:rPr>
                <w:rFonts w:cs="Arial"/>
                <w:sz w:val="22"/>
                <w:szCs w:val="22"/>
              </w:rPr>
              <w:t>3</w:t>
            </w:r>
            <w:r w:rsidRPr="00BC7307">
              <w:rPr>
                <w:rFonts w:cs="Arial"/>
                <w:sz w:val="22"/>
                <w:szCs w:val="22"/>
              </w:rPr>
              <w:t>0</w:t>
            </w:r>
            <w:r w:rsidR="00A13EF9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354CD6B2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D529AD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BC7307" w14:paraId="102904AC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A17E4C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000 1 06 06033 10 1000 110</w:t>
            </w:r>
          </w:p>
          <w:p w14:paraId="38773188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B3F510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CD4BAA" w14:textId="77777777" w:rsidR="00A13EF9" w:rsidRPr="00BC7307" w:rsidRDefault="00BD514C" w:rsidP="00BD51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  <w:r w:rsidR="00A13EF9" w:rsidRPr="00BC7307">
              <w:rPr>
                <w:rFonts w:cs="Arial"/>
                <w:sz w:val="22"/>
                <w:szCs w:val="22"/>
              </w:rPr>
              <w:t>3</w:t>
            </w:r>
            <w:r w:rsidRPr="00BC7307">
              <w:rPr>
                <w:rFonts w:cs="Arial"/>
                <w:sz w:val="22"/>
                <w:szCs w:val="22"/>
              </w:rPr>
              <w:t>0</w:t>
            </w:r>
            <w:r w:rsidR="00A13EF9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62" w:type="dxa"/>
            <w:vAlign w:val="center"/>
          </w:tcPr>
          <w:p w14:paraId="6FDCA554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653,0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BF68EB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653,0</w:t>
            </w:r>
          </w:p>
        </w:tc>
      </w:tr>
      <w:tr w:rsidR="00A13EF9" w:rsidRPr="00BC7307" w14:paraId="6D357D72" w14:textId="77777777" w:rsidTr="00BC7307">
        <w:trPr>
          <w:trHeight w:val="267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59C927" w14:textId="4B444F4A" w:rsidR="00A13EF9" w:rsidRPr="00BC7307" w:rsidRDefault="00A13EF9" w:rsidP="00BC730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000 1 06 06040 00 0000 110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9B5211A" w14:textId="436315B3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C3BB02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13EA3065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4F3F20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BC7307" w14:paraId="4507402F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1A81EA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000 1 06 06043 10 0000 110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BF6BF74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1BAFFC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653B57A5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9E53F2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BC7307" w14:paraId="71961823" w14:textId="77777777" w:rsidTr="00BC7307">
        <w:trPr>
          <w:trHeight w:val="761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3619AD" w14:textId="77777777" w:rsidR="00A13EF9" w:rsidRPr="00BC7307" w:rsidRDefault="00A13EF9" w:rsidP="00BC730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000 1 06 06043 10 1000 110</w:t>
            </w:r>
          </w:p>
          <w:p w14:paraId="3083CA14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39C5C1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646664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862" w:type="dxa"/>
            <w:vAlign w:val="center"/>
          </w:tcPr>
          <w:p w14:paraId="01B8C5AD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8842BEE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630,0</w:t>
            </w:r>
          </w:p>
        </w:tc>
      </w:tr>
      <w:tr w:rsidR="00A13EF9" w:rsidRPr="00BC7307" w14:paraId="44EBDA5F" w14:textId="77777777" w:rsidTr="00BC7307">
        <w:trPr>
          <w:trHeight w:val="110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2D6253" w14:textId="32B342D9" w:rsidR="00A13EF9" w:rsidRPr="00BC7307" w:rsidRDefault="00A13EF9" w:rsidP="00BC730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000 1 08 00000 00 0000 000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1FA8484" w14:textId="1B4EA240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2BA7008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65689F99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BF8F5D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BC7307" w14:paraId="6549D1DC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7CB3101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000 1 08 04000 01 0000 110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23C2C9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F4878B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0F008FE7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9D516F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</w:tr>
      <w:tr w:rsidR="00A13EF9" w:rsidRPr="00BC7307" w14:paraId="32197D50" w14:textId="77777777" w:rsidTr="00CB581D">
        <w:trPr>
          <w:trHeight w:val="24"/>
          <w:tblHeader/>
        </w:trPr>
        <w:tc>
          <w:tcPr>
            <w:tcW w:w="3260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04CA26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000 1 08 04020 01 0000 110</w:t>
            </w:r>
          </w:p>
        </w:tc>
        <w:tc>
          <w:tcPr>
            <w:tcW w:w="633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CBFCDB" w14:textId="77777777" w:rsidR="00A13EF9" w:rsidRPr="00BC7307" w:rsidRDefault="00A13EF9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42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B02A5C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62" w:type="dxa"/>
            <w:vAlign w:val="center"/>
          </w:tcPr>
          <w:p w14:paraId="2B55EC3B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41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5460FD" w14:textId="77777777" w:rsidR="00A13EF9" w:rsidRPr="00BC7307" w:rsidRDefault="00A13EF9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</w:tr>
    </w:tbl>
    <w:p w14:paraId="16E930C5" w14:textId="77777777" w:rsidR="00C92B76" w:rsidRPr="00BC7307" w:rsidRDefault="00C92B76" w:rsidP="00C92B76">
      <w:pPr>
        <w:rPr>
          <w:rFonts w:cs="Arial"/>
          <w:sz w:val="22"/>
          <w:szCs w:val="22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61254C" w:rsidRPr="00BC7307" w14:paraId="32F0FE03" w14:textId="77777777" w:rsidTr="00BC7307">
        <w:trPr>
          <w:trHeight w:val="24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AF4A29" w14:textId="624D7EFF" w:rsidR="0061254C" w:rsidRPr="00BC7307" w:rsidRDefault="0061254C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CBCD7F8" w14:textId="520DE888" w:rsidR="0061254C" w:rsidRPr="00BC7307" w:rsidRDefault="0061254C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B60D19" w14:textId="7A9E98D2" w:rsidR="0061254C" w:rsidRPr="00BC7307" w:rsidRDefault="006125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A216746" w14:textId="3159B450" w:rsidR="0061254C" w:rsidRPr="00BC7307" w:rsidRDefault="006125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83D78C" w14:textId="59673D00" w:rsidR="0061254C" w:rsidRPr="00BC7307" w:rsidRDefault="006125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BC7307" w14:paraId="1BA8898B" w14:textId="77777777" w:rsidTr="00CB581D">
        <w:trPr>
          <w:trHeight w:val="1106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00ACB8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000 1 08 04020 01 1000 110</w:t>
            </w:r>
          </w:p>
          <w:p w14:paraId="33EEB655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ED7AC1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8AF6C2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843" w:type="dxa"/>
            <w:vAlign w:val="center"/>
          </w:tcPr>
          <w:p w14:paraId="1529569B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EC41E3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1,0</w:t>
            </w:r>
          </w:p>
        </w:tc>
      </w:tr>
      <w:tr w:rsidR="00C92B76" w:rsidRPr="00BC7307" w14:paraId="2B2A5AFE" w14:textId="77777777" w:rsidTr="0061254C">
        <w:trPr>
          <w:trHeight w:val="613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BB15883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E983B0" w14:textId="300F9A22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6DE3D0" w14:textId="77777777" w:rsidR="00C92B76" w:rsidRPr="00BC7307" w:rsidRDefault="00BD51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17</w:t>
            </w:r>
            <w:r w:rsidR="00C92B76"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1CC9531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867458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BC7307" w14:paraId="249255D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2F1820A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56168336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000 1 11 05070 00 0000 120</w:t>
            </w:r>
          </w:p>
          <w:p w14:paraId="38B496B1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305E99C" w14:textId="77777777" w:rsidR="00C92B76" w:rsidRPr="00BC7307" w:rsidRDefault="00C92B7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DFA8F7" w14:textId="77777777" w:rsidR="00C92B76" w:rsidRPr="00BC7307" w:rsidRDefault="00BD51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17</w:t>
            </w:r>
            <w:r w:rsidR="00C92B76"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6361D469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B1EB855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C92B76" w:rsidRPr="00BC7307" w14:paraId="05C9C808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F40574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000 1 11 05075 10 0000 120</w:t>
            </w:r>
          </w:p>
          <w:p w14:paraId="5881FFA4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E3921E1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D56C69" w14:textId="77777777" w:rsidR="00C92B76" w:rsidRPr="00BC7307" w:rsidRDefault="00BD51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17</w:t>
            </w:r>
            <w:r w:rsidR="00C92B76"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center"/>
          </w:tcPr>
          <w:p w14:paraId="56ACD069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C424EF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40,0</w:t>
            </w:r>
          </w:p>
        </w:tc>
      </w:tr>
      <w:tr w:rsidR="006D3285" w:rsidRPr="00BC7307" w14:paraId="46E49A27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90BA144" w14:textId="77777777" w:rsidR="006D3285" w:rsidRPr="00BC7307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3676AF" w14:textId="77777777" w:rsidR="006D3285" w:rsidRPr="00BC7307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ШТРАФЫ, САНКЦИИ, ВОЗМЕЩЕНИЕ УЩЕРБА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73EE44" w14:textId="77777777" w:rsidR="006D3285" w:rsidRPr="00BC7307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5C88869C" w14:textId="77777777" w:rsidR="006D3285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A0FBB0" w14:textId="77777777" w:rsidR="006D3285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6D3285" w:rsidRPr="00BC7307" w14:paraId="17DD1F48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FAB6E3" w14:textId="77777777" w:rsidR="006D3285" w:rsidRPr="00BC7307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000 1 16 10000 00 0000 140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F4711D0" w14:textId="77777777" w:rsidR="006D3285" w:rsidRPr="00BC7307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8308E4" w14:textId="77777777" w:rsidR="006D3285" w:rsidRPr="00BC7307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21F8F2BD" w14:textId="77777777" w:rsidR="006D3285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850351" w14:textId="77777777" w:rsidR="006D3285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</w:tbl>
    <w:p w14:paraId="1905D35E" w14:textId="77777777" w:rsidR="001E6EE1" w:rsidRPr="00BC7307" w:rsidRDefault="001E6EE1">
      <w:pPr>
        <w:rPr>
          <w:rFonts w:cs="Arial"/>
        </w:rPr>
      </w:pPr>
      <w:r w:rsidRPr="00BC7307">
        <w:rPr>
          <w:rFonts w:cs="Arial"/>
        </w:rPr>
        <w:br w:type="page"/>
      </w: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1E6EE1" w:rsidRPr="00BC7307" w14:paraId="28541EAF" w14:textId="77777777" w:rsidTr="000C22F9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8A7832" w14:textId="77777777" w:rsidR="001E6EE1" w:rsidRPr="00BC7307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31CEBC" w14:textId="77777777" w:rsidR="001E6EE1" w:rsidRPr="00BC7307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7D4E174" w14:textId="77777777" w:rsidR="001E6EE1" w:rsidRPr="00BC7307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6CDA1334" w14:textId="77777777" w:rsidR="001E6EE1" w:rsidRPr="00BC7307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1F9998" w14:textId="77777777" w:rsidR="001E6EE1" w:rsidRPr="00BC7307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</w:tr>
      <w:tr w:rsidR="006D3285" w:rsidRPr="00BC7307" w14:paraId="10794F86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E29D779" w14:textId="77777777" w:rsidR="006D3285" w:rsidRPr="00BC7307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000 1 16 10030 10 0000 140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63C03C3" w14:textId="77777777" w:rsidR="006D3285" w:rsidRPr="00BC7307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6942A2" w14:textId="77777777" w:rsidR="006D3285" w:rsidRPr="00BC7307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0C2DFED2" w14:textId="77777777" w:rsidR="006D3285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957A15" w14:textId="77777777" w:rsidR="006D3285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6D3285" w:rsidRPr="00BC7307" w14:paraId="4D19F8F3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EC7DA1" w14:textId="77777777" w:rsidR="006D3285" w:rsidRPr="00BC7307" w:rsidRDefault="006D3285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000 1 16 10031 10 0000 140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9C5AEF" w14:textId="77777777" w:rsidR="006D3285" w:rsidRPr="00BC7307" w:rsidRDefault="006D3285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0596DAC" w14:textId="77777777" w:rsidR="006D3285" w:rsidRPr="00BC7307" w:rsidRDefault="006D3285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109,0</w:t>
            </w:r>
          </w:p>
        </w:tc>
        <w:tc>
          <w:tcPr>
            <w:tcW w:w="1843" w:type="dxa"/>
            <w:vAlign w:val="center"/>
          </w:tcPr>
          <w:p w14:paraId="61D13A12" w14:textId="77777777" w:rsidR="006D3285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2ADB588" w14:textId="77777777" w:rsidR="006D3285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BC7307" w14:paraId="6CC623E1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870543F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5CEA27" w14:textId="77777777" w:rsidR="00B6325F" w:rsidRPr="00BC7307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F8F97FB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72C672C3" w14:textId="77777777" w:rsidR="00B6325F" w:rsidRPr="00BC7307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2DA956" w14:textId="77777777" w:rsidR="00B6325F" w:rsidRPr="00BC7307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BC7307" w14:paraId="4EFA1EBE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5B4E33" w14:textId="77777777" w:rsidR="00B6325F" w:rsidRPr="00BC7307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D3BDE4" w14:textId="77777777" w:rsidR="00B6325F" w:rsidRPr="00BC7307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328929F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668D997A" w14:textId="77777777" w:rsidR="00B6325F" w:rsidRPr="00BC7307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45D49B" w14:textId="77777777" w:rsidR="00B6325F" w:rsidRPr="00BC7307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BC7307" w14:paraId="3C0AA1C1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C7A3018" w14:textId="77777777" w:rsidR="00B6325F" w:rsidRPr="00BC7307" w:rsidRDefault="008C0DC5" w:rsidP="008C0DC5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000 1 17 15030 10 0000 150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93F717" w14:textId="77777777" w:rsidR="00B6325F" w:rsidRPr="00BC7307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57AF643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29463811" w14:textId="77777777" w:rsidR="00B6325F" w:rsidRPr="00BC7307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E1A1D8" w14:textId="77777777" w:rsidR="00B6325F" w:rsidRPr="00BC7307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BC7307" w14:paraId="661204B8" w14:textId="77777777" w:rsidTr="00CB581D">
        <w:trPr>
          <w:trHeight w:val="24"/>
          <w:tblHeader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EC2B1F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000 1 17 15030 10 0001 150</w:t>
            </w:r>
          </w:p>
        </w:tc>
        <w:tc>
          <w:tcPr>
            <w:tcW w:w="6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53F4570" w14:textId="77777777" w:rsidR="00B6325F" w:rsidRPr="00BC7307" w:rsidRDefault="00B6325F" w:rsidP="008C0DC5">
            <w:pPr>
              <w:ind w:firstLine="0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57B939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87,3</w:t>
            </w:r>
          </w:p>
        </w:tc>
        <w:tc>
          <w:tcPr>
            <w:tcW w:w="1843" w:type="dxa"/>
            <w:vAlign w:val="center"/>
          </w:tcPr>
          <w:p w14:paraId="6B6989E2" w14:textId="77777777" w:rsidR="00B6325F" w:rsidRPr="00BC7307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DB9C8F" w14:textId="77777777" w:rsidR="00B6325F" w:rsidRPr="00BC7307" w:rsidRDefault="00431C5A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BC7307" w14:paraId="4D13CC14" w14:textId="77777777" w:rsidTr="0061254C">
        <w:trPr>
          <w:trHeight w:val="27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C893C3" w14:textId="77777777" w:rsidR="00B6325F" w:rsidRPr="00BC7307" w:rsidRDefault="00B6325F" w:rsidP="0061254C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D99C5F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50BE27" w14:textId="77777777" w:rsidR="00B6325F" w:rsidRPr="00BC7307" w:rsidRDefault="000C22F9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  <w:r w:rsidR="00B6325F" w:rsidRPr="00BC7307">
              <w:rPr>
                <w:rFonts w:cs="Arial"/>
                <w:sz w:val="22"/>
                <w:szCs w:val="22"/>
              </w:rPr>
              <w:t> </w:t>
            </w:r>
            <w:r w:rsidR="00177853" w:rsidRPr="00BC7307">
              <w:rPr>
                <w:rFonts w:cs="Arial"/>
                <w:sz w:val="22"/>
                <w:szCs w:val="22"/>
              </w:rPr>
              <w:t>980</w:t>
            </w:r>
            <w:r w:rsidR="00B6325F" w:rsidRPr="00BC7307">
              <w:rPr>
                <w:rFonts w:cs="Arial"/>
                <w:sz w:val="22"/>
                <w:szCs w:val="22"/>
              </w:rPr>
              <w:t>,</w:t>
            </w:r>
            <w:r w:rsidR="00177853"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729BCF9B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786DA9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BC7307" w14:paraId="11539007" w14:textId="77777777" w:rsidTr="0061254C">
        <w:trPr>
          <w:trHeight w:val="30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88F363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000 2 02 00000 00 0000 000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FEDC175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F236A96" w14:textId="77777777" w:rsidR="00B6325F" w:rsidRPr="00BC7307" w:rsidRDefault="000C22F9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  <w:r w:rsidR="00177853" w:rsidRPr="00BC7307">
              <w:rPr>
                <w:rFonts w:cs="Arial"/>
                <w:sz w:val="22"/>
                <w:szCs w:val="22"/>
              </w:rPr>
              <w:t> 940,7</w:t>
            </w:r>
          </w:p>
        </w:tc>
        <w:tc>
          <w:tcPr>
            <w:tcW w:w="1843" w:type="dxa"/>
            <w:vAlign w:val="center"/>
          </w:tcPr>
          <w:p w14:paraId="0CBCE878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4 326,0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2EED54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4 517,0</w:t>
            </w:r>
          </w:p>
        </w:tc>
      </w:tr>
      <w:tr w:rsidR="00B6325F" w:rsidRPr="00BC7307" w14:paraId="67132FE0" w14:textId="77777777" w:rsidTr="0061254C">
        <w:trPr>
          <w:trHeight w:val="20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C90E38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000 2 02 10000 00 0000 150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336498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A6E46D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1 631,3</w:t>
            </w:r>
          </w:p>
        </w:tc>
        <w:tc>
          <w:tcPr>
            <w:tcW w:w="1843" w:type="dxa"/>
            <w:vAlign w:val="center"/>
          </w:tcPr>
          <w:p w14:paraId="1095EED6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1 609,4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F834EC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1 705,0</w:t>
            </w:r>
          </w:p>
        </w:tc>
      </w:tr>
      <w:tr w:rsidR="00B6325F" w:rsidRPr="00BC7307" w14:paraId="056E938A" w14:textId="77777777" w:rsidTr="0061254C">
        <w:trPr>
          <w:trHeight w:val="4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620A506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000 2 02 15001 00 0000 150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67D2AA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09846B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7F29F3B4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7743BE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BC7307" w14:paraId="24E41AC4" w14:textId="77777777" w:rsidTr="0061254C">
        <w:trPr>
          <w:trHeight w:val="56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1EBB7E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000 2 02 15001 10 0000 150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0BD0F9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5CD891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266,0</w:t>
            </w:r>
          </w:p>
        </w:tc>
        <w:tc>
          <w:tcPr>
            <w:tcW w:w="1843" w:type="dxa"/>
            <w:vAlign w:val="center"/>
          </w:tcPr>
          <w:p w14:paraId="40ED131C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232,0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02EA51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240,0</w:t>
            </w:r>
          </w:p>
        </w:tc>
      </w:tr>
      <w:tr w:rsidR="00B6325F" w:rsidRPr="00BC7307" w14:paraId="72D34641" w14:textId="77777777" w:rsidTr="0061254C">
        <w:trPr>
          <w:trHeight w:val="57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75BADC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000 2 02 16001 00 0000 150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28E5C91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820DED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4A5D22A0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0632AF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1 465,0</w:t>
            </w:r>
          </w:p>
        </w:tc>
      </w:tr>
      <w:tr w:rsidR="00B6325F" w:rsidRPr="00BC7307" w14:paraId="6F03D419" w14:textId="77777777" w:rsidTr="0061254C">
        <w:trPr>
          <w:trHeight w:val="49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3B0DFF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000 2 02 16001 10 0000 150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94B625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1C805C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1 365,3</w:t>
            </w:r>
          </w:p>
        </w:tc>
        <w:tc>
          <w:tcPr>
            <w:tcW w:w="1843" w:type="dxa"/>
            <w:vAlign w:val="center"/>
          </w:tcPr>
          <w:p w14:paraId="2E7517E0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1 377,4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21A6AB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1 465,0</w:t>
            </w:r>
          </w:p>
        </w:tc>
      </w:tr>
      <w:tr w:rsidR="00B6325F" w:rsidRPr="00BC7307" w14:paraId="02D2F672" w14:textId="77777777" w:rsidTr="0061254C">
        <w:trPr>
          <w:trHeight w:val="38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ECA518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000 2 02 20000 00 0000 150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1862D50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851441" w14:textId="77777777" w:rsidR="00B6325F" w:rsidRPr="00BC7307" w:rsidRDefault="001C6016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843" w:type="dxa"/>
            <w:vAlign w:val="center"/>
          </w:tcPr>
          <w:p w14:paraId="0366DDD1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C584EC7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C7307" w:rsidRPr="00BC7307" w14:paraId="63106121" w14:textId="77777777" w:rsidTr="0061254C">
        <w:trPr>
          <w:trHeight w:val="8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1C36741" w14:textId="066B25E7" w:rsidR="00BC7307" w:rsidRPr="00BC7307" w:rsidRDefault="00BC7307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05CFDF5" w14:textId="5799CC82" w:rsidR="00BC7307" w:rsidRPr="00BC7307" w:rsidRDefault="00BC7307" w:rsidP="00BC730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7A877592" w14:textId="42477CE8" w:rsidR="00BC7307" w:rsidRPr="00BC7307" w:rsidRDefault="00BC7307" w:rsidP="001C6016">
            <w:pPr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9B64C83" w14:textId="4B8F966A" w:rsidR="00BC7307" w:rsidRPr="00BC7307" w:rsidRDefault="00BC7307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1A21BC7" w14:textId="5E8A3AF2" w:rsidR="00BC7307" w:rsidRPr="00BC7307" w:rsidRDefault="00BC7307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</w:tr>
      <w:tr w:rsidR="001C6016" w:rsidRPr="00BC7307" w14:paraId="6B3CBE78" w14:textId="77777777" w:rsidTr="0061254C">
        <w:trPr>
          <w:trHeight w:val="8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89CCA0" w14:textId="77777777" w:rsidR="001C6016" w:rsidRPr="00BC7307" w:rsidRDefault="001C6016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7C0DA3" w14:textId="77777777" w:rsidR="001C6016" w:rsidRPr="00BC7307" w:rsidRDefault="001C6016" w:rsidP="001C6016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5323F530" w14:textId="77777777" w:rsidR="001C6016" w:rsidRPr="00BC7307" w:rsidRDefault="001C6016" w:rsidP="001C6016">
            <w:pPr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   781,8</w:t>
            </w:r>
          </w:p>
        </w:tc>
        <w:tc>
          <w:tcPr>
            <w:tcW w:w="1843" w:type="dxa"/>
            <w:vAlign w:val="center"/>
          </w:tcPr>
          <w:p w14:paraId="25821D83" w14:textId="77777777" w:rsidR="001C6016" w:rsidRPr="00BC7307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B2F3B9" w14:textId="77777777" w:rsidR="001C6016" w:rsidRPr="00BC7307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1C6016" w:rsidRPr="00BC7307" w14:paraId="0D97A052" w14:textId="77777777" w:rsidTr="001C6016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63FFA0" w14:textId="77777777" w:rsidR="001C6016" w:rsidRPr="00BC7307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000 2 02 29999 10 0000 150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5264AE" w14:textId="77777777" w:rsidR="001C6016" w:rsidRPr="00BC7307" w:rsidRDefault="001C6016" w:rsidP="001C6016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02ED52F6" w14:textId="77777777" w:rsidR="001C6016" w:rsidRPr="00BC7307" w:rsidRDefault="001C6016" w:rsidP="001C6016">
            <w:pPr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   781,8</w:t>
            </w:r>
          </w:p>
        </w:tc>
        <w:tc>
          <w:tcPr>
            <w:tcW w:w="1843" w:type="dxa"/>
            <w:vAlign w:val="center"/>
          </w:tcPr>
          <w:p w14:paraId="6594627C" w14:textId="77777777" w:rsidR="001C6016" w:rsidRPr="00BC7307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9314F5" w14:textId="77777777" w:rsidR="001C6016" w:rsidRPr="00BC7307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6325F" w:rsidRPr="00BC7307" w14:paraId="08FC2525" w14:textId="77777777" w:rsidTr="0061254C">
        <w:trPr>
          <w:trHeight w:val="447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EE2ECD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8862D1D" w14:textId="77777777" w:rsidR="00B6325F" w:rsidRPr="00BC7307" w:rsidRDefault="00B6325F" w:rsidP="00B6325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7D85AE" w14:textId="77777777" w:rsidR="00B6325F" w:rsidRPr="00BC7307" w:rsidRDefault="00B6325F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1C601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07E3D5F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056B8F" w14:textId="77777777" w:rsidR="00B6325F" w:rsidRPr="00BC7307" w:rsidRDefault="00B6325F" w:rsidP="00B6325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</w:tbl>
    <w:p w14:paraId="4C29A7E6" w14:textId="77777777" w:rsidR="006D3285" w:rsidRPr="00BC7307" w:rsidRDefault="006D3285">
      <w:pPr>
        <w:rPr>
          <w:rFonts w:cs="Arial"/>
        </w:rPr>
      </w:pPr>
    </w:p>
    <w:tbl>
      <w:tblPr>
        <w:tblW w:w="1472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126"/>
        <w:gridCol w:w="1843"/>
        <w:gridCol w:w="1253"/>
      </w:tblGrid>
      <w:tr w:rsidR="0061254C" w:rsidRPr="00BC7307" w14:paraId="0E64D553" w14:textId="77777777" w:rsidTr="0061254C">
        <w:trPr>
          <w:trHeight w:val="245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668CA5" w14:textId="0F4DA301" w:rsidR="0061254C" w:rsidRPr="00BC7307" w:rsidRDefault="0061254C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2E8189" w14:textId="307327FE" w:rsidR="0061254C" w:rsidRPr="00BC7307" w:rsidRDefault="0061254C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2C5EAE" w14:textId="4CD211D1" w:rsidR="0061254C" w:rsidRPr="00BC7307" w:rsidRDefault="0061254C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B390111" w14:textId="320250E6" w:rsidR="0061254C" w:rsidRPr="00BC7307" w:rsidRDefault="0061254C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4EACA70" w14:textId="1DE65675" w:rsidR="0061254C" w:rsidRPr="00BC7307" w:rsidRDefault="0061254C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</w:tr>
      <w:tr w:rsidR="00C92B76" w:rsidRPr="00BC7307" w14:paraId="3CD988A6" w14:textId="77777777" w:rsidTr="0061254C">
        <w:trPr>
          <w:trHeight w:val="49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1B09E1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000 2 02 35118 00 0000 150</w:t>
            </w:r>
          </w:p>
          <w:p w14:paraId="2956E916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638BDA6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D035D0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1C601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3AD425B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D77613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BC7307" w14:paraId="1712E23B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5C28AB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000 2 02 35118 10 0000 150</w:t>
            </w:r>
          </w:p>
          <w:p w14:paraId="6A90CBDC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FE9A96A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151E59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1C601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0F3A2A2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70E520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C92B76" w:rsidRPr="00BC7307" w14:paraId="7677821D" w14:textId="77777777" w:rsidTr="0061254C">
        <w:trPr>
          <w:trHeight w:val="138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A7DB099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2ECBC24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FA93C2" w14:textId="77777777" w:rsidR="00C92B76" w:rsidRPr="00BC7307" w:rsidRDefault="000C22F9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  <w:r w:rsidR="00177853" w:rsidRPr="00BC7307">
              <w:rPr>
                <w:rFonts w:cs="Arial"/>
                <w:sz w:val="22"/>
                <w:szCs w:val="22"/>
              </w:rPr>
              <w:t> 391,4</w:t>
            </w:r>
          </w:p>
        </w:tc>
        <w:tc>
          <w:tcPr>
            <w:tcW w:w="1843" w:type="dxa"/>
            <w:vAlign w:val="center"/>
          </w:tcPr>
          <w:p w14:paraId="4E035BC8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2 566,8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E4ED7B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2 648,2</w:t>
            </w:r>
          </w:p>
        </w:tc>
      </w:tr>
      <w:tr w:rsidR="00C92B76" w:rsidRPr="00BC7307" w14:paraId="6C062029" w14:textId="77777777" w:rsidTr="0061254C">
        <w:trPr>
          <w:trHeight w:val="71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C78B3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000 2 02 40014 00 0000 150</w:t>
            </w:r>
          </w:p>
          <w:p w14:paraId="3F35BB57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60CF14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F4D6E8" w14:textId="77777777" w:rsidR="00C92B76" w:rsidRPr="00BC7307" w:rsidRDefault="00C92B76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540AB9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>9,</w:t>
            </w:r>
            <w:r w:rsidR="00540AB9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1AE5554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064EB3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BC7307" w14:paraId="4F916DB9" w14:textId="77777777" w:rsidTr="0061254C">
        <w:trPr>
          <w:trHeight w:val="100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702BE9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000 2 02 40014 10 0000 150</w:t>
            </w:r>
          </w:p>
          <w:p w14:paraId="025179AB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AB53784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1F84BE" w14:textId="77777777" w:rsidR="00C92B76" w:rsidRPr="00BC7307" w:rsidRDefault="00540AB9" w:rsidP="00540AB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</w:t>
            </w:r>
            <w:r w:rsidR="00C92B76" w:rsidRPr="00BC7307">
              <w:rPr>
                <w:rFonts w:cs="Arial"/>
                <w:sz w:val="22"/>
                <w:szCs w:val="22"/>
              </w:rPr>
              <w:t>9,</w:t>
            </w:r>
            <w:r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053449EE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04DCA5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C92B76" w:rsidRPr="00BC7307" w14:paraId="098CA4BC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2B2C80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000 2 02 49999 00 0000 150</w:t>
            </w:r>
          </w:p>
          <w:p w14:paraId="2856D942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D979A4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01C590E" w14:textId="77777777" w:rsidR="00C92B76" w:rsidRPr="00BC7307" w:rsidRDefault="00177853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4 141,6</w:t>
            </w:r>
          </w:p>
        </w:tc>
        <w:tc>
          <w:tcPr>
            <w:tcW w:w="1843" w:type="dxa"/>
            <w:vAlign w:val="center"/>
          </w:tcPr>
          <w:p w14:paraId="5A9124B5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2 327,8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3A1D8F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C92B76" w:rsidRPr="00BC7307" w14:paraId="748B4CB5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987318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000 2 02 49999 10 0000 150</w:t>
            </w:r>
          </w:p>
          <w:p w14:paraId="3A8465C4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40E866" w14:textId="77777777" w:rsidR="00C92B76" w:rsidRPr="00BC7307" w:rsidRDefault="00C92B7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9203C83" w14:textId="77777777" w:rsidR="00C92B76" w:rsidRPr="00BC7307" w:rsidRDefault="00177853" w:rsidP="000C22F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4 141,6</w:t>
            </w:r>
          </w:p>
        </w:tc>
        <w:tc>
          <w:tcPr>
            <w:tcW w:w="1843" w:type="dxa"/>
            <w:vAlign w:val="center"/>
          </w:tcPr>
          <w:p w14:paraId="74BE54EA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2 327,8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CC815B" w14:textId="77777777" w:rsidR="00C92B76" w:rsidRPr="00BC7307" w:rsidRDefault="00C92B7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2 404,2</w:t>
            </w:r>
          </w:p>
        </w:tc>
      </w:tr>
      <w:tr w:rsidR="00AC4030" w:rsidRPr="00BC7307" w14:paraId="2FBACB07" w14:textId="77777777" w:rsidTr="0061254C">
        <w:trPr>
          <w:trHeight w:val="80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CE23DA" w14:textId="07195ADD" w:rsidR="00AC4030" w:rsidRPr="00BC7307" w:rsidRDefault="00AC4030" w:rsidP="0061254C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000 2 07 05000 00 0000 150</w:t>
            </w: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7424926" w14:textId="77777777" w:rsidR="00AC4030" w:rsidRPr="00BC7307" w:rsidRDefault="00AC403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4FD0075" w14:textId="77777777" w:rsidR="00AC4030" w:rsidRPr="00BC7307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40,0</w:t>
            </w:r>
          </w:p>
        </w:tc>
        <w:tc>
          <w:tcPr>
            <w:tcW w:w="1843" w:type="dxa"/>
            <w:vAlign w:val="center"/>
          </w:tcPr>
          <w:p w14:paraId="5907778C" w14:textId="77777777" w:rsidR="00AC4030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82170B" w14:textId="77777777" w:rsidR="00AC4030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C4030" w:rsidRPr="00BC7307" w14:paraId="40E0A430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C0B90B4" w14:textId="77777777" w:rsidR="00AC4030" w:rsidRPr="00BC7307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000 2 07 05020 00 0000 150</w:t>
            </w:r>
          </w:p>
          <w:p w14:paraId="52BB15F7" w14:textId="77777777" w:rsidR="00AC4030" w:rsidRPr="00BC7307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E4696FE" w14:textId="77777777" w:rsidR="00AC4030" w:rsidRPr="00BC7307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1B8E8D" w14:textId="77777777" w:rsidR="00AC4030" w:rsidRPr="00BC7307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2D388FDD" w14:textId="77777777" w:rsidR="00AC4030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DF3E68D" w14:textId="77777777" w:rsidR="00AC4030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C4030" w:rsidRPr="00BC7307" w14:paraId="2DE981FC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078DBF" w14:textId="77777777" w:rsidR="00AC4030" w:rsidRPr="00BC7307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000 2 07 05020 10 0000 150</w:t>
            </w:r>
          </w:p>
          <w:p w14:paraId="0DD596BB" w14:textId="77777777" w:rsidR="00AC4030" w:rsidRPr="00BC7307" w:rsidRDefault="00AC403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6043C34" w14:textId="77777777" w:rsidR="00AC4030" w:rsidRPr="00BC7307" w:rsidRDefault="00AC403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B868089" w14:textId="77777777" w:rsidR="00AC4030" w:rsidRPr="00BC7307" w:rsidRDefault="0040399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1843" w:type="dxa"/>
            <w:vAlign w:val="center"/>
          </w:tcPr>
          <w:p w14:paraId="71FE0C51" w14:textId="77777777" w:rsidR="00AC4030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A2B65B4" w14:textId="77777777" w:rsidR="00AC4030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00,0</w:t>
            </w:r>
          </w:p>
        </w:tc>
      </w:tr>
      <w:tr w:rsidR="00BE5493" w:rsidRPr="00BC7307" w14:paraId="7933AECA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22C60FC" w14:textId="77777777" w:rsidR="00BE5493" w:rsidRPr="00BC7307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000 2 07 05030 00 0000 150</w:t>
            </w:r>
          </w:p>
          <w:p w14:paraId="2B91857B" w14:textId="77777777" w:rsidR="00BE5493" w:rsidRPr="00BC7307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8BA82C0" w14:textId="77777777" w:rsidR="00BE5493" w:rsidRPr="00BC7307" w:rsidRDefault="00BE5493" w:rsidP="00BE5493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36A2AA" w14:textId="77777777" w:rsidR="00BE5493" w:rsidRPr="00BC7307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290B4653" w14:textId="77777777" w:rsidR="00BE5493" w:rsidRPr="00BC7307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95ADA7" w14:textId="77777777" w:rsidR="00BE5493" w:rsidRPr="00BC7307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E5493" w:rsidRPr="00BC7307" w14:paraId="2F122DF9" w14:textId="77777777" w:rsidTr="00CB581D">
        <w:trPr>
          <w:trHeight w:val="24"/>
          <w:tblHeader/>
        </w:trPr>
        <w:tc>
          <w:tcPr>
            <w:tcW w:w="311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C57464" w14:textId="77777777" w:rsidR="00BE5493" w:rsidRPr="00BC7307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000 2 07 05030 10 0000 150</w:t>
            </w:r>
          </w:p>
          <w:p w14:paraId="080F07A8" w14:textId="77777777" w:rsidR="00BE5493" w:rsidRPr="00BC7307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A57E04" w14:textId="77777777" w:rsidR="00BE5493" w:rsidRPr="00BC7307" w:rsidRDefault="00BE5493" w:rsidP="00BE5493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бюджетов сельских поселений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E02BF5" w14:textId="77777777" w:rsidR="00BE5493" w:rsidRPr="00BC7307" w:rsidRDefault="00BE5493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843" w:type="dxa"/>
            <w:vAlign w:val="center"/>
          </w:tcPr>
          <w:p w14:paraId="39031AF0" w14:textId="77777777" w:rsidR="00BE5493" w:rsidRPr="00BC7307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5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72D4739" w14:textId="77777777" w:rsidR="00BE5493" w:rsidRPr="00BC7307" w:rsidRDefault="00431C5A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</w:tbl>
    <w:p w14:paraId="677A823F" w14:textId="77777777" w:rsidR="00C92B76" w:rsidRPr="00BC7307" w:rsidRDefault="00C92B76" w:rsidP="00C92B76">
      <w:pPr>
        <w:jc w:val="center"/>
        <w:rPr>
          <w:rFonts w:cs="Arial"/>
          <w:sz w:val="22"/>
          <w:szCs w:val="22"/>
        </w:rPr>
      </w:pPr>
    </w:p>
    <w:p w14:paraId="61E38E17" w14:textId="77777777" w:rsidR="00A729D4" w:rsidRPr="00BC7307" w:rsidRDefault="000412E4" w:rsidP="00C06BEF">
      <w:pPr>
        <w:ind w:firstLine="709"/>
        <w:rPr>
          <w:rFonts w:cs="Arial"/>
        </w:rPr>
      </w:pPr>
      <w:r w:rsidRPr="00BC7307">
        <w:rPr>
          <w:rFonts w:cs="Arial"/>
        </w:rPr>
        <w:lastRenderedPageBreak/>
        <w:t>4</w:t>
      </w:r>
      <w:r w:rsidR="00A729D4" w:rsidRPr="00BC7307">
        <w:rPr>
          <w:rFonts w:cs="Arial"/>
        </w:rPr>
        <w:t xml:space="preserve">.Приложение №3 «Ведомственная структура расходов бюджета </w:t>
      </w:r>
      <w:proofErr w:type="spellStart"/>
      <w:r w:rsidR="00A729D4" w:rsidRPr="00BC7307">
        <w:rPr>
          <w:rFonts w:cs="Arial"/>
        </w:rPr>
        <w:t>Копёнкинского</w:t>
      </w:r>
      <w:proofErr w:type="spellEnd"/>
      <w:r w:rsidR="00A729D4" w:rsidRPr="00BC7307">
        <w:rPr>
          <w:rFonts w:cs="Arial"/>
        </w:rPr>
        <w:t xml:space="preserve"> сельского поселения на 2024 год и на плановый период 2026-2026 годов» изложить в следующей редакции: </w:t>
      </w:r>
    </w:p>
    <w:p w14:paraId="71CEF513" w14:textId="77777777" w:rsidR="006B0729" w:rsidRPr="00BC7307" w:rsidRDefault="006B0729" w:rsidP="00C06BEF">
      <w:pPr>
        <w:ind w:firstLine="709"/>
        <w:rPr>
          <w:rFonts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540"/>
        <w:gridCol w:w="5401"/>
        <w:gridCol w:w="830"/>
        <w:gridCol w:w="850"/>
        <w:gridCol w:w="992"/>
        <w:gridCol w:w="1735"/>
        <w:gridCol w:w="851"/>
        <w:gridCol w:w="1134"/>
        <w:gridCol w:w="1134"/>
        <w:gridCol w:w="1275"/>
      </w:tblGrid>
      <w:tr w:rsidR="00A729D4" w:rsidRPr="00BC7307" w14:paraId="633E921F" w14:textId="77777777" w:rsidTr="00CB581D">
        <w:trPr>
          <w:trHeight w:val="552"/>
        </w:trPr>
        <w:tc>
          <w:tcPr>
            <w:tcW w:w="540" w:type="dxa"/>
          </w:tcPr>
          <w:p w14:paraId="2B9CC93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  <w:hideMark/>
          </w:tcPr>
          <w:p w14:paraId="38E14CB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ВЕДОМСТВЕННАЯ СТРУКТУРА РАСХОДОВ БЮДЖЕТА</w:t>
            </w:r>
          </w:p>
          <w:p w14:paraId="3649696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КОПЁНКИНСКОГО СЕЛЬСКОГО ПОСЕЛЕНИЯ НА 2024 ГОД И НА ПЛАНОВЫЙ ПЕРИОД 2025 И 2026 ГОДОВ</w:t>
            </w:r>
          </w:p>
          <w:p w14:paraId="395DEC4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E374AB" w:rsidRPr="00BC7307" w14:paraId="32FEEB62" w14:textId="77777777" w:rsidTr="00CB581D">
        <w:trPr>
          <w:trHeight w:val="552"/>
        </w:trPr>
        <w:tc>
          <w:tcPr>
            <w:tcW w:w="540" w:type="dxa"/>
          </w:tcPr>
          <w:p w14:paraId="727894C9" w14:textId="77777777" w:rsidR="00E374AB" w:rsidRPr="00BC7307" w:rsidRDefault="00E374A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202" w:type="dxa"/>
            <w:gridSpan w:val="9"/>
            <w:shd w:val="clear" w:color="auto" w:fill="auto"/>
            <w:vAlign w:val="center"/>
          </w:tcPr>
          <w:p w14:paraId="16F0E7F2" w14:textId="77777777" w:rsidR="00E374AB" w:rsidRPr="00BC7307" w:rsidRDefault="00E374A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BC7307" w14:paraId="3CB9BBD3" w14:textId="77777777" w:rsidTr="00CB581D">
        <w:trPr>
          <w:trHeight w:val="6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87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C44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5FF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327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C7307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C23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6C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81C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FF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8B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78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2026 год</w:t>
            </w:r>
          </w:p>
        </w:tc>
      </w:tr>
      <w:tr w:rsidR="00A729D4" w:rsidRPr="00BC7307" w14:paraId="3E425A18" w14:textId="77777777" w:rsidTr="00CB581D">
        <w:trPr>
          <w:trHeight w:val="1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7625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C75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A5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31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21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41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8E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F10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3A9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906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</w:p>
        </w:tc>
      </w:tr>
      <w:tr w:rsidR="00A729D4" w:rsidRPr="00BC7307" w14:paraId="626EE82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7AC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9DD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FAEF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78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CF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D7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AFC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DF1A" w14:textId="77777777" w:rsidR="00A729D4" w:rsidRPr="00BC7307" w:rsidRDefault="009913AA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  <w:r w:rsidR="00A729D4" w:rsidRPr="00BC7307">
              <w:rPr>
                <w:rFonts w:cs="Arial"/>
                <w:sz w:val="22"/>
                <w:szCs w:val="22"/>
              </w:rPr>
              <w:t> </w:t>
            </w:r>
            <w:r w:rsidR="001C6016" w:rsidRPr="00BC7307">
              <w:rPr>
                <w:rFonts w:cs="Arial"/>
                <w:sz w:val="22"/>
                <w:szCs w:val="22"/>
              </w:rPr>
              <w:t>3</w:t>
            </w:r>
            <w:r w:rsidR="00177853" w:rsidRPr="00BC7307">
              <w:rPr>
                <w:rFonts w:cs="Arial"/>
                <w:sz w:val="22"/>
                <w:szCs w:val="22"/>
              </w:rPr>
              <w:t>81</w:t>
            </w:r>
            <w:r w:rsidR="00A729D4" w:rsidRPr="00BC7307">
              <w:rPr>
                <w:rFonts w:cs="Arial"/>
                <w:sz w:val="22"/>
                <w:szCs w:val="22"/>
              </w:rPr>
              <w:t>,</w:t>
            </w:r>
            <w:r w:rsidR="00177853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D8E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552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BC7307" w14:paraId="7661DD4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C43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CBC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BC7307">
              <w:rPr>
                <w:rFonts w:cs="Arial"/>
                <w:sz w:val="22"/>
                <w:szCs w:val="22"/>
              </w:rPr>
              <w:t>АДМИНИСТРАЦИЯ  КОПЁНКИНСКОГО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5C5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 914 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000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A32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A34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C1E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45A2" w14:textId="77777777" w:rsidR="00A729D4" w:rsidRPr="00BC7307" w:rsidRDefault="009913AA" w:rsidP="0017785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  <w:r w:rsidR="004C1318" w:rsidRPr="00BC7307">
              <w:rPr>
                <w:rFonts w:cs="Arial"/>
                <w:sz w:val="22"/>
                <w:szCs w:val="22"/>
              </w:rPr>
              <w:t> </w:t>
            </w:r>
            <w:r w:rsidR="00177853" w:rsidRPr="00BC7307">
              <w:rPr>
                <w:rFonts w:cs="Arial"/>
                <w:sz w:val="22"/>
                <w:szCs w:val="22"/>
              </w:rPr>
              <w:t>381</w:t>
            </w:r>
            <w:r w:rsidR="004C1318" w:rsidRPr="00BC7307">
              <w:rPr>
                <w:rFonts w:cs="Arial"/>
                <w:sz w:val="22"/>
                <w:szCs w:val="22"/>
              </w:rPr>
              <w:t>,</w:t>
            </w:r>
            <w:r w:rsidR="00177853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30B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C6A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6 503,0</w:t>
            </w:r>
          </w:p>
        </w:tc>
      </w:tr>
      <w:tr w:rsidR="00A729D4" w:rsidRPr="00BC7307" w14:paraId="53E92BF6" w14:textId="77777777" w:rsidTr="00CB581D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96C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77A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6BF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5A9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27D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5C8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313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993F" w14:textId="77777777" w:rsidR="00A729D4" w:rsidRPr="00BC7307" w:rsidRDefault="009913AA" w:rsidP="007905A6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3</w:t>
            </w:r>
            <w:r w:rsidR="007905A6" w:rsidRPr="00BC7307">
              <w:rPr>
                <w:rFonts w:cs="Arial"/>
                <w:color w:val="000000"/>
                <w:sz w:val="22"/>
                <w:szCs w:val="22"/>
              </w:rPr>
              <w:t> 609,8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3E68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3 390,8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487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3 285,2</w:t>
            </w:r>
          </w:p>
        </w:tc>
      </w:tr>
      <w:tr w:rsidR="00A729D4" w:rsidRPr="00BC7307" w14:paraId="5CD6F06A" w14:textId="77777777" w:rsidTr="00CB581D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CB0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5A20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74B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4F8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458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81E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01F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9170D" w14:textId="77777777" w:rsidR="00A729D4" w:rsidRPr="00BC7307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1 019</w:t>
            </w:r>
            <w:r w:rsidR="00A729D4" w:rsidRPr="00BC7307">
              <w:rPr>
                <w:rFonts w:cs="Arial"/>
                <w:sz w:val="22"/>
                <w:szCs w:val="22"/>
              </w:rPr>
              <w:t>,</w:t>
            </w:r>
            <w:r w:rsidR="004C1318"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420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F435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BC7307" w14:paraId="186CC65E" w14:textId="77777777" w:rsidTr="00CB581D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8DC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EE68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«Муниципальное управление и гражданское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общество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77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B33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90F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4C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C6B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D5DE" w14:textId="77777777" w:rsidR="00A729D4" w:rsidRPr="00BC7307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1 019,7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68A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F78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BC7307" w14:paraId="3AF2B6FE" w14:textId="77777777" w:rsidTr="00CB581D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333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1735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114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1C5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301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A1B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D2FB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313C" w14:textId="77777777" w:rsidR="00A729D4" w:rsidRPr="00BC7307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1 019,7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A11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B8F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BC7307" w14:paraId="2FF1E0AF" w14:textId="77777777" w:rsidTr="00CB581D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142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C26E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главы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CB4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44E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3C6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A66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AF5E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337A" w14:textId="77777777" w:rsidR="00A729D4" w:rsidRPr="00BC7307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1 019,7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B9D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5EB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BC7307" w14:paraId="50C5D9FE" w14:textId="77777777" w:rsidTr="00CB581D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E9E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8376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proofErr w:type="gram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 сельского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F44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FF7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2A6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8C8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59 1 02 92020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204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FDF0" w14:textId="77777777" w:rsidR="00A729D4" w:rsidRPr="00BC7307" w:rsidRDefault="007905A6" w:rsidP="009913AA">
            <w:pPr>
              <w:ind w:left="-108"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1 019,7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B83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735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A729D4" w:rsidRPr="00BC7307" w14:paraId="31EC60DC" w14:textId="77777777" w:rsidTr="00BC7307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0F2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AE6D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75A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2F8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1A1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CC7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370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68D9" w14:textId="77777777" w:rsidR="00A729D4" w:rsidRPr="00BC7307" w:rsidRDefault="00A729D4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2 </w:t>
            </w:r>
            <w:r w:rsidR="007905A6" w:rsidRPr="00BC7307">
              <w:rPr>
                <w:rFonts w:cs="Arial"/>
                <w:sz w:val="22"/>
                <w:szCs w:val="22"/>
              </w:rPr>
              <w:t>576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7905A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547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B74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BC7307" w14:paraId="477283FE" w14:textId="77777777" w:rsidTr="00CB581D">
        <w:trPr>
          <w:trHeight w:val="7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CA1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BBFC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70D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B33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A5D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06F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089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DCFA" w14:textId="77777777" w:rsidR="00A729D4" w:rsidRPr="00BC7307" w:rsidRDefault="00A729D4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7905A6" w:rsidRPr="00BC7307">
              <w:rPr>
                <w:rFonts w:cs="Arial"/>
                <w:sz w:val="22"/>
                <w:szCs w:val="22"/>
              </w:rPr>
              <w:t> 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454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823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BC7307" w14:paraId="0AA87718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A39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931A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47B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969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DC4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275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761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6A3B" w14:textId="77777777" w:rsidR="00A729D4" w:rsidRPr="00BC7307" w:rsidRDefault="00A729D4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7905A6" w:rsidRPr="00BC7307">
              <w:rPr>
                <w:rFonts w:cs="Arial"/>
                <w:sz w:val="22"/>
                <w:szCs w:val="22"/>
              </w:rPr>
              <w:t> 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1D2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DC4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BC7307" w14:paraId="473985C4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026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26FE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  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BB6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7C8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B7D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451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4D9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33BC" w14:textId="77777777" w:rsidR="00A729D4" w:rsidRPr="00BC7307" w:rsidRDefault="00BD514C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7905A6" w:rsidRPr="00BC7307">
              <w:rPr>
                <w:rFonts w:cs="Arial"/>
                <w:sz w:val="22"/>
                <w:szCs w:val="22"/>
              </w:rPr>
              <w:t> 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99D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2 481,8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F36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2 368,6</w:t>
            </w:r>
          </w:p>
        </w:tc>
      </w:tr>
      <w:tr w:rsidR="00A729D4" w:rsidRPr="00BC7307" w14:paraId="4835FA79" w14:textId="77777777" w:rsidTr="00CB581D">
        <w:trPr>
          <w:trHeight w:val="9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7C2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A200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самоуправления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C08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DAE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633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A91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CF9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823D" w14:textId="77777777" w:rsidR="00A729D4" w:rsidRPr="00BC7307" w:rsidRDefault="007905A6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961</w:t>
            </w:r>
            <w:r w:rsidR="00826026" w:rsidRPr="00BC7307">
              <w:rPr>
                <w:rFonts w:cs="Arial"/>
                <w:sz w:val="22"/>
                <w:szCs w:val="22"/>
              </w:rPr>
              <w:t>,</w:t>
            </w:r>
            <w:r w:rsidR="00A729D4" w:rsidRPr="00BC730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225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6F0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A729D4" w:rsidRPr="00BC7307" w14:paraId="60A1C5D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900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E50F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самоуправления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450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939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8EA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90D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D76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87CD" w14:textId="77777777" w:rsidR="00A729D4" w:rsidRPr="00BC7307" w:rsidRDefault="00BD514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695</w:t>
            </w:r>
            <w:r w:rsidR="00A729D4" w:rsidRPr="00BC7307">
              <w:rPr>
                <w:rFonts w:cs="Arial"/>
                <w:sz w:val="22"/>
                <w:szCs w:val="22"/>
              </w:rPr>
              <w:t>,</w:t>
            </w:r>
            <w:r w:rsidR="00826026"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5B27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B734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531,6</w:t>
            </w:r>
          </w:p>
        </w:tc>
      </w:tr>
      <w:tr w:rsidR="00A729D4" w:rsidRPr="00BC7307" w14:paraId="5D66A83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758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2B12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самоуправления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0BA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109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414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56B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E2C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CC62" w14:textId="77777777" w:rsidR="00A729D4" w:rsidRPr="00BC7307" w:rsidRDefault="007905A6" w:rsidP="007905A6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C7307">
              <w:rPr>
                <w:rFonts w:cs="Arial"/>
                <w:sz w:val="22"/>
                <w:szCs w:val="22"/>
              </w:rPr>
              <w:t>677</w:t>
            </w:r>
            <w:r w:rsidR="00A729D4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936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07E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654,6</w:t>
            </w:r>
          </w:p>
        </w:tc>
      </w:tr>
      <w:tr w:rsidR="00A729D4" w:rsidRPr="00BC7307" w14:paraId="38917BE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A73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525" w14:textId="77777777" w:rsidR="00A729D4" w:rsidRPr="00BC7307" w:rsidRDefault="00A729D4" w:rsidP="00C06BEF">
            <w:pPr>
              <w:ind w:right="-62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самоуправления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(Иные межбюджетные ассигнования)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CE5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A78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1B0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759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59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1  01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EA3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027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27F6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EFA9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A43388" w:rsidRPr="00BC7307" w14:paraId="0C3915D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EF4" w14:textId="77777777" w:rsidR="00A43388" w:rsidRPr="00BC7307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2A25" w14:textId="77777777" w:rsidR="00A43388" w:rsidRPr="00BC7307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7AFAC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B3858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602A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D6B7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11CE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F82F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8EFBA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18572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BC7307" w14:paraId="376D369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87D" w14:textId="77777777" w:rsidR="00A43388" w:rsidRPr="00BC7307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DECC" w14:textId="77777777" w:rsidR="00A43388" w:rsidRPr="00BC7307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«Муниципальное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управление и гражданское общество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F21C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BFEA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4022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472B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E2F44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7F3E2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F713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62CE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BC7307" w14:paraId="60000B2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904" w14:textId="77777777" w:rsidR="00A43388" w:rsidRPr="00BC7307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12B6" w14:textId="77777777" w:rsidR="00A43388" w:rsidRPr="00BC7307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8518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AD4F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5D07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D19F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6B92C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A2EE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450D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CD3A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BC7307" w14:paraId="1CB91F9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6C5" w14:textId="77777777" w:rsidR="00A43388" w:rsidRPr="00BC7307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C335" w14:textId="77777777" w:rsidR="00A43388" w:rsidRPr="00BC7307" w:rsidRDefault="00A43388" w:rsidP="00C06BEF">
            <w:pPr>
              <w:ind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BAF9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9987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BD49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9347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EB01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4188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D2C7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FB01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43388" w:rsidRPr="00BC7307" w14:paraId="67EE2FD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A77" w14:textId="77777777" w:rsidR="00A43388" w:rsidRPr="00BC7307" w:rsidRDefault="00A43388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F772" w14:textId="77777777" w:rsidR="00A43388" w:rsidRPr="00BC7307" w:rsidRDefault="00A43388" w:rsidP="00C06BEF">
            <w:pPr>
              <w:ind w:right="-62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9D71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C767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7B9A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C432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98AA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9E2E" w14:textId="77777777" w:rsidR="00A43388" w:rsidRPr="00BC7307" w:rsidRDefault="00A4338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71E2F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B1E3" w14:textId="77777777" w:rsidR="00A43388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BC7307" w14:paraId="2DB24EB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91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5E7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207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5CE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458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6C4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014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51E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1C601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6568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ED9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BC7307" w14:paraId="6286331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28A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CBA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82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5A0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BF4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962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477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0E9E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1C601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62F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9D2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BC7307" w14:paraId="1E4837C7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B81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65A7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8CB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022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4CF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962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4903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685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1C601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D43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1BFC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BC7307" w14:paraId="3B7A6A7E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7D2C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D7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в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сельском поселении»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3DC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9DB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50D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4BE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A41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71C4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1C601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E20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D60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BC7307" w14:paraId="587925E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F56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9EBB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59A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4C5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205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4E3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F72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AFD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1C6016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A96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FBB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A729D4" w:rsidRPr="00BC7307" w14:paraId="5ED40893" w14:textId="77777777" w:rsidTr="00CB581D">
        <w:trPr>
          <w:trHeight w:val="1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BA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248D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0420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    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FD5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CC66" w14:textId="77777777" w:rsidR="00A729D4" w:rsidRPr="00BC7307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     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494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36E3" w14:textId="77777777" w:rsidR="00A729D4" w:rsidRPr="00BC7307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  <w:p w14:paraId="3B9B7E7A" w14:textId="77777777" w:rsidR="00A729D4" w:rsidRPr="00BC7307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574FEA42" w14:textId="77777777" w:rsidR="00A729D4" w:rsidRPr="00BC7307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2FDABAF2" w14:textId="77777777" w:rsidR="00A729D4" w:rsidRPr="00BC7307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  <w:p w14:paraId="7542AF00" w14:textId="77777777" w:rsidR="00A729D4" w:rsidRPr="00BC7307" w:rsidRDefault="00A729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9215" w14:textId="77777777" w:rsidR="00A729D4" w:rsidRPr="00BC7307" w:rsidRDefault="001C601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E58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505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A729D4" w:rsidRPr="00BC7307" w14:paraId="72065432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99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8C0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323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741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B02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D16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CCC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09B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862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697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A729D4" w:rsidRPr="00BC7307" w14:paraId="14B3223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B10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AA0A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2AC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284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D59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365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0AC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90E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269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91B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BC7307" w14:paraId="0516C63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181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1D1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2B2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97A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19B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B4C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500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ABB5" w14:textId="77777777" w:rsidR="00A729D4" w:rsidRPr="00BC7307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</w:t>
            </w:r>
            <w:r w:rsidR="00A729D4"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264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593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BC7307" w14:paraId="198D373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BAD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7F5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«Защита населения и территории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от чрезвычайных ситуаций, обеспечение пожарной безопасности»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2D9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4B5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B6C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C10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C1E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494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00A6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0B4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BC7307" w14:paraId="4911CCC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280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F5D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53A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09C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141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B48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C11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4B1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0EE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2B8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BC7307" w14:paraId="58E5937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1EE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5B6B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D72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129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457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3C6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0DA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5DD9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CC5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0C8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BC7307" w14:paraId="6BBA042D" w14:textId="77777777" w:rsidTr="00CB581D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A3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1C4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F26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C60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5F4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D58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10 1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01  91430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891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C97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5DED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184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A729D4" w:rsidRPr="00BC7307" w14:paraId="616CD73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EE1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436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D1A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DA3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B62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2DD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464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3D0D" w14:textId="77777777" w:rsidR="00A729D4" w:rsidRPr="00BC7307" w:rsidRDefault="00A729D4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D8602E" w:rsidRPr="00BC7307">
              <w:rPr>
                <w:rFonts w:cs="Arial"/>
                <w:sz w:val="22"/>
                <w:szCs w:val="22"/>
              </w:rPr>
              <w:t>7</w:t>
            </w:r>
            <w:r w:rsidRPr="00BC7307">
              <w:rPr>
                <w:rFonts w:cs="Arial"/>
                <w:sz w:val="22"/>
                <w:szCs w:val="22"/>
              </w:rPr>
              <w:t>9,</w:t>
            </w:r>
            <w:r w:rsidR="001E6EE1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E4E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743B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D8602E" w:rsidRPr="00BC7307" w14:paraId="4BCDAB6B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FA66" w14:textId="77777777" w:rsidR="00D8602E" w:rsidRPr="00BC7307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F558" w14:textId="77777777" w:rsidR="00D8602E" w:rsidRPr="00BC7307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0616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6105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CD4B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6CDF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6A73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8389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FCBA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633C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BC7307" w14:paraId="67827CFF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1AC" w14:textId="77777777" w:rsidR="00D8602E" w:rsidRPr="00BC7307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B93E" w14:textId="77777777" w:rsidR="00D8602E" w:rsidRPr="00BC7307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5D7D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2F59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1FE2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E913" w14:textId="77777777" w:rsidR="00D8602E" w:rsidRPr="00BC7307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BC7307">
              <w:rPr>
                <w:rFonts w:cs="Arial"/>
                <w:bCs/>
                <w:sz w:val="22"/>
                <w:szCs w:val="22"/>
              </w:rPr>
              <w:t>25 0 00 00000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3011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DA2D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6B1F2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7EEA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BC7307" w14:paraId="5E7ADE78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000" w14:textId="77777777" w:rsidR="00D8602E" w:rsidRPr="00BC7307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5FEA" w14:textId="77777777" w:rsidR="00D8602E" w:rsidRPr="00BC7307" w:rsidRDefault="00D8602E" w:rsidP="00D8602E">
            <w:pPr>
              <w:ind w:right="-60" w:firstLine="0"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6B85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D384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2EB8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26D" w14:textId="77777777" w:rsidR="00D8602E" w:rsidRPr="00BC7307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BC7307">
              <w:rPr>
                <w:rFonts w:cs="Arial"/>
                <w:bCs/>
                <w:sz w:val="22"/>
                <w:szCs w:val="22"/>
              </w:rPr>
              <w:t>25 1 00 00000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A14F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3901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A504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797F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BC7307" w14:paraId="7AC26E93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990" w14:textId="77777777" w:rsidR="00D8602E" w:rsidRPr="00BC7307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463C" w14:textId="77777777" w:rsidR="00D8602E" w:rsidRPr="00BC7307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акарицидные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12C2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87B4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B517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361B" w14:textId="77777777" w:rsidR="00D8602E" w:rsidRPr="00BC7307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BC7307">
              <w:rPr>
                <w:rFonts w:cs="Arial"/>
                <w:bCs/>
                <w:sz w:val="22"/>
                <w:szCs w:val="22"/>
              </w:rPr>
              <w:t>25 1 01 00000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824C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8B4F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062D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DA31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D8602E" w:rsidRPr="00BC7307" w14:paraId="21C3DDBF" w14:textId="77777777" w:rsidTr="00D8602E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95F" w14:textId="77777777" w:rsidR="00D8602E" w:rsidRPr="00BC7307" w:rsidRDefault="00D8602E" w:rsidP="00D8602E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40AE" w14:textId="77777777" w:rsidR="00D8602E" w:rsidRPr="00BC7307" w:rsidRDefault="00D8602E" w:rsidP="00D8602E">
            <w:pPr>
              <w:ind w:right="-60" w:firstLine="0"/>
              <w:contextualSpacing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30B68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7775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8CC2C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99D0" w14:textId="77777777" w:rsidR="00D8602E" w:rsidRPr="00BC7307" w:rsidRDefault="00D8602E" w:rsidP="00D860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BC7307">
              <w:rPr>
                <w:rFonts w:cs="Arial"/>
                <w:bCs/>
                <w:sz w:val="22"/>
                <w:szCs w:val="22"/>
              </w:rPr>
              <w:t>25 1 01 90320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94B5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BCEC" w14:textId="77777777" w:rsidR="00D8602E" w:rsidRPr="00BC7307" w:rsidRDefault="00D8602E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630D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7E833" w14:textId="77777777" w:rsidR="00D8602E" w:rsidRPr="00BC7307" w:rsidRDefault="00431C5A" w:rsidP="00D8602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BC7307" w14:paraId="136BD887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D8B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A070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B4B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9E8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D7F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DAE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A40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1933" w14:textId="77777777" w:rsidR="00A729D4" w:rsidRPr="00BC7307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1E6EE1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>9,</w:t>
            </w:r>
            <w:r w:rsidR="001E6EE1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F9B0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81A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BC7307" w14:paraId="0FD80392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11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4013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«Дорожная деятельность в </w:t>
            </w:r>
            <w:r w:rsidRPr="00BC7307">
              <w:rPr>
                <w:rFonts w:cs="Arial"/>
                <w:sz w:val="22"/>
                <w:szCs w:val="22"/>
              </w:rPr>
              <w:lastRenderedPageBreak/>
              <w:t xml:space="preserve">отношении автомобильных дорог местного значения в границах населенных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пунктов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137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5C2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2C4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51E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921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6D05" w14:textId="77777777" w:rsidR="00A729D4" w:rsidRPr="00BC7307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</w:t>
            </w:r>
            <w:r w:rsidR="00A729D4" w:rsidRPr="00BC7307">
              <w:rPr>
                <w:rFonts w:cs="Arial"/>
                <w:sz w:val="22"/>
                <w:szCs w:val="22"/>
              </w:rPr>
              <w:t>9,</w:t>
            </w:r>
            <w:r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204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E86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BC7307" w14:paraId="5770F888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73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2473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«Развитие дорожного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хозяйства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329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548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82C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140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CEF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E10D" w14:textId="77777777" w:rsidR="00A729D4" w:rsidRPr="00BC7307" w:rsidRDefault="001E6EE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</w:t>
            </w:r>
            <w:r w:rsidR="00A729D4" w:rsidRPr="00BC7307">
              <w:rPr>
                <w:rFonts w:cs="Arial"/>
                <w:sz w:val="22"/>
                <w:szCs w:val="22"/>
              </w:rPr>
              <w:t>9,</w:t>
            </w:r>
            <w:r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8B3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682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BC7307" w14:paraId="411E9766" w14:textId="77777777" w:rsidTr="00CB581D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FE0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0F60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значения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CF4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FAB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C28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878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927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D0D08" w14:textId="77777777" w:rsidR="00A729D4" w:rsidRPr="00BC7307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1E6EE1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>9,</w:t>
            </w:r>
            <w:r w:rsidR="001E6EE1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E22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710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BC7307" w14:paraId="3543296F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D2E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717C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в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585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027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6FF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F73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FF8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A6C0" w14:textId="77777777" w:rsidR="00A729D4" w:rsidRPr="00BC7307" w:rsidRDefault="00A729D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1E6EE1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>9,</w:t>
            </w:r>
            <w:r w:rsidR="001E6EE1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0E7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472C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A729D4" w:rsidRPr="00BC7307" w14:paraId="5D7E91C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090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AF7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89E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2F8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A0D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4A0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52D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03A49" w14:textId="77777777" w:rsidR="00A729D4" w:rsidRPr="00BC7307" w:rsidRDefault="009913AA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  <w:r w:rsidR="007905A6" w:rsidRPr="00BC7307">
              <w:rPr>
                <w:rFonts w:cs="Arial"/>
                <w:sz w:val="22"/>
                <w:szCs w:val="22"/>
                <w:lang w:val="en-US"/>
              </w:rPr>
              <w:t> </w:t>
            </w:r>
            <w:r w:rsidR="007905A6" w:rsidRPr="00BC7307">
              <w:rPr>
                <w:rFonts w:cs="Arial"/>
                <w:sz w:val="22"/>
                <w:szCs w:val="22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B8C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C88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911.0</w:t>
            </w:r>
          </w:p>
        </w:tc>
      </w:tr>
      <w:tr w:rsidR="00A729D4" w:rsidRPr="00BC7307" w14:paraId="5B7403B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DC4B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0C99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443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BF5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24A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EF6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79B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6062" w14:textId="77777777" w:rsidR="00A729D4" w:rsidRPr="00BC7307" w:rsidRDefault="007905A6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3 029,9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445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05B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BC7307" w14:paraId="7559646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E71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6B4D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2FE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97D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55B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169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898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FB338" w14:textId="77777777" w:rsidR="00A729D4" w:rsidRPr="00BC7307" w:rsidRDefault="007905A6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3 029,9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478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309B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BC7307" w14:paraId="718369E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3C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C795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proofErr w:type="gramStart"/>
            <w:r w:rsidRPr="00BC7307">
              <w:rPr>
                <w:rFonts w:cs="Arial"/>
                <w:sz w:val="22"/>
                <w:szCs w:val="22"/>
              </w:rPr>
              <w:t>Подпрограмма  «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Создание условий для обеспечения качественными услугами ЖКХ населения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7F7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B3F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684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E35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7F94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86EA" w14:textId="77777777" w:rsidR="00A729D4" w:rsidRPr="00BC7307" w:rsidRDefault="007905A6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3 029,9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BA29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3DC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BC7307" w14:paraId="3A0086BB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E416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151C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« Содержание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82F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865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8E9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32E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CD2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B646" w14:textId="77777777" w:rsidR="00A729D4" w:rsidRPr="00BC7307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46E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59C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A729D4" w:rsidRPr="00BC7307" w14:paraId="4875ED0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070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0D9E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6AC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EC7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D79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61B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DF2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D3E9" w14:textId="77777777" w:rsidR="00A729D4" w:rsidRPr="00BC7307" w:rsidRDefault="0082602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503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2F4C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BC7307" w14:paraId="24C54816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B4A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987D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( Межбюджетные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CEB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5F5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3A1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41B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05 2 01 91370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270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1D8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7F6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F39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913AA" w:rsidRPr="00BC7307" w14:paraId="496BB86D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D3B" w14:textId="77777777" w:rsidR="009913AA" w:rsidRPr="00BC7307" w:rsidRDefault="009913AA" w:rsidP="009913AA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EB717" w14:textId="77777777" w:rsidR="009913AA" w:rsidRPr="00BC7307" w:rsidRDefault="0089707F" w:rsidP="009913AA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29AFD" w14:textId="77777777" w:rsidR="009913AA" w:rsidRPr="00BC7307" w:rsidRDefault="009913AA" w:rsidP="009913AA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0A723" w14:textId="77777777" w:rsidR="009913AA" w:rsidRPr="00BC7307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D1A3" w14:textId="77777777" w:rsidR="009913AA" w:rsidRPr="00BC7307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5806" w14:textId="77777777" w:rsidR="009913AA" w:rsidRPr="00BC7307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90C1" w14:textId="77777777" w:rsidR="009913AA" w:rsidRPr="00BC7307" w:rsidRDefault="009913A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E2D41" w14:textId="77777777" w:rsidR="009913AA" w:rsidRPr="00BC7307" w:rsidRDefault="00F96CBE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2 1</w:t>
            </w:r>
            <w:r w:rsidR="007905A6" w:rsidRPr="00BC7307">
              <w:rPr>
                <w:rFonts w:cs="Arial"/>
                <w:sz w:val="22"/>
                <w:szCs w:val="22"/>
              </w:rPr>
              <w:t>84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7905A6"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AFB17" w14:textId="77777777" w:rsidR="009913AA" w:rsidRPr="00BC7307" w:rsidRDefault="00431C5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9172" w14:textId="77777777" w:rsidR="009913AA" w:rsidRPr="00BC7307" w:rsidRDefault="00431C5A" w:rsidP="009913AA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F96CBE" w:rsidRPr="00BC7307" w14:paraId="03F1A2C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ABC" w14:textId="77777777" w:rsidR="00F96CBE" w:rsidRPr="00BC7307" w:rsidRDefault="00F96CBE" w:rsidP="00F96CBE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9FAB" w14:textId="77777777" w:rsidR="00F96CBE" w:rsidRPr="00BC7307" w:rsidRDefault="001F0817" w:rsidP="00F96CBE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области(</w:t>
            </w:r>
            <w:proofErr w:type="gramEnd"/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946FF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A9B5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755E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F9793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05 2 02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C921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D1F4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2 061.3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44BF" w14:textId="77777777" w:rsidR="00F96CBE" w:rsidRPr="00BC7307" w:rsidRDefault="00431C5A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3BB1" w14:textId="77777777" w:rsidR="00F96CBE" w:rsidRPr="00BC7307" w:rsidRDefault="00431C5A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F96CBE" w:rsidRPr="00BC7307" w14:paraId="0588E37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64F" w14:textId="77777777" w:rsidR="00F96CBE" w:rsidRPr="00BC7307" w:rsidRDefault="00F96CBE" w:rsidP="00F96CBE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E4DE" w14:textId="77777777" w:rsidR="00F96CBE" w:rsidRPr="00BC7307" w:rsidRDefault="001F0817" w:rsidP="0089707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области(</w:t>
            </w:r>
            <w:proofErr w:type="gramEnd"/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EF45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DCA5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70B9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2753" w14:textId="77777777" w:rsidR="00F96CBE" w:rsidRPr="00BC7307" w:rsidRDefault="00F96CBE" w:rsidP="007905A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</w:t>
            </w:r>
            <w:r w:rsidR="007905A6" w:rsidRPr="00BC7307">
              <w:rPr>
                <w:rFonts w:cs="Arial"/>
                <w:sz w:val="22"/>
                <w:szCs w:val="22"/>
              </w:rPr>
              <w:t>2</w:t>
            </w:r>
            <w:r w:rsidRPr="00BC7307">
              <w:rPr>
                <w:rFonts w:cs="Arial"/>
                <w:sz w:val="22"/>
                <w:szCs w:val="22"/>
              </w:rPr>
              <w:t xml:space="preserve"> S9820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264E3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01BF" w14:textId="77777777" w:rsidR="00F96CBE" w:rsidRPr="00BC7307" w:rsidRDefault="00F96CBE" w:rsidP="00F96CBE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44.2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FFD1" w14:textId="77777777" w:rsidR="00F96CBE" w:rsidRPr="00BC7307" w:rsidRDefault="00431C5A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991E" w14:textId="77777777" w:rsidR="00F96CBE" w:rsidRPr="00BC7307" w:rsidRDefault="00431C5A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7905A6" w:rsidRPr="00BC7307" w14:paraId="0E75656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F0C" w14:textId="77777777" w:rsidR="007905A6" w:rsidRPr="00BC7307" w:rsidRDefault="007905A6" w:rsidP="00F96CBE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143F" w14:textId="77777777" w:rsidR="007905A6" w:rsidRPr="00BC7307" w:rsidRDefault="00BE72F7" w:rsidP="0089707F">
            <w:pPr>
              <w:ind w:right="-60" w:firstLine="0"/>
              <w:contextualSpacing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9C82" w14:textId="77777777" w:rsidR="007905A6" w:rsidRPr="00BC7307" w:rsidRDefault="007905A6" w:rsidP="00F96CBE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2F71" w14:textId="77777777" w:rsidR="007905A6" w:rsidRPr="00BC7307" w:rsidRDefault="007905A6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0AF1" w14:textId="77777777" w:rsidR="007905A6" w:rsidRPr="00BC7307" w:rsidRDefault="007905A6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BA5C" w14:textId="77777777" w:rsidR="007905A6" w:rsidRPr="00BC7307" w:rsidRDefault="007905A6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2A18" w14:textId="77777777" w:rsidR="007905A6" w:rsidRPr="00BC7307" w:rsidRDefault="007905A6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D047" w14:textId="77777777" w:rsidR="007905A6" w:rsidRPr="00BC7307" w:rsidRDefault="007905A6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33C6" w14:textId="77777777" w:rsidR="007905A6" w:rsidRPr="00BC7307" w:rsidRDefault="007905A6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EFB1" w14:textId="77777777" w:rsidR="007905A6" w:rsidRPr="00BC7307" w:rsidRDefault="007905A6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BC7307" w14:paraId="14361954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71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9485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672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AC1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CA4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743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3B1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FA40" w14:textId="77777777" w:rsidR="00A729D4" w:rsidRPr="00BC7307" w:rsidRDefault="00BE5493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</w:t>
            </w:r>
            <w:r w:rsidR="001C6016" w:rsidRPr="00BC7307">
              <w:rPr>
                <w:rFonts w:cs="Arial"/>
                <w:sz w:val="22"/>
                <w:szCs w:val="22"/>
              </w:rPr>
              <w:t>139</w:t>
            </w:r>
            <w:r w:rsidR="00A729D4" w:rsidRPr="00BC7307">
              <w:rPr>
                <w:rFonts w:cs="Arial"/>
                <w:sz w:val="22"/>
                <w:szCs w:val="22"/>
              </w:rPr>
              <w:t>,</w:t>
            </w:r>
            <w:r w:rsidR="004C1318" w:rsidRPr="00BC730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6BD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54C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113,0</w:t>
            </w:r>
          </w:p>
        </w:tc>
      </w:tr>
      <w:tr w:rsidR="00A729D4" w:rsidRPr="00BC7307" w14:paraId="4426D894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5B3E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4E6A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«Благоустройство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F9C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DC6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FD9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5CD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275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9415" w14:textId="77777777" w:rsidR="00A729D4" w:rsidRPr="00BC7307" w:rsidRDefault="00C17510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1 </w:t>
            </w:r>
            <w:r w:rsidR="001C6016" w:rsidRPr="00BC7307">
              <w:rPr>
                <w:rFonts w:cs="Arial"/>
                <w:sz w:val="22"/>
                <w:szCs w:val="22"/>
              </w:rPr>
              <w:t>040</w:t>
            </w:r>
            <w:r w:rsidR="00A729D4" w:rsidRPr="00BC7307">
              <w:rPr>
                <w:rFonts w:cs="Arial"/>
                <w:sz w:val="22"/>
                <w:szCs w:val="22"/>
                <w:lang w:val="en-US"/>
              </w:rPr>
              <w:t>.</w:t>
            </w: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F04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970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13.5</w:t>
            </w:r>
          </w:p>
        </w:tc>
      </w:tr>
      <w:tr w:rsidR="00A729D4" w:rsidRPr="00BC7307" w14:paraId="3D873FC3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017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9288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2C8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BE3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EE6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6AE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0905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153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486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63F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BC7307" w14:paraId="102A11E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78E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C2A6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3FC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D1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EBF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B7C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2A2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8C9B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D19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4C9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BC7307" w14:paraId="567781E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AB5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B407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C7307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34F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484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011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A58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DB2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0A7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3FA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557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A729D4" w:rsidRPr="00BC7307" w14:paraId="281EEDE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68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6347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Подпрограмма  «</w:t>
            </w:r>
            <w:proofErr w:type="gramEnd"/>
            <w:r w:rsidRPr="00BC7307">
              <w:rPr>
                <w:rFonts w:cs="Arial"/>
                <w:color w:val="000000"/>
                <w:sz w:val="22"/>
                <w:szCs w:val="22"/>
              </w:rPr>
              <w:t>Организация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60C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7EC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1D0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0D0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C42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A4C7" w14:textId="77777777" w:rsidR="00A729D4" w:rsidRPr="00BC7307" w:rsidRDefault="001C6016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983</w:t>
            </w:r>
            <w:r w:rsidR="00A729D4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232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BC1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A729D4" w:rsidRPr="00BC7307" w14:paraId="432A81B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CDCC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30B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0ED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DAC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ABE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ECE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E75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6F10" w14:textId="77777777" w:rsidR="00A729D4" w:rsidRPr="00BC7307" w:rsidRDefault="001C601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81B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3F9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BC7307" w14:paraId="42258FD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309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18A5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C7307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4CC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7A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157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092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94D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42D0" w14:textId="77777777" w:rsidR="00A729D4" w:rsidRPr="00BC7307" w:rsidRDefault="00BE5493" w:rsidP="001C601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1C6016" w:rsidRPr="00BC7307">
              <w:rPr>
                <w:rFonts w:cs="Arial"/>
                <w:sz w:val="22"/>
                <w:szCs w:val="22"/>
              </w:rPr>
              <w:t>6</w:t>
            </w:r>
            <w:r w:rsidR="00A729D4" w:rsidRPr="00BC7307">
              <w:rPr>
                <w:rFonts w:cs="Arial"/>
                <w:sz w:val="22"/>
                <w:szCs w:val="22"/>
                <w:lang w:val="en-US"/>
              </w:rPr>
              <w:t>.</w:t>
            </w:r>
            <w:r w:rsidR="001C6016"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1AA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4351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BC7307" w14:paraId="4A9EAFA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44F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CD4E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территории 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</w:t>
            </w:r>
            <w:r w:rsidRPr="00BC7307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04A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247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78A0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B78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07 2 01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D4D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2BCB" w14:textId="77777777" w:rsidR="00A729D4" w:rsidRPr="00BC7307" w:rsidRDefault="001C601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EAB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D59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A729D4" w:rsidRPr="00BC7307" w14:paraId="6318A740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328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436B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территории 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</w:t>
            </w:r>
            <w:r w:rsidRPr="00BC7307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F2A3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C79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9B6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CB22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07 2 01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80F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D0B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94E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907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</w:tr>
      <w:tr w:rsidR="00C17510" w:rsidRPr="00BC7307" w14:paraId="03DC76A3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EC8" w14:textId="77777777" w:rsidR="00C17510" w:rsidRPr="00BC7307" w:rsidRDefault="00C1751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5426" w14:textId="77777777" w:rsidR="00C17510" w:rsidRPr="00BC7307" w:rsidRDefault="00C1751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территории 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</w:t>
            </w:r>
            <w:r w:rsidRPr="00BC7307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 внебюджет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ные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7194F" w14:textId="77777777" w:rsidR="00C17510" w:rsidRPr="00BC7307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CDEE" w14:textId="77777777" w:rsidR="00C17510" w:rsidRPr="00BC7307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0251" w14:textId="77777777" w:rsidR="00C17510" w:rsidRPr="00BC7307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DBFC" w14:textId="77777777" w:rsidR="00C17510" w:rsidRPr="00BC7307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07 2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01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 xml:space="preserve"> S</w:t>
            </w:r>
            <w:proofErr w:type="gramEnd"/>
            <w:r w:rsidRPr="00BC7307">
              <w:rPr>
                <w:rFonts w:cs="Arial"/>
                <w:sz w:val="22"/>
                <w:szCs w:val="22"/>
                <w:lang w:val="en-US"/>
              </w:rPr>
              <w:t>8910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FE14" w14:textId="77777777" w:rsidR="00C17510" w:rsidRPr="00BC7307" w:rsidRDefault="00C1751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3390" w14:textId="77777777" w:rsidR="00C17510" w:rsidRPr="00BC7307" w:rsidRDefault="001C601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DD2C" w14:textId="77777777" w:rsidR="00C17510" w:rsidRPr="00BC7307" w:rsidRDefault="00431C5A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D43A" w14:textId="77777777" w:rsidR="00C17510" w:rsidRPr="00BC7307" w:rsidRDefault="00431C5A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A729D4" w:rsidRPr="00BC7307" w14:paraId="5157596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FC38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BC23D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8C7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265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B10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1AF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F27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6678" w14:textId="77777777" w:rsidR="00A729D4" w:rsidRPr="00BC7307" w:rsidRDefault="00BD514C" w:rsidP="001C6016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4</w:t>
            </w:r>
            <w:r w:rsidR="001C6016" w:rsidRPr="00BC7307">
              <w:rPr>
                <w:rFonts w:cs="Arial"/>
                <w:color w:val="000000"/>
                <w:sz w:val="22"/>
                <w:szCs w:val="22"/>
              </w:rPr>
              <w:t>3</w:t>
            </w:r>
            <w:r w:rsidR="00A729D4"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  <w:r w:rsidR="001C6016" w:rsidRPr="00BC7307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EAA6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78E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BC7307" w14:paraId="68FC0C2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806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C0B7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Основное мероприятие «Благоустройство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территории 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11B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35E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CC8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F73E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A5F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9812" w14:textId="77777777" w:rsidR="00A729D4" w:rsidRPr="00BC7307" w:rsidRDefault="00BD514C" w:rsidP="001C6016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4</w:t>
            </w:r>
            <w:r w:rsidR="001C6016" w:rsidRPr="00BC7307">
              <w:rPr>
                <w:rFonts w:cs="Arial"/>
                <w:color w:val="000000"/>
                <w:sz w:val="22"/>
                <w:szCs w:val="22"/>
              </w:rPr>
              <w:t>3</w:t>
            </w:r>
            <w:r w:rsidR="00A729D4"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  <w:r w:rsidR="001C6016" w:rsidRPr="00BC7307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A0A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D6C9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BC7307" w14:paraId="07918EB1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8C7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C5DE0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C7307">
              <w:rPr>
                <w:rFonts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546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FC0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040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EFD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07 3 01 </w:t>
            </w: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D16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D16E" w14:textId="77777777" w:rsidR="00A729D4" w:rsidRPr="00BC7307" w:rsidRDefault="00BD514C" w:rsidP="001C6016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4</w:t>
            </w:r>
            <w:r w:rsidR="001C6016" w:rsidRPr="00BC7307">
              <w:rPr>
                <w:rFonts w:cs="Arial"/>
                <w:color w:val="000000"/>
                <w:sz w:val="22"/>
                <w:szCs w:val="22"/>
              </w:rPr>
              <w:t>3</w:t>
            </w:r>
            <w:r w:rsidR="00A729D4"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.</w:t>
            </w:r>
            <w:r w:rsidR="001C6016" w:rsidRPr="00BC7307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67D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845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0.0</w:t>
            </w:r>
          </w:p>
        </w:tc>
      </w:tr>
      <w:tr w:rsidR="00A729D4" w:rsidRPr="00BC7307" w14:paraId="7AACE95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FA9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3B8D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программа 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4C1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ED3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2F2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7CC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D22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5B3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260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29F7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BC7307" w14:paraId="0C79A75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053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E918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>«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>Содержание</w:t>
            </w:r>
            <w:proofErr w:type="gramEnd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уличного освещения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087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D49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7B2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F70A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30</w:t>
            </w:r>
            <w:r w:rsidRPr="00BC7307">
              <w:rPr>
                <w:rFonts w:cs="Arial"/>
                <w:sz w:val="22"/>
                <w:szCs w:val="22"/>
              </w:rPr>
              <w:t xml:space="preserve"> 0 0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2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FA5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201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8100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C7C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color w:val="000000"/>
                <w:sz w:val="22"/>
                <w:szCs w:val="22"/>
                <w:lang w:val="en-US"/>
              </w:rPr>
              <w:t>99.5</w:t>
            </w:r>
          </w:p>
        </w:tc>
      </w:tr>
      <w:tr w:rsidR="00A729D4" w:rsidRPr="00BC7307" w14:paraId="745A724F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74ED" w14:textId="77777777" w:rsidR="00A729D4" w:rsidRPr="00BC7307" w:rsidRDefault="00A729D4" w:rsidP="00C06BEF">
            <w:pPr>
              <w:ind w:firstLine="0"/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6F48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E61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C38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42C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78C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30 0 02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6C7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D23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B43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78B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31.9</w:t>
            </w:r>
          </w:p>
        </w:tc>
      </w:tr>
      <w:tr w:rsidR="00A729D4" w:rsidRPr="00BC7307" w14:paraId="6E67DB1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BE2" w14:textId="77777777" w:rsidR="00A729D4" w:rsidRPr="00BC7307" w:rsidRDefault="00A729D4" w:rsidP="00C06BEF">
            <w:pPr>
              <w:ind w:firstLine="0"/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63FA" w14:textId="77777777" w:rsidR="00A729D4" w:rsidRPr="00BC7307" w:rsidRDefault="00A729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 в сфере обеспечения уличного освещения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56B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B61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B99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A2A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30 0 02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E7D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F0A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36C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FAD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8.0</w:t>
            </w:r>
          </w:p>
        </w:tc>
      </w:tr>
      <w:tr w:rsidR="00A729D4" w:rsidRPr="00BC7307" w14:paraId="65E5C742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5C1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6FC77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</w:pPr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226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3DC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21F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03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603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FDF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E07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7A3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582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59.6</w:t>
            </w:r>
          </w:p>
        </w:tc>
      </w:tr>
      <w:tr w:rsidR="00A729D4" w:rsidRPr="00BC7307" w14:paraId="36ED1F7B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40E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383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D19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AE2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A98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385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9C0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8F6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907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4A3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729D4" w:rsidRPr="00BC7307" w14:paraId="6AEEF155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7D1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675D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3DD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3FE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DF0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1CBA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1FC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327E" w14:textId="77777777" w:rsidR="00A729D4" w:rsidRPr="00BC7307" w:rsidRDefault="001E6EE1" w:rsidP="00C226A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2 </w:t>
            </w:r>
            <w:r w:rsidRPr="00BC7307">
              <w:rPr>
                <w:rFonts w:cs="Arial"/>
                <w:sz w:val="22"/>
                <w:szCs w:val="22"/>
              </w:rPr>
              <w:t>0</w:t>
            </w:r>
            <w:r w:rsidR="00C226AF" w:rsidRPr="00BC7307">
              <w:rPr>
                <w:rFonts w:cs="Arial"/>
                <w:sz w:val="22"/>
                <w:szCs w:val="22"/>
              </w:rPr>
              <w:t>83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C226AF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E8E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040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BC7307" w14:paraId="6F598594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896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F31B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«Развитие культуры»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534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B5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78B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BD3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160B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835FB" w14:textId="77777777" w:rsidR="00A729D4" w:rsidRPr="00BC7307" w:rsidRDefault="001E6EE1" w:rsidP="00C226A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</w:t>
            </w:r>
            <w:r w:rsidR="00A729D4" w:rsidRPr="00BC7307">
              <w:rPr>
                <w:rFonts w:cs="Arial"/>
                <w:sz w:val="22"/>
                <w:szCs w:val="22"/>
                <w:lang w:val="en-US"/>
              </w:rPr>
              <w:t> </w:t>
            </w:r>
            <w:r w:rsidRPr="00BC7307">
              <w:rPr>
                <w:rFonts w:cs="Arial"/>
                <w:sz w:val="22"/>
                <w:szCs w:val="22"/>
              </w:rPr>
              <w:t>0</w:t>
            </w:r>
            <w:r w:rsidR="00C226AF" w:rsidRPr="00BC7307">
              <w:rPr>
                <w:rFonts w:cs="Arial"/>
                <w:sz w:val="22"/>
                <w:szCs w:val="22"/>
              </w:rPr>
              <w:t>83</w:t>
            </w:r>
            <w:r w:rsidR="00A729D4" w:rsidRPr="00BC7307">
              <w:rPr>
                <w:rFonts w:cs="Arial"/>
                <w:sz w:val="22"/>
                <w:szCs w:val="22"/>
                <w:lang w:val="en-US"/>
              </w:rPr>
              <w:t>.</w:t>
            </w:r>
            <w:r w:rsidR="00C226AF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AE6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A06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BC7307" w14:paraId="0A0D43E8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9C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5D71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« Финансовое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19EB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338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E7E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9BA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621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A89A" w14:textId="77777777" w:rsidR="00A729D4" w:rsidRPr="00BC7307" w:rsidRDefault="001E6EE1" w:rsidP="00C226A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</w:t>
            </w:r>
            <w:r w:rsidR="00A729D4" w:rsidRPr="00BC7307">
              <w:rPr>
                <w:rFonts w:cs="Arial"/>
                <w:sz w:val="22"/>
                <w:szCs w:val="22"/>
                <w:lang w:val="en-US"/>
              </w:rPr>
              <w:t> </w:t>
            </w:r>
            <w:r w:rsidR="000412E4" w:rsidRPr="00BC7307">
              <w:rPr>
                <w:rFonts w:cs="Arial"/>
                <w:sz w:val="22"/>
                <w:szCs w:val="22"/>
              </w:rPr>
              <w:t>0</w:t>
            </w:r>
            <w:r w:rsidR="00C226AF" w:rsidRPr="00BC7307">
              <w:rPr>
                <w:rFonts w:cs="Arial"/>
                <w:sz w:val="22"/>
                <w:szCs w:val="22"/>
              </w:rPr>
              <w:t>83</w:t>
            </w:r>
            <w:r w:rsidR="00A729D4" w:rsidRPr="00BC7307">
              <w:rPr>
                <w:rFonts w:cs="Arial"/>
                <w:sz w:val="22"/>
                <w:szCs w:val="22"/>
                <w:lang w:val="en-US"/>
              </w:rPr>
              <w:t>.</w:t>
            </w:r>
            <w:r w:rsidR="00C226AF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082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1 662.7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320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1 772.4</w:t>
            </w:r>
          </w:p>
        </w:tc>
      </w:tr>
      <w:tr w:rsidR="00A729D4" w:rsidRPr="00BC7307" w14:paraId="0E129CDF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23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F433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242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3EB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5DC3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9C0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341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B42F" w14:textId="77777777" w:rsidR="00A729D4" w:rsidRPr="00BC7307" w:rsidRDefault="001E6EE1" w:rsidP="000412E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</w:t>
            </w:r>
            <w:r w:rsidR="000412E4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>8</w:t>
            </w:r>
            <w:r w:rsidR="00A729D4" w:rsidRPr="00BC7307">
              <w:rPr>
                <w:rFonts w:cs="Arial"/>
                <w:sz w:val="22"/>
                <w:szCs w:val="22"/>
                <w:lang w:val="en-US"/>
              </w:rPr>
              <w:t>.</w:t>
            </w:r>
            <w:r w:rsidR="004C1318" w:rsidRPr="00BC730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75E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246.2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BD2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234.8</w:t>
            </w:r>
          </w:p>
        </w:tc>
      </w:tr>
      <w:tr w:rsidR="00A729D4" w:rsidRPr="00BC7307" w14:paraId="32A946B9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BB8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21157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FF4D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E6A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689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9533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01F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AB90C" w14:textId="77777777" w:rsidR="00A729D4" w:rsidRPr="00BC7307" w:rsidRDefault="00A729D4" w:rsidP="00C226AF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 xml:space="preserve">1 </w:t>
            </w:r>
            <w:r w:rsidR="00C226AF" w:rsidRPr="00BC7307">
              <w:rPr>
                <w:rFonts w:cs="Arial"/>
                <w:sz w:val="22"/>
                <w:szCs w:val="22"/>
              </w:rPr>
              <w:t>334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.</w:t>
            </w:r>
            <w:r w:rsidR="00C226AF" w:rsidRPr="00BC730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EA6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1 416.5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28AF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1 537.6</w:t>
            </w:r>
          </w:p>
        </w:tc>
      </w:tr>
      <w:tr w:rsidR="00A729D4" w:rsidRPr="00BC7307" w14:paraId="0F6FDBAE" w14:textId="77777777" w:rsidTr="00CB581D">
        <w:trPr>
          <w:trHeight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4C3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903D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653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3FA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E4D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4A5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194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0760" w14:textId="77777777" w:rsidR="00A729D4" w:rsidRPr="00BC7307" w:rsidRDefault="000412E4" w:rsidP="000412E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</w:t>
            </w:r>
            <w:r w:rsidR="00A729D4" w:rsidRPr="00BC7307">
              <w:rPr>
                <w:rFonts w:cs="Arial"/>
                <w:sz w:val="22"/>
                <w:szCs w:val="22"/>
                <w:lang w:val="en-US"/>
              </w:rPr>
              <w:t>.</w:t>
            </w: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990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6B9B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BC7307" w14:paraId="7BAE3A9D" w14:textId="77777777" w:rsidTr="00CB581D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426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D9A6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98F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DF2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719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F9E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443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E326" w14:textId="77777777" w:rsidR="00A729D4" w:rsidRPr="00BC7307" w:rsidRDefault="000412E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26D6" w14:textId="77777777" w:rsidR="00A729D4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A727" w14:textId="77777777" w:rsidR="00A729D4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A729D4" w:rsidRPr="00BC7307" w14:paraId="04C18A7E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2C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31B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AF7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4ED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E20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0DE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A3C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ADA2" w14:textId="77777777" w:rsidR="00A729D4" w:rsidRPr="00BC7307" w:rsidRDefault="000412E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FD5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A6A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BC7307" w14:paraId="05E77EA5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DF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9848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E84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021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612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20D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E7B6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C0BC" w14:textId="77777777" w:rsidR="00A729D4" w:rsidRPr="00BC7307" w:rsidRDefault="000412E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CD7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B1B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BC7307" w14:paraId="4C339CCA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31C5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246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D14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F03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D3E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631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7A4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8DF3" w14:textId="77777777" w:rsidR="00A729D4" w:rsidRPr="00BC7307" w:rsidRDefault="000412E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8309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CF5B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BC7307" w14:paraId="3FF4FD49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3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FC57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служащих 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</w:t>
            </w:r>
            <w:r w:rsidRPr="00BC7307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778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AC1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E39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4EB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049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1370" w14:textId="77777777" w:rsidR="00A729D4" w:rsidRPr="00BC7307" w:rsidRDefault="000412E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9B1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737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95.0</w:t>
            </w:r>
          </w:p>
        </w:tc>
      </w:tr>
      <w:tr w:rsidR="00A729D4" w:rsidRPr="00BC7307" w14:paraId="1FAC0E98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2AF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C342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931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CA9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2E7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370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8AD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33A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1D1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585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BC7307" w14:paraId="501BAF92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7AA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2250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0A76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41F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4B6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CFF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01E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1C1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46F0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36B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BC7307" w14:paraId="7985015C" w14:textId="77777777" w:rsidTr="00CB581D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A81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283C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327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6FD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8EC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8784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3AC5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7A3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79BE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525A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BC7307" w14:paraId="4C647CEB" w14:textId="77777777" w:rsidTr="00CB581D">
        <w:trPr>
          <w:trHeight w:val="2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F3D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2B13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>«</w:t>
            </w:r>
            <w:r w:rsidRPr="00BC7307">
              <w:rPr>
                <w:rFonts w:cs="Arial"/>
                <w:sz w:val="22"/>
                <w:szCs w:val="22"/>
              </w:rPr>
              <w:t xml:space="preserve"> Вовлечение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населения в занятия физической культуры и спортом 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51B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B7B2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010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444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7CD1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329E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63CD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83F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  <w:tr w:rsidR="00A729D4" w:rsidRPr="00BC7307" w14:paraId="3B3709C7" w14:textId="77777777" w:rsidTr="00CB581D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E73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2BC4" w14:textId="77777777" w:rsidR="00A729D4" w:rsidRPr="00BC7307" w:rsidRDefault="00A729D4" w:rsidP="00C06BEF">
            <w:pPr>
              <w:ind w:right="-60" w:firstLine="0"/>
              <w:contextualSpacing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спорта </w:t>
            </w:r>
            <w:r w:rsidRPr="00BC7307">
              <w:rPr>
                <w:rFonts w:cs="Arial"/>
                <w:sz w:val="22"/>
                <w:szCs w:val="22"/>
              </w:rPr>
              <w:t xml:space="preserve"> (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DDCF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45B5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2618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2B6E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E41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2AFC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DD37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4E63" w14:textId="77777777" w:rsidR="00A729D4" w:rsidRPr="00BC7307" w:rsidRDefault="00A729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10.8</w:t>
            </w:r>
          </w:p>
        </w:tc>
      </w:tr>
    </w:tbl>
    <w:p w14:paraId="497EDAA7" w14:textId="77777777" w:rsidR="00C06BEF" w:rsidRPr="00BC7307" w:rsidRDefault="00C06BEF" w:rsidP="00826026">
      <w:pPr>
        <w:ind w:firstLine="709"/>
        <w:rPr>
          <w:rFonts w:cs="Arial"/>
          <w:lang w:val="en-US"/>
        </w:rPr>
      </w:pPr>
    </w:p>
    <w:p w14:paraId="22971DD3" w14:textId="77777777" w:rsidR="00826026" w:rsidRPr="00BC7307" w:rsidRDefault="000412E4" w:rsidP="00826026">
      <w:pPr>
        <w:ind w:firstLine="709"/>
        <w:rPr>
          <w:rFonts w:cs="Arial"/>
        </w:rPr>
      </w:pPr>
      <w:r w:rsidRPr="00BC7307">
        <w:rPr>
          <w:rFonts w:cs="Arial"/>
        </w:rPr>
        <w:t>5</w:t>
      </w:r>
      <w:r w:rsidR="00826026" w:rsidRPr="00BC7307">
        <w:rPr>
          <w:rFonts w:cs="Arial"/>
        </w:rPr>
        <w:t xml:space="preserve">.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="00826026" w:rsidRPr="00BC7307">
        <w:rPr>
          <w:rFonts w:cs="Arial"/>
        </w:rPr>
        <w:t>Копёнкинского</w:t>
      </w:r>
      <w:proofErr w:type="spellEnd"/>
      <w:r w:rsidR="00826026" w:rsidRPr="00BC7307">
        <w:rPr>
          <w:rFonts w:cs="Arial"/>
        </w:rPr>
        <w:t xml:space="preserve"> сельского поселения), группам видов расходов классификации расходов бюджета </w:t>
      </w:r>
      <w:proofErr w:type="spellStart"/>
      <w:r w:rsidR="00826026" w:rsidRPr="00BC7307">
        <w:rPr>
          <w:rFonts w:cs="Arial"/>
        </w:rPr>
        <w:t>Копёнкинского</w:t>
      </w:r>
      <w:proofErr w:type="spellEnd"/>
      <w:r w:rsidR="00826026" w:rsidRPr="00BC7307">
        <w:rPr>
          <w:rFonts w:cs="Arial"/>
        </w:rPr>
        <w:t xml:space="preserve"> сельского поселения на 2024 год и на плановый период 2025-2026 годов» изложить в следующей редакции:</w:t>
      </w:r>
    </w:p>
    <w:p w14:paraId="1A5FE35F" w14:textId="77777777" w:rsidR="00CB581D" w:rsidRPr="00BC7307" w:rsidRDefault="00CB581D" w:rsidP="00826026">
      <w:pPr>
        <w:ind w:firstLine="709"/>
        <w:rPr>
          <w:rFonts w:cs="Arial"/>
        </w:rPr>
      </w:pPr>
    </w:p>
    <w:tbl>
      <w:tblPr>
        <w:tblW w:w="14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34"/>
      </w:tblGrid>
      <w:tr w:rsidR="001D69AD" w:rsidRPr="00BC7307" w14:paraId="4BCF5B56" w14:textId="77777777" w:rsidTr="00CB581D">
        <w:trPr>
          <w:trHeight w:val="2689"/>
        </w:trPr>
        <w:tc>
          <w:tcPr>
            <w:tcW w:w="14634" w:type="dxa"/>
            <w:shd w:val="clear" w:color="auto" w:fill="auto"/>
            <w:vAlign w:val="bottom"/>
          </w:tcPr>
          <w:p w14:paraId="6BA2846F" w14:textId="77777777" w:rsidR="001D69AD" w:rsidRPr="00BC7307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  <w:p w14:paraId="54BF76C2" w14:textId="77777777" w:rsidR="001D69AD" w:rsidRPr="00BC7307" w:rsidRDefault="000B4A7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 xml:space="preserve">ПРОГРАММАМ </w:t>
            </w:r>
            <w:r w:rsidR="001758D2" w:rsidRPr="00BC7307">
              <w:rPr>
                <w:rFonts w:cs="Arial"/>
                <w:sz w:val="22"/>
                <w:szCs w:val="22"/>
              </w:rPr>
              <w:t xml:space="preserve"> </w:t>
            </w:r>
            <w:r w:rsidR="001B7201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gramEnd"/>
            <w:r w:rsidR="001B7201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ПОСЕЛЕНИЯ), ГРУППАМ ВИДОВ РАСХОДОВ КЛА</w:t>
            </w:r>
            <w:r w:rsidR="001B7201" w:rsidRPr="00BC7307">
              <w:rPr>
                <w:rFonts w:cs="Arial"/>
                <w:sz w:val="22"/>
                <w:szCs w:val="22"/>
              </w:rPr>
              <w:t xml:space="preserve">ССИФИКАЦИИ РАСХОДОВ БЮДЖЕТА  КОПЁНКИНСКОГО </w:t>
            </w:r>
            <w:r w:rsidRPr="00BC7307">
              <w:rPr>
                <w:rFonts w:cs="Arial"/>
                <w:sz w:val="22"/>
                <w:szCs w:val="22"/>
              </w:rPr>
              <w:t>СЕ</w:t>
            </w:r>
            <w:r w:rsidR="00716C87" w:rsidRPr="00BC7307">
              <w:rPr>
                <w:rFonts w:cs="Arial"/>
                <w:sz w:val="22"/>
                <w:szCs w:val="22"/>
              </w:rPr>
              <w:t>ЛЬСКОГО ПОСЕЛЕНИЯ НА 2024 ГОД И НА ПЛАНОВЫЙ ПЕРИОД 2025 И 2026</w:t>
            </w:r>
            <w:r w:rsidRPr="00BC7307">
              <w:rPr>
                <w:rFonts w:cs="Arial"/>
                <w:sz w:val="22"/>
                <w:szCs w:val="22"/>
              </w:rPr>
              <w:t xml:space="preserve"> ГОДОВ</w:t>
            </w:r>
          </w:p>
          <w:p w14:paraId="503BC1A0" w14:textId="77777777" w:rsidR="001D69AD" w:rsidRPr="00BC7307" w:rsidRDefault="001D69AD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(тыс. рублей)</w:t>
            </w:r>
          </w:p>
          <w:tbl>
            <w:tblPr>
              <w:tblW w:w="14204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974"/>
              <w:gridCol w:w="1134"/>
              <w:gridCol w:w="1276"/>
              <w:gridCol w:w="1243"/>
            </w:tblGrid>
            <w:tr w:rsidR="00A03241" w:rsidRPr="00BC7307" w14:paraId="13128F15" w14:textId="77777777" w:rsidTr="00C06BEF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FE61A" w14:textId="77777777" w:rsidR="00A03241" w:rsidRPr="00BC7307" w:rsidRDefault="00A03241" w:rsidP="00C06BEF">
                  <w:pPr>
                    <w:ind w:left="42"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AB3829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961FAA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497B06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016CD8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9883C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BC7307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C69F9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BC7307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A38D1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202</w:t>
                  </w:r>
                  <w:r w:rsidR="00716C87"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03241" w:rsidRPr="00BC7307" w14:paraId="6B58E40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4A07DFE3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4D757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5F035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D05A8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EE728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6BD4D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90FA9" w14:textId="77777777" w:rsidR="00A03241" w:rsidRPr="00BC7307" w:rsidRDefault="00A0324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A9453" w14:textId="77777777" w:rsidR="00A03241" w:rsidRPr="00BC7307" w:rsidRDefault="00FC08D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</w:tr>
            <w:tr w:rsidR="00FA5FA5" w:rsidRPr="00BC7307" w14:paraId="44A8C90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0E35E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F6CB0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493FC1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FA236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B5F4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71E4A" w14:textId="77777777" w:rsidR="00FA5FA5" w:rsidRPr="00BC7307" w:rsidRDefault="00F96CBE" w:rsidP="00C226A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10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381</w:t>
                  </w:r>
                  <w:r w:rsidR="000412E4"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,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11F61E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6 4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79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78793E" w:rsidRPr="00BC7307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BB2D7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6 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503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</w:tr>
            <w:tr w:rsidR="00FA5FA5" w:rsidRPr="00BC7307" w14:paraId="46C4BF4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60DF5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22AC0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EECAD1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756D8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B68AD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B74EA" w14:textId="77777777" w:rsidR="00FA5FA5" w:rsidRPr="00BC7307" w:rsidRDefault="004C1318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3 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609</w:t>
                  </w:r>
                  <w:r w:rsidR="002A0FEB"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0F41A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3 390,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13AAD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3 285,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</w:tr>
            <w:tr w:rsidR="00FA5FA5" w:rsidRPr="00BC7307" w14:paraId="2464DD73" w14:textId="77777777" w:rsidTr="00C06BEF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B3574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6E6620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50C24C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3AD44C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EF36AA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0BD12" w14:textId="77777777" w:rsidR="00FA5FA5" w:rsidRPr="00BC7307" w:rsidRDefault="00C226AF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3246EA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73DA5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BC7307" w14:paraId="03F240FC" w14:textId="77777777" w:rsidTr="00BC7307">
              <w:trPr>
                <w:trHeight w:val="71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905DF1" w14:textId="77777777" w:rsidR="004C1318" w:rsidRPr="00BC7307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70C63C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71C3E9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75B2DC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5B8D5E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4B3B1F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F27E45D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8707DEE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E9BEB80" w14:textId="77777777" w:rsidR="004C1318" w:rsidRPr="00BC7307" w:rsidRDefault="00C226AF" w:rsidP="00F96CB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A677C0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4CCA1C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BC7307" w14:paraId="08BB4E61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B3A87C" w14:textId="77777777" w:rsidR="004C1318" w:rsidRPr="00BC7307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538BF1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2C6FCB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C9B761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8CEF03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BA19B6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17929DE" w14:textId="77777777" w:rsidR="004C1318" w:rsidRPr="00BC7307" w:rsidRDefault="00C226AF" w:rsidP="00F96CB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47FFD0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2DCA6B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BC7307" w14:paraId="3DC8C06E" w14:textId="77777777" w:rsidTr="00F5357F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BA9B1C" w14:textId="77777777" w:rsidR="004C1318" w:rsidRPr="00BC7307" w:rsidRDefault="004C1318" w:rsidP="004C1318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деятельности главы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DD39AB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FA2D50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A927E2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BF06D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F37204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F69FD4A" w14:textId="77777777" w:rsidR="004C1318" w:rsidRPr="00BC7307" w:rsidRDefault="00C226AF" w:rsidP="00F96CB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26C0D9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C10AD1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4C1318" w:rsidRPr="00BC7307" w14:paraId="7AEE1018" w14:textId="77777777" w:rsidTr="00BC7307">
              <w:trPr>
                <w:trHeight w:val="55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8B00E5" w14:textId="77777777" w:rsidR="004C1318" w:rsidRPr="00BC7307" w:rsidRDefault="004C1318" w:rsidP="004C1318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AE2F3A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569C55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B86808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59 1 </w:t>
                  </w:r>
                  <w:proofErr w:type="gramStart"/>
                  <w:r w:rsidRPr="00BC7307">
                    <w:rPr>
                      <w:rFonts w:cs="Arial"/>
                      <w:sz w:val="22"/>
                      <w:szCs w:val="22"/>
                    </w:rPr>
                    <w:t>02  92020</w:t>
                  </w:r>
                  <w:proofErr w:type="gramEnd"/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7BDE1C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04C4E4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8024E2B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B7DC4AE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2EF00D4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5FFB901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E693C18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63351AA" w14:textId="77777777" w:rsidR="004C1318" w:rsidRPr="00BC7307" w:rsidRDefault="00C226AF" w:rsidP="00F96CBE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1 019,7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0C4A4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>909,0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14B846" w14:textId="77777777" w:rsidR="004C1318" w:rsidRPr="00BC7307" w:rsidRDefault="004C1318" w:rsidP="004C1318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916,6</w:t>
                  </w:r>
                </w:p>
              </w:tc>
            </w:tr>
            <w:tr w:rsidR="00FA5FA5" w:rsidRPr="00BC7307" w14:paraId="4A267571" w14:textId="77777777" w:rsidTr="00C06BEF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EC718A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CC88B0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A47B57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1C834E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E64B36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E02478" w14:textId="77777777" w:rsidR="00FA5FA5" w:rsidRPr="00BC7307" w:rsidRDefault="008831C4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 576,2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E3DEDE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9CB3B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BC7307" w14:paraId="7D4FB38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74562E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1AEC4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E7BAF6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FC2E4F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89565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2A9BD" w14:textId="77777777" w:rsidR="00675913" w:rsidRPr="00BC7307" w:rsidRDefault="00C226AF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2 576,2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F698D7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526093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BC7307" w14:paraId="66FBC22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A730DC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0A5AA4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43FCA6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40598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B8499E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ED129C" w14:textId="77777777" w:rsidR="00675913" w:rsidRPr="00BC7307" w:rsidRDefault="00C226AF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2 576,2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FA6D6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05A7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675913" w:rsidRPr="00BC7307" w14:paraId="3C80929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55199A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C4204E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1837B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1F1A9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4CC16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A4EB2E" w14:textId="77777777" w:rsidR="00675913" w:rsidRPr="00BC7307" w:rsidRDefault="00C226AF" w:rsidP="00D939B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2 576,2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F1E39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2 481,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75ABC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2 368,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BC7307" w14:paraId="47E6DB96" w14:textId="77777777" w:rsidTr="00C06BEF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84C92E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26BC22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0C36B4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9B3C68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693148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946648" w14:textId="77777777" w:rsidR="00FA5FA5" w:rsidRPr="00BC7307" w:rsidRDefault="008831C4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61</w:t>
                  </w:r>
                  <w:r w:rsidR="005874BD" w:rsidRPr="00BC7307">
                    <w:rPr>
                      <w:rFonts w:cs="Arial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24AACD" w14:textId="77777777" w:rsidR="00FA5FA5" w:rsidRPr="00BC7307" w:rsidRDefault="005874BD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969,0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B961BA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939,3</w:t>
                  </w:r>
                </w:p>
              </w:tc>
            </w:tr>
            <w:tr w:rsidR="00FA5FA5" w:rsidRPr="00BC7307" w14:paraId="50910EC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82DA1D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F67574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04EB23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BD6B44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C8E977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B16B4C" w14:textId="77777777" w:rsidR="00FA5FA5" w:rsidRPr="00BC7307" w:rsidRDefault="00D939B1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695</w:t>
                  </w:r>
                  <w:r w:rsidR="00826026" w:rsidRPr="00BC7307">
                    <w:rPr>
                      <w:rFonts w:cs="Arial"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6E201F" w14:textId="77777777" w:rsidR="00FA5FA5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621,9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D3131D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531,</w:t>
                  </w:r>
                  <w:r w:rsidR="005763BA"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1420E" w:rsidRPr="00BC7307" w14:paraId="6E6569C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1FBC8" w14:textId="77777777" w:rsidR="00F1420E" w:rsidRPr="00BC7307" w:rsidRDefault="00F1420E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сельского поселения 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506AA" w14:textId="77777777" w:rsidR="00F1420E" w:rsidRPr="00BC7307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ED8DE2" w14:textId="77777777" w:rsidR="00F1420E" w:rsidRPr="00BC7307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69070A" w14:textId="77777777" w:rsidR="00F1420E" w:rsidRPr="00BC7307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401912" w14:textId="77777777" w:rsidR="00F1420E" w:rsidRPr="00BC7307" w:rsidRDefault="00F1420E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EACEB" w14:textId="77777777" w:rsidR="00F1420E" w:rsidRPr="00BC7307" w:rsidRDefault="00675913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77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0C83FE" w14:textId="77777777" w:rsidR="00F1420E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647,</w:t>
                  </w:r>
                  <w:r w:rsidR="002A0FEB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309231" w14:textId="77777777" w:rsidR="00F1420E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654,</w:t>
                  </w:r>
                  <w:r w:rsidR="002A0FEB" w:rsidRPr="00BC7307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</w:tr>
            <w:tr w:rsidR="00FA5FA5" w:rsidRPr="00BC7307" w14:paraId="2C526B54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9884A9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="001B7201"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="001B7201"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26213C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D5CC78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11F0FD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59 </w:t>
                  </w:r>
                  <w:proofErr w:type="gramStart"/>
                  <w:r w:rsidRPr="00BC7307">
                    <w:rPr>
                      <w:rFonts w:cs="Arial"/>
                      <w:sz w:val="22"/>
                      <w:szCs w:val="22"/>
                    </w:rPr>
                    <w:t>1  01</w:t>
                  </w:r>
                  <w:proofErr w:type="gram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92010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56C1C5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494AE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D8C98E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9071B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243,1</w:t>
                  </w:r>
                </w:p>
              </w:tc>
            </w:tr>
            <w:tr w:rsidR="008831C4" w:rsidRPr="00BC7307" w14:paraId="1317B04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C4B28" w14:textId="77777777" w:rsidR="008831C4" w:rsidRPr="00BC7307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0C2EF9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72E098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1F14C4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6C6C1B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7C3DE6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5F5E39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AE76FD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BC7307" w14:paraId="3AAEABF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2BB69" w14:textId="77777777" w:rsidR="008831C4" w:rsidRPr="00BC7307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«Муниципальное управление и гражданское общество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6C6B48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5C9593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3223C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A53F1F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3749B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D5154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35B006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BC7307" w14:paraId="2E871D7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84878" w14:textId="77777777" w:rsidR="008831C4" w:rsidRPr="00BC7307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D11BB5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0A8C0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F697DA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C78B0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1EC065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7AEF9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90367C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BC7307" w14:paraId="65CBEA4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1758F" w14:textId="77777777" w:rsidR="008831C4" w:rsidRPr="00BC7307" w:rsidRDefault="008831C4" w:rsidP="00C06BEF">
                  <w:pPr>
                    <w:ind w:firstLine="0"/>
                    <w:contextualSpacing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7ABF1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DC10D8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F1593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6B597C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549C8D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069C87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AFD6B0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831C4" w:rsidRPr="00BC7307" w14:paraId="7F5C1D2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7F63E" w14:textId="77777777" w:rsidR="008831C4" w:rsidRPr="00BC7307" w:rsidRDefault="008831C4" w:rsidP="00C06BEF">
                  <w:pPr>
                    <w:ind w:right="-62" w:firstLine="0"/>
                    <w:contextualSpacing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DE8ECE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925FD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33ABF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17113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DBCEE1" w14:textId="77777777" w:rsidR="008831C4" w:rsidRPr="00BC7307" w:rsidRDefault="008831C4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9C53A6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41CCD7" w14:textId="77777777" w:rsidR="008831C4" w:rsidRPr="00BC7307" w:rsidRDefault="00431C5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DE0A69" w:rsidRPr="00BC7307" w14:paraId="201AE33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D78B8F" w14:textId="77777777" w:rsidR="00DE0A69" w:rsidRPr="00BC7307" w:rsidRDefault="00DE0A69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1A285" w14:textId="77777777" w:rsidR="00DE0A69" w:rsidRPr="00BC7307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94C3A6" w14:textId="77777777" w:rsidR="00DE0A69" w:rsidRPr="00BC7307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29065" w14:textId="77777777" w:rsidR="00DE0A69" w:rsidRPr="00BC7307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0A4B68" w14:textId="77777777" w:rsidR="00DE0A69" w:rsidRPr="00BC7307" w:rsidRDefault="00DE0A69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BB105" w14:textId="77777777" w:rsidR="00DE0A69" w:rsidRPr="00BC7307" w:rsidRDefault="005763BA" w:rsidP="000412E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2D74B" w14:textId="77777777" w:rsidR="00DE0A69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A4737" w14:textId="77777777" w:rsidR="00DE0A69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BC7307" w14:paraId="23BCC39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AC350" w14:textId="77777777" w:rsidR="005763BA" w:rsidRPr="00BC7307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73BF35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7B4AB7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E2EFD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8D77F4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F8F87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1F73F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27177D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BC7307" w14:paraId="1DB14FD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86601" w14:textId="77777777" w:rsidR="005763BA" w:rsidRPr="00BC7307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5DE84A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A533FF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C8CB08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19C18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6E024F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B7661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92D72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BC7307" w14:paraId="5AD7F76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00A39" w14:textId="77777777" w:rsidR="005763BA" w:rsidRPr="00BC7307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A50BDE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C51159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376B09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11FABB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CB633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662F9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FB6E3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5763BA" w:rsidRPr="00BC7307" w14:paraId="4925522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3C366A" w14:textId="77777777" w:rsidR="005763BA" w:rsidRPr="00BC7307" w:rsidRDefault="005763BA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005939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6BBBF2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15FD66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A6D44B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B41D4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136,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920E2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F40CA" w14:textId="77777777" w:rsidR="005763BA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163,8</w:t>
                  </w:r>
                </w:p>
              </w:tc>
            </w:tr>
            <w:tr w:rsidR="00FA5FA5" w:rsidRPr="00BC7307" w14:paraId="10FB1936" w14:textId="77777777" w:rsidTr="00C06BEF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EB5E2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246CA8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691C6E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749907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1F7F0F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  <w:p w14:paraId="6A5A09EF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1B3C0B77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6990A573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  <w:p w14:paraId="6D282915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BCF195" w14:textId="77777777" w:rsidR="00FA5FA5" w:rsidRPr="00BC7307" w:rsidRDefault="005763BA" w:rsidP="000412E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12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3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8CAAC9" w14:textId="77777777" w:rsidR="00FA5FA5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136,0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0A9B4" w14:textId="77777777" w:rsidR="00FA5FA5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149,4</w:t>
                  </w:r>
                </w:p>
              </w:tc>
            </w:tr>
            <w:tr w:rsidR="00FA5FA5" w:rsidRPr="00BC7307" w14:paraId="5E8024BD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02F6A6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BD0376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3AB8CF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D0A91B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F4245C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23B610" w14:textId="77777777" w:rsidR="00FA5FA5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0C5914" w14:textId="77777777" w:rsidR="00FA5FA5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C2493A" w14:textId="77777777" w:rsidR="00FA5FA5" w:rsidRPr="00BC7307" w:rsidRDefault="005763BA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14,4</w:t>
                  </w:r>
                </w:p>
              </w:tc>
            </w:tr>
            <w:tr w:rsidR="00FA5FA5" w:rsidRPr="00BC7307" w14:paraId="46A03DE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0E4B5C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E0D6B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05AB98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4CB5F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4ADD97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3E125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810282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A2CA9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BC7307" w14:paraId="7A5A8A2F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7410C7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B462CE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3F61B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954E86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F253BB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82F9B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B3821B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3135C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BC7307" w14:paraId="5ED81FD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741E23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="001758D2"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B528A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E5D6A8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6896CB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DA038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A86034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7F9F41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D5DE7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BC7307" w14:paraId="411A98F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4B3CED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6D0931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06865F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5DE82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A084A1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CC125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5A8C2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044C2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BC7307" w14:paraId="381D39D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6B61C6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92B030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7DF150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9F55A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A63F2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1F104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82096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702A5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675913" w:rsidRPr="00BC7307" w14:paraId="6DD198F2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4125BA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513FF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10AA92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6C7ED4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10 1 </w:t>
                  </w:r>
                  <w:r w:rsidR="00811FA0" w:rsidRPr="00BC7307">
                    <w:rPr>
                      <w:rFonts w:cs="Arial"/>
                      <w:sz w:val="22"/>
                      <w:szCs w:val="22"/>
                    </w:rPr>
                    <w:t>01 91430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4A520C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A77B1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E9944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1AA8FB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20,8</w:t>
                  </w:r>
                </w:p>
              </w:tc>
            </w:tr>
            <w:tr w:rsidR="00FA5FA5" w:rsidRPr="00BC7307" w14:paraId="37A9472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56E1B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BDD4C2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97CCE1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B8244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16331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70546" w14:textId="77777777" w:rsidR="00FA5FA5" w:rsidRPr="00BC7307" w:rsidRDefault="00675913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D8602E" w:rsidRPr="00BC7307">
                    <w:rPr>
                      <w:rFonts w:cs="Arial"/>
                      <w:sz w:val="22"/>
                      <w:szCs w:val="22"/>
                    </w:rPr>
                    <w:t>7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9,</w:t>
                  </w:r>
                  <w:r w:rsidR="001E6EE1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822A4A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D4D40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D8602E" w:rsidRPr="00BC7307" w14:paraId="2F72976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1C424A" w14:textId="77777777" w:rsidR="00D8602E" w:rsidRPr="00BC7307" w:rsidRDefault="00D8602E" w:rsidP="00D8602E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BC7307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812E1" w14:textId="77777777" w:rsidR="00D8602E" w:rsidRPr="00BC7307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6947A3" w14:textId="77777777" w:rsidR="00D8602E" w:rsidRPr="00BC7307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E0279" w14:textId="77777777" w:rsidR="00D8602E" w:rsidRPr="00BC7307" w:rsidRDefault="00D8602E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E18FA8" w14:textId="77777777" w:rsidR="00D8602E" w:rsidRPr="00BC7307" w:rsidRDefault="00D8602E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1069C" w14:textId="77777777" w:rsidR="00D8602E" w:rsidRPr="00BC7307" w:rsidRDefault="000D56D9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75BB2" w14:textId="77777777" w:rsidR="00D8602E" w:rsidRPr="00BC7307" w:rsidRDefault="00431C5A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5B161" w14:textId="77777777" w:rsidR="00D8602E" w:rsidRPr="00BC7307" w:rsidRDefault="00431C5A" w:rsidP="00D8602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BC7307" w14:paraId="73D8C56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80B7D" w14:textId="77777777" w:rsidR="000D56D9" w:rsidRPr="00BC7307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BC7307">
                    <w:rPr>
                      <w:rFonts w:cs="Arial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</w:rPr>
            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4D918D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5B194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A4F10" w14:textId="77777777" w:rsidR="000D56D9" w:rsidRPr="00BC7307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7D98D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B1CDAA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BCBA0" w14:textId="77777777" w:rsidR="000D56D9" w:rsidRPr="00BC7307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F7CEF" w14:textId="77777777" w:rsidR="000D56D9" w:rsidRPr="00BC7307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BC7307" w14:paraId="080753A3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AAFF3" w14:textId="77777777" w:rsidR="000D56D9" w:rsidRPr="00BC7307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</w:rPr>
                  </w:pPr>
                  <w:r w:rsidRPr="00BC7307">
                    <w:rPr>
                      <w:rFonts w:cs="Arial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BC7307">
                    <w:rPr>
                      <w:rFonts w:cs="Arial"/>
                    </w:rPr>
                    <w:t>акарицидным</w:t>
                  </w:r>
                  <w:proofErr w:type="spellEnd"/>
                  <w:r w:rsidRPr="00BC7307">
                    <w:rPr>
                      <w:rFonts w:cs="Arial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CF6E3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F834BC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BFB13" w14:textId="77777777" w:rsidR="000D56D9" w:rsidRPr="00BC7307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BB53C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549484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25E00" w14:textId="77777777" w:rsidR="000D56D9" w:rsidRPr="00BC7307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CFBDD" w14:textId="77777777" w:rsidR="000D56D9" w:rsidRPr="00BC7307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BC7307" w14:paraId="4B97A75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203B8E" w14:textId="77777777" w:rsidR="000D56D9" w:rsidRPr="00BC7307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BC7307">
                    <w:rPr>
                      <w:rFonts w:cs="Arial"/>
                    </w:rPr>
                    <w:t xml:space="preserve">Основное мероприятие «Дезинсекционные и </w:t>
                  </w:r>
                  <w:proofErr w:type="spellStart"/>
                  <w:r w:rsidRPr="00BC7307">
                    <w:rPr>
                      <w:rFonts w:cs="Arial"/>
                    </w:rPr>
                    <w:t>акарицидные</w:t>
                  </w:r>
                  <w:proofErr w:type="spellEnd"/>
                  <w:r w:rsidRPr="00BC7307">
                    <w:rPr>
                      <w:rFonts w:cs="Arial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9977ED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A818F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92935" w14:textId="77777777" w:rsidR="000D56D9" w:rsidRPr="00BC7307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EC36D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BF906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0D3F83" w14:textId="77777777" w:rsidR="000D56D9" w:rsidRPr="00BC7307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A4075" w14:textId="77777777" w:rsidR="000D56D9" w:rsidRPr="00BC7307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0D56D9" w:rsidRPr="00BC7307" w14:paraId="55DE3D5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C72FB" w14:textId="77777777" w:rsidR="000D56D9" w:rsidRPr="00BC7307" w:rsidRDefault="000D56D9" w:rsidP="000D56D9">
                  <w:pPr>
                    <w:ind w:right="-60" w:firstLine="0"/>
                    <w:contextualSpacing/>
                    <w:jc w:val="left"/>
                    <w:rPr>
                      <w:rFonts w:cs="Arial"/>
                      <w:bCs/>
                      <w:color w:val="000000"/>
                    </w:rPr>
                  </w:pPr>
                  <w:r w:rsidRPr="00BC7307">
                    <w:rPr>
                      <w:rFonts w:cs="Arial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BC7307">
                    <w:rPr>
                      <w:rFonts w:cs="Arial"/>
                    </w:rPr>
                    <w:t>акарицидным</w:t>
                  </w:r>
                  <w:proofErr w:type="spellEnd"/>
                  <w:r w:rsidRPr="00BC7307">
                    <w:rPr>
                      <w:rFonts w:cs="Arial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D3B2A4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924E8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99E44" w14:textId="77777777" w:rsidR="000D56D9" w:rsidRPr="00BC7307" w:rsidRDefault="000D56D9" w:rsidP="000D56D9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96334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FAD2F" w14:textId="77777777" w:rsidR="000D56D9" w:rsidRPr="00BC7307" w:rsidRDefault="000D56D9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3E879" w14:textId="77777777" w:rsidR="000D56D9" w:rsidRPr="00BC7307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A424C" w14:textId="77777777" w:rsidR="000D56D9" w:rsidRPr="00BC7307" w:rsidRDefault="00431C5A" w:rsidP="000D56D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E6EE1" w:rsidRPr="00BC7307" w14:paraId="78F70C4A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E51E3B" w14:textId="77777777" w:rsidR="001E6EE1" w:rsidRPr="00BC7307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C5AA87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2BE8DE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914ED0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8943F3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009891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E9E3F8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DB6D26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BC7307" w14:paraId="7B3D7E64" w14:textId="77777777" w:rsidTr="000C22F9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9F69A5" w14:textId="77777777" w:rsidR="001E6EE1" w:rsidRPr="00BC7307" w:rsidRDefault="001E6EE1" w:rsidP="001E6EE1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населенных пунктов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A4B508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C1E8CC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0C9B5F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16D5E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BD9188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784D4D7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DE60C0E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D6947A9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1AEED851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D5E8F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518A8F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BC7307" w14:paraId="2E1AC6CF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26B87F" w14:textId="77777777" w:rsidR="001E6EE1" w:rsidRPr="00BC7307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807E7C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81242D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55C272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1138B4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B90817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B7824C3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270E7B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33CA8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BC7307" w14:paraId="4936895F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49BB81" w14:textId="77777777" w:rsidR="001E6EE1" w:rsidRPr="00BC7307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AB2892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40214F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4ABD5A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4EDD85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94F728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5ADA8A14" w14:textId="77777777" w:rsidR="001E6EE1" w:rsidRPr="00BC7307" w:rsidRDefault="00431C5A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  <w:p w14:paraId="0CF00539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F051B05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31EA7B50" w14:textId="77777777" w:rsidR="001E6EE1" w:rsidRPr="00BC7307" w:rsidRDefault="001E6EE1" w:rsidP="00431C5A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98681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F9BF8E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1E6EE1" w:rsidRPr="00BC7307" w14:paraId="6C41C664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40D2BC" w14:textId="77777777" w:rsidR="001E6EE1" w:rsidRPr="00BC7307" w:rsidRDefault="001E6EE1" w:rsidP="001E6EE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E14C3D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36A71C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B5CD32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8D998F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48C4BC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8B04C92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E764293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9E4CA75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37C82B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239,0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06CF0C" w14:textId="77777777" w:rsidR="001E6EE1" w:rsidRPr="00BC7307" w:rsidRDefault="001E6EE1" w:rsidP="001E6EE1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244,0</w:t>
                  </w:r>
                </w:p>
              </w:tc>
            </w:tr>
            <w:tr w:rsidR="00FA5FA5" w:rsidRPr="00BC7307" w14:paraId="5C3ADC2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4CBA9" w14:textId="77777777" w:rsidR="00FA5FA5" w:rsidRPr="00BC7307" w:rsidRDefault="00FA5FA5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E5EA6F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F8E93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D669B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633E9" w14:textId="77777777" w:rsidR="00FA5FA5" w:rsidRPr="00BC7307" w:rsidRDefault="00FA5FA5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21ED4" w14:textId="77777777" w:rsidR="00FA5FA5" w:rsidRPr="00BC7307" w:rsidRDefault="00F96CBE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4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 169,8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572CD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1D666" w14:textId="77777777" w:rsidR="00FA5FA5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911,0</w:t>
                  </w:r>
                </w:p>
              </w:tc>
            </w:tr>
            <w:tr w:rsidR="003A28CC" w:rsidRPr="00BC7307" w14:paraId="69E5FEE1" w14:textId="77777777" w:rsidTr="00C06BEF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1D8203" w14:textId="77777777" w:rsidR="003A28CC" w:rsidRPr="00BC7307" w:rsidRDefault="003A28CC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119ADC" w14:textId="77777777" w:rsidR="003A28CC" w:rsidRPr="00BC7307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6EC7BC" w14:textId="77777777" w:rsidR="003A28CC" w:rsidRPr="00BC7307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13AA8" w14:textId="77777777" w:rsidR="003A28CC" w:rsidRPr="00BC7307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642430" w14:textId="77777777" w:rsidR="003A28CC" w:rsidRPr="00BC7307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D014E" w14:textId="77777777" w:rsidR="003A28CC" w:rsidRPr="00BC7307" w:rsidRDefault="00C226AF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3 029,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B7EC32" w14:textId="77777777" w:rsidR="003A28CC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D125A" w14:textId="77777777" w:rsidR="003A28CC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BC7307" w14:paraId="290BCC1D" w14:textId="77777777" w:rsidTr="00C06BEF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6FE511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B38328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BB8866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6C75F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748F2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B6442E" w14:textId="77777777" w:rsidR="00675913" w:rsidRPr="00BC7307" w:rsidRDefault="00C226AF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3 029,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627180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A91EB5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BC7307" w14:paraId="0699EDA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A23D84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proofErr w:type="gramStart"/>
                  <w:r w:rsidRPr="00BC7307">
                    <w:rPr>
                      <w:rFonts w:cs="Arial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Создание условий для обеспечения качественными услугами ЖКХ населения </w:t>
                  </w:r>
                  <w:proofErr w:type="spellStart"/>
                  <w:r w:rsidR="001758D2"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1EC7A6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DDE4D9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A145DB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01A120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8F15CE" w14:textId="77777777" w:rsidR="00675913" w:rsidRPr="00BC7307" w:rsidRDefault="00C226AF" w:rsidP="00F96CB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3 029,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4436C2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F58FC9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675913" w:rsidRPr="00BC7307" w14:paraId="19A6B467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3F257D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Основное мероприятие </w:t>
                  </w:r>
                  <w:proofErr w:type="gramStart"/>
                  <w:r w:rsidRPr="00BC7307">
                    <w:rPr>
                      <w:rFonts w:cs="Arial"/>
                      <w:sz w:val="22"/>
                      <w:szCs w:val="22"/>
                    </w:rPr>
                    <w:t>« Содержание</w:t>
                  </w:r>
                  <w:proofErr w:type="gram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8E15FC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EE3BC4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77922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2F256E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BD470" w14:textId="77777777" w:rsidR="00675913" w:rsidRPr="00BC7307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845,2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1A0AF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0E24CD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3A28CC" w:rsidRPr="00BC7307" w14:paraId="34AFD399" w14:textId="77777777" w:rsidTr="00C06BEF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63846C" w14:textId="77777777" w:rsidR="003A28CC" w:rsidRPr="00BC7307" w:rsidRDefault="003A28CC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DBF522" w14:textId="77777777" w:rsidR="003A28CC" w:rsidRPr="00BC7307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57E148" w14:textId="77777777" w:rsidR="003A28CC" w:rsidRPr="00BC7307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6A6F61" w14:textId="77777777" w:rsidR="003A28CC" w:rsidRPr="00BC7307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3FCF7B" w14:textId="77777777" w:rsidR="003A28CC" w:rsidRPr="00BC7307" w:rsidRDefault="003A28CC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076340" w14:textId="77777777" w:rsidR="003A28CC" w:rsidRPr="00BC7307" w:rsidRDefault="00826026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47,2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73F40" w14:textId="77777777" w:rsidR="003A28CC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C27282" w14:textId="77777777" w:rsidR="003A28CC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75913" w:rsidRPr="00BC7307" w14:paraId="09C5C85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555D7C" w14:textId="77777777" w:rsidR="00675913" w:rsidRPr="00BC7307" w:rsidRDefault="00675913" w:rsidP="00C06BE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C7307">
                    <w:rPr>
                      <w:rFonts w:cs="Arial"/>
                      <w:sz w:val="22"/>
                      <w:szCs w:val="22"/>
                    </w:rPr>
                    <w:t>( Межбюджетные</w:t>
                  </w:r>
                  <w:proofErr w:type="gram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DF05422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D88061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C1F5E2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02C77A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AB6E35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FCDC1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755189" w14:textId="77777777" w:rsidR="00675913" w:rsidRPr="00BC7307" w:rsidRDefault="00675913" w:rsidP="00C06BE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798,0</w:t>
                  </w:r>
                </w:p>
              </w:tc>
            </w:tr>
            <w:tr w:rsidR="0089707F" w:rsidRPr="00BC7307" w14:paraId="223C28CE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29336" w14:textId="77777777" w:rsidR="0089707F" w:rsidRPr="00BC7307" w:rsidRDefault="0089707F" w:rsidP="0089707F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BC7307">
                    <w:rPr>
                      <w:rFonts w:cs="Arial"/>
                      <w:bCs/>
                      <w:color w:val="000000"/>
                    </w:rPr>
                    <w:t>Основное мероприятие «Организация системы раздельного накопления твердых коммунальных отходов»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F6328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DD39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AC1510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05 2 0</w:t>
                  </w: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B0D74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3FE88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2 105.5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786BC" w14:textId="77777777" w:rsidR="0089707F" w:rsidRPr="00BC7307" w:rsidRDefault="00431C5A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88CD63" w14:textId="77777777" w:rsidR="0089707F" w:rsidRPr="00BC7307" w:rsidRDefault="00431C5A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F0817" w:rsidRPr="00BC7307" w14:paraId="5227516A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F63881" w14:textId="77777777" w:rsidR="001F0817" w:rsidRPr="00BC7307" w:rsidRDefault="001F0817" w:rsidP="001F0817">
                  <w:pPr>
                    <w:ind w:right="-60" w:firstLine="0"/>
                    <w:contextualSpacing/>
                    <w:rPr>
                      <w:rFonts w:cs="Arial"/>
                    </w:rPr>
                  </w:pPr>
                  <w:r w:rsidRPr="00BC7307">
                    <w:rPr>
                      <w:rFonts w:cs="Arial"/>
                      <w:bCs/>
                      <w:color w:val="000000"/>
                    </w:rPr>
                    <w:lastRenderedPageBreak/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BC7307">
                    <w:rPr>
                      <w:rFonts w:cs="Arial"/>
                      <w:bCs/>
                      <w:color w:val="000000"/>
                    </w:rPr>
                    <w:t>области(</w:t>
                  </w:r>
                  <w:proofErr w:type="gramEnd"/>
                  <w:r w:rsidRPr="00BC7307">
                    <w:rPr>
                      <w:rFonts w:cs="Arial"/>
                      <w:bCs/>
                      <w:color w:val="000000"/>
                    </w:rPr>
                    <w:t>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2AC9E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4F7B3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9F60C0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05 2 0</w:t>
                  </w: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S9820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4F6D9B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2CB491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2 061.3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17EFAD" w14:textId="77777777" w:rsidR="001F0817" w:rsidRPr="00BC7307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5280E3" w14:textId="77777777" w:rsidR="001F0817" w:rsidRPr="00BC7307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F0817" w:rsidRPr="00BC7307" w14:paraId="39824F11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6B3E40" w14:textId="77777777" w:rsidR="001F0817" w:rsidRPr="00BC7307" w:rsidRDefault="001F0817" w:rsidP="001F0817">
                  <w:pPr>
                    <w:ind w:right="-60" w:firstLine="0"/>
                    <w:contextualSpacing/>
                    <w:rPr>
                      <w:rFonts w:cs="Arial"/>
                      <w:szCs w:val="22"/>
                    </w:rPr>
                  </w:pPr>
                  <w:r w:rsidRPr="00BC7307">
                    <w:rPr>
                      <w:rFonts w:cs="Arial"/>
                      <w:bCs/>
                      <w:color w:val="000000"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      </w:r>
                  <w:proofErr w:type="gramStart"/>
                  <w:r w:rsidRPr="00BC7307">
                    <w:rPr>
                      <w:rFonts w:cs="Arial"/>
                      <w:bCs/>
                      <w:color w:val="000000"/>
                    </w:rPr>
                    <w:t>области(</w:t>
                  </w:r>
                  <w:proofErr w:type="gramEnd"/>
                  <w:r w:rsidRPr="00BC7307">
                    <w:rPr>
                      <w:rFonts w:cs="Arial"/>
                      <w:bCs/>
                      <w:color w:val="000000"/>
                    </w:rPr>
                    <w:t>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4008EC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3203F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18FAE9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05 2 0</w:t>
                  </w: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S</w:t>
                  </w: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9820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5E9750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F834C" w14:textId="77777777" w:rsidR="001F0817" w:rsidRPr="00BC7307" w:rsidRDefault="001F0817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44.2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BCCD07" w14:textId="77777777" w:rsidR="001F0817" w:rsidRPr="00BC7307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127E41" w14:textId="77777777" w:rsidR="001F0817" w:rsidRPr="00BC7307" w:rsidRDefault="00431C5A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C226AF" w:rsidRPr="00BC7307" w14:paraId="34657B0A" w14:textId="77777777" w:rsidTr="0089707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015A4" w14:textId="77777777" w:rsidR="00C226AF" w:rsidRPr="00BC7307" w:rsidRDefault="00BE72F7" w:rsidP="001F0817">
                  <w:pPr>
                    <w:ind w:right="-60" w:firstLine="0"/>
                    <w:contextualSpacing/>
                    <w:rPr>
                      <w:rFonts w:cs="Arial"/>
                      <w:bCs/>
                      <w:color w:val="000000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EB25F3" w14:textId="77777777" w:rsidR="00C226AF" w:rsidRPr="00BC7307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1B87EF" w14:textId="77777777" w:rsidR="00C226AF" w:rsidRPr="00BC7307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3ABF8D" w14:textId="77777777" w:rsidR="00C226AF" w:rsidRPr="00BC7307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05 2 02 91370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3D37B5D" w14:textId="77777777" w:rsidR="00C226AF" w:rsidRPr="00BC7307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304AEB" w14:textId="77777777" w:rsidR="00C226AF" w:rsidRPr="00BC7307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6F2AF" w14:textId="77777777" w:rsidR="00C226AF" w:rsidRPr="00BC7307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891131" w14:textId="77777777" w:rsidR="00C226AF" w:rsidRPr="00BC7307" w:rsidRDefault="00C226AF" w:rsidP="001F0817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89707F" w:rsidRPr="00BC7307" w14:paraId="1A42A2F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2DFA3D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E5B43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13EF1A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6C9677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792105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98B00CD" w14:textId="77777777" w:rsidR="0089707F" w:rsidRPr="00BC7307" w:rsidRDefault="0089707F" w:rsidP="000412E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0412E4" w:rsidRPr="00BC7307">
                    <w:rPr>
                      <w:rFonts w:cs="Arial"/>
                      <w:sz w:val="22"/>
                      <w:szCs w:val="22"/>
                    </w:rPr>
                    <w:t>139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4AA8EB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31DEF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113,0</w:t>
                  </w:r>
                </w:p>
              </w:tc>
            </w:tr>
            <w:tr w:rsidR="0089707F" w:rsidRPr="00BC7307" w14:paraId="7DEDA9C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718D6F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44B904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1EB9D8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7084AA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42471A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293270" w14:textId="77777777" w:rsidR="0089707F" w:rsidRPr="00BC7307" w:rsidRDefault="000412E4" w:rsidP="000412E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1 0</w:t>
                  </w:r>
                  <w:r w:rsidR="00D939B1" w:rsidRPr="00BC7307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0</w:t>
                  </w:r>
                  <w:r w:rsidR="0089707F" w:rsidRPr="00BC7307">
                    <w:rPr>
                      <w:rFonts w:cs="Arial"/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80EEEA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5A8D5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BC7307" w14:paraId="117B5C6E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965F2E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CE2A2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34B83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18D0FB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B9FEC1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13112B0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A6A5B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30CED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BC7307" w14:paraId="3C0F36E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95B164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Основное мероприятие «Организация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DC3237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23479C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230903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18C44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2DC64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1C9BB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8F647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BC7307" w14:paraId="47809B40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B90804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B7556BA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8CC5C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68D5E6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86C7FB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6BB26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A89C2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27B192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13,5</w:t>
                  </w:r>
                </w:p>
              </w:tc>
            </w:tr>
            <w:tr w:rsidR="0089707F" w:rsidRPr="00BC7307" w14:paraId="211EF741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D0B4EE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B9CE4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32C308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4E424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51424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68AF9A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983,2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259E6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3B4DA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BC7307" w14:paraId="7BAC14CB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004E8E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Основное мероприятие «Ремонт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2D2848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1336BA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CB52D6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D9B6C1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8E4D26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983,2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4329DB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DA744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BC7307" w14:paraId="637E2196" w14:textId="77777777" w:rsidTr="00C06BEF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A6AEC1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C8AD11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4845B4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4AEEA2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559533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D9A97D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F47F1B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61089A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BC7307" w14:paraId="214C3137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B67BB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BC7307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 xml:space="preserve">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774E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BD6F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3C6C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CDD5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A321E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0594F1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2D3C664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12D40F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021DE8E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63C87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0EBBE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BC7307" w14:paraId="19152406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8D4B7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BC7307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519C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A514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C7F1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07 2 01 S8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4D83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8AD8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6395AFD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087B3E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710E8FB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AC730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5387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BC7307" w14:paraId="20950C74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3C362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BC7307">
                    <w:rPr>
                      <w:rFonts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внебюджетные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B723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98E21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25BAA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S8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91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7A5D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2E467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79,9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A12A73" w14:textId="77777777" w:rsidR="0089707F" w:rsidRPr="00BC7307" w:rsidRDefault="00431C5A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E627E4" w14:textId="77777777" w:rsidR="0089707F" w:rsidRPr="00BC7307" w:rsidRDefault="00431C5A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BC7307" w14:paraId="2B74733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0B8194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Подпрограмма </w:t>
                  </w:r>
                  <w:proofErr w:type="gramStart"/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«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Организация</w:t>
                  </w:r>
                  <w:proofErr w:type="gram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прочего благоустройства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6D08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A82A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29EE0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5DFB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5A391" w14:textId="77777777" w:rsidR="0089707F" w:rsidRPr="00BC7307" w:rsidRDefault="00D939B1" w:rsidP="000412E4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4</w:t>
                  </w:r>
                  <w:r w:rsidR="000412E4"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3</w:t>
                  </w:r>
                  <w:r w:rsidR="0089707F"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,</w:t>
                  </w:r>
                  <w:r w:rsidR="000412E4"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AAD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7110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BC7307" w14:paraId="0F1DB4FE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3BCC6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DC49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B5B00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EE4C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C18C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EC296" w14:textId="77777777" w:rsidR="0089707F" w:rsidRPr="00BC7307" w:rsidRDefault="00D939B1" w:rsidP="000412E4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4</w:t>
                  </w:r>
                  <w:r w:rsidR="000412E4"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3</w:t>
                  </w:r>
                  <w:r w:rsidR="0089707F"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,</w:t>
                  </w:r>
                  <w:r w:rsidR="000412E4"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9BD4E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44592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89707F" w:rsidRPr="00BC7307" w14:paraId="5E50D4D5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B53D1C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«Энергосбережение и повышение энергетической эффективности в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5FD9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D657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A632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A3EE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C3A8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2E044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6798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BC7307" w14:paraId="55E2D770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1D056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24EB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B32D7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3ACF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30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0 0</w:t>
                  </w: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2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F097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B31F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487D6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FF22B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</w:tr>
            <w:tr w:rsidR="0089707F" w:rsidRPr="00BC7307" w14:paraId="1F99E624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FB62E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BC7307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BC7307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BC7307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C7307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D026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17D9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7BB35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CE8C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9F22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BAB4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7300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31,9</w:t>
                  </w:r>
                </w:p>
              </w:tc>
            </w:tr>
            <w:tr w:rsidR="0089707F" w:rsidRPr="00BC7307" w14:paraId="01FF02A6" w14:textId="77777777" w:rsidTr="00C06BEF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1EC100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BC7307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BC7307">
                    <w:rPr>
                      <w:rFonts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2CDF199B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62BD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CE3D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CCDC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  <w:lang w:val="en-US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30 0 02 </w:t>
                  </w:r>
                  <w:r w:rsidRPr="00BC7307">
                    <w:rPr>
                      <w:rFonts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F00A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287A0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D5DE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67D26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8,0</w:t>
                  </w:r>
                </w:p>
              </w:tc>
            </w:tr>
            <w:tr w:rsidR="0089707F" w:rsidRPr="00BC7307" w14:paraId="217D4DC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55640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lastRenderedPageBreak/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A94B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481B8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5DFB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4541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B8DD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D388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DD76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59,6</w:t>
                  </w:r>
                </w:p>
              </w:tc>
            </w:tr>
            <w:tr w:rsidR="0089707F" w:rsidRPr="00BC7307" w14:paraId="32ACF2FC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1DB072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6E780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EBC40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D53E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7D62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804481" w14:textId="77777777" w:rsidR="0089707F" w:rsidRPr="00BC7307" w:rsidRDefault="0089707F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2 0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83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0DFA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0215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BC7307" w14:paraId="216AF6BB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F26D50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585FA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59FEA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8B31F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08FE1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984AA" w14:textId="77777777" w:rsidR="0089707F" w:rsidRPr="00BC7307" w:rsidRDefault="00C226AF" w:rsidP="00C226AF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2 083</w:t>
                  </w:r>
                  <w:r w:rsidR="0089707F"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33375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DEC65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BC7307" w14:paraId="1C4CC99F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882D97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49C28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B8E2F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E774A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73AFA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261985" w14:textId="77777777" w:rsidR="0089707F" w:rsidRPr="00BC7307" w:rsidRDefault="00C226AF" w:rsidP="00C226AF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2 083</w:t>
                  </w:r>
                  <w:r w:rsidR="0089707F"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ADCF3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F3714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BC7307" w14:paraId="3C894D76" w14:textId="77777777" w:rsidTr="000C22F9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DF87AB" w14:textId="77777777" w:rsidR="0089707F" w:rsidRPr="00BC7307" w:rsidRDefault="0089707F" w:rsidP="0089707F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6479B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9E767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32846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0F05F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5A430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F5880C9" w14:textId="77777777" w:rsidR="0089707F" w:rsidRPr="00BC7307" w:rsidRDefault="00C226AF" w:rsidP="00C226AF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2 083</w:t>
                  </w:r>
                  <w:r w:rsidR="0089707F"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14D1A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1 662,7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7AD1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1 772,4</w:t>
                  </w:r>
                </w:p>
              </w:tc>
            </w:tr>
            <w:tr w:rsidR="0089707F" w:rsidRPr="00BC7307" w14:paraId="07451E0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6D817A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0D2ED0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C9C76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F31B6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EEA4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D7D0D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74</w:t>
                  </w:r>
                  <w:r w:rsidR="0089707F" w:rsidRPr="00BC7307">
                    <w:rPr>
                      <w:rFonts w:cs="Arial"/>
                      <w:sz w:val="22"/>
                      <w:szCs w:val="22"/>
                    </w:rPr>
                    <w:t>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5359D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246,2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A9E86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234,8</w:t>
                  </w:r>
                </w:p>
              </w:tc>
            </w:tr>
            <w:tr w:rsidR="0089707F" w:rsidRPr="00BC7307" w14:paraId="7A8C56B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9D69A1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EA07BA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3733E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CFE9C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48047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E0BB52" w14:textId="77777777" w:rsidR="0089707F" w:rsidRPr="00BC7307" w:rsidRDefault="0089707F" w:rsidP="00C226A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334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,</w:t>
                  </w:r>
                  <w:r w:rsidR="00C226AF" w:rsidRPr="00BC7307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7F346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1 416,5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0AE1F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1 537,6</w:t>
                  </w:r>
                </w:p>
              </w:tc>
            </w:tr>
            <w:tr w:rsidR="0089707F" w:rsidRPr="00BC7307" w14:paraId="43508B72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77FF9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25570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88DD8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7FF4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9223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215CE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2B75C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2032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BC7307" w14:paraId="382C6ED8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0273F4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26FB7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898A9A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96FA5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0F48A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409F6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EF88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1754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BC7307" w14:paraId="031DF56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A536B4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04FE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758FA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14F1DA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F1F8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B91DA9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B3CF4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3025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BC7307" w14:paraId="10540AE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5C9842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49F10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B043E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28DA4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4A402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B6BF7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98FC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D0C0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BC7307" w14:paraId="41598319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32A147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61C91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6CE00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DA9D57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D3130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E00A3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B21E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FF5E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BC7307" w14:paraId="6D1CFEC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072A4E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сельского поселения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EEAC1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4D635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EA0C0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DB49B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A70881" w14:textId="77777777" w:rsidR="0089707F" w:rsidRPr="00BC7307" w:rsidRDefault="000412E4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E2AC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C267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95,0</w:t>
                  </w:r>
                </w:p>
              </w:tc>
            </w:tr>
            <w:tr w:rsidR="0089707F" w:rsidRPr="00BC7307" w14:paraId="3405097A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66AD5A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50AD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4CEBCF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FF560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3ADF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86E19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89ECB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B40E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BC7307" w14:paraId="2C262A45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494C09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6D06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A514A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15DE00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27A9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55F5D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4B35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20C4A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BC7307" w14:paraId="42881D3D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30517D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BC7307">
                    <w:rPr>
                      <w:rFonts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BC7307">
                    <w:rPr>
                      <w:rFonts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B2F9A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1F91C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28FFB3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E63FA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5E542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8CFC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A88F2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BC7307" w14:paraId="1F445D26" w14:textId="77777777" w:rsidTr="00C06BEF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D679BC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09139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40554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154A95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B0746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2FDC4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E336E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7B3AB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  <w:tr w:rsidR="0089707F" w:rsidRPr="00BC7307" w14:paraId="53060FCD" w14:textId="77777777" w:rsidTr="00C06BEF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CB62CDC" w14:textId="77777777" w:rsidR="0089707F" w:rsidRPr="00BC7307" w:rsidRDefault="0089707F" w:rsidP="0089707F">
                  <w:pPr>
                    <w:ind w:firstLine="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color w:val="000000"/>
                      <w:sz w:val="22"/>
                      <w:szCs w:val="22"/>
                    </w:rPr>
                    <w:lastRenderedPageBreak/>
                    <w:t xml:space="preserve">Мероприятия в области физической культуры и спорта </w:t>
                  </w:r>
                  <w:r w:rsidRPr="00BC7307">
                    <w:rPr>
                      <w:rFonts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E3B44A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1882F7C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0926F2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BF1379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AB671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5D5D8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997ED" w14:textId="77777777" w:rsidR="0089707F" w:rsidRPr="00BC7307" w:rsidRDefault="0089707F" w:rsidP="0089707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BC7307">
                    <w:rPr>
                      <w:rFonts w:cs="Arial"/>
                      <w:sz w:val="22"/>
                      <w:szCs w:val="22"/>
                    </w:rPr>
                    <w:t>10,8</w:t>
                  </w:r>
                </w:p>
              </w:tc>
            </w:tr>
          </w:tbl>
          <w:p w14:paraId="2A9907DC" w14:textId="77777777" w:rsidR="001D69AD" w:rsidRPr="00BC7307" w:rsidRDefault="001D69A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CEFD8F7" w14:textId="77777777" w:rsidR="00811FA0" w:rsidRPr="00BC7307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48637D0E" w14:textId="77777777" w:rsidR="00826026" w:rsidRPr="00BC7307" w:rsidRDefault="000412E4" w:rsidP="00826026">
      <w:pPr>
        <w:ind w:firstLine="709"/>
        <w:rPr>
          <w:rFonts w:cs="Arial"/>
        </w:rPr>
      </w:pPr>
      <w:r w:rsidRPr="00BC7307">
        <w:rPr>
          <w:rFonts w:cs="Arial"/>
        </w:rPr>
        <w:t>6</w:t>
      </w:r>
      <w:r w:rsidR="00826026" w:rsidRPr="00BC7307">
        <w:rPr>
          <w:rFonts w:cs="Arial"/>
        </w:rPr>
        <w:t xml:space="preserve">. Приложение № 5 «Распределение бюджетных ассигнований по целевым статьям (муниципальным программам </w:t>
      </w:r>
      <w:proofErr w:type="spellStart"/>
      <w:r w:rsidR="00826026" w:rsidRPr="00BC7307">
        <w:rPr>
          <w:rFonts w:cs="Arial"/>
        </w:rPr>
        <w:t>Копёнкинского</w:t>
      </w:r>
      <w:proofErr w:type="spellEnd"/>
      <w:r w:rsidR="00826026" w:rsidRPr="00BC7307">
        <w:rPr>
          <w:rFonts w:cs="Arial"/>
        </w:rPr>
        <w:t xml:space="preserve"> сельского поселения), группам видов расходов, разделам, подразделам классификации расходов бюджета поселения на 2024 год и на плановый период 2025-2026 годов» изложить в следующей редакции:</w:t>
      </w:r>
    </w:p>
    <w:p w14:paraId="2BC16FB5" w14:textId="77777777" w:rsidR="00811FA0" w:rsidRPr="00BC7307" w:rsidRDefault="00811FA0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tbl>
      <w:tblPr>
        <w:tblW w:w="14498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715"/>
        <w:gridCol w:w="4394"/>
        <w:gridCol w:w="1697"/>
        <w:gridCol w:w="709"/>
        <w:gridCol w:w="567"/>
        <w:gridCol w:w="2086"/>
        <w:gridCol w:w="1575"/>
        <w:gridCol w:w="28"/>
        <w:gridCol w:w="1560"/>
        <w:gridCol w:w="1167"/>
      </w:tblGrid>
      <w:tr w:rsidR="00833CC9" w:rsidRPr="00BC7307" w14:paraId="07CEE4C3" w14:textId="77777777" w:rsidTr="00CB581D">
        <w:trPr>
          <w:trHeight w:val="276"/>
        </w:trPr>
        <w:tc>
          <w:tcPr>
            <w:tcW w:w="14498" w:type="dxa"/>
            <w:gridSpan w:val="10"/>
            <w:vMerge w:val="restart"/>
            <w:vAlign w:val="center"/>
            <w:hideMark/>
          </w:tcPr>
          <w:p w14:paraId="36E742A1" w14:textId="77777777" w:rsidR="00FE6B91" w:rsidRPr="00BC7307" w:rsidRDefault="00FE6B9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РАСПРЕДЕЛЕНИЕ БЮДЖЕТНЫХ АССИГНОВАНИЙ ПО ЦЕЛЕВЫМ СТАТЬЯМ (МУНИЦИПАЛЬНЫ</w:t>
            </w:r>
            <w:r w:rsidR="00214E6D" w:rsidRPr="00BC7307">
              <w:rPr>
                <w:rFonts w:cs="Arial"/>
                <w:sz w:val="22"/>
                <w:szCs w:val="22"/>
              </w:rPr>
              <w:t xml:space="preserve">М ПРОГРАММАМ </w:t>
            </w:r>
            <w:r w:rsidR="009608D4" w:rsidRPr="00BC7307">
              <w:rPr>
                <w:rFonts w:cs="Arial"/>
                <w:sz w:val="22"/>
                <w:szCs w:val="22"/>
              </w:rPr>
              <w:t>КОПЁНКИНСКОГО</w:t>
            </w:r>
            <w:r w:rsidR="001758D2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AE3336" w:rsidRPr="00BC7307">
              <w:rPr>
                <w:rFonts w:cs="Arial"/>
                <w:sz w:val="22"/>
                <w:szCs w:val="22"/>
              </w:rPr>
              <w:t>СХОДОВ БЮДЖЕТА ПОСЕЛЕНИЯ НА 2024 ГОД И НА ПЛАНОВЫЙ ПЕРИОД 2025 И 2026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</w:p>
          <w:p w14:paraId="60F3E617" w14:textId="77777777" w:rsidR="00833CC9" w:rsidRPr="00BC7307" w:rsidRDefault="00833CC9" w:rsidP="00C06BEF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(тыс.</w:t>
            </w:r>
            <w:r w:rsidR="00ED5BCA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рублей)</w:t>
            </w:r>
          </w:p>
        </w:tc>
      </w:tr>
      <w:tr w:rsidR="00833CC9" w:rsidRPr="00BC7307" w14:paraId="306B1AB7" w14:textId="77777777" w:rsidTr="00CB581D">
        <w:trPr>
          <w:trHeight w:val="276"/>
        </w:trPr>
        <w:tc>
          <w:tcPr>
            <w:tcW w:w="14498" w:type="dxa"/>
            <w:gridSpan w:val="10"/>
            <w:vMerge/>
            <w:vAlign w:val="center"/>
            <w:hideMark/>
          </w:tcPr>
          <w:p w14:paraId="272ACF9A" w14:textId="77777777" w:rsidR="00833CC9" w:rsidRPr="00BC7307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833CC9" w:rsidRPr="00BC7307" w14:paraId="6FD52E8B" w14:textId="77777777" w:rsidTr="00CB581D">
        <w:trPr>
          <w:trHeight w:val="375"/>
        </w:trPr>
        <w:tc>
          <w:tcPr>
            <w:tcW w:w="14498" w:type="dxa"/>
            <w:gridSpan w:val="10"/>
            <w:vMerge/>
            <w:vAlign w:val="center"/>
            <w:hideMark/>
          </w:tcPr>
          <w:p w14:paraId="17ECBB2B" w14:textId="77777777" w:rsidR="00833CC9" w:rsidRPr="00BC7307" w:rsidRDefault="00833CC9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BC7307" w14:paraId="6748655D" w14:textId="77777777" w:rsidTr="00C06BEF">
        <w:trPr>
          <w:trHeight w:val="276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871A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CCFA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9F89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2968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3E11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C7307">
              <w:rPr>
                <w:rFonts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F05D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DFA0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</w:t>
            </w:r>
            <w:r w:rsidR="00AE3336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CDAD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</w:t>
            </w:r>
            <w:r w:rsidR="00AE3336" w:rsidRPr="00BC7307">
              <w:rPr>
                <w:rFonts w:cs="Arial"/>
                <w:sz w:val="22"/>
                <w:szCs w:val="22"/>
              </w:rPr>
              <w:t>5</w:t>
            </w:r>
            <w:r w:rsidRPr="00BC730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2371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202</w:t>
            </w:r>
            <w:r w:rsidR="00AE3336" w:rsidRPr="00BC7307">
              <w:rPr>
                <w:rFonts w:cs="Arial"/>
                <w:sz w:val="22"/>
                <w:szCs w:val="22"/>
              </w:rPr>
              <w:t>6</w:t>
            </w:r>
            <w:r w:rsidRPr="00BC7307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9307F9" w:rsidRPr="00BC7307" w14:paraId="44706775" w14:textId="77777777" w:rsidTr="00C06BEF">
        <w:trPr>
          <w:trHeight w:val="347"/>
        </w:trPr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D48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DD98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F347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A337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4633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ED6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E867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AE40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D09A" w14:textId="77777777" w:rsidR="00A6650C" w:rsidRPr="00BC7307" w:rsidRDefault="00A6650C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9307F9" w:rsidRPr="00BC7307" w14:paraId="2F279FCF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C03B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47147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5C1A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2AD7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21F8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2DA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464F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343C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9EB7" w14:textId="77777777" w:rsidR="00A6650C" w:rsidRPr="00BC7307" w:rsidRDefault="00A6650C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</w:p>
        </w:tc>
      </w:tr>
      <w:tr w:rsidR="002D52F4" w:rsidRPr="00BC7307" w14:paraId="38ABBE72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8D10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4F84" w14:textId="77777777" w:rsidR="002D52F4" w:rsidRPr="00BC7307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5756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D06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0F8B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2276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4CFF9" w14:textId="77777777" w:rsidR="002D52F4" w:rsidRPr="00BC7307" w:rsidRDefault="00F96CBE" w:rsidP="00C226A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10</w:t>
            </w:r>
            <w:r w:rsidR="00826026" w:rsidRPr="00BC7307">
              <w:rPr>
                <w:rFonts w:cs="Arial"/>
                <w:sz w:val="22"/>
                <w:szCs w:val="22"/>
              </w:rPr>
              <w:t> </w:t>
            </w:r>
            <w:r w:rsidR="00C226AF" w:rsidRPr="00BC7307">
              <w:rPr>
                <w:rFonts w:cs="Arial"/>
                <w:sz w:val="22"/>
                <w:szCs w:val="22"/>
              </w:rPr>
              <w:t>381</w:t>
            </w:r>
            <w:r w:rsidR="00002636" w:rsidRPr="00BC7307">
              <w:rPr>
                <w:rFonts w:cs="Arial"/>
                <w:sz w:val="22"/>
                <w:szCs w:val="22"/>
              </w:rPr>
              <w:t>,</w:t>
            </w:r>
            <w:r w:rsidR="00C226AF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B6BC3" w14:textId="77777777" w:rsidR="002D52F4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6 4</w:t>
            </w:r>
            <w:r w:rsidR="005763BA" w:rsidRPr="00BC7307">
              <w:rPr>
                <w:rFonts w:cs="Arial"/>
                <w:sz w:val="22"/>
                <w:szCs w:val="22"/>
              </w:rPr>
              <w:t>79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78793E" w:rsidRPr="00BC730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1C552" w14:textId="77777777" w:rsidR="002D52F4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  <w:r w:rsidR="005763BA" w:rsidRPr="00BC7307">
              <w:rPr>
                <w:rFonts w:cs="Arial"/>
                <w:sz w:val="22"/>
                <w:szCs w:val="22"/>
              </w:rPr>
              <w:t> 503</w:t>
            </w:r>
            <w:r w:rsidRPr="00BC7307">
              <w:rPr>
                <w:rFonts w:cs="Arial"/>
                <w:sz w:val="22"/>
                <w:szCs w:val="22"/>
              </w:rPr>
              <w:t>,0</w:t>
            </w:r>
          </w:p>
        </w:tc>
      </w:tr>
      <w:tr w:rsidR="002D52F4" w:rsidRPr="00BC7307" w14:paraId="6BC0F469" w14:textId="77777777" w:rsidTr="00C06BEF">
        <w:trPr>
          <w:trHeight w:val="2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F0AF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82C" w14:textId="77777777" w:rsidR="002D52F4" w:rsidRPr="00BC7307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proofErr w:type="spellStart"/>
            <w:r w:rsidR="001758D2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ADE95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B180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5E42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CCE4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0022D" w14:textId="77777777" w:rsidR="002D52F4" w:rsidRPr="00BC7307" w:rsidRDefault="00C226AF" w:rsidP="00C226A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3</w:t>
            </w:r>
            <w:r w:rsidR="00F96CBE" w:rsidRPr="00BC7307">
              <w:rPr>
                <w:rFonts w:cs="Arial"/>
                <w:sz w:val="22"/>
                <w:szCs w:val="22"/>
                <w:lang w:val="en-US"/>
              </w:rPr>
              <w:t xml:space="preserve"> 0</w:t>
            </w:r>
            <w:r w:rsidRPr="00BC7307">
              <w:rPr>
                <w:rFonts w:cs="Arial"/>
                <w:sz w:val="22"/>
                <w:szCs w:val="22"/>
              </w:rPr>
              <w:t>29</w:t>
            </w:r>
            <w:r w:rsidR="00C461C8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0266F" w14:textId="77777777" w:rsidR="002D52F4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F18A3" w14:textId="77777777" w:rsidR="002D52F4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2D52F4" w:rsidRPr="00BC7307" w14:paraId="74BAD2B4" w14:textId="77777777" w:rsidTr="00C06BEF">
        <w:trPr>
          <w:trHeight w:val="60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601F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D6864" w14:textId="77777777" w:rsidR="002D52F4" w:rsidRPr="00BC7307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«Развитие градостроительной деятельности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AA15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BB4BB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14041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ABAAE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88079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584EF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9C301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BC7307" w14:paraId="0B1FBA44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F53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4176A" w14:textId="77777777" w:rsidR="002D52F4" w:rsidRPr="00BC7307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30332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E45CB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522A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4F1CB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CDF18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7A091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7B678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52F4" w:rsidRPr="00BC7307" w14:paraId="5446D91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7DAC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70773" w14:textId="77777777" w:rsidR="002D52F4" w:rsidRPr="00BC7307" w:rsidRDefault="002D52F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5AA10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9CEC6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E6D26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483C" w14:textId="77777777" w:rsidR="002D52F4" w:rsidRPr="00BC7307" w:rsidRDefault="002D52F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60255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45D3B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97EEB" w14:textId="77777777" w:rsidR="002D52F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BC7307" w14:paraId="48B14FC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E10E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74BA" w14:textId="750788C8" w:rsidR="00811FA0" w:rsidRPr="00BC7307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«Создание условий для обеспечения качественными услугами ЖКХ населения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C403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62A8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B061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6210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BDE12" w14:textId="77777777" w:rsidR="009608D4" w:rsidRPr="00BC7307" w:rsidRDefault="00C226AF" w:rsidP="00F96CBE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3 029,9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345B5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6239E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9608D4" w:rsidRPr="00BC7307" w14:paraId="4F912B5F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1D92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13E2F" w14:textId="77777777" w:rsidR="009608D4" w:rsidRPr="00BC7307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« Содержание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6A3D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85D7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8796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5059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2B6C" w14:textId="77777777" w:rsidR="009608D4" w:rsidRPr="00BC7307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845,2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56D7A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5D7B6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3742E0" w:rsidRPr="00BC7307" w14:paraId="322F45A8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B594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AEFB" w14:textId="77777777" w:rsidR="003742E0" w:rsidRPr="00BC7307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A036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06F7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1949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BA32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DE3D" w14:textId="77777777" w:rsidR="003742E0" w:rsidRPr="00BC7307" w:rsidRDefault="00C461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AE57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13E6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2D4F9E" w:rsidRPr="00BC7307" w14:paraId="0E01D55A" w14:textId="77777777" w:rsidTr="00F66BAD">
        <w:trPr>
          <w:trHeight w:val="156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579" w14:textId="77777777" w:rsidR="002D4F9E" w:rsidRPr="00BC7307" w:rsidRDefault="002D4F9E" w:rsidP="00C06BEF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49BD2" w14:textId="77777777" w:rsidR="002D4F9E" w:rsidRPr="00BC7307" w:rsidRDefault="002D4F9E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( Межбюджетные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AB177" w14:textId="77777777" w:rsidR="002D4F9E" w:rsidRPr="00BC7307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6E477" w14:textId="77777777" w:rsidR="002D4F9E" w:rsidRPr="00BC7307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798F4" w14:textId="77777777" w:rsidR="002D4F9E" w:rsidRPr="00BC7307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37572" w14:textId="77777777" w:rsidR="002D4F9E" w:rsidRPr="00BC7307" w:rsidRDefault="002D4F9E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D8814" w14:textId="77777777" w:rsidR="002D4F9E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A562A" w14:textId="77777777" w:rsidR="002D4F9E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83624" w14:textId="77777777" w:rsidR="002D4F9E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798,0</w:t>
            </w:r>
          </w:p>
        </w:tc>
      </w:tr>
      <w:tr w:rsidR="00F66BAD" w:rsidRPr="00BC7307" w14:paraId="115FDAAE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A21A" w14:textId="77777777" w:rsidR="00F66BAD" w:rsidRPr="00BC7307" w:rsidRDefault="00F66BAD" w:rsidP="00F66BAD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1.2.2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B96E" w14:textId="77777777" w:rsidR="00F66BAD" w:rsidRPr="00BC7307" w:rsidRDefault="00F66BAD" w:rsidP="00F66BAD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37FB6" w14:textId="77777777" w:rsidR="00F66BAD" w:rsidRPr="00BC7307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2</w:t>
            </w:r>
            <w:r w:rsidRPr="00BC7307">
              <w:rPr>
                <w:rFonts w:cs="Arial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73F49" w14:textId="77777777" w:rsidR="00F66BAD" w:rsidRPr="00BC7307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3A902" w14:textId="77777777" w:rsidR="00F66BAD" w:rsidRPr="00BC7307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7BB99" w14:textId="77777777" w:rsidR="00F66BAD" w:rsidRPr="00BC7307" w:rsidRDefault="00F66BAD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49874" w14:textId="77777777" w:rsidR="00F66BAD" w:rsidRPr="00BC7307" w:rsidRDefault="00C226AF" w:rsidP="00C226A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2 1</w:t>
            </w:r>
            <w:r w:rsidRPr="00BC7307">
              <w:rPr>
                <w:rFonts w:cs="Arial"/>
                <w:sz w:val="22"/>
                <w:szCs w:val="22"/>
              </w:rPr>
              <w:t>84</w:t>
            </w:r>
            <w:r w:rsidR="00F66BAD" w:rsidRPr="00BC7307">
              <w:rPr>
                <w:rFonts w:cs="Arial"/>
                <w:sz w:val="22"/>
                <w:szCs w:val="22"/>
                <w:lang w:val="en-US"/>
              </w:rPr>
              <w:t>.</w:t>
            </w:r>
            <w:r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952A2" w14:textId="77777777" w:rsidR="00F66BAD" w:rsidRPr="00BC7307" w:rsidRDefault="00431C5A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40F67" w14:textId="77777777" w:rsidR="00F66BAD" w:rsidRPr="00BC7307" w:rsidRDefault="00431C5A" w:rsidP="00F66BAD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1F0817" w:rsidRPr="00BC7307" w14:paraId="21151CE1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0D38" w14:textId="77777777" w:rsidR="001F0817" w:rsidRPr="00BC7307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E62C" w14:textId="77777777" w:rsidR="001F0817" w:rsidRPr="00BC730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</w:t>
            </w:r>
            <w:proofErr w:type="gramStart"/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области(</w:t>
            </w:r>
            <w:proofErr w:type="gramEnd"/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3151A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05 2 0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2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D6E99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8A97D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B0C50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3FBC2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2 061.3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DF8C7" w14:textId="77777777" w:rsidR="001F0817" w:rsidRPr="00BC7307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D9FB7" w14:textId="77777777" w:rsidR="001F0817" w:rsidRPr="00BC7307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1F0817" w:rsidRPr="00BC7307" w14:paraId="16657308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AA3F" w14:textId="77777777" w:rsidR="001F0817" w:rsidRPr="00BC7307" w:rsidRDefault="001F0817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09CD" w14:textId="77777777" w:rsidR="001F0817" w:rsidRPr="00BC7307" w:rsidRDefault="001F0817" w:rsidP="001F0817">
            <w:pPr>
              <w:ind w:right="-60" w:firstLine="0"/>
              <w:contextualSpacing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 xml:space="preserve">Субсидии бюджетам муниципальных образований на организацию системы раздельного накопления твердых </w:t>
            </w:r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 xml:space="preserve">коммунальных отходов на территории Воронежской </w:t>
            </w:r>
            <w:proofErr w:type="gramStart"/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области(</w:t>
            </w:r>
            <w:proofErr w:type="gramEnd"/>
            <w:r w:rsidRPr="00BC7307">
              <w:rPr>
                <w:rFonts w:cs="Arial"/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DF24A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05 2 0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2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S9820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4BB2D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D9353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9B929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23D9" w14:textId="77777777" w:rsidR="001F0817" w:rsidRPr="00BC7307" w:rsidRDefault="001F0817" w:rsidP="001F0817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44.2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92063" w14:textId="77777777" w:rsidR="001F0817" w:rsidRPr="00BC7307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C46D0" w14:textId="77777777" w:rsidR="001F0817" w:rsidRPr="00BC7307" w:rsidRDefault="00431C5A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C226AF" w:rsidRPr="00BC7307" w14:paraId="3AF1A80D" w14:textId="77777777" w:rsidTr="00BB7F1B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8BC" w14:textId="77777777" w:rsidR="00C226AF" w:rsidRPr="00BC7307" w:rsidRDefault="00C226AF" w:rsidP="001F0817">
            <w:pPr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224B" w14:textId="77777777" w:rsidR="00C226AF" w:rsidRPr="00BC7307" w:rsidRDefault="00F736A7" w:rsidP="001F0817">
            <w:pPr>
              <w:ind w:right="-60" w:firstLine="0"/>
              <w:contextualSpacing/>
              <w:rPr>
                <w:rFonts w:cs="Arial"/>
                <w:bCs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86399" w14:textId="77777777" w:rsidR="00C226AF" w:rsidRPr="00BC7307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02 2 02 91370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1C1F1" w14:textId="77777777" w:rsidR="00C226AF" w:rsidRPr="00BC7307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A20D4" w14:textId="77777777" w:rsidR="00C226AF" w:rsidRPr="00BC7307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A3C88" w14:textId="77777777" w:rsidR="00C226AF" w:rsidRPr="00BC7307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10D3D" w14:textId="77777777" w:rsidR="00C226AF" w:rsidRPr="00BC7307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5C337" w14:textId="77777777" w:rsidR="00C226AF" w:rsidRPr="00BC7307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ED798" w14:textId="77777777" w:rsidR="00C226AF" w:rsidRPr="00BC7307" w:rsidRDefault="00C226AF" w:rsidP="001F0817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742E0" w:rsidRPr="00BC7307" w14:paraId="7EA5D55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FA6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8D6D8" w14:textId="77777777" w:rsidR="003742E0" w:rsidRPr="00BC7307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 xml:space="preserve">сельского поселения «Благоустройство </w:t>
            </w:r>
            <w:proofErr w:type="spellStart"/>
            <w:r w:rsidR="00002636" w:rsidRPr="00BC7307">
              <w:rPr>
                <w:rFonts w:cs="Arial"/>
                <w:sz w:val="22"/>
                <w:szCs w:val="22"/>
              </w:rPr>
              <w:t>Ко</w:t>
            </w:r>
            <w:r w:rsidR="009608D4" w:rsidRPr="00BC7307">
              <w:rPr>
                <w:rFonts w:cs="Arial"/>
                <w:sz w:val="22"/>
                <w:szCs w:val="22"/>
              </w:rPr>
              <w:t>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6F9C2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8406D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C4AE0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12C79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3E12A" w14:textId="77777777" w:rsidR="003742E0" w:rsidRPr="00BC7307" w:rsidRDefault="00402A10" w:rsidP="000412E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</w:t>
            </w:r>
            <w:r w:rsidR="000412E4" w:rsidRPr="00BC7307">
              <w:rPr>
                <w:rFonts w:cs="Arial"/>
                <w:sz w:val="22"/>
                <w:szCs w:val="22"/>
              </w:rPr>
              <w:t>0</w:t>
            </w:r>
            <w:r w:rsidR="00D939B1" w:rsidRPr="00BC7307">
              <w:rPr>
                <w:rFonts w:cs="Arial"/>
                <w:sz w:val="22"/>
                <w:szCs w:val="22"/>
              </w:rPr>
              <w:t>4</w:t>
            </w:r>
            <w:r w:rsidR="000412E4" w:rsidRPr="00BC7307">
              <w:rPr>
                <w:rFonts w:cs="Arial"/>
                <w:sz w:val="22"/>
                <w:szCs w:val="22"/>
              </w:rPr>
              <w:t>0</w:t>
            </w:r>
            <w:r w:rsidR="00BF56C6" w:rsidRPr="00BC7307">
              <w:rPr>
                <w:rFonts w:cs="Arial"/>
                <w:sz w:val="22"/>
                <w:szCs w:val="22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205D7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6CD12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BC7307" w14:paraId="5F399B7B" w14:textId="77777777" w:rsidTr="00C06BEF">
        <w:trPr>
          <w:trHeight w:val="31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9ECF" w14:textId="77777777" w:rsidR="009608D4" w:rsidRPr="00BC7307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F32" w14:textId="77777777" w:rsidR="009608D4" w:rsidRPr="00BC7307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02C65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3E042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EF4FC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91314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DD490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05A2D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03D39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9608D4" w:rsidRPr="00BC7307" w14:paraId="51858C6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AD8D" w14:textId="77777777" w:rsidR="009608D4" w:rsidRPr="00BC7307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4DB55" w14:textId="77777777" w:rsidR="009608D4" w:rsidRPr="00BC7307" w:rsidRDefault="009608D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«Организация уличного освещения»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0EF1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CFCD4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C4395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7AA2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2419D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BF6AE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35876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BC7307" w14:paraId="42E87207" w14:textId="77777777" w:rsidTr="00C06BEF">
        <w:trPr>
          <w:trHeight w:val="2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D54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2A2CE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3C4C70A8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коммунального хозяйства</w:t>
            </w:r>
            <w:r w:rsidRPr="00BC7307">
              <w:rPr>
                <w:rFonts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C33B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0A558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04EB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B790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7E375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DD8AB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0DF7CE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13,5</w:t>
            </w:r>
          </w:p>
        </w:tc>
      </w:tr>
      <w:tr w:rsidR="003742E0" w:rsidRPr="00BC7307" w14:paraId="4BA32170" w14:textId="77777777" w:rsidTr="00C06BEF">
        <w:trPr>
          <w:trHeight w:val="703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485D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3FF1D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EC184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2D7D2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E5839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B60BD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B314A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EBCD3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EB56F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3742E0" w:rsidRPr="00BC7307" w14:paraId="4CC5DDB2" w14:textId="77777777" w:rsidTr="00C06BEF">
        <w:trPr>
          <w:trHeight w:val="449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B5C8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FB8894E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785265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3FDDD76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25B994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B4D4812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ED2A432" w14:textId="77777777" w:rsidR="003742E0" w:rsidRPr="00BC7307" w:rsidRDefault="000412E4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1F1DAD8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6571A7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BC7307" w14:paraId="5E21BEEF" w14:textId="77777777" w:rsidTr="00C06BEF">
        <w:trPr>
          <w:trHeight w:val="4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6E12F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9BB04" w14:textId="77777777" w:rsidR="003742E0" w:rsidRPr="00BC7307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«Ремонт и содержание мест захоронения»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545C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900FA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7291A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0795B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C404B" w14:textId="77777777" w:rsidR="003742E0" w:rsidRPr="00BC7307" w:rsidRDefault="000412E4" w:rsidP="00BE549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B6BD6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4F4D7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3742E0" w:rsidRPr="00BC7307" w14:paraId="5DED59D4" w14:textId="77777777" w:rsidTr="00C06BEF">
        <w:trPr>
          <w:trHeight w:val="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6C711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FB4C3" w14:textId="77777777" w:rsidR="003742E0" w:rsidRPr="00BC7307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BC7307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671A8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B32B8D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9A7AD1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67F6A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2D707" w14:textId="77777777" w:rsidR="003742E0" w:rsidRPr="00BC7307" w:rsidRDefault="00BE5493" w:rsidP="000412E4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0412E4" w:rsidRPr="00BC7307">
              <w:rPr>
                <w:rFonts w:cs="Arial"/>
                <w:sz w:val="22"/>
                <w:szCs w:val="22"/>
              </w:rPr>
              <w:t>6</w:t>
            </w:r>
            <w:r w:rsidR="009608D4" w:rsidRPr="00BC7307">
              <w:rPr>
                <w:rFonts w:cs="Arial"/>
                <w:sz w:val="22"/>
                <w:szCs w:val="22"/>
              </w:rPr>
              <w:t>,</w:t>
            </w:r>
            <w:r w:rsidR="000412E4"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0195D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9B4E4" w14:textId="77777777" w:rsidR="003742E0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BC7307" w14:paraId="14531FD6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1366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113C8" w14:textId="77777777" w:rsidR="009608D4" w:rsidRPr="00BC7307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D6DE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07 2 01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S8</w:t>
            </w:r>
            <w:r w:rsidRPr="00BC7307">
              <w:rPr>
                <w:rFonts w:cs="Arial"/>
                <w:sz w:val="22"/>
                <w:szCs w:val="22"/>
              </w:rPr>
              <w:t>91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DC31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F99A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4C75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F13C" w14:textId="77777777" w:rsidR="009608D4" w:rsidRPr="00BC7307" w:rsidRDefault="000412E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3E45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D51B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9608D4" w:rsidRPr="00BC7307" w14:paraId="47F5BA2D" w14:textId="77777777" w:rsidTr="00C06BEF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22F7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F4FD9" w14:textId="77777777" w:rsidR="009608D4" w:rsidRPr="00BC7307" w:rsidRDefault="009608D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D0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07 2 01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S8</w:t>
            </w:r>
            <w:r w:rsidRPr="00BC7307">
              <w:rPr>
                <w:rFonts w:cs="Arial"/>
                <w:sz w:val="22"/>
                <w:szCs w:val="22"/>
              </w:rPr>
              <w:t>91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FD16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E327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FE73" w14:textId="77777777" w:rsidR="009608D4" w:rsidRPr="00BC7307" w:rsidRDefault="009608D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4CDC" w14:textId="77777777" w:rsidR="009608D4" w:rsidRPr="00BC7307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5E8D" w14:textId="77777777" w:rsidR="009608D4" w:rsidRPr="00BC7307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1DC3" w14:textId="77777777" w:rsidR="009608D4" w:rsidRPr="00BC7307" w:rsidRDefault="007A25B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56C6" w:rsidRPr="00BC7307" w14:paraId="15D7077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1F66" w14:textId="77777777" w:rsidR="00BF56C6" w:rsidRPr="00BC7307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57BC" w14:textId="77777777" w:rsidR="00BF56C6" w:rsidRPr="00BC7307" w:rsidRDefault="00BF56C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поселения  (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внебюджетные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8C4F" w14:textId="77777777" w:rsidR="00BF56C6" w:rsidRPr="00BC7307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07 2 01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S8</w:t>
            </w:r>
            <w:r w:rsidRPr="00BC7307">
              <w:rPr>
                <w:rFonts w:cs="Arial"/>
                <w:sz w:val="22"/>
                <w:szCs w:val="22"/>
              </w:rPr>
              <w:t>91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7156" w14:textId="77777777" w:rsidR="00BF56C6" w:rsidRPr="00BC7307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EAC1" w14:textId="77777777" w:rsidR="00BF56C6" w:rsidRPr="00BC7307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A0EB" w14:textId="77777777" w:rsidR="00BF56C6" w:rsidRPr="00BC7307" w:rsidRDefault="00BF56C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610B2" w14:textId="77777777" w:rsidR="00BF56C6" w:rsidRPr="00BC7307" w:rsidRDefault="000412E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B3CCA" w14:textId="77777777" w:rsidR="00BF56C6" w:rsidRPr="00BC7307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814EA" w14:textId="77777777" w:rsidR="00BF56C6" w:rsidRPr="00BC7307" w:rsidRDefault="00BF56C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BC7307" w14:paraId="3DD908B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1087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F7C3" w14:textId="77777777" w:rsidR="003742E0" w:rsidRPr="00BC7307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Подпрограмма «</w:t>
            </w:r>
            <w:r w:rsidRPr="00BC7307">
              <w:rPr>
                <w:rFonts w:cs="Arial"/>
                <w:sz w:val="22"/>
                <w:szCs w:val="22"/>
              </w:rPr>
              <w:t>Организация прочего благоустройства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8E342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338B7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380E0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3D448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3D63B" w14:textId="77777777" w:rsidR="003742E0" w:rsidRPr="00BC7307" w:rsidRDefault="000412E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E4385" w14:textId="77777777" w:rsidR="003742E0" w:rsidRPr="00BC7307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0EDA1" w14:textId="77777777" w:rsidR="003742E0" w:rsidRPr="00BC7307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BC7307" w14:paraId="0F69956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218D" w14:textId="77777777" w:rsidR="00060FC8" w:rsidRPr="00BC7307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2.3.1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015B" w14:textId="77777777" w:rsidR="00060FC8" w:rsidRPr="00BC7307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 w:rsidRPr="00BC7307">
              <w:rPr>
                <w:rFonts w:cs="Arial"/>
                <w:color w:val="000000"/>
                <w:sz w:val="22"/>
                <w:szCs w:val="22"/>
              </w:rPr>
              <w:t>«</w:t>
            </w:r>
            <w:r w:rsidRPr="00BC7307">
              <w:rPr>
                <w:rFonts w:cs="Arial"/>
                <w:sz w:val="22"/>
                <w:szCs w:val="22"/>
              </w:rPr>
              <w:t xml:space="preserve"> Организация</w:t>
            </w:r>
            <w:proofErr w:type="gramEnd"/>
            <w:r w:rsidRPr="00BC7307">
              <w:rPr>
                <w:rFonts w:cs="Arial"/>
                <w:sz w:val="22"/>
                <w:szCs w:val="22"/>
              </w:rPr>
              <w:t xml:space="preserve"> прочего благоустройства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BBF73" w14:textId="77777777" w:rsidR="00060FC8" w:rsidRPr="00BC7307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C6BE1" w14:textId="77777777" w:rsidR="00060FC8" w:rsidRPr="00BC7307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D0E" w14:textId="77777777" w:rsidR="00060FC8" w:rsidRPr="00BC7307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B9584" w14:textId="77777777" w:rsidR="00060FC8" w:rsidRPr="00BC7307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3C437" w14:textId="77777777" w:rsidR="00060FC8" w:rsidRPr="00BC7307" w:rsidRDefault="000412E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B54F6" w14:textId="77777777" w:rsidR="00060FC8" w:rsidRPr="00BC7307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7392E" w14:textId="77777777" w:rsidR="00060FC8" w:rsidRPr="00BC7307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060FC8" w:rsidRPr="00BC7307" w14:paraId="64F3AD71" w14:textId="77777777" w:rsidTr="00C06BEF">
        <w:trPr>
          <w:trHeight w:val="108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FF70" w14:textId="77777777" w:rsidR="00060FC8" w:rsidRPr="00BC7307" w:rsidRDefault="00060FC8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5628" w14:textId="77777777" w:rsidR="00060FC8" w:rsidRPr="00BC7307" w:rsidRDefault="00060FC8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74101" w14:textId="77777777" w:rsidR="00060FC8" w:rsidRPr="00BC7307" w:rsidRDefault="00060FC8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5A299" w14:textId="77777777" w:rsidR="00060FC8" w:rsidRPr="00BC7307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B9C40" w14:textId="77777777" w:rsidR="00060FC8" w:rsidRPr="00BC7307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626D5" w14:textId="77777777" w:rsidR="00060FC8" w:rsidRPr="00BC7307" w:rsidRDefault="00060FC8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C7C38" w14:textId="77777777" w:rsidR="00060FC8" w:rsidRPr="00BC7307" w:rsidRDefault="000412E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624B8" w14:textId="77777777" w:rsidR="00060FC8" w:rsidRPr="00BC7307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B7F69" w14:textId="77777777" w:rsidR="00060FC8" w:rsidRPr="00BC7307" w:rsidRDefault="007A25B4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</w:tr>
      <w:tr w:rsidR="003742E0" w:rsidRPr="00BC7307" w14:paraId="1C6C9A3D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C122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B2393" w14:textId="77777777" w:rsidR="003742E0" w:rsidRPr="00BC7307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07960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D097A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1709A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9A846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6797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7BD88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EF4A7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BC7307" w14:paraId="6D127613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DB66" w14:textId="77777777" w:rsidR="003742E0" w:rsidRPr="00BC7307" w:rsidRDefault="00E1223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3.0</w:t>
            </w:r>
            <w:r w:rsidR="003742E0" w:rsidRPr="00BC7307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E853D" w14:textId="77777777" w:rsidR="003742E0" w:rsidRPr="00BC7307" w:rsidRDefault="003742E0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A3CF1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  <w:lang w:val="en-US"/>
              </w:rPr>
              <w:t>30</w:t>
            </w:r>
            <w:r w:rsidRPr="00BC7307">
              <w:rPr>
                <w:rFonts w:cs="Arial"/>
                <w:sz w:val="22"/>
                <w:szCs w:val="22"/>
              </w:rPr>
              <w:t xml:space="preserve"> 0 0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2</w:t>
            </w:r>
            <w:r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0C3D8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5E439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145BC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24C6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893ED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FB653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99,5</w:t>
            </w:r>
          </w:p>
        </w:tc>
      </w:tr>
      <w:tr w:rsidR="003742E0" w:rsidRPr="00BC7307" w14:paraId="2834E1B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B4A1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67CE7" w14:textId="77777777" w:rsidR="003742E0" w:rsidRPr="00BC7307" w:rsidRDefault="00E1223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</w:t>
            </w:r>
            <w:r w:rsidR="003742E0"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офинансирование</w:t>
            </w:r>
            <w:proofErr w:type="spellEnd"/>
            <w:r w:rsidR="003742E0"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</w:t>
            </w:r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, возникающих при выполнении полномочий органов местного самоуправления по вопросам местного значения</w:t>
            </w:r>
            <w:r w:rsidR="003742E0"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в сфере обеспечения уличного освещения</w:t>
            </w:r>
            <w:r w:rsidR="003742E0" w:rsidRPr="00BC7307">
              <w:rPr>
                <w:rFonts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</w:t>
            </w:r>
            <w:r w:rsidR="003742E0" w:rsidRPr="00BC7307">
              <w:rPr>
                <w:rFonts w:cs="Arial"/>
                <w:color w:val="000000"/>
                <w:sz w:val="22"/>
                <w:szCs w:val="22"/>
              </w:rPr>
              <w:lastRenderedPageBreak/>
              <w:t>(муниципальных) нужд) Областной бюджет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597F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 xml:space="preserve">30 0 02 </w:t>
            </w:r>
            <w:r w:rsidRPr="00BC7307">
              <w:rPr>
                <w:rFonts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04417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EFDD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AC08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A71F7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30060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22F14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31,9</w:t>
            </w:r>
          </w:p>
        </w:tc>
      </w:tr>
      <w:tr w:rsidR="003742E0" w:rsidRPr="00BC7307" w14:paraId="3F7B7981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0B76" w14:textId="77777777" w:rsidR="003742E0" w:rsidRPr="00BC7307" w:rsidRDefault="003742E0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5E45" w14:textId="77777777" w:rsidR="003742E0" w:rsidRPr="00BC7307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Субсидии на </w:t>
            </w:r>
            <w:proofErr w:type="spellStart"/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BC7307">
              <w:rPr>
                <w:rFonts w:cs="Arial"/>
                <w:color w:val="212121"/>
                <w:sz w:val="22"/>
                <w:szCs w:val="22"/>
                <w:shd w:val="clear" w:color="auto" w:fill="FFFFFF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63F2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FD73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0A01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B169" w14:textId="77777777" w:rsidR="003742E0" w:rsidRPr="00BC7307" w:rsidRDefault="003742E0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FC76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0352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536E" w14:textId="77777777" w:rsidR="003742E0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8,0</w:t>
            </w:r>
          </w:p>
        </w:tc>
      </w:tr>
      <w:tr w:rsidR="00D8224F" w:rsidRPr="00BC7307" w14:paraId="6BBCF1C1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1BD5" w14:textId="77777777" w:rsidR="00D8224F" w:rsidRPr="00BC7307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AFA5" w14:textId="77777777" w:rsidR="00D8224F" w:rsidRPr="00BC7307" w:rsidRDefault="00D8224F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0AC1" w14:textId="77777777" w:rsidR="00D8224F" w:rsidRPr="00BC7307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30 0 02 98670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88B3" w14:textId="77777777" w:rsidR="00D8224F" w:rsidRPr="00BC7307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0BE0" w14:textId="77777777" w:rsidR="00D8224F" w:rsidRPr="00BC7307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69D7" w14:textId="77777777" w:rsidR="00D8224F" w:rsidRPr="00BC7307" w:rsidRDefault="00D8224F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324D" w14:textId="77777777" w:rsidR="00D8224F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7B9A" w14:textId="77777777" w:rsidR="00D8224F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3B5A9" w14:textId="77777777" w:rsidR="00D8224F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59,6</w:t>
            </w:r>
          </w:p>
        </w:tc>
      </w:tr>
      <w:tr w:rsidR="001E0A41" w:rsidRPr="00BC7307" w14:paraId="05AE3289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5F64" w14:textId="77777777" w:rsidR="001E0A41" w:rsidRPr="00BC7307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56EC" w14:textId="77777777" w:rsidR="001E0A41" w:rsidRPr="00BC7307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5C2C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E5EA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2B5B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2ABB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3E9F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28D0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07F3E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BC7307" w14:paraId="5BD55D86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706A" w14:textId="77777777" w:rsidR="00002636" w:rsidRPr="00BC7307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404A" w14:textId="77777777" w:rsidR="00002636" w:rsidRPr="00BC7307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300C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1C0C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AA1D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E564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096B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0A6A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555C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BC7307" w14:paraId="06A3E8F5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B2E0" w14:textId="77777777" w:rsidR="001E0A41" w:rsidRPr="00BC7307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4.1.</w:t>
            </w:r>
            <w:r w:rsidR="00002636" w:rsidRPr="00BC730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0301" w14:textId="77777777" w:rsidR="001E0A41" w:rsidRPr="00BC7307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3013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4CA1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7C8D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12AD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4E70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057D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66E58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002636" w:rsidRPr="00BC7307" w14:paraId="7014803B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C150" w14:textId="77777777" w:rsidR="00002636" w:rsidRPr="00BC7307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10C0" w14:textId="77777777" w:rsidR="00002636" w:rsidRPr="00BC7307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64CD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D826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152E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446D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E4B6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4EF29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D7F5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20,8</w:t>
            </w:r>
          </w:p>
        </w:tc>
      </w:tr>
      <w:tr w:rsidR="001E0A41" w:rsidRPr="00BC7307" w14:paraId="5B53E346" w14:textId="77777777" w:rsidTr="00C06BEF">
        <w:trPr>
          <w:trHeight w:val="41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5A68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1351A" w14:textId="77777777" w:rsidR="001E0A41" w:rsidRPr="00BC7307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 Муниципальная программа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 «Развитие культуры»</w:t>
            </w:r>
          </w:p>
          <w:p w14:paraId="705F00CE" w14:textId="77777777" w:rsidR="00CE19DA" w:rsidRPr="00BC7307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EE14A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59080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55650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D36C5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AF935" w14:textId="77777777" w:rsidR="001E0A41" w:rsidRPr="00BC7307" w:rsidRDefault="001E6EE1" w:rsidP="006E2D8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2 0</w:t>
            </w:r>
            <w:r w:rsidR="006E2D83" w:rsidRPr="00BC7307">
              <w:rPr>
                <w:rFonts w:cs="Arial"/>
                <w:sz w:val="22"/>
                <w:szCs w:val="22"/>
              </w:rPr>
              <w:t>83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6E2D83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757B3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C21A6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002636" w:rsidRPr="00BC7307" w14:paraId="260210C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EBF1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5.0.1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24B86" w14:textId="77777777" w:rsidR="00002636" w:rsidRPr="00BC7307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83EC0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C3B52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C7E06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B7FB9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FCA5A" w14:textId="77777777" w:rsidR="00002636" w:rsidRPr="00BC7307" w:rsidRDefault="001E6EE1" w:rsidP="006E2D8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402A10" w:rsidRPr="00BC7307">
              <w:rPr>
                <w:rFonts w:cs="Arial"/>
                <w:sz w:val="22"/>
                <w:szCs w:val="22"/>
              </w:rPr>
              <w:t> </w:t>
            </w:r>
            <w:r w:rsidRPr="00BC7307">
              <w:rPr>
                <w:rFonts w:cs="Arial"/>
                <w:sz w:val="22"/>
                <w:szCs w:val="22"/>
              </w:rPr>
              <w:t>0</w:t>
            </w:r>
            <w:r w:rsidR="006E2D83" w:rsidRPr="00BC7307">
              <w:rPr>
                <w:rFonts w:cs="Arial"/>
                <w:sz w:val="22"/>
                <w:szCs w:val="22"/>
              </w:rPr>
              <w:t>83</w:t>
            </w:r>
            <w:r w:rsidR="00002636" w:rsidRPr="00BC7307">
              <w:rPr>
                <w:rFonts w:cs="Arial"/>
                <w:sz w:val="22"/>
                <w:szCs w:val="22"/>
              </w:rPr>
              <w:t>,</w:t>
            </w:r>
            <w:r w:rsidR="006E2D83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2B8FC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1 662,7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F70AB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1 772,4</w:t>
            </w:r>
          </w:p>
        </w:tc>
      </w:tr>
      <w:tr w:rsidR="001E0A41" w:rsidRPr="00BC7307" w14:paraId="5209108B" w14:textId="77777777" w:rsidTr="00C06BEF">
        <w:trPr>
          <w:trHeight w:val="80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F7E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121C3" w14:textId="77777777" w:rsidR="001E0A41" w:rsidRPr="00BC7307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8F947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FDE8E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9A52F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2CD5E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D926B" w14:textId="77777777" w:rsidR="001E0A41" w:rsidRPr="00BC7307" w:rsidRDefault="001E6EE1" w:rsidP="00411906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</w:t>
            </w:r>
            <w:r w:rsidR="000412E4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>8</w:t>
            </w:r>
            <w:r w:rsidR="00002636" w:rsidRPr="00BC7307">
              <w:rPr>
                <w:rFonts w:cs="Arial"/>
                <w:sz w:val="22"/>
                <w:szCs w:val="22"/>
              </w:rPr>
              <w:t>,</w:t>
            </w:r>
            <w:r w:rsidR="00402A10" w:rsidRPr="00BC730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71C11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246,2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C8222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234,8</w:t>
            </w:r>
          </w:p>
        </w:tc>
      </w:tr>
      <w:tr w:rsidR="001E0A41" w:rsidRPr="00BC7307" w14:paraId="27FECDEA" w14:textId="77777777" w:rsidTr="00BC7307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CC7532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8E1B1" w14:textId="77777777" w:rsidR="001E0A41" w:rsidRPr="00BC7307" w:rsidRDefault="001E0A41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73E09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11 0 01 98050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3A721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F57E2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4A1A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6887D" w14:textId="77777777" w:rsidR="001E0A41" w:rsidRPr="00BC7307" w:rsidRDefault="00002636" w:rsidP="006E2D8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</w:t>
            </w:r>
            <w:r w:rsidR="006E2D83" w:rsidRPr="00BC7307">
              <w:rPr>
                <w:rFonts w:cs="Arial"/>
                <w:sz w:val="22"/>
                <w:szCs w:val="22"/>
              </w:rPr>
              <w:t>334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6E2D83" w:rsidRPr="00BC730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ECA00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1 416,5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82A63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1 537,6</w:t>
            </w:r>
          </w:p>
        </w:tc>
      </w:tr>
      <w:tr w:rsidR="001E0A41" w:rsidRPr="00BC7307" w14:paraId="5516D23B" w14:textId="77777777" w:rsidTr="00C06BEF">
        <w:trPr>
          <w:trHeight w:val="61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E5B74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75BFE" w14:textId="77777777" w:rsidR="001E0A41" w:rsidRPr="00BC7307" w:rsidRDefault="001E0A41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0D3A7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45FDE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EBC50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B1BC9" w14:textId="77777777" w:rsidR="001E0A41" w:rsidRPr="00BC7307" w:rsidRDefault="001E0A4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5B5E0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F33A2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C9EDA" w14:textId="77777777" w:rsidR="001E0A41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BC7307" w14:paraId="57B7FEDE" w14:textId="77777777" w:rsidTr="00C06BEF">
        <w:trPr>
          <w:trHeight w:val="276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14BF" w14:textId="77777777" w:rsidR="00002636" w:rsidRPr="00BC7307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6.0.1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4D222" w14:textId="77777777" w:rsidR="00002636" w:rsidRPr="00BC7307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Основное мероприятие «</w:t>
            </w:r>
            <w:r w:rsidRPr="00BC7307">
              <w:rPr>
                <w:rFonts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E27A9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458E8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3A64E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FD913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78678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E77E6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A5EE9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002636" w:rsidRPr="00BC7307" w14:paraId="6F6AF351" w14:textId="77777777" w:rsidTr="00C06BEF">
        <w:trPr>
          <w:trHeight w:val="445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5C8B" w14:textId="77777777" w:rsidR="00002636" w:rsidRPr="00BC7307" w:rsidRDefault="00002636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02ECB" w14:textId="77777777" w:rsidR="00002636" w:rsidRPr="00BC7307" w:rsidRDefault="00002636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BC7307">
              <w:rPr>
                <w:rFonts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FE39D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BA48C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476A2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814A4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CD815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A64D0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10,4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A4879" w14:textId="77777777" w:rsidR="00002636" w:rsidRPr="00BC7307" w:rsidRDefault="00002636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10,8</w:t>
            </w:r>
          </w:p>
        </w:tc>
      </w:tr>
      <w:tr w:rsidR="00FD4E14" w:rsidRPr="00BC7307" w14:paraId="3922C312" w14:textId="77777777" w:rsidTr="00C06BEF">
        <w:trPr>
          <w:trHeight w:val="260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4E74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FA4DC" w14:textId="77777777" w:rsidR="00FD4E14" w:rsidRPr="00BC7307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47B56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C9644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D8AA4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C8A8C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BF5F4" w14:textId="77777777" w:rsidR="00FD4E14" w:rsidRPr="00BC7307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1E6EE1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>9,</w:t>
            </w:r>
            <w:r w:rsidR="001E6EE1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743FE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84383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BC7307" w14:paraId="4C909847" w14:textId="77777777" w:rsidTr="00BC7307">
        <w:trPr>
          <w:trHeight w:val="657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226" w14:textId="77777777" w:rsidR="004A7764" w:rsidRPr="00BC7307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7.1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F0E2F" w14:textId="588F1369" w:rsidR="00CE19DA" w:rsidRPr="00BC7307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«Развитие дорожного хозяйства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поселения»</w:t>
            </w:r>
          </w:p>
          <w:p w14:paraId="4E5FE5DC" w14:textId="77777777" w:rsidR="00CE19DA" w:rsidRPr="00BC7307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1F905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B1552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DE932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7E720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A86CC" w14:textId="77777777" w:rsidR="004A7764" w:rsidRPr="00BC7307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</w:t>
            </w:r>
            <w:r w:rsidR="004A7764" w:rsidRPr="00BC7307">
              <w:rPr>
                <w:rFonts w:cs="Arial"/>
                <w:sz w:val="22"/>
                <w:szCs w:val="22"/>
              </w:rPr>
              <w:t>9,</w:t>
            </w:r>
            <w:r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23E96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7F1B5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BC7307" w14:paraId="4D1EA12E" w14:textId="77777777" w:rsidTr="00C06BEF">
        <w:trPr>
          <w:trHeight w:val="6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A871" w14:textId="77777777" w:rsidR="004A7764" w:rsidRPr="00BC7307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7.1.1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0F049" w14:textId="77777777" w:rsidR="004A7764" w:rsidRPr="00BC7307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значения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EF650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C3414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6B503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B1472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C49E3" w14:textId="77777777" w:rsidR="004A7764" w:rsidRPr="00BC7307" w:rsidRDefault="001E6EE1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</w:t>
            </w:r>
            <w:r w:rsidR="004A7764" w:rsidRPr="00BC7307">
              <w:rPr>
                <w:rFonts w:cs="Arial"/>
                <w:sz w:val="22"/>
                <w:szCs w:val="22"/>
              </w:rPr>
              <w:t>9</w:t>
            </w:r>
            <w:r w:rsidRPr="00BC7307">
              <w:rPr>
                <w:rFonts w:cs="Arial"/>
                <w:sz w:val="22"/>
                <w:szCs w:val="22"/>
              </w:rPr>
              <w:t>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B2F3A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FB2E4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4A7764" w:rsidRPr="00BC7307" w14:paraId="4F79C52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3F13" w14:textId="77777777" w:rsidR="004A7764" w:rsidRPr="00BC7307" w:rsidRDefault="004A776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27BD1" w14:textId="77777777" w:rsidR="004A7764" w:rsidRPr="00BC7307" w:rsidRDefault="004A776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D870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046E2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C323C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FCB17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EFA0A" w14:textId="77777777" w:rsidR="004A7764" w:rsidRPr="00BC7307" w:rsidRDefault="004A7764" w:rsidP="001E6EE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1E6EE1" w:rsidRPr="00BC7307">
              <w:rPr>
                <w:rFonts w:cs="Arial"/>
                <w:sz w:val="22"/>
                <w:szCs w:val="22"/>
              </w:rPr>
              <w:t>4</w:t>
            </w:r>
            <w:r w:rsidRPr="00BC7307">
              <w:rPr>
                <w:rFonts w:cs="Arial"/>
                <w:sz w:val="22"/>
                <w:szCs w:val="22"/>
              </w:rPr>
              <w:t>9,</w:t>
            </w:r>
            <w:r w:rsidR="001E6EE1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B0C74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239,0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9882B" w14:textId="77777777" w:rsidR="004A776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244,0</w:t>
            </w:r>
          </w:p>
        </w:tc>
      </w:tr>
      <w:tr w:rsidR="000D56D9" w:rsidRPr="00BC7307" w14:paraId="253D8251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919" w14:textId="77777777" w:rsidR="000D56D9" w:rsidRPr="00BC7307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71096" w14:textId="77777777" w:rsidR="000D56D9" w:rsidRPr="00BC7307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446A6" w14:textId="77777777" w:rsidR="000D56D9" w:rsidRPr="00BC7307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72765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F2669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14005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1CA4C" w14:textId="77777777" w:rsidR="000D56D9" w:rsidRPr="00BC7307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A8E38" w14:textId="77777777" w:rsidR="000D56D9" w:rsidRPr="00BC7307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AE32" w14:textId="77777777" w:rsidR="000D56D9" w:rsidRPr="00BC7307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BC7307" w14:paraId="34FB3F7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2236" w14:textId="77777777" w:rsidR="000D56D9" w:rsidRPr="00BC7307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641B7" w14:textId="77777777" w:rsidR="000D56D9" w:rsidRPr="00BC7307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3E9FD" w14:textId="77777777" w:rsidR="000D56D9" w:rsidRPr="00BC7307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466F4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E6287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69E3F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1C27C" w14:textId="77777777" w:rsidR="000D56D9" w:rsidRPr="00BC7307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EE297" w14:textId="77777777" w:rsidR="000D56D9" w:rsidRPr="00BC7307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57A900" w14:textId="77777777" w:rsidR="000D56D9" w:rsidRPr="00BC7307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BC7307" w14:paraId="51E53E4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EBF" w14:textId="77777777" w:rsidR="000D56D9" w:rsidRPr="00BC7307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9EDCE" w14:textId="77777777" w:rsidR="000D56D9" w:rsidRPr="00BC7307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акарицидные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4EF6C" w14:textId="77777777" w:rsidR="000D56D9" w:rsidRPr="00BC7307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1D82E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F1D4C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3DC7A" w14:textId="77777777" w:rsidR="000D56D9" w:rsidRPr="00BC7307" w:rsidRDefault="000D56D9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E1580" w14:textId="77777777" w:rsidR="000D56D9" w:rsidRPr="00BC7307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BBFE4" w14:textId="77777777" w:rsidR="000D56D9" w:rsidRPr="00BC7307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D7959" w14:textId="77777777" w:rsidR="000D56D9" w:rsidRPr="00BC7307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0D56D9" w:rsidRPr="00BC7307" w14:paraId="0FF15FF8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CF7B" w14:textId="77777777" w:rsidR="000D56D9" w:rsidRPr="00BC7307" w:rsidRDefault="000D56D9" w:rsidP="000D56D9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E8989" w14:textId="77777777" w:rsidR="000D56D9" w:rsidRPr="00BC7307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акарицидным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F1D2B" w14:textId="77777777" w:rsidR="000D56D9" w:rsidRPr="00BC7307" w:rsidRDefault="000D56D9" w:rsidP="000D56D9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ED0A4" w14:textId="77777777" w:rsidR="000D56D9" w:rsidRPr="00BC7307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6EB23" w14:textId="77777777" w:rsidR="000D56D9" w:rsidRPr="00BC7307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76319" w14:textId="77777777" w:rsidR="000D56D9" w:rsidRPr="00BC7307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19791" w14:textId="77777777" w:rsidR="000D56D9" w:rsidRPr="00BC7307" w:rsidRDefault="00411906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05536" w14:textId="77777777" w:rsidR="000D56D9" w:rsidRPr="00BC7307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1FA05" w14:textId="77777777" w:rsidR="000D56D9" w:rsidRPr="00BC7307" w:rsidRDefault="00431C5A" w:rsidP="000D56D9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FD4E14" w:rsidRPr="00BC7307" w14:paraId="304EADC9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71E1" w14:textId="77777777" w:rsidR="00FD4E14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C94D5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 xml:space="preserve">сельского поселения «Муниципальное управление и </w:t>
            </w:r>
            <w:r w:rsidRPr="00BC7307">
              <w:rPr>
                <w:rFonts w:cs="Arial"/>
                <w:sz w:val="22"/>
                <w:szCs w:val="22"/>
              </w:rPr>
              <w:lastRenderedPageBreak/>
              <w:t xml:space="preserve">гражданское общество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6B640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A8D4A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B3A22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F38F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97A2F" w14:textId="77777777" w:rsidR="00FD4E14" w:rsidRPr="00BC7307" w:rsidRDefault="00BF16EB" w:rsidP="006E2D83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C7307">
              <w:rPr>
                <w:rFonts w:cs="Arial"/>
                <w:sz w:val="22"/>
                <w:szCs w:val="22"/>
              </w:rPr>
              <w:t>3 </w:t>
            </w:r>
            <w:r w:rsidR="006E2D83" w:rsidRPr="00BC7307">
              <w:rPr>
                <w:rFonts w:cs="Arial"/>
                <w:sz w:val="22"/>
                <w:szCs w:val="22"/>
              </w:rPr>
              <w:t>848</w:t>
            </w:r>
            <w:r w:rsidRPr="00BC7307">
              <w:rPr>
                <w:rFonts w:cs="Arial"/>
                <w:sz w:val="22"/>
                <w:szCs w:val="22"/>
              </w:rPr>
              <w:t>,</w:t>
            </w:r>
            <w:r w:rsidR="006E2D83" w:rsidRPr="00BC730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1309F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3 6</w:t>
            </w:r>
            <w:r w:rsidR="00951115" w:rsidRPr="00BC7307">
              <w:rPr>
                <w:rFonts w:cs="Arial"/>
                <w:sz w:val="22"/>
                <w:szCs w:val="22"/>
              </w:rPr>
              <w:t>35</w:t>
            </w:r>
            <w:r w:rsidRPr="00BC7307">
              <w:rPr>
                <w:rFonts w:cs="Arial"/>
                <w:sz w:val="22"/>
                <w:szCs w:val="22"/>
              </w:rPr>
              <w:t>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30B8B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3 5</w:t>
            </w:r>
            <w:r w:rsidR="00951115" w:rsidRPr="00BC7307">
              <w:rPr>
                <w:rFonts w:cs="Arial"/>
                <w:sz w:val="22"/>
                <w:szCs w:val="22"/>
              </w:rPr>
              <w:t>44</w:t>
            </w:r>
            <w:r w:rsidRPr="00BC7307">
              <w:rPr>
                <w:rFonts w:cs="Arial"/>
                <w:sz w:val="22"/>
                <w:szCs w:val="22"/>
              </w:rPr>
              <w:t>,0</w:t>
            </w:r>
          </w:p>
        </w:tc>
      </w:tr>
      <w:tr w:rsidR="00FD4E14" w:rsidRPr="00BC7307" w14:paraId="21DE9B9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D23" w14:textId="77777777" w:rsidR="00FD4E14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  <w:r w:rsidR="00FD4E14" w:rsidRPr="00BC7307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39EBD" w14:textId="77777777" w:rsidR="00FD4E14" w:rsidRPr="00BC7307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«Обеспечение реализации муниципальной </w:t>
            </w:r>
            <w:proofErr w:type="gramStart"/>
            <w:r w:rsidRPr="00BC7307">
              <w:rPr>
                <w:rFonts w:cs="Arial"/>
                <w:sz w:val="22"/>
                <w:szCs w:val="22"/>
              </w:rPr>
              <w:t>программы »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DAF7F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27846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CE6CD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2A5B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89D67" w14:textId="77777777" w:rsidR="00FD4E14" w:rsidRPr="00BC7307" w:rsidRDefault="00951115" w:rsidP="006E2D83">
            <w:pPr>
              <w:ind w:firstLine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3 </w:t>
            </w:r>
            <w:r w:rsidR="006E2D83" w:rsidRPr="00BC7307">
              <w:rPr>
                <w:rFonts w:cs="Arial"/>
                <w:sz w:val="22"/>
                <w:szCs w:val="22"/>
              </w:rPr>
              <w:t>609</w:t>
            </w:r>
            <w:r w:rsidR="002A0FEB" w:rsidRPr="00BC7307">
              <w:rPr>
                <w:rFonts w:cs="Arial"/>
                <w:sz w:val="22"/>
                <w:szCs w:val="22"/>
              </w:rPr>
              <w:t>,</w:t>
            </w:r>
            <w:r w:rsidR="006E2D83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B6908" w14:textId="77777777" w:rsidR="00FD4E14" w:rsidRPr="00BC7307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3 390,</w:t>
            </w:r>
            <w:r w:rsidR="00951115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95854" w14:textId="77777777" w:rsidR="00FD4E14" w:rsidRPr="00BC7307" w:rsidRDefault="002A0F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3 285,</w:t>
            </w:r>
            <w:r w:rsidR="00951115" w:rsidRPr="00BC7307">
              <w:rPr>
                <w:rFonts w:cs="Arial"/>
                <w:sz w:val="22"/>
                <w:szCs w:val="22"/>
              </w:rPr>
              <w:t>2</w:t>
            </w:r>
          </w:p>
        </w:tc>
      </w:tr>
      <w:tr w:rsidR="00FD4E14" w:rsidRPr="00BC7307" w14:paraId="581F6FAF" w14:textId="77777777" w:rsidTr="00C06BE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6458" w14:textId="77777777" w:rsidR="00FD4E14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  <w:r w:rsidR="00FD4E14" w:rsidRPr="00BC7307">
              <w:rPr>
                <w:rFonts w:cs="Arial"/>
                <w:sz w:val="22"/>
                <w:szCs w:val="22"/>
              </w:rPr>
              <w:t>.1.1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7868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121C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59E54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D467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7619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482B" w14:textId="77777777" w:rsidR="00FD4E14" w:rsidRPr="00BC7307" w:rsidRDefault="00BF16EB" w:rsidP="006E2D8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</w:t>
            </w:r>
            <w:r w:rsidR="006E2D83" w:rsidRPr="00BC7307">
              <w:rPr>
                <w:rFonts w:cs="Arial"/>
                <w:sz w:val="22"/>
                <w:szCs w:val="22"/>
              </w:rPr>
              <w:t> 576,2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5E1C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2 481,</w:t>
            </w:r>
            <w:r w:rsidR="005763BA" w:rsidRPr="00BC730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0C66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2 368,</w:t>
            </w:r>
            <w:r w:rsidR="005763BA" w:rsidRPr="00BC7307">
              <w:rPr>
                <w:rFonts w:cs="Arial"/>
                <w:sz w:val="22"/>
                <w:szCs w:val="22"/>
              </w:rPr>
              <w:t>6</w:t>
            </w:r>
          </w:p>
        </w:tc>
      </w:tr>
      <w:tr w:rsidR="00FD4E14" w:rsidRPr="00BC7307" w14:paraId="5756E1AB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631E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347DE" w14:textId="77777777" w:rsidR="00FD4E14" w:rsidRPr="00BC7307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904E9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E42D3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66CE0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B8726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C7200" w14:textId="77777777" w:rsidR="00FD4E14" w:rsidRPr="00BC7307" w:rsidRDefault="006E2D8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961</w:t>
            </w:r>
            <w:r w:rsidR="005763BA" w:rsidRPr="00BC7307">
              <w:rPr>
                <w:rFonts w:cs="Arial"/>
                <w:sz w:val="22"/>
                <w:szCs w:val="22"/>
              </w:rPr>
              <w:t>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E68DA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960E4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939,3</w:t>
            </w:r>
          </w:p>
        </w:tc>
      </w:tr>
      <w:tr w:rsidR="00FD4E14" w:rsidRPr="00BC7307" w14:paraId="41FF2C60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4AF7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4CA82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  <w:p w14:paraId="6689C2D4" w14:textId="77777777" w:rsidR="00CE19DA" w:rsidRPr="00BC7307" w:rsidRDefault="00CE19DA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4248B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AC70F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346C5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EAF82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FF40F" w14:textId="77777777" w:rsidR="00FD4E14" w:rsidRPr="00BC7307" w:rsidRDefault="00D939B1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695</w:t>
            </w:r>
            <w:r w:rsidR="00C461C8" w:rsidRPr="00BC7307">
              <w:rPr>
                <w:rFonts w:cs="Arial"/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29128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621,9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77DBB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531,</w:t>
            </w:r>
            <w:r w:rsidR="005763BA" w:rsidRPr="00BC7307">
              <w:rPr>
                <w:rFonts w:cs="Arial"/>
                <w:sz w:val="22"/>
                <w:szCs w:val="22"/>
              </w:rPr>
              <w:t>6</w:t>
            </w:r>
          </w:p>
        </w:tc>
      </w:tr>
      <w:tr w:rsidR="0056619D" w:rsidRPr="00BC7307" w14:paraId="0113BB6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369D" w14:textId="77777777" w:rsidR="0056619D" w:rsidRPr="00BC7307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A19C7" w14:textId="77777777" w:rsidR="0056619D" w:rsidRPr="00BC7307" w:rsidRDefault="0056619D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B9AC4" w14:textId="77777777" w:rsidR="0056619D" w:rsidRPr="00BC7307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D493C" w14:textId="77777777" w:rsidR="0056619D" w:rsidRPr="00BC7307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F82B3" w14:textId="77777777" w:rsidR="0056619D" w:rsidRPr="00BC7307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5E943" w14:textId="77777777" w:rsidR="0056619D" w:rsidRPr="00BC7307" w:rsidRDefault="0056619D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2A02E" w14:textId="77777777" w:rsidR="0056619D" w:rsidRPr="00BC7307" w:rsidRDefault="006E2D83" w:rsidP="006E2D83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677</w:t>
            </w:r>
            <w:r w:rsidR="004A7764" w:rsidRPr="00BC7307">
              <w:rPr>
                <w:rFonts w:cs="Arial"/>
                <w:sz w:val="22"/>
                <w:szCs w:val="22"/>
              </w:rPr>
              <w:t>,</w:t>
            </w:r>
            <w:r w:rsidRPr="00BC730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7F3D5" w14:textId="77777777" w:rsidR="0056619D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  <w:r w:rsidR="002A0FEB" w:rsidRPr="00BC7307">
              <w:rPr>
                <w:rFonts w:cs="Arial"/>
                <w:sz w:val="22"/>
                <w:szCs w:val="22"/>
              </w:rPr>
              <w:t>47,8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1F43E" w14:textId="77777777" w:rsidR="0056619D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6</w:t>
            </w:r>
            <w:r w:rsidR="002A0FEB" w:rsidRPr="00BC7307">
              <w:rPr>
                <w:rFonts w:cs="Arial"/>
                <w:sz w:val="22"/>
                <w:szCs w:val="22"/>
              </w:rPr>
              <w:t>54,6</w:t>
            </w:r>
          </w:p>
        </w:tc>
      </w:tr>
      <w:tr w:rsidR="00FD4E14" w:rsidRPr="00BC7307" w14:paraId="37847772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1FD4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6F7D0" w14:textId="77777777" w:rsidR="00FD4E14" w:rsidRPr="00BC7307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DA5E1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16EDE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73B74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08DE8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0E308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29D5F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243,1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C1BD4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243,1</w:t>
            </w:r>
          </w:p>
        </w:tc>
      </w:tr>
      <w:tr w:rsidR="00FD4E14" w:rsidRPr="00BC7307" w14:paraId="089808C7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2BAD" w14:textId="77777777" w:rsidR="00FD4E14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  <w:r w:rsidR="00FD4E14" w:rsidRPr="00BC7307">
              <w:rPr>
                <w:rFonts w:cs="Arial"/>
                <w:sz w:val="22"/>
                <w:szCs w:val="22"/>
              </w:rPr>
              <w:t>.1.2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36ED5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Основное мероприятие «Обеспечение деятельности главы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92E8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3AA98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45AAA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7169B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B130C" w14:textId="77777777" w:rsidR="00FD4E14" w:rsidRPr="00BC7307" w:rsidRDefault="006E2D83" w:rsidP="002E12D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1 019,7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68BED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2D167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FD4E14" w:rsidRPr="00BC7307" w14:paraId="5102272E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8226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ECD10" w14:textId="77777777" w:rsidR="00FD4E14" w:rsidRPr="00BC7307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 xml:space="preserve">сельского поселения (Расходы на выплаты персоналу в целях обеспечения выполнения функций </w:t>
            </w:r>
            <w:r w:rsidRPr="00BC7307">
              <w:rPr>
                <w:rFonts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DAFCF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59 1 02 92020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E7F9A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203E6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C56F0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FFA7F" w14:textId="77777777" w:rsidR="00FD4E14" w:rsidRPr="00BC7307" w:rsidRDefault="006E2D83" w:rsidP="002E12D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1 019,7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9B4A6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2E53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916,6</w:t>
            </w:r>
          </w:p>
        </w:tc>
      </w:tr>
      <w:tr w:rsidR="00BF16EB" w:rsidRPr="00BC7307" w14:paraId="7182AA8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E175" w14:textId="77777777" w:rsidR="00BF16EB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  <w:r w:rsidR="00BF16EB" w:rsidRPr="00BC7307">
              <w:rPr>
                <w:rFonts w:cs="Arial"/>
                <w:sz w:val="22"/>
                <w:szCs w:val="22"/>
              </w:rPr>
              <w:t>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725DD" w14:textId="77777777" w:rsidR="00BF16EB" w:rsidRPr="00BC7307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45963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61D74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4D9F6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A7EB9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4C3635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84F2C" w14:textId="77777777" w:rsidR="00BF16EB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1FC23" w14:textId="77777777" w:rsidR="00BF16EB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BF16EB" w:rsidRPr="00BC7307" w14:paraId="1975E65C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A2FD" w14:textId="77777777" w:rsidR="00BF16EB" w:rsidRPr="00BC7307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A8D90" w14:textId="77777777" w:rsidR="00BF16EB" w:rsidRPr="00BC7307" w:rsidRDefault="00BF16EB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Выполнение других расходных обязательств   </w:t>
            </w:r>
            <w:proofErr w:type="spellStart"/>
            <w:r w:rsidRPr="00BC7307">
              <w:rPr>
                <w:rFonts w:cs="Arial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5BC5B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7D065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2644B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E7487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92C72" w14:textId="77777777" w:rsidR="00BF16EB" w:rsidRPr="00BC7307" w:rsidRDefault="00BF16EB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ADD3D" w14:textId="77777777" w:rsidR="00BF16EB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66678" w14:textId="77777777" w:rsidR="00BF16EB" w:rsidRPr="00BC7307" w:rsidRDefault="00431C5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0,0</w:t>
            </w:r>
          </w:p>
        </w:tc>
      </w:tr>
      <w:tr w:rsidR="00FD4E14" w:rsidRPr="00BC7307" w14:paraId="109A7F9B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05F3" w14:textId="77777777" w:rsidR="00FD4E14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  <w:r w:rsidR="00FD4E14" w:rsidRPr="00BC7307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833C4" w14:textId="77777777" w:rsidR="00FD4E14" w:rsidRPr="00BC7307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="001B3EDD" w:rsidRPr="00BC7307">
              <w:rPr>
                <w:rFonts w:cs="Arial"/>
                <w:sz w:val="22"/>
                <w:szCs w:val="22"/>
              </w:rPr>
              <w:t>Копёнкинском</w:t>
            </w:r>
            <w:proofErr w:type="spellEnd"/>
            <w:r w:rsidR="001B3EDD" w:rsidRPr="00BC7307">
              <w:rPr>
                <w:rFonts w:cs="Arial"/>
                <w:sz w:val="22"/>
                <w:szCs w:val="22"/>
              </w:rPr>
              <w:t xml:space="preserve"> </w:t>
            </w:r>
            <w:r w:rsidRPr="00BC7307">
              <w:rPr>
                <w:rFonts w:cs="Arial"/>
                <w:sz w:val="22"/>
                <w:szCs w:val="22"/>
              </w:rPr>
              <w:t>сельском поселении»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69CAE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574B5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B381E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4B41C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E6E83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BE3D63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775A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9706B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BC7307" w14:paraId="0F3690EC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22C5" w14:textId="77777777" w:rsidR="00FD4E14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  <w:r w:rsidR="00FD4E14" w:rsidRPr="00BC7307">
              <w:rPr>
                <w:rFonts w:cs="Arial"/>
                <w:sz w:val="22"/>
                <w:szCs w:val="22"/>
              </w:rPr>
              <w:t>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8A1A8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E6574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6C832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ACA5C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1D4A3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720F2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</w:t>
            </w:r>
            <w:r w:rsidR="00BE3D63" w:rsidRPr="00BC730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7B271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55A50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163,8</w:t>
            </w:r>
          </w:p>
        </w:tc>
      </w:tr>
      <w:tr w:rsidR="00FD4E14" w:rsidRPr="00BC7307" w14:paraId="6DFC3623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69C1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4DD9" w14:textId="76BA3E84" w:rsidR="00CE19DA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14:paraId="1D116769" w14:textId="77777777" w:rsidR="00CE19DA" w:rsidRPr="00BC7307" w:rsidRDefault="00CE19DA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8D813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61BD5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866E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11D0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828F6" w14:textId="77777777" w:rsidR="00FD4E14" w:rsidRPr="00BC7307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123,0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83B62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0C86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149,4</w:t>
            </w:r>
          </w:p>
        </w:tc>
      </w:tr>
      <w:tr w:rsidR="00FD4E14" w:rsidRPr="00BC7307" w14:paraId="1621C165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529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BE30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220DD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1387A4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771BF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E39E0D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3479E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F4BA4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5CB37" w14:textId="77777777" w:rsidR="00FD4E14" w:rsidRPr="00BC7307" w:rsidRDefault="005763BA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14,4</w:t>
            </w:r>
          </w:p>
        </w:tc>
      </w:tr>
      <w:tr w:rsidR="00FD4E14" w:rsidRPr="00BC7307" w14:paraId="3726901F" w14:textId="77777777" w:rsidTr="00C06BEF">
        <w:trPr>
          <w:trHeight w:val="264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ECF3" w14:textId="77777777" w:rsidR="00FD4E14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</w:t>
            </w:r>
            <w:r w:rsidR="00FD4E14" w:rsidRPr="00BC7307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F506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EE3B5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2929C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F4E41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9D673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4D484" w14:textId="77777777" w:rsidR="00FD4E14" w:rsidRPr="00BC7307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9A485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9509E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BC7307" w14:paraId="5B5DDD6C" w14:textId="77777777" w:rsidTr="00C06BEF">
        <w:trPr>
          <w:trHeight w:val="528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D1E" w14:textId="77777777" w:rsidR="00FD4E14" w:rsidRPr="00BC7307" w:rsidRDefault="00411906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lastRenderedPageBreak/>
              <w:t>9</w:t>
            </w:r>
            <w:r w:rsidR="00FD4E14" w:rsidRPr="00BC7307">
              <w:rPr>
                <w:rFonts w:cs="Arial"/>
                <w:sz w:val="22"/>
                <w:szCs w:val="22"/>
              </w:rPr>
              <w:t>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0928" w14:textId="77777777" w:rsidR="00FD4E14" w:rsidRPr="00BC7307" w:rsidRDefault="00FD4E14" w:rsidP="00C06BEF">
            <w:pPr>
              <w:ind w:firstLine="0"/>
              <w:rPr>
                <w:rFonts w:cs="Arial"/>
                <w:color w:val="000000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B1487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F6671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9F05E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70E9A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81C96" w14:textId="77777777" w:rsidR="00FD4E14" w:rsidRPr="00BC7307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D7D0A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2943E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95,0</w:t>
            </w:r>
          </w:p>
        </w:tc>
      </w:tr>
      <w:tr w:rsidR="00FD4E14" w:rsidRPr="00BC7307" w14:paraId="590D5FFD" w14:textId="77777777" w:rsidTr="00C06BEF">
        <w:trPr>
          <w:trHeight w:val="273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5C57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42DC" w14:textId="77777777" w:rsidR="00FD4E14" w:rsidRPr="00BC7307" w:rsidRDefault="00FD4E14" w:rsidP="00C06BEF">
            <w:pPr>
              <w:ind w:firstLine="0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 w:rsidR="005763BA" w:rsidRPr="00BC7307">
              <w:rPr>
                <w:rFonts w:cs="Arial"/>
                <w:color w:val="000000"/>
                <w:sz w:val="22"/>
                <w:szCs w:val="22"/>
              </w:rPr>
              <w:t>Копёнкинского</w:t>
            </w:r>
            <w:proofErr w:type="spellEnd"/>
            <w:r w:rsidRPr="00BC7307">
              <w:rPr>
                <w:rFonts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BC7307">
              <w:rPr>
                <w:rFonts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CAFCF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199C0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436D7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892A7" w14:textId="77777777" w:rsidR="00FD4E14" w:rsidRPr="00BC7307" w:rsidRDefault="00FD4E1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EBB28" w14:textId="77777777" w:rsidR="00FD4E14" w:rsidRPr="00BC7307" w:rsidRDefault="00BE3D63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102,4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EA0A2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53C0C" w14:textId="77777777" w:rsidR="00FD4E14" w:rsidRPr="00BC7307" w:rsidRDefault="004A7764" w:rsidP="00C06BEF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BC7307">
              <w:rPr>
                <w:rFonts w:cs="Arial"/>
                <w:sz w:val="22"/>
                <w:szCs w:val="22"/>
              </w:rPr>
              <w:t>95,0</w:t>
            </w:r>
          </w:p>
        </w:tc>
      </w:tr>
    </w:tbl>
    <w:p w14:paraId="71285F9F" w14:textId="77777777" w:rsidR="001D69AD" w:rsidRPr="00BC7307" w:rsidRDefault="001D69AD" w:rsidP="005070B7">
      <w:pPr>
        <w:autoSpaceDE w:val="0"/>
        <w:autoSpaceDN w:val="0"/>
        <w:adjustRightInd w:val="0"/>
        <w:ind w:left="3260" w:firstLine="709"/>
        <w:jc w:val="right"/>
        <w:outlineLvl w:val="1"/>
        <w:rPr>
          <w:rFonts w:cs="Arial"/>
          <w:sz w:val="22"/>
          <w:szCs w:val="22"/>
        </w:rPr>
      </w:pPr>
    </w:p>
    <w:p w14:paraId="494A57D0" w14:textId="4B980969" w:rsidR="00CE0D60" w:rsidRPr="00BC7307" w:rsidRDefault="00CE0D60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22ADD751" w14:textId="0229F906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1F43104E" w14:textId="6AD551DC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14B24761" w14:textId="166921CB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5A421C25" w14:textId="353EA882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3FD360BD" w14:textId="2B330083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2CF6A724" w14:textId="77777777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  <w:sectPr w:rsidR="00BC7307" w:rsidRPr="00BC7307" w:rsidSect="00C06BE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EA770DD" w14:textId="51AB1FFA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4DBE59A8" w14:textId="1A826829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17E2B67A" w14:textId="6F7F2808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7C2FA035" w14:textId="4A220145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1597A330" w14:textId="755C2A39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p w14:paraId="27E13ACB" w14:textId="77777777" w:rsidR="00BC7307" w:rsidRPr="00BC7307" w:rsidRDefault="00BC7307" w:rsidP="00BC7307">
      <w:pPr>
        <w:ind w:firstLine="709"/>
        <w:rPr>
          <w:rFonts w:cs="Arial"/>
          <w:lang w:eastAsia="en-US"/>
        </w:rPr>
      </w:pPr>
      <w:r w:rsidRPr="00BC7307">
        <w:rPr>
          <w:rFonts w:cs="Arial"/>
          <w:lang w:val="en-US" w:eastAsia="en-US"/>
        </w:rPr>
        <w:t>II</w:t>
      </w:r>
      <w:r w:rsidRPr="00BC7307">
        <w:rPr>
          <w:rFonts w:cs="Arial"/>
          <w:lang w:eastAsia="en-US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BC7307">
        <w:rPr>
          <w:rFonts w:cs="Arial"/>
          <w:lang w:eastAsia="en-US"/>
        </w:rPr>
        <w:t>Копёнкинского</w:t>
      </w:r>
      <w:proofErr w:type="spellEnd"/>
      <w:r w:rsidRPr="00BC7307">
        <w:rPr>
          <w:rFonts w:cs="Arial"/>
          <w:lang w:eastAsia="en-US"/>
        </w:rPr>
        <w:t xml:space="preserve"> сельского поселения Россошанского муниципального района».</w:t>
      </w:r>
    </w:p>
    <w:p w14:paraId="06994DD9" w14:textId="77777777" w:rsidR="00BC7307" w:rsidRPr="00BC7307" w:rsidRDefault="00BC7307" w:rsidP="00BC7307">
      <w:pPr>
        <w:ind w:firstLine="709"/>
        <w:rPr>
          <w:rFonts w:cs="Arial"/>
          <w:lang w:eastAsia="en-US"/>
        </w:rPr>
      </w:pPr>
    </w:p>
    <w:p w14:paraId="424C37FA" w14:textId="61FD53A0" w:rsidR="00BC7307" w:rsidRPr="00BC7307" w:rsidRDefault="00BC7307" w:rsidP="00BC7307">
      <w:pPr>
        <w:ind w:firstLine="709"/>
        <w:rPr>
          <w:rFonts w:cs="Arial"/>
          <w:lang w:eastAsia="en-US"/>
        </w:rPr>
      </w:pPr>
      <w:r w:rsidRPr="00BC7307">
        <w:rPr>
          <w:rFonts w:cs="Arial"/>
          <w:lang w:val="en-US" w:eastAsia="en-US"/>
        </w:rPr>
        <w:t>III</w:t>
      </w:r>
      <w:r w:rsidRPr="00BC7307">
        <w:rPr>
          <w:rFonts w:cs="Arial"/>
          <w:lang w:eastAsia="en-US"/>
        </w:rPr>
        <w:t xml:space="preserve">. Контроль за исполнением настоящего решения возложить на главу </w:t>
      </w:r>
      <w:proofErr w:type="spellStart"/>
      <w:r w:rsidRPr="00BC7307">
        <w:rPr>
          <w:rFonts w:cs="Arial"/>
          <w:lang w:eastAsia="en-US"/>
        </w:rPr>
        <w:t>Копёнкинского</w:t>
      </w:r>
      <w:proofErr w:type="spellEnd"/>
      <w:r w:rsidRPr="00BC7307">
        <w:rPr>
          <w:rFonts w:cs="Arial"/>
          <w:lang w:eastAsia="en-US"/>
        </w:rPr>
        <w:t xml:space="preserve"> сельского поселения </w:t>
      </w:r>
      <w:proofErr w:type="spellStart"/>
      <w:r w:rsidRPr="00BC7307">
        <w:rPr>
          <w:rFonts w:cs="Arial"/>
          <w:lang w:eastAsia="en-US"/>
        </w:rPr>
        <w:t>Тронова</w:t>
      </w:r>
      <w:proofErr w:type="spellEnd"/>
      <w:r w:rsidRPr="00BC7307">
        <w:rPr>
          <w:rFonts w:cs="Arial"/>
          <w:lang w:eastAsia="en-US"/>
        </w:rPr>
        <w:t xml:space="preserve"> Игоря Сергеевича.</w:t>
      </w:r>
    </w:p>
    <w:p w14:paraId="4E7DFCC3" w14:textId="5256A44C" w:rsidR="00BC7307" w:rsidRPr="00BC7307" w:rsidRDefault="00BC7307" w:rsidP="00BC7307">
      <w:pPr>
        <w:ind w:firstLine="709"/>
        <w:rPr>
          <w:rFonts w:cs="Arial"/>
          <w:lang w:eastAsia="en-US"/>
        </w:rPr>
      </w:pPr>
    </w:p>
    <w:p w14:paraId="60E9E12F" w14:textId="07709F4B" w:rsidR="00BC7307" w:rsidRPr="00BC7307" w:rsidRDefault="00BC7307" w:rsidP="00BC7307">
      <w:pPr>
        <w:ind w:firstLine="709"/>
        <w:rPr>
          <w:rFonts w:cs="Arial"/>
          <w:lang w:eastAsia="en-US"/>
        </w:rPr>
      </w:pPr>
    </w:p>
    <w:p w14:paraId="069BC436" w14:textId="20C2F56E" w:rsidR="00BC7307" w:rsidRPr="00BC7307" w:rsidRDefault="00BC7307" w:rsidP="00BC7307">
      <w:pPr>
        <w:ind w:firstLine="709"/>
        <w:rPr>
          <w:rFonts w:cs="Arial"/>
          <w:lang w:eastAsia="en-US"/>
        </w:rPr>
      </w:pPr>
    </w:p>
    <w:p w14:paraId="724E3E12" w14:textId="3EB032D3" w:rsidR="00BC7307" w:rsidRPr="00BC7307" w:rsidRDefault="00BC7307" w:rsidP="00BC7307">
      <w:pPr>
        <w:ind w:firstLine="709"/>
        <w:rPr>
          <w:rFonts w:cs="Arial"/>
          <w:lang w:eastAsia="en-US"/>
        </w:rPr>
      </w:pPr>
    </w:p>
    <w:p w14:paraId="089A8CEA" w14:textId="2C1CB2B1" w:rsidR="00BC7307" w:rsidRPr="00BC7307" w:rsidRDefault="00BC7307" w:rsidP="00BC7307">
      <w:pPr>
        <w:ind w:firstLine="709"/>
        <w:rPr>
          <w:rFonts w:cs="Arial"/>
          <w:lang w:eastAsia="en-US"/>
        </w:rPr>
      </w:pPr>
    </w:p>
    <w:p w14:paraId="6400074A" w14:textId="77777777" w:rsidR="00BC7307" w:rsidRPr="00BC7307" w:rsidRDefault="00BC7307" w:rsidP="00BC7307">
      <w:pPr>
        <w:ind w:firstLine="709"/>
        <w:rPr>
          <w:rFonts w:cs="Arial"/>
          <w:lang w:eastAsia="en-US"/>
        </w:rPr>
      </w:pPr>
    </w:p>
    <w:p w14:paraId="010C49DD" w14:textId="77777777" w:rsidR="00BC7307" w:rsidRPr="00BC7307" w:rsidRDefault="00BC7307" w:rsidP="00BC7307">
      <w:pPr>
        <w:ind w:firstLine="709"/>
        <w:rPr>
          <w:rFonts w:cs="Arial"/>
          <w:lang w:eastAsia="en-US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3362"/>
        <w:gridCol w:w="3363"/>
        <w:gridCol w:w="2808"/>
      </w:tblGrid>
      <w:tr w:rsidR="00BC7307" w:rsidRPr="00BC7307" w14:paraId="7212AE06" w14:textId="77777777" w:rsidTr="00BC7307">
        <w:trPr>
          <w:trHeight w:val="761"/>
        </w:trPr>
        <w:tc>
          <w:tcPr>
            <w:tcW w:w="3362" w:type="dxa"/>
            <w:shd w:val="clear" w:color="auto" w:fill="auto"/>
          </w:tcPr>
          <w:p w14:paraId="4F7A672B" w14:textId="77777777" w:rsidR="00BC7307" w:rsidRPr="00BC7307" w:rsidRDefault="00BC7307" w:rsidP="005152FB">
            <w:pPr>
              <w:ind w:firstLine="0"/>
              <w:rPr>
                <w:rFonts w:cs="Arial"/>
                <w:lang w:val="en-US" w:eastAsia="en-US"/>
              </w:rPr>
            </w:pPr>
            <w:r w:rsidRPr="00BC7307">
              <w:rPr>
                <w:rFonts w:eastAsia="Calibri" w:cs="Arial"/>
                <w:lang w:eastAsia="en-US"/>
              </w:rPr>
              <w:t xml:space="preserve">Глава </w:t>
            </w:r>
            <w:proofErr w:type="spellStart"/>
            <w:r w:rsidRPr="00BC7307">
              <w:rPr>
                <w:rFonts w:eastAsia="Calibri" w:cs="Arial"/>
                <w:lang w:eastAsia="en-US"/>
              </w:rPr>
              <w:t>Копёнкинского</w:t>
            </w:r>
            <w:proofErr w:type="spellEnd"/>
            <w:r w:rsidRPr="00BC7307">
              <w:rPr>
                <w:rFonts w:eastAsia="Calibri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3363" w:type="dxa"/>
            <w:shd w:val="clear" w:color="auto" w:fill="auto"/>
          </w:tcPr>
          <w:p w14:paraId="25D4CC31" w14:textId="77777777" w:rsidR="00BC7307" w:rsidRPr="00BC7307" w:rsidRDefault="00BC7307" w:rsidP="005152FB">
            <w:pPr>
              <w:ind w:firstLine="0"/>
              <w:rPr>
                <w:rFonts w:cs="Arial"/>
                <w:lang w:eastAsia="en-US"/>
              </w:rPr>
            </w:pPr>
            <w:r w:rsidRPr="00BC7307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</w:tcPr>
          <w:p w14:paraId="6FAA447F" w14:textId="77777777" w:rsidR="00BC7307" w:rsidRPr="00BC7307" w:rsidRDefault="00BC7307" w:rsidP="005152FB">
            <w:pPr>
              <w:ind w:firstLine="0"/>
              <w:rPr>
                <w:rFonts w:cs="Arial"/>
                <w:lang w:eastAsia="en-US"/>
              </w:rPr>
            </w:pPr>
            <w:r w:rsidRPr="00BC7307">
              <w:rPr>
                <w:rFonts w:cs="Arial"/>
                <w:lang w:eastAsia="en-US"/>
              </w:rPr>
              <w:t>И.С.</w:t>
            </w:r>
            <w:r w:rsidRPr="00BC7307">
              <w:rPr>
                <w:rFonts w:cs="Arial"/>
                <w:lang w:val="en-US" w:eastAsia="en-US"/>
              </w:rPr>
              <w:t xml:space="preserve"> </w:t>
            </w:r>
            <w:r w:rsidRPr="00BC7307">
              <w:rPr>
                <w:rFonts w:cs="Arial"/>
                <w:lang w:eastAsia="en-US"/>
              </w:rPr>
              <w:t>Тронов</w:t>
            </w:r>
          </w:p>
        </w:tc>
      </w:tr>
    </w:tbl>
    <w:p w14:paraId="6BCCB8FA" w14:textId="77777777" w:rsidR="00BC7307" w:rsidRPr="00BC7307" w:rsidRDefault="00BC7307" w:rsidP="00C06BEF">
      <w:pPr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</w:p>
    <w:sectPr w:rsidR="00BC7307" w:rsidRPr="00BC7307" w:rsidSect="00BC7307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0EF8D" w14:textId="77777777" w:rsidR="00911CA1" w:rsidRDefault="00911CA1">
      <w:r>
        <w:separator/>
      </w:r>
    </w:p>
  </w:endnote>
  <w:endnote w:type="continuationSeparator" w:id="0">
    <w:p w14:paraId="118AA0BE" w14:textId="77777777" w:rsidR="00911CA1" w:rsidRDefault="0091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0552396"/>
      <w:docPartObj>
        <w:docPartGallery w:val="Page Numbers (Bottom of Page)"/>
        <w:docPartUnique/>
      </w:docPartObj>
    </w:sdtPr>
    <w:sdtContent>
      <w:p w14:paraId="4A6FA73F" w14:textId="3C045D4B" w:rsidR="00BC7307" w:rsidRDefault="00BC7307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188E0" w14:textId="77777777" w:rsidR="00BC7307" w:rsidRDefault="00BC730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AB46F" w14:textId="77777777" w:rsidR="00911CA1" w:rsidRDefault="00911CA1">
      <w:r>
        <w:separator/>
      </w:r>
    </w:p>
  </w:footnote>
  <w:footnote w:type="continuationSeparator" w:id="0">
    <w:p w14:paraId="4627F829" w14:textId="77777777" w:rsidR="00911CA1" w:rsidRDefault="0091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1A5A1" w14:textId="77D9C528" w:rsidR="00C43327" w:rsidRDefault="00C43327" w:rsidP="00082A9D">
    <w:pPr>
      <w:pStyle w:val="a8"/>
      <w:tabs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9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02636"/>
    <w:rsid w:val="000100A7"/>
    <w:rsid w:val="00010D3A"/>
    <w:rsid w:val="00012D28"/>
    <w:rsid w:val="00015EAE"/>
    <w:rsid w:val="00026387"/>
    <w:rsid w:val="000279B4"/>
    <w:rsid w:val="00034B9A"/>
    <w:rsid w:val="00037C35"/>
    <w:rsid w:val="000412E4"/>
    <w:rsid w:val="0004140D"/>
    <w:rsid w:val="0004388E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D32"/>
    <w:rsid w:val="000A4FA1"/>
    <w:rsid w:val="000A53B8"/>
    <w:rsid w:val="000B0671"/>
    <w:rsid w:val="000B3962"/>
    <w:rsid w:val="000B4A71"/>
    <w:rsid w:val="000C22F9"/>
    <w:rsid w:val="000C6C54"/>
    <w:rsid w:val="000D09C6"/>
    <w:rsid w:val="000D1016"/>
    <w:rsid w:val="000D49A4"/>
    <w:rsid w:val="000D56D9"/>
    <w:rsid w:val="000D7C9B"/>
    <w:rsid w:val="000E4367"/>
    <w:rsid w:val="00100A6E"/>
    <w:rsid w:val="00103DF5"/>
    <w:rsid w:val="00104F7B"/>
    <w:rsid w:val="00106105"/>
    <w:rsid w:val="00113FDC"/>
    <w:rsid w:val="00116726"/>
    <w:rsid w:val="00127101"/>
    <w:rsid w:val="00130B03"/>
    <w:rsid w:val="00130F44"/>
    <w:rsid w:val="00136BF4"/>
    <w:rsid w:val="00140408"/>
    <w:rsid w:val="00151655"/>
    <w:rsid w:val="00151D65"/>
    <w:rsid w:val="0015735E"/>
    <w:rsid w:val="0017365F"/>
    <w:rsid w:val="001758D2"/>
    <w:rsid w:val="00176B43"/>
    <w:rsid w:val="00177853"/>
    <w:rsid w:val="00180D4E"/>
    <w:rsid w:val="00181FA8"/>
    <w:rsid w:val="00182402"/>
    <w:rsid w:val="00183B13"/>
    <w:rsid w:val="00193638"/>
    <w:rsid w:val="00193EE9"/>
    <w:rsid w:val="001961C9"/>
    <w:rsid w:val="001A09AE"/>
    <w:rsid w:val="001A134C"/>
    <w:rsid w:val="001A1B0B"/>
    <w:rsid w:val="001A475B"/>
    <w:rsid w:val="001A6C94"/>
    <w:rsid w:val="001B0159"/>
    <w:rsid w:val="001B1FAA"/>
    <w:rsid w:val="001B3EDD"/>
    <w:rsid w:val="001B7201"/>
    <w:rsid w:val="001B766A"/>
    <w:rsid w:val="001C2A0C"/>
    <w:rsid w:val="001C6016"/>
    <w:rsid w:val="001C6BD8"/>
    <w:rsid w:val="001D69AD"/>
    <w:rsid w:val="001D6F28"/>
    <w:rsid w:val="001E0A41"/>
    <w:rsid w:val="001E3D6F"/>
    <w:rsid w:val="001E49DA"/>
    <w:rsid w:val="001E5604"/>
    <w:rsid w:val="001E6EE1"/>
    <w:rsid w:val="001E7021"/>
    <w:rsid w:val="001F0817"/>
    <w:rsid w:val="001F4995"/>
    <w:rsid w:val="00201920"/>
    <w:rsid w:val="00204898"/>
    <w:rsid w:val="00206588"/>
    <w:rsid w:val="00214E6D"/>
    <w:rsid w:val="00221B4F"/>
    <w:rsid w:val="00222223"/>
    <w:rsid w:val="00224A58"/>
    <w:rsid w:val="00227DF8"/>
    <w:rsid w:val="00235799"/>
    <w:rsid w:val="00236E75"/>
    <w:rsid w:val="00241184"/>
    <w:rsid w:val="00242F4E"/>
    <w:rsid w:val="002479A8"/>
    <w:rsid w:val="00254242"/>
    <w:rsid w:val="002701F3"/>
    <w:rsid w:val="00275DA4"/>
    <w:rsid w:val="00277398"/>
    <w:rsid w:val="002800DB"/>
    <w:rsid w:val="00280D55"/>
    <w:rsid w:val="00294962"/>
    <w:rsid w:val="002A0FEB"/>
    <w:rsid w:val="002A197B"/>
    <w:rsid w:val="002A49CB"/>
    <w:rsid w:val="002A69C1"/>
    <w:rsid w:val="002B2121"/>
    <w:rsid w:val="002B2DC3"/>
    <w:rsid w:val="002B71A2"/>
    <w:rsid w:val="002C0CFE"/>
    <w:rsid w:val="002C269D"/>
    <w:rsid w:val="002C6568"/>
    <w:rsid w:val="002D0452"/>
    <w:rsid w:val="002D4F9E"/>
    <w:rsid w:val="002D52F4"/>
    <w:rsid w:val="002E0183"/>
    <w:rsid w:val="002E12DF"/>
    <w:rsid w:val="002E451C"/>
    <w:rsid w:val="002E5D25"/>
    <w:rsid w:val="003016FC"/>
    <w:rsid w:val="00302503"/>
    <w:rsid w:val="00313686"/>
    <w:rsid w:val="0033283A"/>
    <w:rsid w:val="00334175"/>
    <w:rsid w:val="00335FDD"/>
    <w:rsid w:val="00344B17"/>
    <w:rsid w:val="003457E4"/>
    <w:rsid w:val="003473E1"/>
    <w:rsid w:val="003545F5"/>
    <w:rsid w:val="003608D7"/>
    <w:rsid w:val="0036225D"/>
    <w:rsid w:val="00370AAE"/>
    <w:rsid w:val="003742E0"/>
    <w:rsid w:val="00375AED"/>
    <w:rsid w:val="00375C31"/>
    <w:rsid w:val="003810CA"/>
    <w:rsid w:val="00381211"/>
    <w:rsid w:val="00382940"/>
    <w:rsid w:val="003903EF"/>
    <w:rsid w:val="003A28B4"/>
    <w:rsid w:val="003A28CC"/>
    <w:rsid w:val="003A70CA"/>
    <w:rsid w:val="003A7E98"/>
    <w:rsid w:val="003B43DA"/>
    <w:rsid w:val="003B44D5"/>
    <w:rsid w:val="003B4CE3"/>
    <w:rsid w:val="003B6BA1"/>
    <w:rsid w:val="003B758E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02A10"/>
    <w:rsid w:val="00403998"/>
    <w:rsid w:val="00411906"/>
    <w:rsid w:val="00412B04"/>
    <w:rsid w:val="00413CEF"/>
    <w:rsid w:val="0041490E"/>
    <w:rsid w:val="0041540D"/>
    <w:rsid w:val="004160FD"/>
    <w:rsid w:val="004175CE"/>
    <w:rsid w:val="00420815"/>
    <w:rsid w:val="00431C5A"/>
    <w:rsid w:val="00431CCC"/>
    <w:rsid w:val="0044162A"/>
    <w:rsid w:val="00446934"/>
    <w:rsid w:val="00446A1D"/>
    <w:rsid w:val="00451D2B"/>
    <w:rsid w:val="00452AD1"/>
    <w:rsid w:val="00463974"/>
    <w:rsid w:val="0046432E"/>
    <w:rsid w:val="00470772"/>
    <w:rsid w:val="0047098D"/>
    <w:rsid w:val="00481636"/>
    <w:rsid w:val="00484522"/>
    <w:rsid w:val="00486D90"/>
    <w:rsid w:val="00492B10"/>
    <w:rsid w:val="00492E68"/>
    <w:rsid w:val="0049755F"/>
    <w:rsid w:val="004A2B3C"/>
    <w:rsid w:val="004A3B56"/>
    <w:rsid w:val="004A3DE8"/>
    <w:rsid w:val="004A46EC"/>
    <w:rsid w:val="004A7764"/>
    <w:rsid w:val="004A78A2"/>
    <w:rsid w:val="004B21DA"/>
    <w:rsid w:val="004C1318"/>
    <w:rsid w:val="004C4231"/>
    <w:rsid w:val="004D57AF"/>
    <w:rsid w:val="004D641E"/>
    <w:rsid w:val="004E0381"/>
    <w:rsid w:val="004F1826"/>
    <w:rsid w:val="004F4428"/>
    <w:rsid w:val="004F4D49"/>
    <w:rsid w:val="004F7450"/>
    <w:rsid w:val="00503501"/>
    <w:rsid w:val="005070B7"/>
    <w:rsid w:val="00517888"/>
    <w:rsid w:val="00521809"/>
    <w:rsid w:val="00523EE8"/>
    <w:rsid w:val="005243BF"/>
    <w:rsid w:val="0053136C"/>
    <w:rsid w:val="0053287D"/>
    <w:rsid w:val="00532BCB"/>
    <w:rsid w:val="00533A68"/>
    <w:rsid w:val="00534EB1"/>
    <w:rsid w:val="00540AB9"/>
    <w:rsid w:val="00541050"/>
    <w:rsid w:val="005413BC"/>
    <w:rsid w:val="00544829"/>
    <w:rsid w:val="00551214"/>
    <w:rsid w:val="00556169"/>
    <w:rsid w:val="00564866"/>
    <w:rsid w:val="005648BF"/>
    <w:rsid w:val="0056619D"/>
    <w:rsid w:val="00570D75"/>
    <w:rsid w:val="005763BA"/>
    <w:rsid w:val="005773A6"/>
    <w:rsid w:val="005812DE"/>
    <w:rsid w:val="00584162"/>
    <w:rsid w:val="005874BD"/>
    <w:rsid w:val="00593509"/>
    <w:rsid w:val="00593B3B"/>
    <w:rsid w:val="0059501A"/>
    <w:rsid w:val="00596003"/>
    <w:rsid w:val="00596832"/>
    <w:rsid w:val="00596B2B"/>
    <w:rsid w:val="0059700F"/>
    <w:rsid w:val="005A1F07"/>
    <w:rsid w:val="005A24EB"/>
    <w:rsid w:val="005A7787"/>
    <w:rsid w:val="005B1B1D"/>
    <w:rsid w:val="005B2B2B"/>
    <w:rsid w:val="005B5DBB"/>
    <w:rsid w:val="005B7F2A"/>
    <w:rsid w:val="005C44FB"/>
    <w:rsid w:val="005C5338"/>
    <w:rsid w:val="005C70F7"/>
    <w:rsid w:val="005D0634"/>
    <w:rsid w:val="005D28C9"/>
    <w:rsid w:val="005D35C6"/>
    <w:rsid w:val="005D7F84"/>
    <w:rsid w:val="005E0D5E"/>
    <w:rsid w:val="005E4260"/>
    <w:rsid w:val="005F2A9B"/>
    <w:rsid w:val="005F2E2D"/>
    <w:rsid w:val="005F583E"/>
    <w:rsid w:val="005F7933"/>
    <w:rsid w:val="006036DE"/>
    <w:rsid w:val="00603FA2"/>
    <w:rsid w:val="0061254C"/>
    <w:rsid w:val="006141AD"/>
    <w:rsid w:val="0061474E"/>
    <w:rsid w:val="006157AA"/>
    <w:rsid w:val="00617A61"/>
    <w:rsid w:val="0062143B"/>
    <w:rsid w:val="00631BF4"/>
    <w:rsid w:val="006359EE"/>
    <w:rsid w:val="00635C90"/>
    <w:rsid w:val="0063786A"/>
    <w:rsid w:val="00641F35"/>
    <w:rsid w:val="00646E8D"/>
    <w:rsid w:val="00660E1D"/>
    <w:rsid w:val="00662EFC"/>
    <w:rsid w:val="00673B38"/>
    <w:rsid w:val="00675913"/>
    <w:rsid w:val="00680445"/>
    <w:rsid w:val="00686F64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46ED"/>
    <w:rsid w:val="006C5686"/>
    <w:rsid w:val="006D0D69"/>
    <w:rsid w:val="006D3285"/>
    <w:rsid w:val="006D545A"/>
    <w:rsid w:val="006E2D83"/>
    <w:rsid w:val="006E69FA"/>
    <w:rsid w:val="006F003E"/>
    <w:rsid w:val="006F337C"/>
    <w:rsid w:val="006F4704"/>
    <w:rsid w:val="006F6A2E"/>
    <w:rsid w:val="00703C9F"/>
    <w:rsid w:val="0071183B"/>
    <w:rsid w:val="00716C87"/>
    <w:rsid w:val="00716FEA"/>
    <w:rsid w:val="007175EE"/>
    <w:rsid w:val="00717D21"/>
    <w:rsid w:val="00723172"/>
    <w:rsid w:val="0072731E"/>
    <w:rsid w:val="00727BBE"/>
    <w:rsid w:val="0073013E"/>
    <w:rsid w:val="00743A2C"/>
    <w:rsid w:val="007452A2"/>
    <w:rsid w:val="00753382"/>
    <w:rsid w:val="0076481F"/>
    <w:rsid w:val="007649CE"/>
    <w:rsid w:val="00767FD2"/>
    <w:rsid w:val="00771FDC"/>
    <w:rsid w:val="0077274F"/>
    <w:rsid w:val="00776032"/>
    <w:rsid w:val="007829D6"/>
    <w:rsid w:val="0078793E"/>
    <w:rsid w:val="007905A6"/>
    <w:rsid w:val="00792CBF"/>
    <w:rsid w:val="007A001F"/>
    <w:rsid w:val="007A25B4"/>
    <w:rsid w:val="007C1371"/>
    <w:rsid w:val="007C3781"/>
    <w:rsid w:val="007C7AAF"/>
    <w:rsid w:val="007D05E5"/>
    <w:rsid w:val="007E1B13"/>
    <w:rsid w:val="007E3F36"/>
    <w:rsid w:val="007E45F2"/>
    <w:rsid w:val="007E5C0B"/>
    <w:rsid w:val="007E6CFF"/>
    <w:rsid w:val="007F4153"/>
    <w:rsid w:val="00800B54"/>
    <w:rsid w:val="00805276"/>
    <w:rsid w:val="00807F9A"/>
    <w:rsid w:val="00811FA0"/>
    <w:rsid w:val="00812DFF"/>
    <w:rsid w:val="008226AA"/>
    <w:rsid w:val="00826026"/>
    <w:rsid w:val="0082654D"/>
    <w:rsid w:val="00830522"/>
    <w:rsid w:val="00833CC9"/>
    <w:rsid w:val="00835A4B"/>
    <w:rsid w:val="00844082"/>
    <w:rsid w:val="008467A6"/>
    <w:rsid w:val="00851158"/>
    <w:rsid w:val="00851FDA"/>
    <w:rsid w:val="00852954"/>
    <w:rsid w:val="0086250C"/>
    <w:rsid w:val="00862B4F"/>
    <w:rsid w:val="00882563"/>
    <w:rsid w:val="00882C36"/>
    <w:rsid w:val="008831C4"/>
    <w:rsid w:val="008907CB"/>
    <w:rsid w:val="0089707F"/>
    <w:rsid w:val="008A134D"/>
    <w:rsid w:val="008A13AA"/>
    <w:rsid w:val="008A1DC3"/>
    <w:rsid w:val="008A4C20"/>
    <w:rsid w:val="008B1DFA"/>
    <w:rsid w:val="008B2817"/>
    <w:rsid w:val="008B3B8A"/>
    <w:rsid w:val="008C0DC5"/>
    <w:rsid w:val="008C3838"/>
    <w:rsid w:val="008D5DD3"/>
    <w:rsid w:val="008D6F7E"/>
    <w:rsid w:val="008E46EC"/>
    <w:rsid w:val="008F3363"/>
    <w:rsid w:val="008F33BD"/>
    <w:rsid w:val="008F6EB7"/>
    <w:rsid w:val="0090358E"/>
    <w:rsid w:val="00903B8F"/>
    <w:rsid w:val="00903B9A"/>
    <w:rsid w:val="00911CA1"/>
    <w:rsid w:val="009150B1"/>
    <w:rsid w:val="00917EB1"/>
    <w:rsid w:val="0092121E"/>
    <w:rsid w:val="009307F9"/>
    <w:rsid w:val="00931FF4"/>
    <w:rsid w:val="00933CA8"/>
    <w:rsid w:val="00934068"/>
    <w:rsid w:val="0093468F"/>
    <w:rsid w:val="0093489F"/>
    <w:rsid w:val="0093533B"/>
    <w:rsid w:val="00936A0B"/>
    <w:rsid w:val="00944D81"/>
    <w:rsid w:val="00946AA1"/>
    <w:rsid w:val="00947B96"/>
    <w:rsid w:val="00951115"/>
    <w:rsid w:val="009608D4"/>
    <w:rsid w:val="009620FA"/>
    <w:rsid w:val="00965792"/>
    <w:rsid w:val="00965DFF"/>
    <w:rsid w:val="00971998"/>
    <w:rsid w:val="0097329B"/>
    <w:rsid w:val="00980D06"/>
    <w:rsid w:val="00981244"/>
    <w:rsid w:val="009913AA"/>
    <w:rsid w:val="0099188D"/>
    <w:rsid w:val="00995A16"/>
    <w:rsid w:val="009A6695"/>
    <w:rsid w:val="009B56B4"/>
    <w:rsid w:val="009D074F"/>
    <w:rsid w:val="009D2847"/>
    <w:rsid w:val="009E250E"/>
    <w:rsid w:val="009F0163"/>
    <w:rsid w:val="009F0335"/>
    <w:rsid w:val="00A03241"/>
    <w:rsid w:val="00A0494D"/>
    <w:rsid w:val="00A04BC0"/>
    <w:rsid w:val="00A13EF9"/>
    <w:rsid w:val="00A14890"/>
    <w:rsid w:val="00A20A81"/>
    <w:rsid w:val="00A21817"/>
    <w:rsid w:val="00A2278D"/>
    <w:rsid w:val="00A23F1D"/>
    <w:rsid w:val="00A30ACA"/>
    <w:rsid w:val="00A31B73"/>
    <w:rsid w:val="00A343CF"/>
    <w:rsid w:val="00A360F9"/>
    <w:rsid w:val="00A36207"/>
    <w:rsid w:val="00A405EE"/>
    <w:rsid w:val="00A43388"/>
    <w:rsid w:val="00A45CB6"/>
    <w:rsid w:val="00A46501"/>
    <w:rsid w:val="00A531B9"/>
    <w:rsid w:val="00A55D8F"/>
    <w:rsid w:val="00A574C0"/>
    <w:rsid w:val="00A57A2F"/>
    <w:rsid w:val="00A61E98"/>
    <w:rsid w:val="00A6650C"/>
    <w:rsid w:val="00A673F9"/>
    <w:rsid w:val="00A715C7"/>
    <w:rsid w:val="00A729D4"/>
    <w:rsid w:val="00A73228"/>
    <w:rsid w:val="00A73914"/>
    <w:rsid w:val="00A76F37"/>
    <w:rsid w:val="00A81394"/>
    <w:rsid w:val="00A82C69"/>
    <w:rsid w:val="00A843EA"/>
    <w:rsid w:val="00A92783"/>
    <w:rsid w:val="00A94FBF"/>
    <w:rsid w:val="00A957E3"/>
    <w:rsid w:val="00AA793B"/>
    <w:rsid w:val="00AB1F51"/>
    <w:rsid w:val="00AB29A6"/>
    <w:rsid w:val="00AB64F1"/>
    <w:rsid w:val="00AC0E84"/>
    <w:rsid w:val="00AC3A1B"/>
    <w:rsid w:val="00AC4030"/>
    <w:rsid w:val="00AC7FA3"/>
    <w:rsid w:val="00AD6980"/>
    <w:rsid w:val="00AE0627"/>
    <w:rsid w:val="00AE214D"/>
    <w:rsid w:val="00AE3336"/>
    <w:rsid w:val="00AE4AB4"/>
    <w:rsid w:val="00AF4694"/>
    <w:rsid w:val="00AF7BB1"/>
    <w:rsid w:val="00B000C7"/>
    <w:rsid w:val="00B021F5"/>
    <w:rsid w:val="00B033E4"/>
    <w:rsid w:val="00B04E5E"/>
    <w:rsid w:val="00B12ECD"/>
    <w:rsid w:val="00B1555B"/>
    <w:rsid w:val="00B170AC"/>
    <w:rsid w:val="00B174C0"/>
    <w:rsid w:val="00B242CC"/>
    <w:rsid w:val="00B251C5"/>
    <w:rsid w:val="00B26A74"/>
    <w:rsid w:val="00B27457"/>
    <w:rsid w:val="00B35645"/>
    <w:rsid w:val="00B4339F"/>
    <w:rsid w:val="00B47411"/>
    <w:rsid w:val="00B475BF"/>
    <w:rsid w:val="00B51CC6"/>
    <w:rsid w:val="00B605A7"/>
    <w:rsid w:val="00B61223"/>
    <w:rsid w:val="00B6325F"/>
    <w:rsid w:val="00B67FF0"/>
    <w:rsid w:val="00B72069"/>
    <w:rsid w:val="00B72566"/>
    <w:rsid w:val="00B83CAF"/>
    <w:rsid w:val="00B85270"/>
    <w:rsid w:val="00B86DFB"/>
    <w:rsid w:val="00B90803"/>
    <w:rsid w:val="00B92182"/>
    <w:rsid w:val="00B971C1"/>
    <w:rsid w:val="00BA0971"/>
    <w:rsid w:val="00BA3A34"/>
    <w:rsid w:val="00BA5EE7"/>
    <w:rsid w:val="00BB2F0A"/>
    <w:rsid w:val="00BB4A9C"/>
    <w:rsid w:val="00BB4FFD"/>
    <w:rsid w:val="00BB7F1B"/>
    <w:rsid w:val="00BC0E6C"/>
    <w:rsid w:val="00BC1A98"/>
    <w:rsid w:val="00BC7307"/>
    <w:rsid w:val="00BC77A5"/>
    <w:rsid w:val="00BD2512"/>
    <w:rsid w:val="00BD514C"/>
    <w:rsid w:val="00BD6066"/>
    <w:rsid w:val="00BE2EEB"/>
    <w:rsid w:val="00BE2FCD"/>
    <w:rsid w:val="00BE3D63"/>
    <w:rsid w:val="00BE5493"/>
    <w:rsid w:val="00BE72F7"/>
    <w:rsid w:val="00BF16EB"/>
    <w:rsid w:val="00BF56C6"/>
    <w:rsid w:val="00BF58E3"/>
    <w:rsid w:val="00BF7828"/>
    <w:rsid w:val="00C04D61"/>
    <w:rsid w:val="00C052E3"/>
    <w:rsid w:val="00C06BEF"/>
    <w:rsid w:val="00C07F4D"/>
    <w:rsid w:val="00C11043"/>
    <w:rsid w:val="00C17510"/>
    <w:rsid w:val="00C21DF4"/>
    <w:rsid w:val="00C226AF"/>
    <w:rsid w:val="00C3290F"/>
    <w:rsid w:val="00C33D32"/>
    <w:rsid w:val="00C37B78"/>
    <w:rsid w:val="00C40546"/>
    <w:rsid w:val="00C42674"/>
    <w:rsid w:val="00C43327"/>
    <w:rsid w:val="00C45D59"/>
    <w:rsid w:val="00C461C8"/>
    <w:rsid w:val="00C4799A"/>
    <w:rsid w:val="00C53B36"/>
    <w:rsid w:val="00C61483"/>
    <w:rsid w:val="00C61B6B"/>
    <w:rsid w:val="00C649AB"/>
    <w:rsid w:val="00C65888"/>
    <w:rsid w:val="00C65E31"/>
    <w:rsid w:val="00C66032"/>
    <w:rsid w:val="00C66DCF"/>
    <w:rsid w:val="00C70163"/>
    <w:rsid w:val="00C748AC"/>
    <w:rsid w:val="00C8192F"/>
    <w:rsid w:val="00C831F6"/>
    <w:rsid w:val="00C84350"/>
    <w:rsid w:val="00C90ACB"/>
    <w:rsid w:val="00C92B76"/>
    <w:rsid w:val="00C94F6B"/>
    <w:rsid w:val="00C95652"/>
    <w:rsid w:val="00CA2B5F"/>
    <w:rsid w:val="00CA2E77"/>
    <w:rsid w:val="00CA2F1E"/>
    <w:rsid w:val="00CA57BE"/>
    <w:rsid w:val="00CA7C3E"/>
    <w:rsid w:val="00CB0FCF"/>
    <w:rsid w:val="00CB11C3"/>
    <w:rsid w:val="00CB2417"/>
    <w:rsid w:val="00CB581D"/>
    <w:rsid w:val="00CC0148"/>
    <w:rsid w:val="00CC3C9D"/>
    <w:rsid w:val="00CC5D50"/>
    <w:rsid w:val="00CC778F"/>
    <w:rsid w:val="00CC7B58"/>
    <w:rsid w:val="00CD1CD8"/>
    <w:rsid w:val="00CD2DF9"/>
    <w:rsid w:val="00CD5E04"/>
    <w:rsid w:val="00CE0D60"/>
    <w:rsid w:val="00CE19DA"/>
    <w:rsid w:val="00CE64E0"/>
    <w:rsid w:val="00CF1407"/>
    <w:rsid w:val="00CF1C9E"/>
    <w:rsid w:val="00CF2908"/>
    <w:rsid w:val="00CF651F"/>
    <w:rsid w:val="00D024E7"/>
    <w:rsid w:val="00D04CAF"/>
    <w:rsid w:val="00D11B48"/>
    <w:rsid w:val="00D13CE8"/>
    <w:rsid w:val="00D155F8"/>
    <w:rsid w:val="00D20F95"/>
    <w:rsid w:val="00D23538"/>
    <w:rsid w:val="00D42499"/>
    <w:rsid w:val="00D42787"/>
    <w:rsid w:val="00D479C3"/>
    <w:rsid w:val="00D51EBE"/>
    <w:rsid w:val="00D53208"/>
    <w:rsid w:val="00D53377"/>
    <w:rsid w:val="00D6236E"/>
    <w:rsid w:val="00D63EAF"/>
    <w:rsid w:val="00D70A87"/>
    <w:rsid w:val="00D71459"/>
    <w:rsid w:val="00D71677"/>
    <w:rsid w:val="00D81825"/>
    <w:rsid w:val="00D82105"/>
    <w:rsid w:val="00D8224F"/>
    <w:rsid w:val="00D854A3"/>
    <w:rsid w:val="00D8602E"/>
    <w:rsid w:val="00D873F6"/>
    <w:rsid w:val="00D87D2D"/>
    <w:rsid w:val="00D902B1"/>
    <w:rsid w:val="00D90B91"/>
    <w:rsid w:val="00D939B1"/>
    <w:rsid w:val="00D93E6F"/>
    <w:rsid w:val="00D94CF8"/>
    <w:rsid w:val="00D96A78"/>
    <w:rsid w:val="00DA18AC"/>
    <w:rsid w:val="00DA3BFA"/>
    <w:rsid w:val="00DA426F"/>
    <w:rsid w:val="00DB1792"/>
    <w:rsid w:val="00DB1EAF"/>
    <w:rsid w:val="00DB1ED9"/>
    <w:rsid w:val="00DB257C"/>
    <w:rsid w:val="00DB2DD7"/>
    <w:rsid w:val="00DB3CF2"/>
    <w:rsid w:val="00DC2186"/>
    <w:rsid w:val="00DC3060"/>
    <w:rsid w:val="00DC4C68"/>
    <w:rsid w:val="00DE0A69"/>
    <w:rsid w:val="00DE17F5"/>
    <w:rsid w:val="00DE3C6B"/>
    <w:rsid w:val="00DE5015"/>
    <w:rsid w:val="00DE636E"/>
    <w:rsid w:val="00DE648D"/>
    <w:rsid w:val="00DF30B5"/>
    <w:rsid w:val="00DF7D88"/>
    <w:rsid w:val="00E05C9A"/>
    <w:rsid w:val="00E06B8A"/>
    <w:rsid w:val="00E07722"/>
    <w:rsid w:val="00E12231"/>
    <w:rsid w:val="00E140CB"/>
    <w:rsid w:val="00E14154"/>
    <w:rsid w:val="00E145C3"/>
    <w:rsid w:val="00E2424E"/>
    <w:rsid w:val="00E24B0D"/>
    <w:rsid w:val="00E26DBE"/>
    <w:rsid w:val="00E2746F"/>
    <w:rsid w:val="00E365EB"/>
    <w:rsid w:val="00E374AB"/>
    <w:rsid w:val="00E417F4"/>
    <w:rsid w:val="00E41A60"/>
    <w:rsid w:val="00E42C2A"/>
    <w:rsid w:val="00E44AB9"/>
    <w:rsid w:val="00E52886"/>
    <w:rsid w:val="00E52902"/>
    <w:rsid w:val="00E53FFF"/>
    <w:rsid w:val="00E5422C"/>
    <w:rsid w:val="00E65CA9"/>
    <w:rsid w:val="00E735EF"/>
    <w:rsid w:val="00E745E7"/>
    <w:rsid w:val="00E77307"/>
    <w:rsid w:val="00E82769"/>
    <w:rsid w:val="00E82CBB"/>
    <w:rsid w:val="00E92AD7"/>
    <w:rsid w:val="00E9391B"/>
    <w:rsid w:val="00E9392C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E5EEA"/>
    <w:rsid w:val="00EF2392"/>
    <w:rsid w:val="00EF470F"/>
    <w:rsid w:val="00F01DCF"/>
    <w:rsid w:val="00F0276B"/>
    <w:rsid w:val="00F071CD"/>
    <w:rsid w:val="00F1420E"/>
    <w:rsid w:val="00F2073A"/>
    <w:rsid w:val="00F21818"/>
    <w:rsid w:val="00F21FD6"/>
    <w:rsid w:val="00F24C4D"/>
    <w:rsid w:val="00F31CB1"/>
    <w:rsid w:val="00F41A99"/>
    <w:rsid w:val="00F41C1C"/>
    <w:rsid w:val="00F42DA9"/>
    <w:rsid w:val="00F5357F"/>
    <w:rsid w:val="00F6692E"/>
    <w:rsid w:val="00F66BAD"/>
    <w:rsid w:val="00F702F7"/>
    <w:rsid w:val="00F736A7"/>
    <w:rsid w:val="00F77C18"/>
    <w:rsid w:val="00F819C8"/>
    <w:rsid w:val="00F84DC8"/>
    <w:rsid w:val="00F8520C"/>
    <w:rsid w:val="00F86DF7"/>
    <w:rsid w:val="00F94A4C"/>
    <w:rsid w:val="00F96CBE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7F848"/>
  <w15:docId w15:val="{CC371EFC-6909-4372-89B8-0AC5C6A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C06B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6B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6B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06B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6B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10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10">
    <w:name w:val="Заголовок1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1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2">
    <w:name w:val="Balloon Text"/>
    <w:basedOn w:val="a"/>
    <w:link w:val="af3"/>
    <w:rsid w:val="00446A1D"/>
    <w:rPr>
      <w:rFonts w:ascii="Tahoma" w:hAnsi="Tahoma"/>
      <w:sz w:val="16"/>
      <w:szCs w:val="16"/>
      <w:lang w:val="x-none" w:eastAsia="x-none"/>
    </w:rPr>
  </w:style>
  <w:style w:type="paragraph" w:styleId="af4">
    <w:name w:val="footer"/>
    <w:basedOn w:val="a"/>
    <w:link w:val="af5"/>
    <w:uiPriority w:val="99"/>
    <w:rsid w:val="003F6E1A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3">
    <w:name w:val="Текст выноски Знак"/>
    <w:link w:val="af2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5">
    <w:name w:val="Нижний колонтитул Знак"/>
    <w:basedOn w:val="a0"/>
    <w:link w:val="af4"/>
    <w:uiPriority w:val="99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7">
    <w:name w:val="Hyperlink"/>
    <w:basedOn w:val="a0"/>
    <w:rsid w:val="00C06BEF"/>
    <w:rPr>
      <w:color w:val="0000FF"/>
      <w:u w:val="none"/>
    </w:rPr>
  </w:style>
  <w:style w:type="paragraph" w:styleId="af8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qFormat/>
    <w:rsid w:val="00F84DC8"/>
  </w:style>
  <w:style w:type="paragraph" w:customStyle="1" w:styleId="Title">
    <w:name w:val="Title!Название НПА"/>
    <w:basedOn w:val="a"/>
    <w:rsid w:val="00C06B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6BE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C06B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C06BEF"/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0"/>
    <w:link w:val="afa"/>
    <w:rsid w:val="00C06BEF"/>
    <w:rPr>
      <w:rFonts w:ascii="Courier" w:hAnsi="Courier"/>
      <w:sz w:val="22"/>
    </w:rPr>
  </w:style>
  <w:style w:type="paragraph" w:customStyle="1" w:styleId="Application">
    <w:name w:val="Application!Приложение"/>
    <w:rsid w:val="00C06B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6B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6BE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B7951-3672-41D0-B589-5D9AB19F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36</Pages>
  <Words>8004</Words>
  <Characters>45625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3</cp:revision>
  <cp:lastPrinted>2024-09-27T08:31:00Z</cp:lastPrinted>
  <dcterms:created xsi:type="dcterms:W3CDTF">2024-09-27T07:41:00Z</dcterms:created>
  <dcterms:modified xsi:type="dcterms:W3CDTF">2024-09-27T08:31:00Z</dcterms:modified>
</cp:coreProperties>
</file>