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8513D" w14:textId="77777777" w:rsidR="00F84DC8" w:rsidRPr="00CB581D" w:rsidRDefault="00F84DC8" w:rsidP="00F84DC8">
      <w:pPr>
        <w:jc w:val="center"/>
        <w:rPr>
          <w:rFonts w:cs="Arial"/>
        </w:rPr>
      </w:pPr>
      <w:r w:rsidRPr="00CB581D">
        <w:rPr>
          <w:rFonts w:cs="Arial"/>
          <w:sz w:val="28"/>
          <w:szCs w:val="28"/>
        </w:rPr>
        <w:t>СОВЕТ НАРОДНЫХ ДЕПУТАТОВ</w:t>
      </w:r>
    </w:p>
    <w:p w14:paraId="026163A9" w14:textId="77777777" w:rsidR="00F84DC8" w:rsidRPr="00CB581D" w:rsidRDefault="00F84DC8" w:rsidP="00F84DC8">
      <w:pPr>
        <w:jc w:val="center"/>
        <w:rPr>
          <w:rFonts w:cs="Arial"/>
          <w:sz w:val="28"/>
          <w:szCs w:val="28"/>
        </w:rPr>
      </w:pPr>
      <w:r w:rsidRPr="00CB581D">
        <w:rPr>
          <w:rFonts w:cs="Arial"/>
          <w:sz w:val="28"/>
          <w:szCs w:val="28"/>
        </w:rPr>
        <w:t>КОПЁНКИНСКОГО СЕЛЬСКОГО ПОСЕЛЕНИЯ</w:t>
      </w:r>
    </w:p>
    <w:p w14:paraId="6D38FD58" w14:textId="77777777" w:rsidR="00F84DC8" w:rsidRPr="00CB581D" w:rsidRDefault="00F84DC8" w:rsidP="00F84DC8">
      <w:pPr>
        <w:jc w:val="center"/>
        <w:rPr>
          <w:rFonts w:cs="Arial"/>
          <w:sz w:val="28"/>
          <w:szCs w:val="28"/>
        </w:rPr>
      </w:pPr>
      <w:r w:rsidRPr="00CB581D">
        <w:rPr>
          <w:rFonts w:cs="Arial"/>
          <w:sz w:val="28"/>
          <w:szCs w:val="28"/>
        </w:rPr>
        <w:t xml:space="preserve"> РОССОШАНСКОГО МУНИЦИПАЛЬНОГО РАЙОНА </w:t>
      </w:r>
    </w:p>
    <w:p w14:paraId="3E5C0697" w14:textId="77777777" w:rsidR="00F84DC8" w:rsidRPr="00CB581D" w:rsidRDefault="00F84DC8" w:rsidP="00F84DC8">
      <w:pPr>
        <w:jc w:val="center"/>
        <w:rPr>
          <w:rFonts w:cs="Arial"/>
          <w:sz w:val="28"/>
          <w:szCs w:val="28"/>
        </w:rPr>
      </w:pPr>
      <w:r w:rsidRPr="00CB581D">
        <w:rPr>
          <w:rFonts w:cs="Arial"/>
          <w:sz w:val="28"/>
          <w:szCs w:val="28"/>
        </w:rPr>
        <w:t xml:space="preserve">ВОРОНЕЖСКОЙ ОБЛАСТИ  </w:t>
      </w:r>
    </w:p>
    <w:p w14:paraId="6B75B5BB" w14:textId="77777777" w:rsidR="00F84DC8" w:rsidRPr="00CB581D" w:rsidRDefault="00F84DC8" w:rsidP="00F84DC8">
      <w:pPr>
        <w:pStyle w:val="af6"/>
        <w:jc w:val="center"/>
        <w:rPr>
          <w:rFonts w:ascii="Arial" w:hAnsi="Arial" w:cs="Arial"/>
          <w:sz w:val="28"/>
          <w:szCs w:val="28"/>
          <w:lang w:val="ru-RU"/>
        </w:rPr>
      </w:pPr>
    </w:p>
    <w:p w14:paraId="1DC9AFD6" w14:textId="77777777" w:rsidR="00F84DC8" w:rsidRPr="00CB581D" w:rsidRDefault="00F84DC8" w:rsidP="000F5E20">
      <w:pPr>
        <w:spacing w:line="276" w:lineRule="auto"/>
        <w:jc w:val="center"/>
        <w:rPr>
          <w:rFonts w:cs="Arial"/>
          <w:sz w:val="28"/>
          <w:szCs w:val="28"/>
        </w:rPr>
      </w:pPr>
      <w:r w:rsidRPr="00CB581D">
        <w:rPr>
          <w:rFonts w:cs="Arial"/>
          <w:sz w:val="28"/>
          <w:szCs w:val="28"/>
        </w:rPr>
        <w:t>Р Е Ш Е Н И Е</w:t>
      </w:r>
    </w:p>
    <w:p w14:paraId="5D6B639B" w14:textId="44CA4ADF" w:rsidR="00F84DC8" w:rsidRPr="00CB581D" w:rsidRDefault="000F5E20" w:rsidP="000F5E20">
      <w:pPr>
        <w:pStyle w:val="af6"/>
        <w:spacing w:line="276" w:lineRule="auto"/>
        <w:jc w:val="center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102</w:t>
      </w:r>
      <w:r w:rsidR="00F84DC8" w:rsidRPr="00CB581D">
        <w:rPr>
          <w:rFonts w:ascii="Arial" w:hAnsi="Arial" w:cs="Arial"/>
          <w:sz w:val="28"/>
          <w:szCs w:val="28"/>
          <w:lang w:val="ru-RU"/>
        </w:rPr>
        <w:t xml:space="preserve"> сессии</w:t>
      </w:r>
    </w:p>
    <w:p w14:paraId="7BD91A5B" w14:textId="086E30E2" w:rsidR="007A001F" w:rsidRDefault="00C06BEF" w:rsidP="00C06BEF">
      <w:pPr>
        <w:pStyle w:val="af9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0F5E20">
        <w:rPr>
          <w:rFonts w:ascii="Arial" w:hAnsi="Arial" w:cs="Arial"/>
          <w:sz w:val="24"/>
          <w:szCs w:val="24"/>
        </w:rPr>
        <w:t>07.05.2024</w:t>
      </w:r>
      <w:r w:rsidR="007A001F">
        <w:rPr>
          <w:rFonts w:ascii="Arial" w:hAnsi="Arial" w:cs="Arial"/>
          <w:sz w:val="24"/>
          <w:szCs w:val="24"/>
        </w:rPr>
        <w:t xml:space="preserve"> </w:t>
      </w:r>
      <w:r w:rsidR="00F84DC8" w:rsidRPr="00CB581D">
        <w:rPr>
          <w:rFonts w:ascii="Arial" w:hAnsi="Arial" w:cs="Arial"/>
          <w:sz w:val="24"/>
          <w:szCs w:val="24"/>
        </w:rPr>
        <w:t>года №</w:t>
      </w:r>
      <w:r w:rsidR="000F5E20">
        <w:rPr>
          <w:rFonts w:ascii="Arial" w:hAnsi="Arial" w:cs="Arial"/>
          <w:sz w:val="24"/>
          <w:szCs w:val="24"/>
        </w:rPr>
        <w:t xml:space="preserve"> 211</w:t>
      </w:r>
    </w:p>
    <w:p w14:paraId="52D50839" w14:textId="77777777" w:rsidR="00F84DC8" w:rsidRPr="00CB581D" w:rsidRDefault="00C06BEF" w:rsidP="00C06BEF">
      <w:pPr>
        <w:pStyle w:val="af9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п. </w:t>
      </w:r>
      <w:proofErr w:type="spellStart"/>
      <w:r>
        <w:rPr>
          <w:rFonts w:ascii="Arial" w:hAnsi="Arial" w:cs="Arial"/>
          <w:sz w:val="24"/>
          <w:szCs w:val="24"/>
        </w:rPr>
        <w:t>Копёнкина</w:t>
      </w:r>
      <w:proofErr w:type="spellEnd"/>
    </w:p>
    <w:p w14:paraId="51A95397" w14:textId="77777777" w:rsidR="00F84DC8" w:rsidRPr="00CB581D" w:rsidRDefault="00F84DC8" w:rsidP="00C06BEF">
      <w:pPr>
        <w:ind w:firstLine="709"/>
        <w:rPr>
          <w:rFonts w:cs="Arial"/>
          <w:sz w:val="28"/>
          <w:szCs w:val="28"/>
        </w:rPr>
      </w:pPr>
    </w:p>
    <w:p w14:paraId="67F89C5F" w14:textId="77777777" w:rsidR="00F84DC8" w:rsidRPr="00CB581D" w:rsidRDefault="00F84DC8" w:rsidP="00C06BEF">
      <w:pPr>
        <w:pStyle w:val="Title"/>
        <w:spacing w:before="0" w:after="0"/>
        <w:ind w:firstLine="709"/>
        <w:outlineLvl w:val="9"/>
      </w:pPr>
      <w:r w:rsidRPr="00CB581D">
        <w:t xml:space="preserve">О внесении изменений в решение Совета народных депутатов </w:t>
      </w:r>
      <w:proofErr w:type="spellStart"/>
      <w:r w:rsidRPr="00CB581D">
        <w:t>Копёнкинского</w:t>
      </w:r>
      <w:proofErr w:type="spellEnd"/>
      <w:r w:rsidRPr="00CB581D">
        <w:t xml:space="preserve"> сельского поселения Россошанского муниципального района Воронежской области от 2</w:t>
      </w:r>
      <w:r w:rsidR="00A729D4" w:rsidRPr="00CB581D">
        <w:t>1</w:t>
      </w:r>
      <w:r w:rsidRPr="00CB581D">
        <w:t xml:space="preserve"> декабря 202</w:t>
      </w:r>
      <w:r w:rsidR="00A729D4" w:rsidRPr="00CB581D">
        <w:t>3</w:t>
      </w:r>
      <w:r w:rsidRPr="00CB581D">
        <w:t xml:space="preserve"> года №1</w:t>
      </w:r>
      <w:r w:rsidR="00A729D4" w:rsidRPr="00CB581D">
        <w:t>89</w:t>
      </w:r>
      <w:r w:rsidRPr="00CB581D">
        <w:t xml:space="preserve"> «О бюджете </w:t>
      </w:r>
      <w:proofErr w:type="spellStart"/>
      <w:r w:rsidRPr="00CB581D">
        <w:t>Копёнкинского</w:t>
      </w:r>
      <w:proofErr w:type="spellEnd"/>
      <w:r w:rsidRPr="00CB581D">
        <w:t xml:space="preserve"> сельского поселения на 202</w:t>
      </w:r>
      <w:r w:rsidR="00A729D4" w:rsidRPr="00CB581D">
        <w:t>4</w:t>
      </w:r>
      <w:r w:rsidRPr="00CB581D">
        <w:t xml:space="preserve"> год и на плановый период 202</w:t>
      </w:r>
      <w:r w:rsidR="00A729D4" w:rsidRPr="00CB581D">
        <w:t>5</w:t>
      </w:r>
      <w:r w:rsidRPr="00CB581D">
        <w:t xml:space="preserve"> и 202</w:t>
      </w:r>
      <w:r w:rsidR="00A729D4" w:rsidRPr="00CB581D">
        <w:t>6</w:t>
      </w:r>
      <w:r w:rsidRPr="00CB581D">
        <w:t xml:space="preserve"> годов» </w:t>
      </w:r>
    </w:p>
    <w:p w14:paraId="4793E485" w14:textId="77777777" w:rsidR="00F84DC8" w:rsidRPr="00CB581D" w:rsidRDefault="00F84DC8" w:rsidP="00C06BEF">
      <w:pPr>
        <w:autoSpaceDE w:val="0"/>
        <w:ind w:firstLine="709"/>
        <w:rPr>
          <w:rFonts w:cs="Arial"/>
        </w:rPr>
      </w:pPr>
      <w:r w:rsidRPr="00CB581D">
        <w:rPr>
          <w:rFonts w:cs="Arial"/>
        </w:rPr>
        <w:t xml:space="preserve">Руководствуясь Бюджетным кодексом Российской Федерации, </w:t>
      </w:r>
      <w:r w:rsidRPr="00CB581D">
        <w:rPr>
          <w:rFonts w:cs="Arial"/>
          <w:lang w:bidi="en-US"/>
        </w:rPr>
        <w:t>Федеральным законом от 6 октября 2003 г. № 131-ФЗ «Об общих принципах организации местного самоуправления в Российской Федерации»,</w:t>
      </w:r>
      <w:r w:rsidRPr="00CB581D">
        <w:rPr>
          <w:rFonts w:cs="Arial"/>
        </w:rPr>
        <w:t xml:space="preserve"> Положением о бюджетном процессе в </w:t>
      </w:r>
      <w:proofErr w:type="spellStart"/>
      <w:r w:rsidRPr="00CB581D">
        <w:rPr>
          <w:rFonts w:cs="Arial"/>
        </w:rPr>
        <w:t>Копенкинском</w:t>
      </w:r>
      <w:proofErr w:type="spellEnd"/>
      <w:r w:rsidRPr="00CB581D">
        <w:rPr>
          <w:rFonts w:cs="Arial"/>
        </w:rPr>
        <w:t xml:space="preserve"> сельском поселении Россошанского муниципального района Воронежской области, утвержденном решением Совета народных депутатов </w:t>
      </w:r>
      <w:proofErr w:type="spellStart"/>
      <w:r w:rsidRPr="00CB581D">
        <w:rPr>
          <w:rFonts w:cs="Arial"/>
        </w:rPr>
        <w:t>Копёнкинского</w:t>
      </w:r>
      <w:proofErr w:type="spellEnd"/>
      <w:r w:rsidRPr="00CB581D">
        <w:rPr>
          <w:rFonts w:cs="Arial"/>
        </w:rPr>
        <w:t xml:space="preserve"> сельского поселения Россошанского муниципального района Воронежской области от 06.02.2023 г. № 119 Совет народных депутатов </w:t>
      </w:r>
      <w:proofErr w:type="spellStart"/>
      <w:r w:rsidRPr="00CB581D">
        <w:rPr>
          <w:rFonts w:cs="Arial"/>
        </w:rPr>
        <w:t>Копёнкинского</w:t>
      </w:r>
      <w:proofErr w:type="spellEnd"/>
      <w:r w:rsidRPr="00CB581D">
        <w:rPr>
          <w:rFonts w:cs="Arial"/>
        </w:rPr>
        <w:t xml:space="preserve"> сельского поселения</w:t>
      </w:r>
    </w:p>
    <w:p w14:paraId="0FB28D66" w14:textId="77777777" w:rsidR="00F84DC8" w:rsidRPr="00CB581D" w:rsidRDefault="00F84DC8" w:rsidP="00C06BEF">
      <w:pPr>
        <w:autoSpaceDE w:val="0"/>
        <w:ind w:firstLine="709"/>
        <w:rPr>
          <w:rFonts w:cs="Arial"/>
        </w:rPr>
      </w:pPr>
      <w:r w:rsidRPr="00CB581D">
        <w:rPr>
          <w:rFonts w:cs="Arial"/>
        </w:rPr>
        <w:t xml:space="preserve"> </w:t>
      </w:r>
    </w:p>
    <w:p w14:paraId="4FE735AE" w14:textId="77777777" w:rsidR="00F84DC8" w:rsidRPr="00CB581D" w:rsidRDefault="00F84DC8" w:rsidP="00C06BEF">
      <w:pPr>
        <w:ind w:firstLine="709"/>
        <w:jc w:val="center"/>
        <w:rPr>
          <w:rFonts w:cs="Arial"/>
        </w:rPr>
      </w:pPr>
      <w:r w:rsidRPr="00CB581D">
        <w:rPr>
          <w:rFonts w:cs="Arial"/>
        </w:rPr>
        <w:t>РЕШИЛ:</w:t>
      </w:r>
    </w:p>
    <w:p w14:paraId="740333D1" w14:textId="77777777" w:rsidR="00F84DC8" w:rsidRPr="00CB581D" w:rsidRDefault="00F84DC8" w:rsidP="00C06BEF">
      <w:pPr>
        <w:ind w:firstLine="709"/>
        <w:rPr>
          <w:rFonts w:cs="Arial"/>
        </w:rPr>
      </w:pPr>
      <w:r w:rsidRPr="00CB581D">
        <w:rPr>
          <w:rFonts w:cs="Arial"/>
          <w:lang w:val="en-US"/>
        </w:rPr>
        <w:t>I</w:t>
      </w:r>
      <w:r w:rsidRPr="00CB581D">
        <w:rPr>
          <w:rFonts w:cs="Arial"/>
        </w:rPr>
        <w:t>. Внести в Решение сессии Совета народных депутатов от 2</w:t>
      </w:r>
      <w:r w:rsidR="00A729D4" w:rsidRPr="00CB581D">
        <w:rPr>
          <w:rFonts w:cs="Arial"/>
        </w:rPr>
        <w:t>1</w:t>
      </w:r>
      <w:r w:rsidRPr="00CB581D">
        <w:rPr>
          <w:rFonts w:cs="Arial"/>
        </w:rPr>
        <w:t xml:space="preserve"> декабря 202</w:t>
      </w:r>
      <w:r w:rsidR="00A729D4" w:rsidRPr="00CB581D">
        <w:rPr>
          <w:rFonts w:cs="Arial"/>
        </w:rPr>
        <w:t>3</w:t>
      </w:r>
      <w:r w:rsidRPr="00CB581D">
        <w:rPr>
          <w:rFonts w:cs="Arial"/>
        </w:rPr>
        <w:t xml:space="preserve"> года № </w:t>
      </w:r>
      <w:r w:rsidR="00A729D4" w:rsidRPr="00CB581D">
        <w:rPr>
          <w:rFonts w:cs="Arial"/>
        </w:rPr>
        <w:t>189</w:t>
      </w:r>
      <w:r w:rsidRPr="00CB581D">
        <w:rPr>
          <w:rFonts w:cs="Arial"/>
        </w:rPr>
        <w:t xml:space="preserve"> «О бюджете </w:t>
      </w:r>
      <w:proofErr w:type="spellStart"/>
      <w:r w:rsidRPr="00CB581D">
        <w:rPr>
          <w:rFonts w:cs="Arial"/>
        </w:rPr>
        <w:t>Копёнкинского</w:t>
      </w:r>
      <w:proofErr w:type="spellEnd"/>
      <w:r w:rsidRPr="00CB581D">
        <w:rPr>
          <w:rFonts w:cs="Arial"/>
        </w:rPr>
        <w:t xml:space="preserve"> сельского поселения на 202</w:t>
      </w:r>
      <w:r w:rsidR="00A729D4" w:rsidRPr="00CB581D">
        <w:rPr>
          <w:rFonts w:cs="Arial"/>
        </w:rPr>
        <w:t>4</w:t>
      </w:r>
      <w:r w:rsidRPr="00CB581D">
        <w:rPr>
          <w:rFonts w:cs="Arial"/>
        </w:rPr>
        <w:t>год и на плановый период 202</w:t>
      </w:r>
      <w:r w:rsidR="00A729D4" w:rsidRPr="00CB581D">
        <w:rPr>
          <w:rFonts w:cs="Arial"/>
        </w:rPr>
        <w:t>5</w:t>
      </w:r>
      <w:r w:rsidRPr="00CB581D">
        <w:rPr>
          <w:rFonts w:cs="Arial"/>
        </w:rPr>
        <w:t>-202</w:t>
      </w:r>
      <w:r w:rsidR="00A729D4" w:rsidRPr="00CB581D">
        <w:rPr>
          <w:rFonts w:cs="Arial"/>
        </w:rPr>
        <w:t>6</w:t>
      </w:r>
      <w:r w:rsidRPr="00CB581D">
        <w:rPr>
          <w:rFonts w:cs="Arial"/>
        </w:rPr>
        <w:t xml:space="preserve"> годов » следующие изменения:</w:t>
      </w:r>
    </w:p>
    <w:p w14:paraId="39E7D070" w14:textId="77777777" w:rsidR="00F84DC8" w:rsidRPr="00CB581D" w:rsidRDefault="00F84DC8" w:rsidP="00C06BEF">
      <w:pPr>
        <w:pStyle w:val="af8"/>
        <w:numPr>
          <w:ilvl w:val="0"/>
          <w:numId w:val="27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B581D">
        <w:rPr>
          <w:rFonts w:ascii="Arial" w:hAnsi="Arial" w:cs="Arial"/>
          <w:sz w:val="24"/>
          <w:szCs w:val="24"/>
        </w:rPr>
        <w:t>В части 1 статьи 1:</w:t>
      </w:r>
    </w:p>
    <w:p w14:paraId="0D3427BE" w14:textId="77777777" w:rsidR="00C92B76" w:rsidRPr="00CB581D" w:rsidRDefault="00C92B76" w:rsidP="00C06BEF">
      <w:pPr>
        <w:pStyle w:val="af8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B581D">
        <w:rPr>
          <w:rFonts w:ascii="Arial" w:hAnsi="Arial" w:cs="Arial"/>
          <w:sz w:val="24"/>
          <w:szCs w:val="24"/>
        </w:rPr>
        <w:t>-</w:t>
      </w:r>
      <w:r w:rsidR="00403998">
        <w:rPr>
          <w:rFonts w:ascii="Arial" w:hAnsi="Arial" w:cs="Arial"/>
          <w:sz w:val="24"/>
          <w:szCs w:val="24"/>
        </w:rPr>
        <w:t xml:space="preserve"> </w:t>
      </w:r>
      <w:r w:rsidRPr="00CB581D">
        <w:rPr>
          <w:rFonts w:ascii="Arial" w:hAnsi="Arial" w:cs="Arial"/>
          <w:sz w:val="24"/>
          <w:szCs w:val="24"/>
        </w:rPr>
        <w:t xml:space="preserve"> в пункте 1 слова «в сумме 7 069,0 </w:t>
      </w:r>
      <w:proofErr w:type="spellStart"/>
      <w:proofErr w:type="gramStart"/>
      <w:r w:rsidRPr="00CB581D">
        <w:rPr>
          <w:rFonts w:ascii="Arial" w:hAnsi="Arial" w:cs="Arial"/>
          <w:sz w:val="24"/>
          <w:szCs w:val="24"/>
        </w:rPr>
        <w:t>тыс.рублей</w:t>
      </w:r>
      <w:proofErr w:type="spellEnd"/>
      <w:proofErr w:type="gramEnd"/>
      <w:r w:rsidRPr="00CB581D">
        <w:rPr>
          <w:rFonts w:ascii="Arial" w:hAnsi="Arial" w:cs="Arial"/>
          <w:sz w:val="24"/>
          <w:szCs w:val="24"/>
        </w:rPr>
        <w:t xml:space="preserve">» заменить словами «в сумме </w:t>
      </w:r>
      <w:r w:rsidR="00D11B48" w:rsidRPr="00CB581D">
        <w:rPr>
          <w:rFonts w:ascii="Arial" w:hAnsi="Arial" w:cs="Arial"/>
          <w:sz w:val="24"/>
          <w:szCs w:val="24"/>
        </w:rPr>
        <w:t>7 </w:t>
      </w:r>
      <w:r w:rsidR="00403998">
        <w:rPr>
          <w:rFonts w:ascii="Arial" w:hAnsi="Arial" w:cs="Arial"/>
          <w:sz w:val="24"/>
          <w:szCs w:val="24"/>
        </w:rPr>
        <w:t>7</w:t>
      </w:r>
      <w:r w:rsidR="00540AB9">
        <w:rPr>
          <w:rFonts w:ascii="Arial" w:hAnsi="Arial" w:cs="Arial"/>
          <w:sz w:val="24"/>
          <w:szCs w:val="24"/>
        </w:rPr>
        <w:t>19</w:t>
      </w:r>
      <w:r w:rsidR="007A001F">
        <w:rPr>
          <w:rFonts w:ascii="Arial" w:hAnsi="Arial" w:cs="Arial"/>
          <w:sz w:val="24"/>
          <w:szCs w:val="24"/>
        </w:rPr>
        <w:t>,</w:t>
      </w:r>
      <w:r w:rsidR="00540AB9">
        <w:rPr>
          <w:rFonts w:ascii="Arial" w:hAnsi="Arial" w:cs="Arial"/>
          <w:sz w:val="24"/>
          <w:szCs w:val="24"/>
        </w:rPr>
        <w:t>2</w:t>
      </w:r>
      <w:r w:rsidR="00D11B48" w:rsidRPr="00CB58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581D">
        <w:rPr>
          <w:rFonts w:ascii="Arial" w:hAnsi="Arial" w:cs="Arial"/>
          <w:sz w:val="24"/>
          <w:szCs w:val="24"/>
        </w:rPr>
        <w:t>тыс.рублей</w:t>
      </w:r>
      <w:proofErr w:type="spellEnd"/>
      <w:r w:rsidRPr="00CB581D">
        <w:rPr>
          <w:rFonts w:ascii="Arial" w:hAnsi="Arial" w:cs="Arial"/>
          <w:sz w:val="24"/>
          <w:szCs w:val="24"/>
        </w:rPr>
        <w:t>»</w:t>
      </w:r>
    </w:p>
    <w:p w14:paraId="24E54957" w14:textId="77777777" w:rsidR="00F84DC8" w:rsidRPr="00CB581D" w:rsidRDefault="00C06BEF" w:rsidP="00C06BEF">
      <w:pPr>
        <w:ind w:firstLine="709"/>
        <w:rPr>
          <w:rFonts w:cs="Arial"/>
          <w:color w:val="000000"/>
        </w:rPr>
      </w:pPr>
      <w:r>
        <w:rPr>
          <w:rFonts w:cs="Arial"/>
        </w:rPr>
        <w:t xml:space="preserve"> </w:t>
      </w:r>
      <w:r w:rsidR="00A729D4" w:rsidRPr="00CB581D">
        <w:rPr>
          <w:rFonts w:cs="Arial"/>
        </w:rPr>
        <w:t>- в пункте 2 слова «в сумме 7</w:t>
      </w:r>
      <w:r w:rsidR="00F84DC8" w:rsidRPr="00CB581D">
        <w:rPr>
          <w:rFonts w:cs="Arial"/>
        </w:rPr>
        <w:t xml:space="preserve"> </w:t>
      </w:r>
      <w:r w:rsidR="00A729D4" w:rsidRPr="00CB581D">
        <w:rPr>
          <w:rFonts w:cs="Arial"/>
        </w:rPr>
        <w:t>0</w:t>
      </w:r>
      <w:r w:rsidR="00F84DC8" w:rsidRPr="00CB581D">
        <w:rPr>
          <w:rFonts w:cs="Arial"/>
        </w:rPr>
        <w:t>6</w:t>
      </w:r>
      <w:r w:rsidR="00A729D4" w:rsidRPr="00CB581D">
        <w:rPr>
          <w:rFonts w:cs="Arial"/>
        </w:rPr>
        <w:t>9</w:t>
      </w:r>
      <w:r w:rsidR="00F84DC8" w:rsidRPr="00CB581D">
        <w:rPr>
          <w:rFonts w:cs="Arial"/>
        </w:rPr>
        <w:t xml:space="preserve">,0 тыс. рублей» заменить словами «в сумме </w:t>
      </w:r>
      <w:r w:rsidR="00540AB9">
        <w:rPr>
          <w:rFonts w:cs="Arial"/>
        </w:rPr>
        <w:t>8</w:t>
      </w:r>
      <w:r w:rsidR="00F84DC8" w:rsidRPr="00CB581D">
        <w:rPr>
          <w:rFonts w:cs="Arial"/>
          <w:color w:val="000000"/>
        </w:rPr>
        <w:t> </w:t>
      </w:r>
      <w:r w:rsidR="00540AB9">
        <w:rPr>
          <w:rFonts w:cs="Arial"/>
          <w:color w:val="000000"/>
        </w:rPr>
        <w:t>080</w:t>
      </w:r>
      <w:r w:rsidR="00F84DC8" w:rsidRPr="00CB581D">
        <w:rPr>
          <w:rFonts w:cs="Arial"/>
          <w:color w:val="000000"/>
        </w:rPr>
        <w:t>,</w:t>
      </w:r>
      <w:r w:rsidR="00540AB9">
        <w:rPr>
          <w:rFonts w:cs="Arial"/>
          <w:color w:val="000000"/>
        </w:rPr>
        <w:t>0</w:t>
      </w:r>
      <w:r w:rsidR="00F84DC8" w:rsidRPr="00CB581D">
        <w:rPr>
          <w:rFonts w:cs="Arial"/>
          <w:color w:val="000000"/>
        </w:rPr>
        <w:t xml:space="preserve"> </w:t>
      </w:r>
      <w:proofErr w:type="spellStart"/>
      <w:proofErr w:type="gramStart"/>
      <w:r w:rsidR="00F84DC8" w:rsidRPr="00CB581D">
        <w:rPr>
          <w:rFonts w:cs="Arial"/>
          <w:color w:val="000000"/>
        </w:rPr>
        <w:t>тыс.рублей</w:t>
      </w:r>
      <w:proofErr w:type="spellEnd"/>
      <w:proofErr w:type="gramEnd"/>
      <w:r w:rsidR="00F84DC8" w:rsidRPr="00CB581D">
        <w:rPr>
          <w:rFonts w:cs="Arial"/>
          <w:color w:val="000000"/>
        </w:rPr>
        <w:t>»</w:t>
      </w:r>
    </w:p>
    <w:p w14:paraId="0B3B539E" w14:textId="77777777" w:rsidR="00CB581D" w:rsidRPr="00CB581D" w:rsidRDefault="00403998" w:rsidP="00C06BEF">
      <w:pPr>
        <w:ind w:firstLine="709"/>
        <w:rPr>
          <w:rFonts w:cs="Arial"/>
        </w:rPr>
        <w:sectPr w:rsidR="00CB581D" w:rsidRPr="00CB581D" w:rsidSect="00C06BEF">
          <w:headerReference w:type="default" r:id="rId8"/>
          <w:footerReference w:type="default" r:id="rId9"/>
          <w:type w:val="continuous"/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  <w:r>
        <w:rPr>
          <w:rFonts w:cs="Arial"/>
        </w:rPr>
        <w:t>2.</w:t>
      </w:r>
      <w:r w:rsidR="00F84DC8" w:rsidRPr="00CB581D">
        <w:rPr>
          <w:rFonts w:cs="Arial"/>
        </w:rPr>
        <w:t xml:space="preserve"> Приложение № 1 «</w:t>
      </w:r>
      <w:r w:rsidR="00F84DC8" w:rsidRPr="00CB581D">
        <w:rPr>
          <w:rFonts w:cs="Arial"/>
          <w:color w:val="000000"/>
        </w:rPr>
        <w:t xml:space="preserve">Источники внутреннего финансирования дефицита бюджета </w:t>
      </w:r>
      <w:proofErr w:type="spellStart"/>
      <w:r w:rsidR="00F84DC8" w:rsidRPr="00CB581D">
        <w:rPr>
          <w:rFonts w:cs="Arial"/>
          <w:color w:val="000000"/>
        </w:rPr>
        <w:t>Копёнкинского</w:t>
      </w:r>
      <w:proofErr w:type="spellEnd"/>
      <w:r w:rsidR="00F84DC8" w:rsidRPr="00CB581D">
        <w:rPr>
          <w:rFonts w:cs="Arial"/>
          <w:color w:val="000000"/>
        </w:rPr>
        <w:t xml:space="preserve"> сельского поселения на 202</w:t>
      </w:r>
      <w:r w:rsidR="00A729D4" w:rsidRPr="00CB581D">
        <w:rPr>
          <w:rFonts w:cs="Arial"/>
          <w:color w:val="000000"/>
        </w:rPr>
        <w:t>4</w:t>
      </w:r>
      <w:r w:rsidR="00F84DC8" w:rsidRPr="00CB581D">
        <w:rPr>
          <w:rFonts w:cs="Arial"/>
          <w:color w:val="000000"/>
        </w:rPr>
        <w:t xml:space="preserve"> год</w:t>
      </w:r>
      <w:r w:rsidR="00F84DC8" w:rsidRPr="00CB581D">
        <w:rPr>
          <w:rFonts w:cs="Arial"/>
        </w:rPr>
        <w:t xml:space="preserve"> и на плановый период 202</w:t>
      </w:r>
      <w:r w:rsidR="00A729D4" w:rsidRPr="00CB581D">
        <w:rPr>
          <w:rFonts w:cs="Arial"/>
        </w:rPr>
        <w:t>5</w:t>
      </w:r>
      <w:r w:rsidR="00F84DC8" w:rsidRPr="00CB581D">
        <w:rPr>
          <w:rFonts w:cs="Arial"/>
        </w:rPr>
        <w:t>-202</w:t>
      </w:r>
      <w:r w:rsidR="00A729D4" w:rsidRPr="00CB581D">
        <w:rPr>
          <w:rFonts w:cs="Arial"/>
        </w:rPr>
        <w:t>6</w:t>
      </w:r>
      <w:r w:rsidR="00F84DC8" w:rsidRPr="00CB581D">
        <w:rPr>
          <w:rFonts w:cs="Arial"/>
        </w:rPr>
        <w:t xml:space="preserve"> годов</w:t>
      </w:r>
      <w:r w:rsidR="00F84DC8" w:rsidRPr="00CB581D">
        <w:rPr>
          <w:rFonts w:cs="Arial"/>
          <w:color w:val="000000"/>
        </w:rPr>
        <w:t xml:space="preserve">» </w:t>
      </w:r>
      <w:r w:rsidR="00F84DC8" w:rsidRPr="00CB581D">
        <w:rPr>
          <w:rFonts w:cs="Arial"/>
        </w:rPr>
        <w:t>изложить в следующей редакции</w:t>
      </w:r>
    </w:p>
    <w:p w14:paraId="7E039309" w14:textId="77777777" w:rsidR="00DB1ED9" w:rsidRPr="00CB581D" w:rsidRDefault="00DB1ED9" w:rsidP="00BD2512">
      <w:pPr>
        <w:rPr>
          <w:rFonts w:cs="Arial"/>
          <w:sz w:val="22"/>
          <w:szCs w:val="22"/>
        </w:rPr>
      </w:pPr>
    </w:p>
    <w:p w14:paraId="6A2CBAC6" w14:textId="77777777" w:rsidR="00DB1ED9" w:rsidRPr="00CB581D" w:rsidRDefault="00DB1ED9" w:rsidP="00F86DF7">
      <w:pPr>
        <w:jc w:val="right"/>
        <w:rPr>
          <w:rFonts w:cs="Arial"/>
          <w:sz w:val="22"/>
          <w:szCs w:val="22"/>
        </w:rPr>
      </w:pPr>
    </w:p>
    <w:p w14:paraId="51063D88" w14:textId="77777777" w:rsidR="00A0494D" w:rsidRPr="00CB581D" w:rsidRDefault="00A0494D" w:rsidP="00A0494D">
      <w:pPr>
        <w:pStyle w:val="ConsPlusTitle"/>
        <w:jc w:val="center"/>
        <w:rPr>
          <w:rFonts w:cs="Arial"/>
          <w:b w:val="0"/>
          <w:sz w:val="22"/>
          <w:szCs w:val="22"/>
        </w:rPr>
      </w:pPr>
    </w:p>
    <w:p w14:paraId="7773710E" w14:textId="77777777" w:rsidR="00A0494D" w:rsidRPr="00CB581D" w:rsidRDefault="00A0494D" w:rsidP="00A0494D">
      <w:pPr>
        <w:pStyle w:val="ConsPlusTitle"/>
        <w:jc w:val="center"/>
        <w:rPr>
          <w:rFonts w:cs="Arial"/>
          <w:b w:val="0"/>
          <w:sz w:val="22"/>
          <w:szCs w:val="22"/>
        </w:rPr>
      </w:pPr>
      <w:r w:rsidRPr="00CB581D">
        <w:rPr>
          <w:rFonts w:cs="Arial"/>
          <w:b w:val="0"/>
          <w:sz w:val="22"/>
          <w:szCs w:val="22"/>
        </w:rPr>
        <w:t xml:space="preserve">ИСТОЧНИКИ ВНУТРЕННЕГО ФИНАНСИРОВАНИЯ ДЕФИЦИТА БЮДЖЕТА </w:t>
      </w:r>
      <w:r w:rsidR="004F1826" w:rsidRPr="00CB581D">
        <w:rPr>
          <w:rFonts w:cs="Arial"/>
          <w:b w:val="0"/>
          <w:sz w:val="22"/>
          <w:szCs w:val="22"/>
        </w:rPr>
        <w:t>КОПЁНКИНСКОГО</w:t>
      </w:r>
      <w:r w:rsidRPr="00CB581D">
        <w:rPr>
          <w:rFonts w:cs="Arial"/>
          <w:b w:val="0"/>
          <w:sz w:val="22"/>
          <w:szCs w:val="22"/>
        </w:rPr>
        <w:t xml:space="preserve"> СЕЛЬСКОГО ПОСЕЛЕНИЯ </w:t>
      </w:r>
    </w:p>
    <w:p w14:paraId="22C52072" w14:textId="77777777" w:rsidR="00A0494D" w:rsidRPr="00CB581D" w:rsidRDefault="00617A61" w:rsidP="00A0494D">
      <w:pPr>
        <w:pStyle w:val="ConsPlusTitle"/>
        <w:jc w:val="center"/>
        <w:rPr>
          <w:rFonts w:cs="Arial"/>
          <w:b w:val="0"/>
          <w:sz w:val="22"/>
          <w:szCs w:val="22"/>
        </w:rPr>
      </w:pPr>
      <w:r w:rsidRPr="00CB581D">
        <w:rPr>
          <w:rFonts w:cs="Arial"/>
          <w:b w:val="0"/>
          <w:sz w:val="22"/>
          <w:szCs w:val="22"/>
        </w:rPr>
        <w:t>НА 202</w:t>
      </w:r>
      <w:r w:rsidR="00C84350" w:rsidRPr="00CB581D">
        <w:rPr>
          <w:rFonts w:cs="Arial"/>
          <w:b w:val="0"/>
          <w:sz w:val="22"/>
          <w:szCs w:val="22"/>
        </w:rPr>
        <w:t>4</w:t>
      </w:r>
      <w:r w:rsidRPr="00CB581D">
        <w:rPr>
          <w:rFonts w:cs="Arial"/>
          <w:b w:val="0"/>
          <w:sz w:val="22"/>
          <w:szCs w:val="22"/>
        </w:rPr>
        <w:t xml:space="preserve"> ГОД И НА ПЛАНОВЫЙ ПЕРИОД 202</w:t>
      </w:r>
      <w:r w:rsidR="00C84350" w:rsidRPr="00CB581D">
        <w:rPr>
          <w:rFonts w:cs="Arial"/>
          <w:b w:val="0"/>
          <w:sz w:val="22"/>
          <w:szCs w:val="22"/>
        </w:rPr>
        <w:t>5</w:t>
      </w:r>
      <w:r w:rsidR="00A0494D" w:rsidRPr="00CB581D">
        <w:rPr>
          <w:rFonts w:cs="Arial"/>
          <w:b w:val="0"/>
          <w:sz w:val="22"/>
          <w:szCs w:val="22"/>
        </w:rPr>
        <w:t xml:space="preserve"> </w:t>
      </w:r>
      <w:r w:rsidR="00A45CB6" w:rsidRPr="00CB581D">
        <w:rPr>
          <w:rFonts w:cs="Arial"/>
          <w:b w:val="0"/>
          <w:sz w:val="22"/>
          <w:szCs w:val="22"/>
        </w:rPr>
        <w:t>И</w:t>
      </w:r>
      <w:r w:rsidR="00A0494D" w:rsidRPr="00CB581D">
        <w:rPr>
          <w:rFonts w:cs="Arial"/>
          <w:b w:val="0"/>
          <w:sz w:val="22"/>
          <w:szCs w:val="22"/>
        </w:rPr>
        <w:t xml:space="preserve"> 202</w:t>
      </w:r>
      <w:r w:rsidR="00C84350" w:rsidRPr="00CB581D">
        <w:rPr>
          <w:rFonts w:cs="Arial"/>
          <w:b w:val="0"/>
          <w:sz w:val="22"/>
          <w:szCs w:val="22"/>
        </w:rPr>
        <w:t>6</w:t>
      </w:r>
      <w:r w:rsidR="00A0494D" w:rsidRPr="00CB581D">
        <w:rPr>
          <w:rFonts w:cs="Arial"/>
          <w:b w:val="0"/>
          <w:sz w:val="22"/>
          <w:szCs w:val="22"/>
        </w:rPr>
        <w:t xml:space="preserve"> ГОДОВ</w:t>
      </w:r>
    </w:p>
    <w:p w14:paraId="7F7A80B7" w14:textId="77777777" w:rsidR="00A0494D" w:rsidRPr="00CB581D" w:rsidRDefault="00A0494D" w:rsidP="00A0494D">
      <w:pPr>
        <w:pStyle w:val="ConsPlusTitle"/>
        <w:jc w:val="right"/>
        <w:rPr>
          <w:rFonts w:cs="Arial"/>
          <w:b w:val="0"/>
          <w:sz w:val="22"/>
          <w:szCs w:val="22"/>
        </w:rPr>
      </w:pPr>
      <w:r w:rsidRPr="00CB581D">
        <w:rPr>
          <w:rFonts w:cs="Arial"/>
          <w:b w:val="0"/>
          <w:sz w:val="22"/>
          <w:szCs w:val="22"/>
        </w:rPr>
        <w:t>(тыс. рублей)</w:t>
      </w: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5739"/>
        <w:gridCol w:w="2997"/>
        <w:gridCol w:w="1677"/>
        <w:gridCol w:w="1680"/>
        <w:gridCol w:w="1680"/>
      </w:tblGrid>
      <w:tr w:rsidR="00A0494D" w:rsidRPr="00CB581D" w14:paraId="46723E44" w14:textId="77777777" w:rsidTr="00F8520C">
        <w:trPr>
          <w:trHeight w:val="20"/>
          <w:jc w:val="center"/>
        </w:trPr>
        <w:tc>
          <w:tcPr>
            <w:tcW w:w="1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9A8DB61" w14:textId="77777777" w:rsidR="00A0494D" w:rsidRPr="00CB581D" w:rsidRDefault="00A0494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№                                  п/п</w:t>
            </w:r>
          </w:p>
        </w:tc>
        <w:tc>
          <w:tcPr>
            <w:tcW w:w="200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DF4C51E" w14:textId="77777777" w:rsidR="00A0494D" w:rsidRPr="00CB581D" w:rsidRDefault="00A0494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Наименование</w:t>
            </w:r>
          </w:p>
        </w:tc>
        <w:tc>
          <w:tcPr>
            <w:tcW w:w="10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23B0889" w14:textId="77777777" w:rsidR="00A0494D" w:rsidRPr="00CB581D" w:rsidRDefault="00A0494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Код </w:t>
            </w:r>
          </w:p>
          <w:p w14:paraId="1DC33455" w14:textId="77777777" w:rsidR="00A0494D" w:rsidRPr="00CB581D" w:rsidRDefault="00A0494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классификации</w:t>
            </w:r>
          </w:p>
        </w:tc>
        <w:tc>
          <w:tcPr>
            <w:tcW w:w="58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4BB5C12" w14:textId="77777777" w:rsidR="00A0494D" w:rsidRPr="00CB581D" w:rsidRDefault="00617A6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</w:t>
            </w:r>
            <w:r w:rsidR="00BD2512" w:rsidRPr="00CB581D">
              <w:rPr>
                <w:rFonts w:cs="Arial"/>
                <w:sz w:val="22"/>
                <w:szCs w:val="22"/>
              </w:rPr>
              <w:t>2</w:t>
            </w:r>
            <w:r w:rsidR="004F1826" w:rsidRPr="00CB581D">
              <w:rPr>
                <w:rFonts w:cs="Arial"/>
                <w:sz w:val="22"/>
                <w:szCs w:val="22"/>
              </w:rPr>
              <w:t>4</w:t>
            </w:r>
            <w:r w:rsidR="00A0494D" w:rsidRPr="00CB581D">
              <w:rPr>
                <w:rFonts w:cs="Arial"/>
                <w:sz w:val="22"/>
                <w:szCs w:val="22"/>
              </w:rPr>
              <w:t xml:space="preserve"> год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2C80B6A" w14:textId="77777777" w:rsidR="00A0494D" w:rsidRPr="00CB581D" w:rsidRDefault="00A0494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</w:t>
            </w:r>
            <w:r w:rsidR="00BD2512" w:rsidRPr="00CB581D">
              <w:rPr>
                <w:rFonts w:cs="Arial"/>
                <w:sz w:val="22"/>
                <w:szCs w:val="22"/>
              </w:rPr>
              <w:t>2</w:t>
            </w:r>
            <w:r w:rsidR="004F1826" w:rsidRPr="00CB581D">
              <w:rPr>
                <w:rFonts w:cs="Arial"/>
                <w:sz w:val="22"/>
                <w:szCs w:val="22"/>
              </w:rPr>
              <w:t>5</w:t>
            </w:r>
            <w:r w:rsidRPr="00CB581D">
              <w:rPr>
                <w:rFonts w:cs="Arial"/>
                <w:sz w:val="22"/>
                <w:szCs w:val="22"/>
              </w:rPr>
              <w:t xml:space="preserve"> год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F6A9210" w14:textId="77777777" w:rsidR="00A0494D" w:rsidRPr="00CB581D" w:rsidRDefault="00A0494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202</w:t>
            </w:r>
            <w:r w:rsidR="004F1826" w:rsidRPr="00CB581D">
              <w:rPr>
                <w:rFonts w:cs="Arial"/>
                <w:sz w:val="22"/>
                <w:szCs w:val="22"/>
              </w:rPr>
              <w:t>6</w:t>
            </w:r>
            <w:r w:rsidRPr="00CB581D">
              <w:rPr>
                <w:rFonts w:cs="Arial"/>
                <w:sz w:val="22"/>
                <w:szCs w:val="22"/>
              </w:rPr>
              <w:t xml:space="preserve"> год</w:t>
            </w:r>
          </w:p>
        </w:tc>
      </w:tr>
      <w:tr w:rsidR="00A0494D" w:rsidRPr="00CB581D" w14:paraId="011E8437" w14:textId="77777777" w:rsidTr="00F8520C">
        <w:trPr>
          <w:trHeight w:val="20"/>
          <w:tblHeader/>
          <w:jc w:val="center"/>
        </w:trPr>
        <w:tc>
          <w:tcPr>
            <w:tcW w:w="1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7CB8801" w14:textId="77777777" w:rsidR="00A0494D" w:rsidRPr="00CB581D" w:rsidRDefault="00A0494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00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62D44E9" w14:textId="77777777" w:rsidR="00A0494D" w:rsidRPr="00CB581D" w:rsidRDefault="00A0494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0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1B98179" w14:textId="77777777" w:rsidR="00A0494D" w:rsidRPr="00CB581D" w:rsidRDefault="00A0494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58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4A8EF33" w14:textId="77777777" w:rsidR="00A0494D" w:rsidRPr="00CB581D" w:rsidRDefault="00A0494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FED551C" w14:textId="77777777" w:rsidR="00A0494D" w:rsidRPr="00CB581D" w:rsidRDefault="00A0494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EE70E5A" w14:textId="77777777" w:rsidR="00A0494D" w:rsidRPr="00CB581D" w:rsidRDefault="00A0494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</w:t>
            </w:r>
          </w:p>
        </w:tc>
      </w:tr>
      <w:tr w:rsidR="007A001F" w:rsidRPr="00CB581D" w14:paraId="6EB1A33D" w14:textId="77777777" w:rsidTr="00F8520C">
        <w:trPr>
          <w:trHeight w:val="20"/>
          <w:jc w:val="center"/>
        </w:trPr>
        <w:tc>
          <w:tcPr>
            <w:tcW w:w="179" w:type="pct"/>
            <w:shd w:val="clear" w:color="auto" w:fill="auto"/>
            <w:hideMark/>
          </w:tcPr>
          <w:p w14:paraId="0AC2ECA7" w14:textId="77777777" w:rsidR="007A001F" w:rsidRPr="00CB581D" w:rsidRDefault="007A001F" w:rsidP="007A001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2FD7EC2" w14:textId="77777777" w:rsidR="007A001F" w:rsidRPr="00CB581D" w:rsidRDefault="007A001F" w:rsidP="007A001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1F4D7BF" w14:textId="77777777" w:rsidR="007A001F" w:rsidRPr="00CB581D" w:rsidRDefault="007A001F" w:rsidP="007A001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90 00 00 00 00 0000 000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9056E9D" w14:textId="77777777" w:rsidR="007A001F" w:rsidRDefault="007A001F" w:rsidP="007A001F">
            <w:pPr>
              <w:jc w:val="right"/>
            </w:pPr>
            <w:r w:rsidRPr="003C6A5D">
              <w:rPr>
                <w:rFonts w:cs="Arial"/>
                <w:sz w:val="22"/>
                <w:szCs w:val="22"/>
              </w:rPr>
              <w:t>360,8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7147AA" w14:textId="77777777" w:rsidR="007A001F" w:rsidRPr="00CB581D" w:rsidRDefault="007A001F" w:rsidP="007A001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4D7324E" w14:textId="77777777" w:rsidR="007A001F" w:rsidRPr="00CB581D" w:rsidRDefault="007A001F" w:rsidP="007A001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</w:t>
            </w:r>
          </w:p>
        </w:tc>
      </w:tr>
      <w:tr w:rsidR="007A001F" w:rsidRPr="00CB581D" w14:paraId="4CC72F7A" w14:textId="77777777" w:rsidTr="00F8520C">
        <w:trPr>
          <w:trHeight w:val="20"/>
          <w:jc w:val="center"/>
        </w:trPr>
        <w:tc>
          <w:tcPr>
            <w:tcW w:w="179" w:type="pct"/>
            <w:vMerge w:val="restart"/>
            <w:shd w:val="clear" w:color="auto" w:fill="auto"/>
            <w:hideMark/>
          </w:tcPr>
          <w:p w14:paraId="2FD05140" w14:textId="77777777" w:rsidR="007A001F" w:rsidRPr="00CB581D" w:rsidRDefault="007A001F" w:rsidP="007A001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5C9C1EA" w14:textId="77777777" w:rsidR="007A001F" w:rsidRPr="00CB581D" w:rsidRDefault="007A001F" w:rsidP="007A001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211AA8" w14:textId="77777777" w:rsidR="007A001F" w:rsidRPr="00CB581D" w:rsidRDefault="007A001F" w:rsidP="007A001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01 00 00 00 00 0000 000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908610A" w14:textId="77777777" w:rsidR="007A001F" w:rsidRDefault="007A001F" w:rsidP="007A001F">
            <w:pPr>
              <w:jc w:val="right"/>
            </w:pPr>
            <w:r w:rsidRPr="003C6A5D">
              <w:rPr>
                <w:rFonts w:cs="Arial"/>
                <w:sz w:val="22"/>
                <w:szCs w:val="22"/>
              </w:rPr>
              <w:t>360,8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17FBDCF" w14:textId="77777777" w:rsidR="007A001F" w:rsidRPr="00CB581D" w:rsidRDefault="007A001F" w:rsidP="007A001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CA18DBC" w14:textId="77777777" w:rsidR="007A001F" w:rsidRPr="00CB581D" w:rsidRDefault="007A001F" w:rsidP="007A001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</w:t>
            </w:r>
          </w:p>
        </w:tc>
      </w:tr>
      <w:tr w:rsidR="00A0494D" w:rsidRPr="00CB581D" w14:paraId="790AB597" w14:textId="77777777" w:rsidTr="00F8520C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10752E6B" w14:textId="77777777" w:rsidR="00A0494D" w:rsidRPr="00CB581D" w:rsidRDefault="00A0494D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A828334" w14:textId="77777777" w:rsidR="00A0494D" w:rsidRPr="00CB581D" w:rsidRDefault="00A0494D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F054E7" w14:textId="77777777" w:rsidR="00A0494D" w:rsidRPr="00CB581D" w:rsidRDefault="00A0494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01 05 00 00 00 0000 000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DF61B3A" w14:textId="77777777" w:rsidR="00A0494D" w:rsidRPr="00CB581D" w:rsidRDefault="00F01DCF" w:rsidP="007A001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</w:t>
            </w:r>
            <w:r w:rsidR="007A001F">
              <w:rPr>
                <w:rFonts w:cs="Arial"/>
                <w:sz w:val="22"/>
                <w:szCs w:val="22"/>
              </w:rPr>
              <w:t>60</w:t>
            </w:r>
            <w:r w:rsidR="00A729D4" w:rsidRPr="00CB581D">
              <w:rPr>
                <w:rFonts w:cs="Arial"/>
                <w:sz w:val="22"/>
                <w:szCs w:val="22"/>
              </w:rPr>
              <w:t>,</w:t>
            </w:r>
            <w:r w:rsidR="007A001F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7F5CE7" w14:textId="77777777" w:rsidR="00A0494D" w:rsidRPr="00CB581D" w:rsidRDefault="00A0494D" w:rsidP="00C06BE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1C0C25" w14:textId="77777777" w:rsidR="00A0494D" w:rsidRPr="00CB581D" w:rsidRDefault="00A0494D" w:rsidP="00C06BE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</w:t>
            </w:r>
          </w:p>
        </w:tc>
      </w:tr>
      <w:tr w:rsidR="00540AB9" w:rsidRPr="00CB581D" w14:paraId="18B66620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2AE54D01" w14:textId="77777777" w:rsidR="00540AB9" w:rsidRPr="00CB581D" w:rsidRDefault="00540AB9" w:rsidP="00540AB9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9C7EF9D" w14:textId="77777777" w:rsidR="00540AB9" w:rsidRPr="00CB581D" w:rsidRDefault="00540AB9" w:rsidP="00540AB9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40221E" w14:textId="77777777" w:rsidR="00540AB9" w:rsidRPr="00CB581D" w:rsidRDefault="00540AB9" w:rsidP="00540AB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01 05 00 00 00 0000 500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69A8B3" w14:textId="77777777" w:rsidR="00540AB9" w:rsidRDefault="00540AB9" w:rsidP="00540AB9">
            <w:pPr>
              <w:jc w:val="right"/>
            </w:pPr>
            <w:r w:rsidRPr="00BC608F">
              <w:rPr>
                <w:rFonts w:cs="Arial"/>
                <w:sz w:val="22"/>
                <w:szCs w:val="22"/>
              </w:rPr>
              <w:t>7 719,2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799FA9" w14:textId="77777777" w:rsidR="00540AB9" w:rsidRPr="00CB581D" w:rsidRDefault="00540AB9" w:rsidP="00540AB9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6 641,0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EEFEEC" w14:textId="77777777" w:rsidR="00540AB9" w:rsidRPr="00CB581D" w:rsidRDefault="00540AB9" w:rsidP="00540AB9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6 835,0</w:t>
            </w:r>
          </w:p>
        </w:tc>
      </w:tr>
      <w:tr w:rsidR="00540AB9" w:rsidRPr="00CB581D" w14:paraId="3FFE6A89" w14:textId="77777777" w:rsidTr="00F86DF7">
        <w:trPr>
          <w:trHeight w:val="381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28788A8E" w14:textId="77777777" w:rsidR="00540AB9" w:rsidRPr="00CB581D" w:rsidRDefault="00540AB9" w:rsidP="00540AB9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3683484" w14:textId="77777777" w:rsidR="00540AB9" w:rsidRPr="00CB581D" w:rsidRDefault="00540AB9" w:rsidP="00540AB9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FB37801" w14:textId="77777777" w:rsidR="00540AB9" w:rsidRPr="00CB581D" w:rsidRDefault="00540AB9" w:rsidP="00540AB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01 05 02 00 00 0000 500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0FA636" w14:textId="77777777" w:rsidR="00540AB9" w:rsidRDefault="00540AB9" w:rsidP="00540AB9">
            <w:pPr>
              <w:jc w:val="right"/>
            </w:pPr>
            <w:r w:rsidRPr="00BC608F">
              <w:rPr>
                <w:rFonts w:cs="Arial"/>
                <w:sz w:val="22"/>
                <w:szCs w:val="22"/>
              </w:rPr>
              <w:t>7 719,2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685C60" w14:textId="77777777" w:rsidR="00540AB9" w:rsidRPr="00CB581D" w:rsidRDefault="00540AB9" w:rsidP="00540AB9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6 641,0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ACCB42" w14:textId="77777777" w:rsidR="00540AB9" w:rsidRPr="00CB581D" w:rsidRDefault="00540AB9" w:rsidP="00540AB9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6 835,0</w:t>
            </w:r>
          </w:p>
        </w:tc>
      </w:tr>
      <w:tr w:rsidR="00540AB9" w:rsidRPr="00CB581D" w14:paraId="672A8234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1E49CF28" w14:textId="77777777" w:rsidR="00540AB9" w:rsidRPr="00CB581D" w:rsidRDefault="00540AB9" w:rsidP="00540AB9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09CECA7" w14:textId="77777777" w:rsidR="00540AB9" w:rsidRPr="00CB581D" w:rsidRDefault="00540AB9" w:rsidP="00540AB9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2F8234" w14:textId="77777777" w:rsidR="00540AB9" w:rsidRPr="00CB581D" w:rsidRDefault="00540AB9" w:rsidP="00540AB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01 05 02 01 00 0000 510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A3064C" w14:textId="77777777" w:rsidR="00540AB9" w:rsidRDefault="00540AB9" w:rsidP="00540AB9">
            <w:pPr>
              <w:jc w:val="right"/>
            </w:pPr>
            <w:r w:rsidRPr="00BC608F">
              <w:rPr>
                <w:rFonts w:cs="Arial"/>
                <w:sz w:val="22"/>
                <w:szCs w:val="22"/>
              </w:rPr>
              <w:t>7 719,2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353965" w14:textId="77777777" w:rsidR="00540AB9" w:rsidRPr="00CB581D" w:rsidRDefault="00540AB9" w:rsidP="00540AB9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6 641,0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E7C2D7" w14:textId="77777777" w:rsidR="00540AB9" w:rsidRPr="00CB581D" w:rsidRDefault="00540AB9" w:rsidP="00540AB9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6 835,0</w:t>
            </w:r>
          </w:p>
        </w:tc>
      </w:tr>
      <w:tr w:rsidR="00481636" w:rsidRPr="00CB581D" w14:paraId="0EA78655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64D1E565" w14:textId="77777777" w:rsidR="00481636" w:rsidRPr="00CB581D" w:rsidRDefault="00481636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35A5218" w14:textId="77777777" w:rsidR="00481636" w:rsidRPr="00CB581D" w:rsidRDefault="0048163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B0C4CF8" w14:textId="77777777" w:rsidR="00481636" w:rsidRPr="00CB581D" w:rsidRDefault="00481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01 05 02 01 10 0000 510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F18F4D" w14:textId="77777777" w:rsidR="00481636" w:rsidRPr="00CB581D" w:rsidRDefault="007A001F" w:rsidP="00540AB9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7 </w:t>
            </w:r>
            <w:r w:rsidR="00403998">
              <w:rPr>
                <w:rFonts w:cs="Arial"/>
                <w:sz w:val="22"/>
                <w:szCs w:val="22"/>
              </w:rPr>
              <w:t>7</w:t>
            </w:r>
            <w:r w:rsidR="00540AB9">
              <w:rPr>
                <w:rFonts w:cs="Arial"/>
                <w:sz w:val="22"/>
                <w:szCs w:val="22"/>
              </w:rPr>
              <w:t>19</w:t>
            </w:r>
            <w:r w:rsidR="00481636" w:rsidRPr="00CB581D">
              <w:rPr>
                <w:rFonts w:cs="Arial"/>
                <w:sz w:val="22"/>
                <w:szCs w:val="22"/>
              </w:rPr>
              <w:t>,</w:t>
            </w:r>
            <w:r w:rsidR="00540AB9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134234" w14:textId="77777777" w:rsidR="00481636" w:rsidRPr="00CB581D" w:rsidRDefault="00481636" w:rsidP="00C06BE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6 641,0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DFBECC" w14:textId="77777777" w:rsidR="00481636" w:rsidRPr="00CB581D" w:rsidRDefault="00481636" w:rsidP="00C06BE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6 835,0</w:t>
            </w:r>
          </w:p>
        </w:tc>
      </w:tr>
      <w:tr w:rsidR="00540AB9" w:rsidRPr="00CB581D" w14:paraId="5EFE4A09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4BD925C6" w14:textId="77777777" w:rsidR="00540AB9" w:rsidRPr="00CB581D" w:rsidRDefault="00540AB9" w:rsidP="00540AB9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8AEDED" w14:textId="77777777" w:rsidR="00540AB9" w:rsidRPr="00CB581D" w:rsidRDefault="00540AB9" w:rsidP="00540AB9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D68480" w14:textId="77777777" w:rsidR="00540AB9" w:rsidRPr="00CB581D" w:rsidRDefault="00540AB9" w:rsidP="00540AB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01 05 00 00 00 0000 600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A5EF75" w14:textId="77777777" w:rsidR="00540AB9" w:rsidRDefault="00540AB9" w:rsidP="00540AB9">
            <w:pPr>
              <w:jc w:val="right"/>
            </w:pPr>
            <w:r w:rsidRPr="004663A3">
              <w:rPr>
                <w:rFonts w:cs="Arial"/>
                <w:sz w:val="22"/>
                <w:szCs w:val="22"/>
              </w:rPr>
              <w:t>8 080,0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DFFD85" w14:textId="77777777" w:rsidR="00540AB9" w:rsidRPr="00CB581D" w:rsidRDefault="00540AB9" w:rsidP="00540AB9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6 641,0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0DC2FD" w14:textId="77777777" w:rsidR="00540AB9" w:rsidRPr="00CB581D" w:rsidRDefault="00540AB9" w:rsidP="00540AB9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6 835,0</w:t>
            </w:r>
          </w:p>
        </w:tc>
      </w:tr>
      <w:tr w:rsidR="00540AB9" w:rsidRPr="00CB581D" w14:paraId="4FE4458B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5C6B2B36" w14:textId="77777777" w:rsidR="00540AB9" w:rsidRPr="00CB581D" w:rsidRDefault="00540AB9" w:rsidP="00540AB9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659EB2" w14:textId="77777777" w:rsidR="00540AB9" w:rsidRPr="00CB581D" w:rsidRDefault="00540AB9" w:rsidP="00540AB9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85D19A" w14:textId="77777777" w:rsidR="00540AB9" w:rsidRPr="00CB581D" w:rsidRDefault="00540AB9" w:rsidP="00540AB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01 05 02 00 00 0000 600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C6F0F6" w14:textId="77777777" w:rsidR="00540AB9" w:rsidRDefault="00540AB9" w:rsidP="00540AB9">
            <w:pPr>
              <w:jc w:val="right"/>
            </w:pPr>
            <w:r w:rsidRPr="004663A3">
              <w:rPr>
                <w:rFonts w:cs="Arial"/>
                <w:sz w:val="22"/>
                <w:szCs w:val="22"/>
              </w:rPr>
              <w:t>8 080,0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16FC6A" w14:textId="77777777" w:rsidR="00540AB9" w:rsidRPr="00CB581D" w:rsidRDefault="00540AB9" w:rsidP="00540AB9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6 641,0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DE2953" w14:textId="77777777" w:rsidR="00540AB9" w:rsidRPr="00CB581D" w:rsidRDefault="00540AB9" w:rsidP="00540AB9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6 835,0</w:t>
            </w:r>
          </w:p>
        </w:tc>
      </w:tr>
      <w:tr w:rsidR="00540AB9" w:rsidRPr="00CB581D" w14:paraId="351AEA6C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034CD106" w14:textId="77777777" w:rsidR="00540AB9" w:rsidRPr="00CB581D" w:rsidRDefault="00540AB9" w:rsidP="00540AB9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FB7965" w14:textId="77777777" w:rsidR="00540AB9" w:rsidRPr="00CB581D" w:rsidRDefault="00540AB9" w:rsidP="00540AB9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E6CE399" w14:textId="77777777" w:rsidR="00540AB9" w:rsidRPr="00CB581D" w:rsidRDefault="00540AB9" w:rsidP="00540AB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01 05 02 01 00 0000 610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642F23" w14:textId="77777777" w:rsidR="00540AB9" w:rsidRDefault="00540AB9" w:rsidP="00540AB9">
            <w:pPr>
              <w:jc w:val="right"/>
            </w:pPr>
            <w:r w:rsidRPr="004663A3">
              <w:rPr>
                <w:rFonts w:cs="Arial"/>
                <w:sz w:val="22"/>
                <w:szCs w:val="22"/>
              </w:rPr>
              <w:t>8 080,0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712149" w14:textId="77777777" w:rsidR="00540AB9" w:rsidRPr="00CB581D" w:rsidRDefault="00540AB9" w:rsidP="00540AB9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6 641,0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16E9FA" w14:textId="77777777" w:rsidR="00540AB9" w:rsidRPr="00CB581D" w:rsidRDefault="00540AB9" w:rsidP="00540AB9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6 835,0</w:t>
            </w:r>
          </w:p>
        </w:tc>
      </w:tr>
      <w:tr w:rsidR="00AE4AB4" w:rsidRPr="00CB581D" w14:paraId="714628CD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649FF977" w14:textId="77777777" w:rsidR="00AE4AB4" w:rsidRPr="00CB581D" w:rsidRDefault="00AE4AB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83227F7" w14:textId="77777777" w:rsidR="00AE4AB4" w:rsidRPr="00CB581D" w:rsidRDefault="00AE4AB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34117C" w14:textId="77777777" w:rsidR="00AE4AB4" w:rsidRPr="00CB581D" w:rsidRDefault="00AE4AB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01 05 02 01 10 0000 610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8FAB52" w14:textId="77777777" w:rsidR="00AE4AB4" w:rsidRPr="00CB581D" w:rsidRDefault="00540AB9" w:rsidP="00540AB9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</w:t>
            </w:r>
            <w:r w:rsidR="00AE4AB4" w:rsidRPr="00CB581D">
              <w:rPr>
                <w:rFonts w:cs="Arial"/>
                <w:sz w:val="22"/>
                <w:szCs w:val="22"/>
              </w:rPr>
              <w:t> </w:t>
            </w:r>
            <w:r>
              <w:rPr>
                <w:rFonts w:cs="Arial"/>
                <w:sz w:val="22"/>
                <w:szCs w:val="22"/>
              </w:rPr>
              <w:t>080</w:t>
            </w:r>
            <w:r w:rsidR="00AE4AB4" w:rsidRPr="00CB581D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AC4A7F" w14:textId="77777777" w:rsidR="00AE4AB4" w:rsidRPr="00CB581D" w:rsidRDefault="00AE4AB4" w:rsidP="00C06BE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6 64</w:t>
            </w:r>
            <w:r w:rsidR="00481636" w:rsidRPr="00CB581D">
              <w:rPr>
                <w:rFonts w:cs="Arial"/>
                <w:sz w:val="22"/>
                <w:szCs w:val="22"/>
              </w:rPr>
              <w:t>1</w:t>
            </w:r>
            <w:r w:rsidRPr="00CB581D">
              <w:rPr>
                <w:rFonts w:cs="Arial"/>
                <w:sz w:val="22"/>
                <w:szCs w:val="22"/>
              </w:rPr>
              <w:t>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B2BE94" w14:textId="77777777" w:rsidR="00AE4AB4" w:rsidRPr="00CB581D" w:rsidRDefault="00AE4AB4" w:rsidP="00C06BE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</w:t>
            </w:r>
            <w:r w:rsidR="00481636" w:rsidRPr="00CB581D">
              <w:rPr>
                <w:rFonts w:cs="Arial"/>
                <w:sz w:val="22"/>
                <w:szCs w:val="22"/>
              </w:rPr>
              <w:t>835</w:t>
            </w:r>
            <w:r w:rsidRPr="00CB581D">
              <w:rPr>
                <w:rFonts w:cs="Arial"/>
                <w:sz w:val="22"/>
                <w:szCs w:val="22"/>
              </w:rPr>
              <w:t>,0</w:t>
            </w:r>
          </w:p>
        </w:tc>
      </w:tr>
    </w:tbl>
    <w:p w14:paraId="2B983630" w14:textId="77777777" w:rsidR="00C92B76" w:rsidRPr="00CB581D" w:rsidRDefault="00C92B76" w:rsidP="00F86DF7">
      <w:pPr>
        <w:rPr>
          <w:rFonts w:cs="Arial"/>
          <w:sz w:val="22"/>
          <w:szCs w:val="22"/>
        </w:rPr>
      </w:pPr>
    </w:p>
    <w:p w14:paraId="096390B4" w14:textId="77777777" w:rsidR="00C92B76" w:rsidRPr="00CB581D" w:rsidRDefault="00403998" w:rsidP="00C92B76">
      <w:pPr>
        <w:widowControl w:val="0"/>
        <w:autoSpaceDE w:val="0"/>
        <w:autoSpaceDN w:val="0"/>
        <w:ind w:firstLine="709"/>
        <w:rPr>
          <w:rFonts w:cs="Arial"/>
        </w:rPr>
      </w:pPr>
      <w:r>
        <w:rPr>
          <w:rFonts w:cs="Arial"/>
        </w:rPr>
        <w:t>3</w:t>
      </w:r>
      <w:r w:rsidR="00C92B76" w:rsidRPr="00CB581D">
        <w:rPr>
          <w:rFonts w:cs="Arial"/>
        </w:rPr>
        <w:t xml:space="preserve">. Приложение №2 «Поступление доходов бюджета </w:t>
      </w:r>
      <w:proofErr w:type="spellStart"/>
      <w:r w:rsidR="00C92B76" w:rsidRPr="00CB581D">
        <w:rPr>
          <w:rFonts w:cs="Arial"/>
        </w:rPr>
        <w:t>Копёнкинского</w:t>
      </w:r>
      <w:proofErr w:type="spellEnd"/>
      <w:r w:rsidR="00C92B76" w:rsidRPr="00CB581D">
        <w:rPr>
          <w:rFonts w:cs="Arial"/>
        </w:rPr>
        <w:t xml:space="preserve"> сельского поселения по кодам видов доходов, подвида доходов на 2024 год и на плановый период 2025 и 2026 годов» изложить в следующей редакции:</w:t>
      </w:r>
    </w:p>
    <w:p w14:paraId="4BB304E2" w14:textId="77777777" w:rsidR="00CB581D" w:rsidRPr="00CB581D" w:rsidRDefault="00CB581D" w:rsidP="00F86DF7">
      <w:pPr>
        <w:rPr>
          <w:rFonts w:cs="Arial"/>
          <w:sz w:val="22"/>
          <w:szCs w:val="22"/>
        </w:rPr>
      </w:pPr>
    </w:p>
    <w:p w14:paraId="2DCF347C" w14:textId="77777777" w:rsidR="00C92B76" w:rsidRPr="00CB581D" w:rsidRDefault="00C92B76" w:rsidP="00C92B76">
      <w:pPr>
        <w:pStyle w:val="ConsPlusTitle"/>
        <w:jc w:val="center"/>
        <w:rPr>
          <w:rFonts w:cs="Arial"/>
          <w:b w:val="0"/>
          <w:sz w:val="22"/>
          <w:szCs w:val="22"/>
        </w:rPr>
      </w:pPr>
      <w:r w:rsidRPr="00CB581D">
        <w:rPr>
          <w:rFonts w:cs="Arial"/>
          <w:b w:val="0"/>
          <w:sz w:val="22"/>
          <w:szCs w:val="22"/>
        </w:rPr>
        <w:t>ПОСТУПЛЕНИЕ ДОХОДОВ БЮДЖЕТА КОПЁНКИНСКОГО СЕЛЬСКОГО ПОСЕЛЕНИЯ</w:t>
      </w:r>
    </w:p>
    <w:p w14:paraId="011D3F7C" w14:textId="77777777" w:rsidR="00C92B76" w:rsidRPr="00CB581D" w:rsidRDefault="00C92B76" w:rsidP="00C92B76">
      <w:pPr>
        <w:pStyle w:val="ConsPlusTitle"/>
        <w:jc w:val="center"/>
        <w:rPr>
          <w:rFonts w:cs="Arial"/>
          <w:b w:val="0"/>
          <w:sz w:val="22"/>
          <w:szCs w:val="22"/>
        </w:rPr>
      </w:pPr>
      <w:r w:rsidRPr="00CB581D">
        <w:rPr>
          <w:rFonts w:cs="Arial"/>
          <w:b w:val="0"/>
          <w:sz w:val="22"/>
          <w:szCs w:val="22"/>
        </w:rPr>
        <w:t>НА 2024 ГОД И АН ПЛАНОВЫЙ ПЕРИОД 2025 И 2026 ГОДОВ</w:t>
      </w:r>
    </w:p>
    <w:p w14:paraId="5A1921A1" w14:textId="77777777" w:rsidR="00C92B76" w:rsidRPr="00CB581D" w:rsidRDefault="00C92B76" w:rsidP="00C92B76">
      <w:pPr>
        <w:pStyle w:val="ConsPlusTitle"/>
        <w:jc w:val="center"/>
        <w:rPr>
          <w:rFonts w:cs="Arial"/>
          <w:b w:val="0"/>
          <w:sz w:val="22"/>
          <w:szCs w:val="22"/>
        </w:rPr>
      </w:pPr>
    </w:p>
    <w:p w14:paraId="112C166D" w14:textId="77777777" w:rsidR="00C92B76" w:rsidRPr="00CB581D" w:rsidRDefault="00C92B76" w:rsidP="00C92B76">
      <w:pPr>
        <w:pStyle w:val="ConsPlusTitle"/>
        <w:jc w:val="center"/>
        <w:rPr>
          <w:rFonts w:cs="Arial"/>
          <w:b w:val="0"/>
          <w:sz w:val="22"/>
          <w:szCs w:val="22"/>
        </w:rPr>
      </w:pPr>
    </w:p>
    <w:p w14:paraId="636518FB" w14:textId="77777777" w:rsidR="00C92B76" w:rsidRPr="00CB581D" w:rsidRDefault="00C92B76" w:rsidP="00C06BEF">
      <w:pPr>
        <w:pStyle w:val="ConsPlusTitle"/>
        <w:jc w:val="right"/>
        <w:rPr>
          <w:rFonts w:cs="Arial"/>
          <w:b w:val="0"/>
          <w:sz w:val="22"/>
          <w:szCs w:val="22"/>
        </w:rPr>
      </w:pPr>
      <w:r w:rsidRPr="00CB581D">
        <w:rPr>
          <w:rFonts w:cs="Arial"/>
          <w:b w:val="0"/>
          <w:sz w:val="22"/>
          <w:szCs w:val="22"/>
        </w:rPr>
        <w:t>Сумма (тыс. рублей)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6332"/>
        <w:gridCol w:w="2042"/>
        <w:gridCol w:w="1862"/>
        <w:gridCol w:w="1241"/>
      </w:tblGrid>
      <w:tr w:rsidR="00C92B76" w:rsidRPr="00CB581D" w14:paraId="2FAE997B" w14:textId="77777777" w:rsidTr="00CB581D">
        <w:trPr>
          <w:cantSplit/>
          <w:trHeight w:val="625"/>
        </w:trPr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C36AB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Код показателя</w:t>
            </w:r>
          </w:p>
        </w:tc>
        <w:tc>
          <w:tcPr>
            <w:tcW w:w="6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9FDAA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1770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2024 год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CB66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2025 год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7EC3C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2026 год</w:t>
            </w:r>
          </w:p>
        </w:tc>
      </w:tr>
      <w:tr w:rsidR="00C92B76" w:rsidRPr="00CB581D" w14:paraId="43D84F15" w14:textId="77777777" w:rsidTr="00CB581D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14:paraId="5842DBCC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bookmarkStart w:id="0" w:name="P1013"/>
            <w:bookmarkEnd w:id="0"/>
            <w:r w:rsidRPr="00CB581D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14:paraId="17F71254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14:paraId="7C86E599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862" w:type="dxa"/>
            <w:vAlign w:val="center"/>
          </w:tcPr>
          <w:p w14:paraId="5E230A8D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14:paraId="0158B9B0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</w:t>
            </w:r>
          </w:p>
        </w:tc>
      </w:tr>
      <w:tr w:rsidR="00C92B76" w:rsidRPr="00CB581D" w14:paraId="5E349FBF" w14:textId="77777777" w:rsidTr="00CB581D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C5EB0AB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000 8 50 00000 00 0000 000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7AC85D6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ВСЕГО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09723ED" w14:textId="77777777" w:rsidR="00C92B76" w:rsidRPr="00CB581D" w:rsidRDefault="00C92B76" w:rsidP="00540AB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7 </w:t>
            </w:r>
            <w:r w:rsidR="00403998">
              <w:rPr>
                <w:rFonts w:cs="Arial"/>
                <w:sz w:val="22"/>
                <w:szCs w:val="22"/>
              </w:rPr>
              <w:t>7</w:t>
            </w:r>
            <w:r w:rsidR="00540AB9">
              <w:rPr>
                <w:rFonts w:cs="Arial"/>
                <w:sz w:val="22"/>
                <w:szCs w:val="22"/>
              </w:rPr>
              <w:t>19</w:t>
            </w:r>
            <w:r w:rsidRPr="00CB581D">
              <w:rPr>
                <w:rFonts w:cs="Arial"/>
                <w:sz w:val="22"/>
                <w:szCs w:val="22"/>
              </w:rPr>
              <w:t>,</w:t>
            </w:r>
            <w:r w:rsidR="00540AB9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862" w:type="dxa"/>
            <w:vAlign w:val="center"/>
          </w:tcPr>
          <w:p w14:paraId="714A3C59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6 641,0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7FA08E9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6 835,0</w:t>
            </w:r>
          </w:p>
        </w:tc>
      </w:tr>
      <w:tr w:rsidR="00C92B76" w:rsidRPr="00CB581D" w14:paraId="5BC10619" w14:textId="77777777" w:rsidTr="00CB581D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3E138B5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24934D3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D7C378E" w14:textId="77777777" w:rsidR="00C92B76" w:rsidRPr="00CB581D" w:rsidRDefault="00C92B76" w:rsidP="00540AB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</w:t>
            </w:r>
            <w:r w:rsidR="00403998">
              <w:rPr>
                <w:rFonts w:cs="Arial"/>
                <w:sz w:val="22"/>
                <w:szCs w:val="22"/>
              </w:rPr>
              <w:t>8</w:t>
            </w:r>
            <w:r w:rsidR="00540AB9">
              <w:rPr>
                <w:rFonts w:cs="Arial"/>
                <w:sz w:val="22"/>
                <w:szCs w:val="22"/>
              </w:rPr>
              <w:t>23</w:t>
            </w:r>
            <w:r w:rsidRPr="00CB581D">
              <w:rPr>
                <w:rFonts w:cs="Arial"/>
                <w:sz w:val="22"/>
                <w:szCs w:val="22"/>
              </w:rPr>
              <w:t>,</w:t>
            </w:r>
            <w:r w:rsidR="00403998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862" w:type="dxa"/>
            <w:vAlign w:val="center"/>
          </w:tcPr>
          <w:p w14:paraId="416BFF34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2 315,0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72A45B4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2 318,0</w:t>
            </w:r>
          </w:p>
        </w:tc>
      </w:tr>
      <w:tr w:rsidR="00C92B76" w:rsidRPr="00CB581D" w14:paraId="426387D2" w14:textId="77777777" w:rsidTr="00CB581D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713C2A7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000 1 01 00000 00 0000 000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C1F44C7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69E6468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75,0</w:t>
            </w:r>
          </w:p>
        </w:tc>
        <w:tc>
          <w:tcPr>
            <w:tcW w:w="1862" w:type="dxa"/>
            <w:vAlign w:val="center"/>
          </w:tcPr>
          <w:p w14:paraId="057EA2A8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78,0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632B556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81,0</w:t>
            </w:r>
          </w:p>
        </w:tc>
      </w:tr>
      <w:tr w:rsidR="00C92B76" w:rsidRPr="00CB581D" w14:paraId="3EC00C65" w14:textId="77777777" w:rsidTr="00CB581D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F5E6C7C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000 1 01 02000 01 0000 110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474D225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0AED471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75,0</w:t>
            </w:r>
          </w:p>
        </w:tc>
        <w:tc>
          <w:tcPr>
            <w:tcW w:w="1862" w:type="dxa"/>
            <w:vAlign w:val="center"/>
          </w:tcPr>
          <w:p w14:paraId="7E18EEAE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78,0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D897E54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81,0</w:t>
            </w:r>
          </w:p>
        </w:tc>
      </w:tr>
      <w:tr w:rsidR="00C92B76" w:rsidRPr="00CB581D" w14:paraId="5EB072EE" w14:textId="77777777" w:rsidTr="00CB581D">
        <w:tblPrEx>
          <w:tblLook w:val="04A0" w:firstRow="1" w:lastRow="0" w:firstColumn="1" w:lastColumn="0" w:noHBand="0" w:noVBand="1"/>
        </w:tblPrEx>
        <w:trPr>
          <w:trHeight w:val="164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8A85B27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000 1 01 02000 01 0000 110</w:t>
            </w:r>
          </w:p>
          <w:p w14:paraId="1DBDC68E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476F1D5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2282D5B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75,0</w:t>
            </w:r>
          </w:p>
        </w:tc>
        <w:tc>
          <w:tcPr>
            <w:tcW w:w="1862" w:type="dxa"/>
            <w:vAlign w:val="center"/>
          </w:tcPr>
          <w:p w14:paraId="4A60BFA5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78,0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CA4F0A2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81,0</w:t>
            </w:r>
          </w:p>
        </w:tc>
      </w:tr>
    </w:tbl>
    <w:p w14:paraId="32360CDF" w14:textId="77777777" w:rsidR="00A13EF9" w:rsidRPr="00CB581D" w:rsidRDefault="00A13EF9" w:rsidP="00C92B76">
      <w:pPr>
        <w:rPr>
          <w:rFonts w:cs="Arial"/>
          <w:sz w:val="22"/>
          <w:szCs w:val="22"/>
        </w:rPr>
      </w:pPr>
    </w:p>
    <w:tbl>
      <w:tblPr>
        <w:tblpPr w:leftFromText="180" w:rightFromText="180" w:vertAnchor="text" w:horzAnchor="margin" w:tblpY="119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6332"/>
        <w:gridCol w:w="2042"/>
        <w:gridCol w:w="1862"/>
        <w:gridCol w:w="1241"/>
      </w:tblGrid>
      <w:tr w:rsidR="000F5E20" w:rsidRPr="00CB581D" w14:paraId="134E3899" w14:textId="77777777" w:rsidTr="000F5E20">
        <w:trPr>
          <w:trHeight w:val="110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03414F1" w14:textId="52230011" w:rsidR="000F5E20" w:rsidRPr="00CB581D" w:rsidRDefault="000F5E20" w:rsidP="000F5E20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9143BB0" w14:textId="23C67620" w:rsidR="000F5E20" w:rsidRPr="00CB581D" w:rsidRDefault="000F5E20" w:rsidP="000F5E20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842BC7C" w14:textId="0FAE7D53" w:rsidR="000F5E20" w:rsidRPr="00CB581D" w:rsidRDefault="000F5E20" w:rsidP="000F5E20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862" w:type="dxa"/>
            <w:vAlign w:val="center"/>
          </w:tcPr>
          <w:p w14:paraId="5345AA1A" w14:textId="340A8882" w:rsidR="000F5E20" w:rsidRPr="00CB581D" w:rsidRDefault="000F5E20" w:rsidP="000F5E20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29B851B" w14:textId="1323B547" w:rsidR="000F5E20" w:rsidRPr="00CB581D" w:rsidRDefault="000F5E20" w:rsidP="000F5E20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</w:t>
            </w:r>
          </w:p>
        </w:tc>
      </w:tr>
      <w:tr w:rsidR="00A13EF9" w:rsidRPr="00CB581D" w14:paraId="37C91CC9" w14:textId="77777777" w:rsidTr="000F5E20">
        <w:trPr>
          <w:trHeight w:val="177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E989CE1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000 1 01 02010 01 1000 110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FC743B9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(сумма платежа (перерасчеты, недоимка и задолженность по соответствующему платежу, в т. 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A7DDDD5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75,0</w:t>
            </w:r>
          </w:p>
        </w:tc>
        <w:tc>
          <w:tcPr>
            <w:tcW w:w="1862" w:type="dxa"/>
            <w:vAlign w:val="center"/>
          </w:tcPr>
          <w:p w14:paraId="09B4151D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78,0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C9AC01E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81,0</w:t>
            </w:r>
          </w:p>
        </w:tc>
      </w:tr>
      <w:tr w:rsidR="00A13EF9" w:rsidRPr="00CB581D" w14:paraId="72940356" w14:textId="77777777" w:rsidTr="00CB581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9621559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000 1 05 00000 00 0000 000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2D9D85E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A4E4A3D" w14:textId="77777777" w:rsidR="00A13EF9" w:rsidRPr="00CB581D" w:rsidRDefault="00540AB9" w:rsidP="00540AB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1 145</w:t>
            </w:r>
            <w:r w:rsidR="00A13EF9" w:rsidRPr="00CB581D">
              <w:rPr>
                <w:rFonts w:cs="Arial"/>
                <w:sz w:val="22"/>
                <w:szCs w:val="22"/>
              </w:rPr>
              <w:t>,0</w:t>
            </w:r>
          </w:p>
        </w:tc>
        <w:tc>
          <w:tcPr>
            <w:tcW w:w="1862" w:type="dxa"/>
            <w:vAlign w:val="center"/>
          </w:tcPr>
          <w:p w14:paraId="2882F9EE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830,0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3BADBEE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830,0</w:t>
            </w:r>
          </w:p>
        </w:tc>
      </w:tr>
      <w:tr w:rsidR="00540AB9" w:rsidRPr="00CB581D" w14:paraId="2D557163" w14:textId="77777777" w:rsidTr="000842D1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350FE31" w14:textId="77777777" w:rsidR="00540AB9" w:rsidRPr="00CB581D" w:rsidRDefault="00540AB9" w:rsidP="00540AB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000 1 05 03000 01 0000 110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53472B2" w14:textId="77777777" w:rsidR="00540AB9" w:rsidRPr="00CB581D" w:rsidRDefault="00540AB9" w:rsidP="00540AB9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</w:tcPr>
          <w:p w14:paraId="0820E8CA" w14:textId="77777777" w:rsidR="00540AB9" w:rsidRDefault="00540AB9" w:rsidP="00540AB9">
            <w:pPr>
              <w:jc w:val="left"/>
            </w:pPr>
            <w:r>
              <w:rPr>
                <w:rFonts w:cs="Arial"/>
                <w:sz w:val="22"/>
                <w:szCs w:val="22"/>
              </w:rPr>
              <w:t xml:space="preserve"> </w:t>
            </w:r>
            <w:r w:rsidRPr="002D0A8A">
              <w:rPr>
                <w:rFonts w:cs="Arial"/>
                <w:sz w:val="22"/>
                <w:szCs w:val="22"/>
              </w:rPr>
              <w:t>1 145,0</w:t>
            </w:r>
          </w:p>
        </w:tc>
        <w:tc>
          <w:tcPr>
            <w:tcW w:w="1862" w:type="dxa"/>
            <w:vAlign w:val="center"/>
          </w:tcPr>
          <w:p w14:paraId="718F43DA" w14:textId="77777777" w:rsidR="00540AB9" w:rsidRPr="00CB581D" w:rsidRDefault="00540AB9" w:rsidP="00540AB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830,0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02B046C" w14:textId="77777777" w:rsidR="00540AB9" w:rsidRPr="00CB581D" w:rsidRDefault="00540AB9" w:rsidP="00540AB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830,0</w:t>
            </w:r>
          </w:p>
        </w:tc>
      </w:tr>
      <w:tr w:rsidR="00540AB9" w:rsidRPr="00CB581D" w14:paraId="2D0876F4" w14:textId="77777777" w:rsidTr="000842D1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1EBA7C0" w14:textId="77777777" w:rsidR="00540AB9" w:rsidRPr="00CB581D" w:rsidRDefault="00540AB9" w:rsidP="00540AB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000 1 05 03010 01 0000 110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88F40DA" w14:textId="77777777" w:rsidR="00540AB9" w:rsidRPr="00CB581D" w:rsidRDefault="00540AB9" w:rsidP="00540AB9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Единый сельскохозяйственный налог 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</w:tcPr>
          <w:p w14:paraId="7AB7A556" w14:textId="77777777" w:rsidR="00540AB9" w:rsidRDefault="00540AB9" w:rsidP="00540AB9">
            <w:pPr>
              <w:jc w:val="left"/>
            </w:pPr>
            <w:r>
              <w:rPr>
                <w:rFonts w:cs="Arial"/>
                <w:sz w:val="22"/>
                <w:szCs w:val="22"/>
              </w:rPr>
              <w:t xml:space="preserve"> </w:t>
            </w:r>
            <w:r w:rsidRPr="002D0A8A">
              <w:rPr>
                <w:rFonts w:cs="Arial"/>
                <w:sz w:val="22"/>
                <w:szCs w:val="22"/>
              </w:rPr>
              <w:t>1 145,0</w:t>
            </w:r>
          </w:p>
        </w:tc>
        <w:tc>
          <w:tcPr>
            <w:tcW w:w="1862" w:type="dxa"/>
            <w:vAlign w:val="center"/>
          </w:tcPr>
          <w:p w14:paraId="724ED2A5" w14:textId="77777777" w:rsidR="00540AB9" w:rsidRPr="00CB581D" w:rsidRDefault="00540AB9" w:rsidP="00540AB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830,0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4F3EE44" w14:textId="77777777" w:rsidR="00540AB9" w:rsidRPr="00CB581D" w:rsidRDefault="00540AB9" w:rsidP="00540AB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830,0</w:t>
            </w:r>
          </w:p>
        </w:tc>
      </w:tr>
      <w:tr w:rsidR="00540AB9" w:rsidRPr="00CB581D" w14:paraId="2BF727A7" w14:textId="77777777" w:rsidTr="000842D1">
        <w:trPr>
          <w:trHeight w:val="96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8C836B9" w14:textId="77777777" w:rsidR="00540AB9" w:rsidRPr="00CB581D" w:rsidRDefault="00540AB9" w:rsidP="00540AB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000 1 05 03010 01 1000 110</w:t>
            </w:r>
          </w:p>
          <w:p w14:paraId="73E82701" w14:textId="77777777" w:rsidR="00540AB9" w:rsidRPr="00CB581D" w:rsidRDefault="00540AB9" w:rsidP="00540AB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C2D3C5D" w14:textId="77777777" w:rsidR="00540AB9" w:rsidRPr="00CB581D" w:rsidRDefault="00540AB9" w:rsidP="00540AB9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Единый сельскохозяйственный налог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</w:tcPr>
          <w:p w14:paraId="5E717DF2" w14:textId="77777777" w:rsidR="00540AB9" w:rsidRDefault="00540AB9" w:rsidP="00540AB9">
            <w:pPr>
              <w:jc w:val="left"/>
            </w:pPr>
            <w:r>
              <w:rPr>
                <w:rFonts w:cs="Arial"/>
                <w:sz w:val="22"/>
                <w:szCs w:val="22"/>
              </w:rPr>
              <w:t xml:space="preserve"> </w:t>
            </w:r>
            <w:r w:rsidRPr="002D0A8A">
              <w:rPr>
                <w:rFonts w:cs="Arial"/>
                <w:sz w:val="22"/>
                <w:szCs w:val="22"/>
              </w:rPr>
              <w:t>1 145,0</w:t>
            </w:r>
          </w:p>
        </w:tc>
        <w:tc>
          <w:tcPr>
            <w:tcW w:w="1862" w:type="dxa"/>
            <w:vAlign w:val="center"/>
          </w:tcPr>
          <w:p w14:paraId="42F995AA" w14:textId="77777777" w:rsidR="00540AB9" w:rsidRPr="00CB581D" w:rsidRDefault="00540AB9" w:rsidP="00540AB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830,0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BEF720C" w14:textId="77777777" w:rsidR="00540AB9" w:rsidRPr="00CB581D" w:rsidRDefault="00540AB9" w:rsidP="00540AB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830,0</w:t>
            </w:r>
          </w:p>
        </w:tc>
      </w:tr>
      <w:tr w:rsidR="00A13EF9" w:rsidRPr="00CB581D" w14:paraId="3EFAFDA5" w14:textId="77777777" w:rsidTr="00CB581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3B8FDB8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000 1 06 00000 00 0000 000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AEA63B2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НАЛОГИ НА ИМУЩЕСТВО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CFF740F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1 366,0</w:t>
            </w:r>
          </w:p>
        </w:tc>
        <w:tc>
          <w:tcPr>
            <w:tcW w:w="1862" w:type="dxa"/>
            <w:vAlign w:val="center"/>
          </w:tcPr>
          <w:p w14:paraId="6F145FD4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1 366,0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BAD35EF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1 366,0</w:t>
            </w:r>
          </w:p>
        </w:tc>
      </w:tr>
      <w:tr w:rsidR="00A13EF9" w:rsidRPr="00CB581D" w14:paraId="1D503699" w14:textId="77777777" w:rsidTr="00CB581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C08B5EB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000 1 06 01000 00 0000 110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537F0A1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E173EC8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83,0</w:t>
            </w:r>
          </w:p>
        </w:tc>
        <w:tc>
          <w:tcPr>
            <w:tcW w:w="1862" w:type="dxa"/>
            <w:vAlign w:val="center"/>
          </w:tcPr>
          <w:p w14:paraId="3CD066E2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207B8FB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83,0</w:t>
            </w:r>
          </w:p>
        </w:tc>
      </w:tr>
      <w:tr w:rsidR="00A13EF9" w:rsidRPr="00CB581D" w14:paraId="6290ED7A" w14:textId="77777777" w:rsidTr="00CB581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94B5503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000 1 06 01030 10 0000 110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A092E3A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D3F549D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83,0</w:t>
            </w:r>
          </w:p>
        </w:tc>
        <w:tc>
          <w:tcPr>
            <w:tcW w:w="1862" w:type="dxa"/>
            <w:vAlign w:val="center"/>
          </w:tcPr>
          <w:p w14:paraId="619DFA4D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4985210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83,0</w:t>
            </w:r>
          </w:p>
        </w:tc>
      </w:tr>
      <w:tr w:rsidR="00A13EF9" w:rsidRPr="00CB581D" w14:paraId="0F5DD5B0" w14:textId="77777777" w:rsidTr="00CB581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CF34DF7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000 1 06 01030 10 1000 110</w:t>
            </w:r>
          </w:p>
          <w:p w14:paraId="4D02E51B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31C17B3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7C5EE2A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83,0</w:t>
            </w:r>
          </w:p>
        </w:tc>
        <w:tc>
          <w:tcPr>
            <w:tcW w:w="1862" w:type="dxa"/>
            <w:vAlign w:val="center"/>
          </w:tcPr>
          <w:p w14:paraId="2F4EADAF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869D6AE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83,0</w:t>
            </w:r>
          </w:p>
        </w:tc>
      </w:tr>
      <w:tr w:rsidR="00A13EF9" w:rsidRPr="00CB581D" w14:paraId="11D36468" w14:textId="77777777" w:rsidTr="00CB581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DDB79CF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000 1 06 06000 00 0000 110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7DCCEDF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Земельный налог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CF8FE3B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1 283,0</w:t>
            </w:r>
          </w:p>
        </w:tc>
        <w:tc>
          <w:tcPr>
            <w:tcW w:w="1862" w:type="dxa"/>
            <w:vAlign w:val="center"/>
          </w:tcPr>
          <w:p w14:paraId="373DE045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1 283,0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BD191CE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1 283,0</w:t>
            </w:r>
          </w:p>
        </w:tc>
      </w:tr>
      <w:tr w:rsidR="00A13EF9" w:rsidRPr="00CB581D" w14:paraId="2E94C384" w14:textId="77777777" w:rsidTr="00CB581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5BF91B7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000 1 06 06030 00 0000 110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1461290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8430C89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653,0</w:t>
            </w:r>
          </w:p>
        </w:tc>
        <w:tc>
          <w:tcPr>
            <w:tcW w:w="1862" w:type="dxa"/>
            <w:vAlign w:val="center"/>
          </w:tcPr>
          <w:p w14:paraId="0F449EAB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653,0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687B0C1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653,0</w:t>
            </w:r>
          </w:p>
        </w:tc>
      </w:tr>
    </w:tbl>
    <w:p w14:paraId="1C1D6BE8" w14:textId="77777777" w:rsidR="00A13EF9" w:rsidRPr="00CB581D" w:rsidRDefault="00A13EF9" w:rsidP="00C92B76">
      <w:pPr>
        <w:rPr>
          <w:rFonts w:cs="Arial"/>
          <w:sz w:val="22"/>
          <w:szCs w:val="22"/>
        </w:rPr>
      </w:pPr>
    </w:p>
    <w:tbl>
      <w:tblPr>
        <w:tblpPr w:leftFromText="180" w:rightFromText="180" w:vertAnchor="text" w:horzAnchor="margin" w:tblpY="135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6332"/>
        <w:gridCol w:w="2042"/>
        <w:gridCol w:w="1862"/>
        <w:gridCol w:w="1241"/>
      </w:tblGrid>
      <w:tr w:rsidR="000F5E20" w:rsidRPr="00CB581D" w14:paraId="66DB7816" w14:textId="77777777" w:rsidTr="00541E9E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9334CA0" w14:textId="387B6F7F" w:rsidR="000F5E20" w:rsidRPr="00CB581D" w:rsidRDefault="000F5E20" w:rsidP="000F5E20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00F4DCC" w14:textId="72712157" w:rsidR="000F5E20" w:rsidRPr="00CB581D" w:rsidRDefault="000F5E20" w:rsidP="000F5E20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6286360" w14:textId="79190E5F" w:rsidR="000F5E20" w:rsidRPr="00CB581D" w:rsidRDefault="000F5E20" w:rsidP="000F5E20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862" w:type="dxa"/>
            <w:vAlign w:val="center"/>
          </w:tcPr>
          <w:p w14:paraId="667932AA" w14:textId="514957CF" w:rsidR="000F5E20" w:rsidRPr="00CB581D" w:rsidRDefault="000F5E20" w:rsidP="000F5E20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29986F6" w14:textId="05BA7F70" w:rsidR="000F5E20" w:rsidRPr="00CB581D" w:rsidRDefault="000F5E20" w:rsidP="000F5E20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</w:t>
            </w:r>
          </w:p>
        </w:tc>
      </w:tr>
      <w:tr w:rsidR="00A13EF9" w:rsidRPr="00CB581D" w14:paraId="305EA982" w14:textId="77777777" w:rsidTr="00CB581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FC16BAA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000 1 06 06033 10 0000 110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A4C1E11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52A4CB0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653,0</w:t>
            </w:r>
          </w:p>
        </w:tc>
        <w:tc>
          <w:tcPr>
            <w:tcW w:w="1862" w:type="dxa"/>
            <w:vAlign w:val="center"/>
          </w:tcPr>
          <w:p w14:paraId="02CCE5F7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653,0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99EE909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653,0</w:t>
            </w:r>
          </w:p>
        </w:tc>
      </w:tr>
      <w:tr w:rsidR="00A13EF9" w:rsidRPr="00CB581D" w14:paraId="2575DB06" w14:textId="77777777" w:rsidTr="00CB581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A99A347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000 1 06 06033 10 1000 110</w:t>
            </w:r>
          </w:p>
          <w:p w14:paraId="3319BB30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D2F013E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F4F9B71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653,0</w:t>
            </w:r>
          </w:p>
        </w:tc>
        <w:tc>
          <w:tcPr>
            <w:tcW w:w="1862" w:type="dxa"/>
            <w:vAlign w:val="center"/>
          </w:tcPr>
          <w:p w14:paraId="7C0AF186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653,0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AE099B7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653,0</w:t>
            </w:r>
          </w:p>
        </w:tc>
      </w:tr>
      <w:tr w:rsidR="00A13EF9" w:rsidRPr="00CB581D" w14:paraId="0F79E9D1" w14:textId="77777777" w:rsidTr="00CB581D">
        <w:trPr>
          <w:trHeight w:val="47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5602AFB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  <w:p w14:paraId="455DA2B2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000 1 06 06040 00 0000 110</w:t>
            </w:r>
          </w:p>
          <w:p w14:paraId="34375364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986FD2B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Земельный налог с физических лиц</w:t>
            </w:r>
          </w:p>
          <w:p w14:paraId="5AAB2C4B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3CF12A2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630,0</w:t>
            </w:r>
          </w:p>
        </w:tc>
        <w:tc>
          <w:tcPr>
            <w:tcW w:w="1862" w:type="dxa"/>
            <w:vAlign w:val="center"/>
          </w:tcPr>
          <w:p w14:paraId="6A0AC570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630,0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A454BCE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630,0</w:t>
            </w:r>
          </w:p>
        </w:tc>
      </w:tr>
      <w:tr w:rsidR="00A13EF9" w:rsidRPr="00CB581D" w14:paraId="624D63DC" w14:textId="77777777" w:rsidTr="00CB581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30BB172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000 1 06 06043 10 0000 110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2A336F0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A7F4478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630,0</w:t>
            </w:r>
          </w:p>
        </w:tc>
        <w:tc>
          <w:tcPr>
            <w:tcW w:w="1862" w:type="dxa"/>
            <w:vAlign w:val="center"/>
          </w:tcPr>
          <w:p w14:paraId="0F727AAD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630,0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5D9097A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630,0</w:t>
            </w:r>
          </w:p>
        </w:tc>
      </w:tr>
      <w:tr w:rsidR="00A13EF9" w:rsidRPr="00CB581D" w14:paraId="340CBE1B" w14:textId="77777777" w:rsidTr="00CB581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DFCE742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000 1 06 06043 10 1000 110</w:t>
            </w:r>
          </w:p>
          <w:p w14:paraId="7A409DDF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BF57E7B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  <w:p w14:paraId="340201F0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C111214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630,0</w:t>
            </w:r>
          </w:p>
        </w:tc>
        <w:tc>
          <w:tcPr>
            <w:tcW w:w="1862" w:type="dxa"/>
            <w:vAlign w:val="center"/>
          </w:tcPr>
          <w:p w14:paraId="45EF6474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630,0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BED9228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630,0</w:t>
            </w:r>
          </w:p>
        </w:tc>
      </w:tr>
      <w:tr w:rsidR="00A13EF9" w:rsidRPr="00CB581D" w14:paraId="1B97AEF7" w14:textId="77777777" w:rsidTr="00CB581D">
        <w:trPr>
          <w:trHeight w:val="54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7E5E6C6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  <w:p w14:paraId="79D33961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000 1 08 00000 00 0000 000</w:t>
            </w:r>
          </w:p>
          <w:p w14:paraId="374D3D51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93628AA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ГОСУДАРСТВЕННАЯ ПОШЛИНА</w:t>
            </w:r>
          </w:p>
          <w:p w14:paraId="1DC2CC3D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52208C4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1,0</w:t>
            </w:r>
          </w:p>
        </w:tc>
        <w:tc>
          <w:tcPr>
            <w:tcW w:w="1862" w:type="dxa"/>
            <w:vAlign w:val="center"/>
          </w:tcPr>
          <w:p w14:paraId="15B7216B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D89D406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1,0</w:t>
            </w:r>
          </w:p>
        </w:tc>
      </w:tr>
      <w:tr w:rsidR="00A13EF9" w:rsidRPr="00CB581D" w14:paraId="5770323B" w14:textId="77777777" w:rsidTr="00CB581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E2EDD4B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000 1 08 04000 01 0000 110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6EC7045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Государственная пошлина за совершение действий (за исключением действий, совершенных консульскими учреждениями Российской Федерации)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79BE1BA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1,0</w:t>
            </w:r>
          </w:p>
        </w:tc>
        <w:tc>
          <w:tcPr>
            <w:tcW w:w="1862" w:type="dxa"/>
            <w:vAlign w:val="center"/>
          </w:tcPr>
          <w:p w14:paraId="322F9488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661F7E6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1,0</w:t>
            </w:r>
          </w:p>
        </w:tc>
      </w:tr>
      <w:tr w:rsidR="00A13EF9" w:rsidRPr="00CB581D" w14:paraId="6684C600" w14:textId="77777777" w:rsidTr="00CB581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643EF0F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000 1 08 04020 01 0000 110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736BBF5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9D597F9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1,0</w:t>
            </w:r>
          </w:p>
        </w:tc>
        <w:tc>
          <w:tcPr>
            <w:tcW w:w="1862" w:type="dxa"/>
            <w:vAlign w:val="center"/>
          </w:tcPr>
          <w:p w14:paraId="6233E992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C947621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1,0</w:t>
            </w:r>
          </w:p>
        </w:tc>
      </w:tr>
    </w:tbl>
    <w:p w14:paraId="0EACCB24" w14:textId="77777777" w:rsidR="00C92B76" w:rsidRPr="00CB581D" w:rsidRDefault="00C92B76" w:rsidP="00C92B76">
      <w:pPr>
        <w:rPr>
          <w:rFonts w:cs="Arial"/>
          <w:sz w:val="22"/>
          <w:szCs w:val="22"/>
        </w:rPr>
      </w:pPr>
    </w:p>
    <w:tbl>
      <w:tblPr>
        <w:tblW w:w="14720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379"/>
        <w:gridCol w:w="2126"/>
        <w:gridCol w:w="1843"/>
        <w:gridCol w:w="1253"/>
      </w:tblGrid>
      <w:tr w:rsidR="000F5E20" w:rsidRPr="00CB581D" w14:paraId="20C7EBD7" w14:textId="77777777" w:rsidTr="000F5E20">
        <w:trPr>
          <w:trHeight w:val="246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7BD40A5" w14:textId="27E804F0" w:rsidR="000F5E20" w:rsidRPr="00CB581D" w:rsidRDefault="000F5E20" w:rsidP="000F5E20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265E9BC" w14:textId="0B123884" w:rsidR="000F5E20" w:rsidRPr="00CB581D" w:rsidRDefault="000F5E20" w:rsidP="000F5E20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AC4AB6F" w14:textId="550EE4D0" w:rsidR="000F5E20" w:rsidRPr="00CB581D" w:rsidRDefault="000F5E20" w:rsidP="000F5E20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14:paraId="65F1AEDE" w14:textId="376CD6A1" w:rsidR="000F5E20" w:rsidRPr="00CB581D" w:rsidRDefault="000F5E20" w:rsidP="000F5E20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3CE6A12" w14:textId="6572BADF" w:rsidR="000F5E20" w:rsidRPr="00CB581D" w:rsidRDefault="000F5E20" w:rsidP="000F5E20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</w:t>
            </w:r>
          </w:p>
        </w:tc>
      </w:tr>
      <w:tr w:rsidR="00C92B76" w:rsidRPr="00CB581D" w14:paraId="2754A9F3" w14:textId="77777777" w:rsidTr="00CB581D">
        <w:trPr>
          <w:trHeight w:val="1106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5F9CF17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000 1 08 04020 01 1000 110</w:t>
            </w:r>
          </w:p>
          <w:p w14:paraId="2B8A62E0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6FFE3B8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  <w:p w14:paraId="51CFFA76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2C85B02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1,0</w:t>
            </w:r>
          </w:p>
        </w:tc>
        <w:tc>
          <w:tcPr>
            <w:tcW w:w="1843" w:type="dxa"/>
            <w:vAlign w:val="center"/>
          </w:tcPr>
          <w:p w14:paraId="4B5822E8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F400D8E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1,0</w:t>
            </w:r>
          </w:p>
        </w:tc>
      </w:tr>
      <w:tr w:rsidR="00C92B76" w:rsidRPr="00CB581D" w14:paraId="639CD997" w14:textId="77777777" w:rsidTr="00CB581D">
        <w:trPr>
          <w:trHeight w:val="1106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6088CF1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000 1 11 00000 00 0000 000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113E632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  <w:p w14:paraId="3372F4B1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14:paraId="5C21ECB0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C81F33B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40,0</w:t>
            </w:r>
          </w:p>
        </w:tc>
        <w:tc>
          <w:tcPr>
            <w:tcW w:w="1843" w:type="dxa"/>
            <w:vAlign w:val="center"/>
          </w:tcPr>
          <w:p w14:paraId="405CE95D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40,0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77160D6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40,0</w:t>
            </w:r>
          </w:p>
        </w:tc>
      </w:tr>
      <w:tr w:rsidR="00C92B76" w:rsidRPr="00CB581D" w14:paraId="03AE01BC" w14:textId="77777777" w:rsidTr="00CB581D">
        <w:trPr>
          <w:trHeight w:val="24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3546C9F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  <w:p w14:paraId="28D7BF6B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000 1 11 05070 00 0000 120</w:t>
            </w:r>
          </w:p>
          <w:p w14:paraId="77D7336D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5DCC859" w14:textId="77777777" w:rsidR="00C92B76" w:rsidRPr="00CB581D" w:rsidRDefault="00C92B76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1FEB999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40,0</w:t>
            </w:r>
          </w:p>
        </w:tc>
        <w:tc>
          <w:tcPr>
            <w:tcW w:w="1843" w:type="dxa"/>
            <w:vAlign w:val="center"/>
          </w:tcPr>
          <w:p w14:paraId="3423166C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40,0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1200008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40,0</w:t>
            </w:r>
          </w:p>
        </w:tc>
      </w:tr>
      <w:tr w:rsidR="00C92B76" w:rsidRPr="00CB581D" w14:paraId="39A5DE61" w14:textId="77777777" w:rsidTr="00CB581D">
        <w:trPr>
          <w:trHeight w:val="24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5854012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000 1 11 05075 10 0000 120</w:t>
            </w:r>
          </w:p>
          <w:p w14:paraId="23F7C3EA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323A585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991E464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40,0</w:t>
            </w:r>
          </w:p>
        </w:tc>
        <w:tc>
          <w:tcPr>
            <w:tcW w:w="1843" w:type="dxa"/>
            <w:vAlign w:val="center"/>
          </w:tcPr>
          <w:p w14:paraId="2CF39A95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40,0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87E2032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40,0</w:t>
            </w:r>
          </w:p>
        </w:tc>
      </w:tr>
      <w:tr w:rsidR="006D3285" w:rsidRPr="00CB581D" w14:paraId="5D555B84" w14:textId="77777777" w:rsidTr="00CB581D">
        <w:trPr>
          <w:trHeight w:val="24"/>
          <w:tblHeader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B50FC44" w14:textId="77777777" w:rsidR="006D3285" w:rsidRPr="00CB581D" w:rsidRDefault="006D3285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000 1 16 00000 00 0000 000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CEA8C0D" w14:textId="77777777" w:rsidR="006D3285" w:rsidRPr="00CB581D" w:rsidRDefault="006D3285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 ШТРАФЫ, САНКЦИИ, ВОЗМЕЩЕНИЕ УЩЕРБА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D0BB646" w14:textId="77777777" w:rsidR="006D3285" w:rsidRPr="00CB581D" w:rsidRDefault="006D3285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109,0</w:t>
            </w:r>
          </w:p>
        </w:tc>
        <w:tc>
          <w:tcPr>
            <w:tcW w:w="1843" w:type="dxa"/>
            <w:vAlign w:val="center"/>
          </w:tcPr>
          <w:p w14:paraId="355C7652" w14:textId="77777777" w:rsidR="006D3285" w:rsidRPr="00CB581D" w:rsidRDefault="006D3285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733E7EE" w14:textId="77777777" w:rsidR="006D3285" w:rsidRPr="00CB581D" w:rsidRDefault="006D3285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6D3285" w:rsidRPr="00CB581D" w14:paraId="75344DFC" w14:textId="77777777" w:rsidTr="00CB581D">
        <w:trPr>
          <w:trHeight w:val="24"/>
          <w:tblHeader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EA4D0CA" w14:textId="77777777" w:rsidR="006D3285" w:rsidRPr="00CB581D" w:rsidRDefault="006D3285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000 1 16 10000 00 0000 140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3EA9633" w14:textId="77777777" w:rsidR="006D3285" w:rsidRPr="00CB581D" w:rsidRDefault="006D3285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Платежи в целях возмещения причиненного ущерба (убытков)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990DA93" w14:textId="77777777" w:rsidR="006D3285" w:rsidRPr="00CB581D" w:rsidRDefault="006D3285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109,0</w:t>
            </w:r>
          </w:p>
        </w:tc>
        <w:tc>
          <w:tcPr>
            <w:tcW w:w="1843" w:type="dxa"/>
            <w:vAlign w:val="center"/>
          </w:tcPr>
          <w:p w14:paraId="251E0E26" w14:textId="77777777" w:rsidR="006D3285" w:rsidRPr="00CB581D" w:rsidRDefault="006D3285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D118BFE" w14:textId="77777777" w:rsidR="006D3285" w:rsidRPr="00CB581D" w:rsidRDefault="006D3285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72A0BE05" w14:textId="77777777" w:rsidR="001E6EE1" w:rsidRDefault="001E6EE1">
      <w:r>
        <w:br w:type="page"/>
      </w:r>
    </w:p>
    <w:tbl>
      <w:tblPr>
        <w:tblW w:w="14720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379"/>
        <w:gridCol w:w="2126"/>
        <w:gridCol w:w="1843"/>
        <w:gridCol w:w="1253"/>
      </w:tblGrid>
      <w:tr w:rsidR="001E6EE1" w:rsidRPr="00CB581D" w14:paraId="39A5F0DD" w14:textId="77777777" w:rsidTr="003C67D3">
        <w:trPr>
          <w:trHeight w:val="24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BA6C13A" w14:textId="77777777" w:rsidR="001E6EE1" w:rsidRPr="00CB581D" w:rsidRDefault="001E6EE1" w:rsidP="001E6EE1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74F87D7" w14:textId="77777777" w:rsidR="001E6EE1" w:rsidRPr="00CB581D" w:rsidRDefault="001E6EE1" w:rsidP="001E6EE1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11B1EAA" w14:textId="77777777" w:rsidR="001E6EE1" w:rsidRPr="00CB581D" w:rsidRDefault="001E6EE1" w:rsidP="001E6EE1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14:paraId="38745E9D" w14:textId="77777777" w:rsidR="001E6EE1" w:rsidRPr="00CB581D" w:rsidRDefault="001E6EE1" w:rsidP="001E6EE1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35E7471" w14:textId="77777777" w:rsidR="001E6EE1" w:rsidRPr="00CB581D" w:rsidRDefault="001E6EE1" w:rsidP="001E6EE1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</w:t>
            </w:r>
          </w:p>
        </w:tc>
      </w:tr>
      <w:tr w:rsidR="006D3285" w:rsidRPr="00CB581D" w14:paraId="5B4032B2" w14:textId="77777777" w:rsidTr="00CB581D">
        <w:trPr>
          <w:trHeight w:val="24"/>
          <w:tblHeader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E1611A6" w14:textId="77777777" w:rsidR="006D3285" w:rsidRPr="00CB581D" w:rsidRDefault="006D3285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000 1 16 10030 10 0000 140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FAFCC19" w14:textId="77777777" w:rsidR="006D3285" w:rsidRPr="00CB581D" w:rsidRDefault="006D3285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 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63596CD" w14:textId="77777777" w:rsidR="006D3285" w:rsidRPr="00CB581D" w:rsidRDefault="006D3285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109,0</w:t>
            </w:r>
          </w:p>
        </w:tc>
        <w:tc>
          <w:tcPr>
            <w:tcW w:w="1843" w:type="dxa"/>
            <w:vAlign w:val="center"/>
          </w:tcPr>
          <w:p w14:paraId="40E70765" w14:textId="77777777" w:rsidR="006D3285" w:rsidRPr="00CB581D" w:rsidRDefault="006D3285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A138E1F" w14:textId="77777777" w:rsidR="006D3285" w:rsidRPr="00CB581D" w:rsidRDefault="006D3285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6D3285" w:rsidRPr="00CB581D" w14:paraId="4E8D3A9C" w14:textId="77777777" w:rsidTr="00CB581D">
        <w:trPr>
          <w:trHeight w:val="24"/>
          <w:tblHeader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8E5C52F" w14:textId="77777777" w:rsidR="006D3285" w:rsidRPr="00CB581D" w:rsidRDefault="006D3285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000 1 16 10031 10 0000 140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1CA72D8" w14:textId="77777777" w:rsidR="006D3285" w:rsidRPr="00CB581D" w:rsidRDefault="006D3285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 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EA488FB" w14:textId="77777777" w:rsidR="006D3285" w:rsidRPr="00CB581D" w:rsidRDefault="006D3285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109,0</w:t>
            </w:r>
          </w:p>
        </w:tc>
        <w:tc>
          <w:tcPr>
            <w:tcW w:w="1843" w:type="dxa"/>
            <w:vAlign w:val="center"/>
          </w:tcPr>
          <w:p w14:paraId="4927EE15" w14:textId="77777777" w:rsidR="006D3285" w:rsidRPr="00CB581D" w:rsidRDefault="006D3285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BE580DC" w14:textId="77777777" w:rsidR="006D3285" w:rsidRPr="00CB581D" w:rsidRDefault="006D3285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6325F" w:rsidRPr="00CB581D" w14:paraId="785184A2" w14:textId="77777777" w:rsidTr="00CB581D">
        <w:trPr>
          <w:trHeight w:val="24"/>
          <w:tblHeader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B0E3F7A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000 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1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17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00000 0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0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0000 00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CA5E5C5" w14:textId="77777777" w:rsidR="00B6325F" w:rsidRPr="008C0DC5" w:rsidRDefault="00B6325F" w:rsidP="008C0DC5">
            <w:pPr>
              <w:ind w:firstLine="0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8C0DC5">
              <w:rPr>
                <w:rFonts w:cs="Arial"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36C5DC1" w14:textId="77777777" w:rsidR="00B6325F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87,3</w:t>
            </w:r>
          </w:p>
        </w:tc>
        <w:tc>
          <w:tcPr>
            <w:tcW w:w="1843" w:type="dxa"/>
            <w:vAlign w:val="center"/>
          </w:tcPr>
          <w:p w14:paraId="7F558EE0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0571872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6325F" w:rsidRPr="00CB581D" w14:paraId="5506461B" w14:textId="77777777" w:rsidTr="00CB581D">
        <w:trPr>
          <w:trHeight w:val="24"/>
          <w:tblHeader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A5A3608" w14:textId="77777777" w:rsidR="00B6325F" w:rsidRDefault="008C0DC5" w:rsidP="008C0DC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000 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1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17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1</w:t>
            </w:r>
            <w:r>
              <w:rPr>
                <w:rFonts w:cs="Arial"/>
                <w:color w:val="000000"/>
                <w:sz w:val="22"/>
                <w:szCs w:val="22"/>
              </w:rPr>
              <w:t>5000 0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0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0000 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1D7C26D" w14:textId="77777777" w:rsidR="00B6325F" w:rsidRPr="008C0DC5" w:rsidRDefault="00B6325F" w:rsidP="008C0DC5">
            <w:pPr>
              <w:ind w:firstLine="0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8C0DC5">
              <w:rPr>
                <w:rFonts w:cs="Arial"/>
                <w:color w:val="000000"/>
                <w:sz w:val="22"/>
                <w:szCs w:val="22"/>
              </w:rPr>
              <w:t>Инициативные платежи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D4A8A30" w14:textId="77777777" w:rsidR="00B6325F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87,3</w:t>
            </w:r>
          </w:p>
        </w:tc>
        <w:tc>
          <w:tcPr>
            <w:tcW w:w="1843" w:type="dxa"/>
            <w:vAlign w:val="center"/>
          </w:tcPr>
          <w:p w14:paraId="5FA45549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E68C97B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6325F" w:rsidRPr="00CB581D" w14:paraId="149DCB73" w14:textId="77777777" w:rsidTr="00CB581D">
        <w:trPr>
          <w:trHeight w:val="24"/>
          <w:tblHeader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CBC4C27" w14:textId="77777777" w:rsidR="00B6325F" w:rsidRPr="00CB581D" w:rsidRDefault="008C0DC5" w:rsidP="008C0DC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000 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1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17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1</w:t>
            </w:r>
            <w:r>
              <w:rPr>
                <w:rFonts w:cs="Arial"/>
                <w:color w:val="000000"/>
                <w:sz w:val="22"/>
                <w:szCs w:val="22"/>
              </w:rPr>
              <w:t>5030 1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0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0000 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EC265EA" w14:textId="77777777" w:rsidR="00B6325F" w:rsidRPr="008C0DC5" w:rsidRDefault="00B6325F" w:rsidP="008C0DC5">
            <w:pPr>
              <w:ind w:firstLine="0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8C0DC5">
              <w:rPr>
                <w:rFonts w:cs="Arial"/>
                <w:color w:val="000000"/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2CC6B4B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87,3</w:t>
            </w:r>
          </w:p>
        </w:tc>
        <w:tc>
          <w:tcPr>
            <w:tcW w:w="1843" w:type="dxa"/>
            <w:vAlign w:val="center"/>
          </w:tcPr>
          <w:p w14:paraId="073CF950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935161A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6325F" w:rsidRPr="00CB581D" w14:paraId="3A44B1A4" w14:textId="77777777" w:rsidTr="00CB581D">
        <w:trPr>
          <w:trHeight w:val="24"/>
          <w:tblHeader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492B2C1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000 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1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17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15030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10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0001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AE03D87" w14:textId="77777777" w:rsidR="00B6325F" w:rsidRPr="008C0DC5" w:rsidRDefault="00B6325F" w:rsidP="008C0DC5">
            <w:pPr>
              <w:ind w:firstLine="0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8C0DC5">
              <w:rPr>
                <w:rFonts w:cs="Arial"/>
                <w:color w:val="000000"/>
                <w:sz w:val="22"/>
                <w:szCs w:val="22"/>
              </w:rPr>
              <w:t>Инициативные платежи, зачисляемые в бюджеты сельских поселений (инициативные платежи от юридических лиц)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7A52C59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87,3</w:t>
            </w:r>
          </w:p>
        </w:tc>
        <w:tc>
          <w:tcPr>
            <w:tcW w:w="1843" w:type="dxa"/>
            <w:vAlign w:val="center"/>
          </w:tcPr>
          <w:p w14:paraId="76A33708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E8332E7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6325F" w:rsidRPr="00CB581D" w14:paraId="73CDF2E8" w14:textId="77777777" w:rsidTr="000F5E20">
        <w:trPr>
          <w:trHeight w:val="123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85FC5CE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  <w:p w14:paraId="0D3458E4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000 2 00 00000 00 0000 000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C42C96B" w14:textId="77777777" w:rsidR="00B6325F" w:rsidRPr="00CB581D" w:rsidRDefault="00B6325F" w:rsidP="00B6325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935D641" w14:textId="77777777" w:rsidR="00B6325F" w:rsidRPr="00CB581D" w:rsidRDefault="00B6325F" w:rsidP="00540AB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4 </w:t>
            </w:r>
            <w:r>
              <w:rPr>
                <w:rFonts w:cs="Arial"/>
                <w:sz w:val="22"/>
                <w:szCs w:val="22"/>
              </w:rPr>
              <w:t>8</w:t>
            </w:r>
            <w:r w:rsidR="00540AB9">
              <w:rPr>
                <w:rFonts w:cs="Arial"/>
                <w:sz w:val="22"/>
                <w:szCs w:val="22"/>
              </w:rPr>
              <w:t>9</w:t>
            </w:r>
            <w:r>
              <w:rPr>
                <w:rFonts w:cs="Arial"/>
                <w:sz w:val="22"/>
                <w:szCs w:val="22"/>
              </w:rPr>
              <w:t>5</w:t>
            </w:r>
            <w:r w:rsidRPr="00CB581D">
              <w:rPr>
                <w:rFonts w:cs="Arial"/>
                <w:sz w:val="22"/>
                <w:szCs w:val="22"/>
              </w:rPr>
              <w:t>,</w:t>
            </w:r>
            <w:r w:rsidR="00540AB9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1843" w:type="dxa"/>
            <w:vAlign w:val="center"/>
          </w:tcPr>
          <w:p w14:paraId="416940EC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4 326,0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DEC783F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4 517,0</w:t>
            </w:r>
          </w:p>
        </w:tc>
      </w:tr>
      <w:tr w:rsidR="00B6325F" w:rsidRPr="00CB581D" w14:paraId="6E50880C" w14:textId="77777777" w:rsidTr="000F5E20">
        <w:trPr>
          <w:trHeight w:val="259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EECAF62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000 2 02 00000 00 0000 000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9111B3F" w14:textId="77777777" w:rsidR="00B6325F" w:rsidRPr="00CB581D" w:rsidRDefault="00B6325F" w:rsidP="00B6325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04EEECB" w14:textId="77777777" w:rsidR="00B6325F" w:rsidRPr="00CB581D" w:rsidRDefault="00B6325F" w:rsidP="00540AB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4 8</w:t>
            </w:r>
            <w:r w:rsidR="00540AB9">
              <w:rPr>
                <w:rFonts w:cs="Arial"/>
                <w:sz w:val="22"/>
                <w:szCs w:val="22"/>
              </w:rPr>
              <w:t>5</w:t>
            </w:r>
            <w:r>
              <w:rPr>
                <w:rFonts w:cs="Arial"/>
                <w:sz w:val="22"/>
                <w:szCs w:val="22"/>
              </w:rPr>
              <w:t>5</w:t>
            </w:r>
            <w:r w:rsidRPr="00CB581D">
              <w:rPr>
                <w:rFonts w:cs="Arial"/>
                <w:sz w:val="22"/>
                <w:szCs w:val="22"/>
              </w:rPr>
              <w:t>,</w:t>
            </w:r>
            <w:r w:rsidR="00540AB9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1843" w:type="dxa"/>
            <w:vAlign w:val="center"/>
          </w:tcPr>
          <w:p w14:paraId="2F2BB059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4 326,0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A190E90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4 517,0</w:t>
            </w:r>
          </w:p>
        </w:tc>
      </w:tr>
      <w:tr w:rsidR="00B6325F" w:rsidRPr="00CB581D" w14:paraId="26CB56D3" w14:textId="77777777" w:rsidTr="000F5E20">
        <w:trPr>
          <w:trHeight w:val="267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280171E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000 2 02 10000 00 0000 150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7039CF6" w14:textId="77777777" w:rsidR="00B6325F" w:rsidRPr="00CB581D" w:rsidRDefault="00B6325F" w:rsidP="00B6325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0A952A5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1 631,3</w:t>
            </w:r>
          </w:p>
        </w:tc>
        <w:tc>
          <w:tcPr>
            <w:tcW w:w="1843" w:type="dxa"/>
            <w:vAlign w:val="center"/>
          </w:tcPr>
          <w:p w14:paraId="0AD47683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1 609,4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3D328A7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1 705,0</w:t>
            </w:r>
          </w:p>
        </w:tc>
      </w:tr>
      <w:tr w:rsidR="00B6325F" w:rsidRPr="00CB581D" w14:paraId="2702B87E" w14:textId="77777777" w:rsidTr="000F5E20">
        <w:trPr>
          <w:trHeight w:val="32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1CEB36B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000 2 02 15001 00 0000 150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1C5F6BF" w14:textId="77777777" w:rsidR="00B6325F" w:rsidRPr="00CB581D" w:rsidRDefault="00B6325F" w:rsidP="00B6325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297E64A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266,0</w:t>
            </w:r>
          </w:p>
        </w:tc>
        <w:tc>
          <w:tcPr>
            <w:tcW w:w="1843" w:type="dxa"/>
            <w:vAlign w:val="center"/>
          </w:tcPr>
          <w:p w14:paraId="086A63C0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232,0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4817F6F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240,0</w:t>
            </w:r>
          </w:p>
        </w:tc>
      </w:tr>
      <w:tr w:rsidR="00B6325F" w:rsidRPr="00CB581D" w14:paraId="0F04AA77" w14:textId="77777777" w:rsidTr="000F5E20">
        <w:trPr>
          <w:trHeight w:val="121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E6C744B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000 2 02 15001 10 0000 150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1B635C5" w14:textId="77777777" w:rsidR="00B6325F" w:rsidRPr="00CB581D" w:rsidRDefault="00B6325F" w:rsidP="00B6325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63975D9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266,0</w:t>
            </w:r>
          </w:p>
        </w:tc>
        <w:tc>
          <w:tcPr>
            <w:tcW w:w="1843" w:type="dxa"/>
            <w:vAlign w:val="center"/>
          </w:tcPr>
          <w:p w14:paraId="356AD0E9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232,0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DDD54A2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240,0</w:t>
            </w:r>
          </w:p>
        </w:tc>
      </w:tr>
      <w:tr w:rsidR="00B6325F" w:rsidRPr="00CB581D" w14:paraId="0695E5B6" w14:textId="77777777" w:rsidTr="00CB581D">
        <w:trPr>
          <w:trHeight w:val="832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95B5201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000 2 02 16001 00 0000 150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F65CE2C" w14:textId="77777777" w:rsidR="00B6325F" w:rsidRPr="00CB581D" w:rsidRDefault="00B6325F" w:rsidP="00B6325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Дотации на выравнивание бюджетной обеспеченности их бюджетов муниципальных районов, городских округов с внутригородским делением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FA357B6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1 365,3</w:t>
            </w:r>
          </w:p>
        </w:tc>
        <w:tc>
          <w:tcPr>
            <w:tcW w:w="1843" w:type="dxa"/>
            <w:vAlign w:val="center"/>
          </w:tcPr>
          <w:p w14:paraId="08689FE9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1 377,4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0CB695D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1 465,0</w:t>
            </w:r>
          </w:p>
        </w:tc>
      </w:tr>
      <w:tr w:rsidR="00B6325F" w:rsidRPr="00CB581D" w14:paraId="64D4037D" w14:textId="77777777" w:rsidTr="000F5E20">
        <w:trPr>
          <w:trHeight w:val="164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F9A3130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000 2 02 16001 10 0000 150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7241772" w14:textId="77777777" w:rsidR="00B6325F" w:rsidRDefault="00B6325F" w:rsidP="00B6325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  <w:p w14:paraId="195DCF83" w14:textId="7FB613D7" w:rsidR="000F5E20" w:rsidRPr="00CB581D" w:rsidRDefault="000F5E20" w:rsidP="00B6325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EEE9C99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1 365,3</w:t>
            </w:r>
          </w:p>
        </w:tc>
        <w:tc>
          <w:tcPr>
            <w:tcW w:w="1843" w:type="dxa"/>
            <w:vAlign w:val="center"/>
          </w:tcPr>
          <w:p w14:paraId="62FA6269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1 377,4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A9E4544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1 465,0</w:t>
            </w:r>
          </w:p>
        </w:tc>
      </w:tr>
      <w:tr w:rsidR="000F5E20" w:rsidRPr="00CB581D" w14:paraId="34093F47" w14:textId="77777777" w:rsidTr="000F5E20">
        <w:trPr>
          <w:trHeight w:val="245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136A211" w14:textId="6FE8FB41" w:rsidR="000F5E20" w:rsidRPr="00CB581D" w:rsidRDefault="000F5E20" w:rsidP="000F5E20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7F4250B" w14:textId="57FBCEB1" w:rsidR="000F5E20" w:rsidRPr="00CB581D" w:rsidRDefault="000F5E20" w:rsidP="000F5E20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C3DD9AF" w14:textId="723553A9" w:rsidR="000F5E20" w:rsidRPr="00CB581D" w:rsidRDefault="000F5E20" w:rsidP="000F5E20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14:paraId="4BD4E6E0" w14:textId="02D761CD" w:rsidR="000F5E20" w:rsidRPr="00CB581D" w:rsidRDefault="000F5E20" w:rsidP="000F5E20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1AA0EDE" w14:textId="1BCF9C10" w:rsidR="000F5E20" w:rsidRPr="00CB581D" w:rsidRDefault="000F5E20" w:rsidP="000F5E20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</w:t>
            </w:r>
          </w:p>
        </w:tc>
      </w:tr>
      <w:tr w:rsidR="00B6325F" w:rsidRPr="00CB581D" w14:paraId="191CB73E" w14:textId="77777777" w:rsidTr="00CB581D">
        <w:trPr>
          <w:trHeight w:val="652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496BEAF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000 2 02 20000 00 0000 150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61E051C" w14:textId="77777777" w:rsidR="00B6325F" w:rsidRPr="00CB581D" w:rsidRDefault="00B6325F" w:rsidP="00B6325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Субсидии бюджетам системы Российской Федерации (межбюджетные субсидии)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8B6CC3B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882,4</w:t>
            </w:r>
          </w:p>
        </w:tc>
        <w:tc>
          <w:tcPr>
            <w:tcW w:w="1843" w:type="dxa"/>
            <w:vAlign w:val="center"/>
          </w:tcPr>
          <w:p w14:paraId="37C5AABB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533A3B9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</w:tr>
      <w:tr w:rsidR="00B6325F" w:rsidRPr="00CB581D" w14:paraId="3289976F" w14:textId="77777777" w:rsidTr="000F5E20">
        <w:trPr>
          <w:trHeight w:val="44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DAE807D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  <w:p w14:paraId="2A8439BE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000 2 02 29999 00 0000 150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DA7EB17" w14:textId="77777777" w:rsidR="00B6325F" w:rsidRPr="00CB581D" w:rsidRDefault="00B6325F" w:rsidP="00B6325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Прочие субсидии 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DF2AC9F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882,4</w:t>
            </w:r>
          </w:p>
        </w:tc>
        <w:tc>
          <w:tcPr>
            <w:tcW w:w="1843" w:type="dxa"/>
            <w:vAlign w:val="center"/>
          </w:tcPr>
          <w:p w14:paraId="01D50C62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548BD0D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</w:tr>
      <w:tr w:rsidR="00B6325F" w:rsidRPr="00CB581D" w14:paraId="41DFC524" w14:textId="77777777" w:rsidTr="00CB581D">
        <w:trPr>
          <w:trHeight w:val="24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3834388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000 2 02 29999 10 0000 150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DC299D0" w14:textId="77777777" w:rsidR="00B6325F" w:rsidRPr="00CB581D" w:rsidRDefault="00B6325F" w:rsidP="00B6325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D939F7F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882,4</w:t>
            </w:r>
          </w:p>
        </w:tc>
        <w:tc>
          <w:tcPr>
            <w:tcW w:w="1843" w:type="dxa"/>
            <w:vAlign w:val="center"/>
          </w:tcPr>
          <w:p w14:paraId="535AAA4B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843F375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</w:tr>
      <w:tr w:rsidR="00B6325F" w:rsidRPr="00CB581D" w14:paraId="4E0C8B24" w14:textId="77777777" w:rsidTr="00CB581D">
        <w:trPr>
          <w:trHeight w:val="690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09AD6A9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000 2 02 30000 00 0000 150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F29F068" w14:textId="77777777" w:rsidR="00B6325F" w:rsidRPr="00CB581D" w:rsidRDefault="00B6325F" w:rsidP="00B6325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6F8858B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136,0</w:t>
            </w:r>
          </w:p>
        </w:tc>
        <w:tc>
          <w:tcPr>
            <w:tcW w:w="1843" w:type="dxa"/>
            <w:vAlign w:val="center"/>
          </w:tcPr>
          <w:p w14:paraId="17281571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149,8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7CB51C3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163,8</w:t>
            </w:r>
          </w:p>
        </w:tc>
      </w:tr>
    </w:tbl>
    <w:p w14:paraId="5242D418" w14:textId="77777777" w:rsidR="006D3285" w:rsidRPr="00CB581D" w:rsidRDefault="006D3285">
      <w:pPr>
        <w:rPr>
          <w:rFonts w:cs="Arial"/>
        </w:rPr>
      </w:pPr>
    </w:p>
    <w:tbl>
      <w:tblPr>
        <w:tblW w:w="14720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379"/>
        <w:gridCol w:w="2126"/>
        <w:gridCol w:w="1843"/>
        <w:gridCol w:w="1253"/>
      </w:tblGrid>
      <w:tr w:rsidR="000F5E20" w:rsidRPr="00CB581D" w14:paraId="2F05F341" w14:textId="77777777" w:rsidTr="000F5E20">
        <w:trPr>
          <w:trHeight w:val="32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40CFBAA" w14:textId="3761AED8" w:rsidR="000F5E20" w:rsidRPr="00CB581D" w:rsidRDefault="000F5E20" w:rsidP="000F5E20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11F91F5" w14:textId="397D5CDA" w:rsidR="000F5E20" w:rsidRPr="00CB581D" w:rsidRDefault="000F5E20" w:rsidP="000F5E20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32F3EBF" w14:textId="195FDC82" w:rsidR="000F5E20" w:rsidRPr="00CB581D" w:rsidRDefault="000F5E20" w:rsidP="000F5E20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14:paraId="6686D796" w14:textId="0D9B1B61" w:rsidR="000F5E20" w:rsidRPr="00CB581D" w:rsidRDefault="000F5E20" w:rsidP="000F5E20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E098A27" w14:textId="12761BE7" w:rsidR="000F5E20" w:rsidRPr="00CB581D" w:rsidRDefault="000F5E20" w:rsidP="000F5E20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</w:t>
            </w:r>
          </w:p>
        </w:tc>
      </w:tr>
      <w:tr w:rsidR="00C92B76" w:rsidRPr="00CB581D" w14:paraId="02EBA1F7" w14:textId="77777777" w:rsidTr="000F5E20">
        <w:trPr>
          <w:trHeight w:val="490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8CF8BC3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000 2 02 35118 00 0000 150</w:t>
            </w:r>
          </w:p>
          <w:p w14:paraId="7D319905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2C84535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813EDC8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136,0</w:t>
            </w:r>
          </w:p>
        </w:tc>
        <w:tc>
          <w:tcPr>
            <w:tcW w:w="1843" w:type="dxa"/>
            <w:vAlign w:val="center"/>
          </w:tcPr>
          <w:p w14:paraId="7F95B7F1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149,8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DBE91C9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163,8</w:t>
            </w:r>
          </w:p>
        </w:tc>
      </w:tr>
      <w:tr w:rsidR="00C92B76" w:rsidRPr="00CB581D" w14:paraId="2D26D2BC" w14:textId="77777777" w:rsidTr="00CB581D">
        <w:trPr>
          <w:trHeight w:val="24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4B14152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000 2 02 35118 10 0000 150</w:t>
            </w:r>
          </w:p>
          <w:p w14:paraId="3F23B04C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72F255B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6B8F46B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136,0</w:t>
            </w:r>
          </w:p>
        </w:tc>
        <w:tc>
          <w:tcPr>
            <w:tcW w:w="1843" w:type="dxa"/>
            <w:vAlign w:val="center"/>
          </w:tcPr>
          <w:p w14:paraId="408576FA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149,8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B3220F2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163,8</w:t>
            </w:r>
          </w:p>
        </w:tc>
      </w:tr>
      <w:tr w:rsidR="00C92B76" w:rsidRPr="00CB581D" w14:paraId="0EBF8B58" w14:textId="77777777" w:rsidTr="000F5E20">
        <w:trPr>
          <w:trHeight w:val="161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56F4293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000 2 02 40000 00 0000 150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859D7CB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9B87126" w14:textId="77777777" w:rsidR="00C92B76" w:rsidRPr="00CB581D" w:rsidRDefault="00C92B76" w:rsidP="00540AB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</w:t>
            </w:r>
            <w:r w:rsidR="00540AB9">
              <w:rPr>
                <w:rFonts w:cs="Arial"/>
                <w:sz w:val="22"/>
                <w:szCs w:val="22"/>
              </w:rPr>
              <w:t>206</w:t>
            </w:r>
            <w:r w:rsidRPr="00CB581D">
              <w:rPr>
                <w:rFonts w:cs="Arial"/>
                <w:sz w:val="22"/>
                <w:szCs w:val="22"/>
              </w:rPr>
              <w:t>,</w:t>
            </w:r>
            <w:r w:rsidR="00540AB9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1843" w:type="dxa"/>
            <w:vAlign w:val="center"/>
          </w:tcPr>
          <w:p w14:paraId="03D96F96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2 566,8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79A8A7C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2 648,2</w:t>
            </w:r>
          </w:p>
        </w:tc>
      </w:tr>
      <w:tr w:rsidR="00C92B76" w:rsidRPr="00CB581D" w14:paraId="7C248BB9" w14:textId="77777777" w:rsidTr="000F5E20">
        <w:trPr>
          <w:trHeight w:val="563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5516FB4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000 2 02 40014 00 0000 150</w:t>
            </w:r>
          </w:p>
          <w:p w14:paraId="00374A33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4263907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966ABB8" w14:textId="77777777" w:rsidR="00C92B76" w:rsidRPr="00CB581D" w:rsidRDefault="00C92B76" w:rsidP="00540AB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  <w:r w:rsidR="00540AB9">
              <w:rPr>
                <w:rFonts w:cs="Arial"/>
                <w:sz w:val="22"/>
                <w:szCs w:val="22"/>
              </w:rPr>
              <w:t>4</w:t>
            </w:r>
            <w:r w:rsidRPr="00CB581D">
              <w:rPr>
                <w:rFonts w:cs="Arial"/>
                <w:sz w:val="22"/>
                <w:szCs w:val="22"/>
              </w:rPr>
              <w:t>9,</w:t>
            </w:r>
            <w:r w:rsidR="00540AB9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843" w:type="dxa"/>
            <w:vAlign w:val="center"/>
          </w:tcPr>
          <w:p w14:paraId="62D68277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239,0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A57FA27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244,0</w:t>
            </w:r>
          </w:p>
        </w:tc>
      </w:tr>
      <w:tr w:rsidR="00C92B76" w:rsidRPr="00CB581D" w14:paraId="73626232" w14:textId="77777777" w:rsidTr="000F5E20">
        <w:trPr>
          <w:trHeight w:val="713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C663560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000 2 02 40014 10 0000 150</w:t>
            </w:r>
          </w:p>
          <w:p w14:paraId="181A62AB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747F5D7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EAF0A08" w14:textId="77777777" w:rsidR="00C92B76" w:rsidRPr="00CB581D" w:rsidRDefault="00540AB9" w:rsidP="00540AB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24</w:t>
            </w:r>
            <w:r w:rsidR="00C92B76" w:rsidRPr="00CB581D">
              <w:rPr>
                <w:rFonts w:cs="Arial"/>
                <w:sz w:val="22"/>
                <w:szCs w:val="22"/>
              </w:rPr>
              <w:t>9,</w:t>
            </w:r>
            <w:r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843" w:type="dxa"/>
            <w:vAlign w:val="center"/>
          </w:tcPr>
          <w:p w14:paraId="0C208EFB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239,0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819DDE4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244,0</w:t>
            </w:r>
          </w:p>
        </w:tc>
      </w:tr>
      <w:tr w:rsidR="00C92B76" w:rsidRPr="00CB581D" w14:paraId="2485D042" w14:textId="77777777" w:rsidTr="00CB581D">
        <w:trPr>
          <w:trHeight w:val="24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05E075C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000 2 02 49999 00 0000 150</w:t>
            </w:r>
          </w:p>
          <w:p w14:paraId="524D1D2D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3652F7F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BDC0769" w14:textId="77777777" w:rsidR="00C92B76" w:rsidRPr="00CB581D" w:rsidRDefault="007A001F" w:rsidP="007A001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1 956</w:t>
            </w:r>
            <w:r w:rsidR="00C92B76" w:rsidRPr="00CB581D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13150CC2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2 327,8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9971823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2 404,2</w:t>
            </w:r>
          </w:p>
        </w:tc>
      </w:tr>
      <w:tr w:rsidR="00C92B76" w:rsidRPr="00CB581D" w14:paraId="7D07675C" w14:textId="77777777" w:rsidTr="00CB581D">
        <w:trPr>
          <w:trHeight w:val="24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C9329C7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000 2 02 49999 10 0000 150</w:t>
            </w:r>
          </w:p>
          <w:p w14:paraId="74B67ACD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791FD91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6B95727" w14:textId="77777777" w:rsidR="00C92B76" w:rsidRPr="00CB581D" w:rsidRDefault="007A001F" w:rsidP="007A001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1 956</w:t>
            </w:r>
            <w:r w:rsidR="00C92B76" w:rsidRPr="00CB581D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1F5144D8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2 327,8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BCAC580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2 404,2</w:t>
            </w:r>
          </w:p>
        </w:tc>
      </w:tr>
      <w:tr w:rsidR="00AC4030" w:rsidRPr="00CB581D" w14:paraId="44F051BD" w14:textId="77777777" w:rsidTr="00CB581D">
        <w:trPr>
          <w:trHeight w:val="356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674482F" w14:textId="6296A2A2" w:rsidR="00AC4030" w:rsidRPr="00CB581D" w:rsidRDefault="00AC4030" w:rsidP="000F5E20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000 2 07 05000 00 0000 150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6021AED" w14:textId="77777777" w:rsidR="00AC4030" w:rsidRPr="00CB581D" w:rsidRDefault="00AC4030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9CFC67E" w14:textId="77777777" w:rsidR="00AC4030" w:rsidRPr="00CB581D" w:rsidRDefault="0040399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40,0</w:t>
            </w:r>
          </w:p>
        </w:tc>
        <w:tc>
          <w:tcPr>
            <w:tcW w:w="1843" w:type="dxa"/>
            <w:vAlign w:val="center"/>
          </w:tcPr>
          <w:p w14:paraId="62FECC27" w14:textId="77777777" w:rsidR="00AC4030" w:rsidRPr="00CB581D" w:rsidRDefault="00AC403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3EAE216" w14:textId="77777777" w:rsidR="00AC4030" w:rsidRPr="00CB581D" w:rsidRDefault="00AC403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AC4030" w:rsidRPr="00CB581D" w14:paraId="407A9580" w14:textId="77777777" w:rsidTr="00CB581D">
        <w:trPr>
          <w:trHeight w:val="24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27CA124" w14:textId="77777777" w:rsidR="00AC4030" w:rsidRPr="00CB581D" w:rsidRDefault="00AC403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000 2 07 05020 00 0000 150</w:t>
            </w:r>
          </w:p>
          <w:p w14:paraId="123EC7FC" w14:textId="77777777" w:rsidR="00AC4030" w:rsidRPr="00CB581D" w:rsidRDefault="00AC403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D8AC33A" w14:textId="77777777" w:rsidR="00AC4030" w:rsidRPr="00CB581D" w:rsidRDefault="00AC4030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F702FC9" w14:textId="77777777" w:rsidR="00AC4030" w:rsidRPr="00CB581D" w:rsidRDefault="0040399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10,0</w:t>
            </w:r>
          </w:p>
        </w:tc>
        <w:tc>
          <w:tcPr>
            <w:tcW w:w="1843" w:type="dxa"/>
            <w:vAlign w:val="center"/>
          </w:tcPr>
          <w:p w14:paraId="2DE5EFD6" w14:textId="77777777" w:rsidR="00AC4030" w:rsidRPr="00CB581D" w:rsidRDefault="00AC403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92EB8F6" w14:textId="77777777" w:rsidR="00AC4030" w:rsidRPr="00CB581D" w:rsidRDefault="00AC403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AC4030" w:rsidRPr="00CB581D" w14:paraId="6D4501BA" w14:textId="77777777" w:rsidTr="00CB581D">
        <w:trPr>
          <w:trHeight w:val="24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9C62B10" w14:textId="77777777" w:rsidR="00AC4030" w:rsidRPr="00CB581D" w:rsidRDefault="00AC403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000 2 07 05020 10 0000 150</w:t>
            </w:r>
          </w:p>
          <w:p w14:paraId="026EDD4F" w14:textId="77777777" w:rsidR="00AC4030" w:rsidRPr="00CB581D" w:rsidRDefault="00AC403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22CC0AA" w14:textId="77777777" w:rsidR="00AC4030" w:rsidRPr="00CB581D" w:rsidRDefault="00AC4030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бюджетов сельских поселений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9E836F7" w14:textId="77777777" w:rsidR="00AC4030" w:rsidRPr="00CB581D" w:rsidRDefault="0040399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10,0</w:t>
            </w:r>
          </w:p>
        </w:tc>
        <w:tc>
          <w:tcPr>
            <w:tcW w:w="1843" w:type="dxa"/>
            <w:vAlign w:val="center"/>
          </w:tcPr>
          <w:p w14:paraId="1C918038" w14:textId="77777777" w:rsidR="00AC4030" w:rsidRPr="00CB581D" w:rsidRDefault="00AC403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4F099B2" w14:textId="77777777" w:rsidR="00AC4030" w:rsidRPr="00CB581D" w:rsidRDefault="00AC403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E5493" w:rsidRPr="00CB581D" w14:paraId="7FC562D5" w14:textId="77777777" w:rsidTr="00CB581D">
        <w:trPr>
          <w:trHeight w:val="24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B602207" w14:textId="77777777" w:rsidR="00BE5493" w:rsidRPr="00CB581D" w:rsidRDefault="00BE5493" w:rsidP="00BE549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000 2 07 050</w:t>
            </w:r>
            <w:r>
              <w:rPr>
                <w:rFonts w:cs="Arial"/>
                <w:sz w:val="22"/>
                <w:szCs w:val="22"/>
              </w:rPr>
              <w:t>3</w:t>
            </w:r>
            <w:r w:rsidRPr="00CB581D">
              <w:rPr>
                <w:rFonts w:cs="Arial"/>
                <w:sz w:val="22"/>
                <w:szCs w:val="22"/>
              </w:rPr>
              <w:t>0 00 0000 150</w:t>
            </w:r>
          </w:p>
          <w:p w14:paraId="020617ED" w14:textId="77777777" w:rsidR="00BE5493" w:rsidRPr="00CB581D" w:rsidRDefault="00BE5493" w:rsidP="00BE549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ED0871C" w14:textId="77777777" w:rsidR="00BE5493" w:rsidRPr="00B15D6A" w:rsidRDefault="00BE5493" w:rsidP="00BE5493">
            <w:pPr>
              <w:ind w:firstLine="0"/>
              <w:rPr>
                <w:rFonts w:cs="Arial"/>
              </w:rPr>
            </w:pPr>
            <w:r w:rsidRPr="00B15D6A">
              <w:rPr>
                <w:rFonts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0DC16DD" w14:textId="77777777" w:rsidR="00BE5493" w:rsidRDefault="00BE5493" w:rsidP="00BE549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30,0</w:t>
            </w:r>
          </w:p>
        </w:tc>
        <w:tc>
          <w:tcPr>
            <w:tcW w:w="1843" w:type="dxa"/>
            <w:vAlign w:val="center"/>
          </w:tcPr>
          <w:p w14:paraId="7665F705" w14:textId="77777777" w:rsidR="00BE5493" w:rsidRPr="00CB581D" w:rsidRDefault="00BE5493" w:rsidP="00BE549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0C279BF" w14:textId="77777777" w:rsidR="00BE5493" w:rsidRPr="00CB581D" w:rsidRDefault="00BE5493" w:rsidP="00BE549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E5493" w:rsidRPr="00CB581D" w14:paraId="28A3F7AB" w14:textId="77777777" w:rsidTr="00CB581D">
        <w:trPr>
          <w:trHeight w:val="24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26D8C66" w14:textId="77777777" w:rsidR="00BE5493" w:rsidRPr="00CB581D" w:rsidRDefault="00BE5493" w:rsidP="00BE549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000 2 07 050</w:t>
            </w:r>
            <w:r>
              <w:rPr>
                <w:rFonts w:cs="Arial"/>
                <w:sz w:val="22"/>
                <w:szCs w:val="22"/>
              </w:rPr>
              <w:t>3</w:t>
            </w:r>
            <w:r w:rsidRPr="00CB581D">
              <w:rPr>
                <w:rFonts w:cs="Arial"/>
                <w:sz w:val="22"/>
                <w:szCs w:val="22"/>
              </w:rPr>
              <w:t>0 10 0000 150</w:t>
            </w:r>
          </w:p>
          <w:p w14:paraId="4FB00B2E" w14:textId="77777777" w:rsidR="00BE5493" w:rsidRPr="00CB581D" w:rsidRDefault="00BE5493" w:rsidP="00BE549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FA9D3A8" w14:textId="77777777" w:rsidR="00BE5493" w:rsidRPr="00B15D6A" w:rsidRDefault="00BE5493" w:rsidP="00BE5493">
            <w:pPr>
              <w:ind w:firstLine="0"/>
              <w:rPr>
                <w:rFonts w:cs="Arial"/>
              </w:rPr>
            </w:pPr>
            <w:r w:rsidRPr="00B15D6A">
              <w:rPr>
                <w:rFonts w:cs="Arial"/>
                <w:color w:val="000000"/>
              </w:rPr>
              <w:t>Поступления от денежных пожертвований, предоставляемых физическими лицами получателям бюджетов сельских поселений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12995BF" w14:textId="77777777" w:rsidR="00BE5493" w:rsidRDefault="00BE5493" w:rsidP="00BE549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30,0</w:t>
            </w:r>
          </w:p>
        </w:tc>
        <w:tc>
          <w:tcPr>
            <w:tcW w:w="1843" w:type="dxa"/>
            <w:vAlign w:val="center"/>
          </w:tcPr>
          <w:p w14:paraId="53627F53" w14:textId="77777777" w:rsidR="00BE5493" w:rsidRPr="00CB581D" w:rsidRDefault="00BE5493" w:rsidP="00BE549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4BB832D" w14:textId="77777777" w:rsidR="00BE5493" w:rsidRPr="00CB581D" w:rsidRDefault="00BE5493" w:rsidP="00BE549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356115F1" w14:textId="77777777" w:rsidR="00C92B76" w:rsidRPr="00CB581D" w:rsidRDefault="00C92B76" w:rsidP="00C92B76">
      <w:pPr>
        <w:jc w:val="center"/>
        <w:rPr>
          <w:rFonts w:cs="Arial"/>
          <w:sz w:val="22"/>
          <w:szCs w:val="22"/>
        </w:rPr>
      </w:pPr>
    </w:p>
    <w:p w14:paraId="68938894" w14:textId="77777777" w:rsidR="00A729D4" w:rsidRPr="00CB581D" w:rsidRDefault="00BE5493" w:rsidP="00C06BEF">
      <w:pPr>
        <w:ind w:firstLine="709"/>
        <w:rPr>
          <w:rFonts w:cs="Arial"/>
        </w:rPr>
      </w:pPr>
      <w:r>
        <w:rPr>
          <w:rFonts w:cs="Arial"/>
        </w:rPr>
        <w:t>4</w:t>
      </w:r>
      <w:r w:rsidR="00A729D4" w:rsidRPr="00CB581D">
        <w:rPr>
          <w:rFonts w:cs="Arial"/>
        </w:rPr>
        <w:t xml:space="preserve">.Приложение №3 «Ведомственная структура расходов бюджета </w:t>
      </w:r>
      <w:proofErr w:type="spellStart"/>
      <w:r w:rsidR="00A729D4" w:rsidRPr="00CB581D">
        <w:rPr>
          <w:rFonts w:cs="Arial"/>
        </w:rPr>
        <w:t>Копёнкинского</w:t>
      </w:r>
      <w:proofErr w:type="spellEnd"/>
      <w:r w:rsidR="00A729D4" w:rsidRPr="00CB581D">
        <w:rPr>
          <w:rFonts w:cs="Arial"/>
        </w:rPr>
        <w:t xml:space="preserve"> сельского поселения на 2024 год и на плановый период 2026-2026 годов» изложить в следующей редакции: </w:t>
      </w:r>
    </w:p>
    <w:p w14:paraId="7EEB8149" w14:textId="77777777" w:rsidR="006B0729" w:rsidRPr="00CB581D" w:rsidRDefault="006B0729" w:rsidP="00C06BEF">
      <w:pPr>
        <w:ind w:firstLine="709"/>
        <w:rPr>
          <w:rFonts w:cs="Arial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4742" w:type="dxa"/>
        <w:tblLayout w:type="fixed"/>
        <w:tblLook w:val="04A0" w:firstRow="1" w:lastRow="0" w:firstColumn="1" w:lastColumn="0" w:noHBand="0" w:noVBand="1"/>
      </w:tblPr>
      <w:tblGrid>
        <w:gridCol w:w="540"/>
        <w:gridCol w:w="5401"/>
        <w:gridCol w:w="830"/>
        <w:gridCol w:w="850"/>
        <w:gridCol w:w="992"/>
        <w:gridCol w:w="1735"/>
        <w:gridCol w:w="851"/>
        <w:gridCol w:w="1134"/>
        <w:gridCol w:w="1134"/>
        <w:gridCol w:w="1275"/>
      </w:tblGrid>
      <w:tr w:rsidR="00A729D4" w:rsidRPr="00CB581D" w14:paraId="3E8069D4" w14:textId="77777777" w:rsidTr="00CB581D">
        <w:trPr>
          <w:trHeight w:val="552"/>
        </w:trPr>
        <w:tc>
          <w:tcPr>
            <w:tcW w:w="540" w:type="dxa"/>
          </w:tcPr>
          <w:p w14:paraId="2BCBC07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Cs w:val="22"/>
              </w:rPr>
            </w:pPr>
          </w:p>
        </w:tc>
        <w:tc>
          <w:tcPr>
            <w:tcW w:w="14202" w:type="dxa"/>
            <w:gridSpan w:val="9"/>
            <w:shd w:val="clear" w:color="auto" w:fill="auto"/>
            <w:vAlign w:val="center"/>
            <w:hideMark/>
          </w:tcPr>
          <w:p w14:paraId="42A33AE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>ВЕДОМСТВЕННАЯ СТРУКТУРА РАСХОДОВ БЮДЖЕТА</w:t>
            </w:r>
          </w:p>
          <w:p w14:paraId="0B18313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>КОПЁНКИНСКОГО СЕЛЬСКОГО ПОСЕЛЕНИЯ НА 2024 ГОД И НА ПЛАНОВЫЙ ПЕРИОД 2025 И 2026 ГОДОВ</w:t>
            </w:r>
          </w:p>
          <w:p w14:paraId="3A25281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Cs w:val="22"/>
              </w:rPr>
            </w:pPr>
          </w:p>
        </w:tc>
      </w:tr>
      <w:tr w:rsidR="00E374AB" w:rsidRPr="00CB581D" w14:paraId="63F71580" w14:textId="77777777" w:rsidTr="00CB581D">
        <w:trPr>
          <w:trHeight w:val="552"/>
        </w:trPr>
        <w:tc>
          <w:tcPr>
            <w:tcW w:w="540" w:type="dxa"/>
          </w:tcPr>
          <w:p w14:paraId="5F68B192" w14:textId="77777777" w:rsidR="00E374AB" w:rsidRPr="00CB581D" w:rsidRDefault="00E374AB" w:rsidP="00C06BEF">
            <w:pPr>
              <w:ind w:firstLine="0"/>
              <w:jc w:val="center"/>
              <w:rPr>
                <w:rFonts w:cs="Arial"/>
                <w:szCs w:val="22"/>
              </w:rPr>
            </w:pPr>
          </w:p>
        </w:tc>
        <w:tc>
          <w:tcPr>
            <w:tcW w:w="14202" w:type="dxa"/>
            <w:gridSpan w:val="9"/>
            <w:shd w:val="clear" w:color="auto" w:fill="auto"/>
            <w:vAlign w:val="center"/>
          </w:tcPr>
          <w:p w14:paraId="4E7119C9" w14:textId="77777777" w:rsidR="00E374AB" w:rsidRPr="00CB581D" w:rsidRDefault="00E374AB" w:rsidP="00C06BEF">
            <w:pPr>
              <w:ind w:firstLine="0"/>
              <w:jc w:val="center"/>
              <w:rPr>
                <w:rFonts w:cs="Arial"/>
                <w:szCs w:val="22"/>
              </w:rPr>
            </w:pPr>
          </w:p>
        </w:tc>
      </w:tr>
      <w:tr w:rsidR="00A729D4" w:rsidRPr="00CB581D" w14:paraId="293A25E1" w14:textId="77777777" w:rsidTr="00CB581D">
        <w:trPr>
          <w:trHeight w:val="6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B56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0B7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>Наименование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559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FF2F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CB581D">
              <w:rPr>
                <w:rFonts w:cs="Arial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8022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ПР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6B27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A1AA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8B0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9B7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94E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2026 год</w:t>
            </w:r>
          </w:p>
        </w:tc>
      </w:tr>
      <w:tr w:rsidR="00A729D4" w:rsidRPr="00CB581D" w14:paraId="36F654C1" w14:textId="77777777" w:rsidTr="00CB581D">
        <w:trPr>
          <w:trHeight w:val="1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CBF8F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BC9F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E51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CE8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464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940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74E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996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65D6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93A1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</w:t>
            </w:r>
          </w:p>
        </w:tc>
      </w:tr>
      <w:tr w:rsidR="00A729D4" w:rsidRPr="00CB581D" w14:paraId="09E780AE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4622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4DE8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>ВСЕГО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AA90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530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F31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47A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393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F1758" w14:textId="77777777" w:rsidR="00A729D4" w:rsidRPr="00CB581D" w:rsidRDefault="001E6EE1" w:rsidP="001E6EE1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</w:t>
            </w:r>
            <w:r w:rsidR="00A729D4" w:rsidRPr="00CB581D">
              <w:rPr>
                <w:rFonts w:cs="Arial"/>
                <w:sz w:val="22"/>
                <w:szCs w:val="22"/>
              </w:rPr>
              <w:t> </w:t>
            </w:r>
            <w:r>
              <w:rPr>
                <w:rFonts w:cs="Arial"/>
                <w:sz w:val="22"/>
                <w:szCs w:val="22"/>
              </w:rPr>
              <w:t>080</w:t>
            </w:r>
            <w:r w:rsidR="00A729D4" w:rsidRPr="00CB581D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F5F2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6 479,5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3949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6 503,0</w:t>
            </w:r>
          </w:p>
        </w:tc>
      </w:tr>
      <w:tr w:rsidR="00A729D4" w:rsidRPr="00CB581D" w14:paraId="37A46C7C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4C4F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35E8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>АДМИНИСТРАЦИЯ  КОПЁНКИНСКОГО СЕЛЬСКОГО ПОСЕЛЕНИЯ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D02D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 914 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9C3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ED1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3FE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D3B0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DF314" w14:textId="77777777" w:rsidR="00A729D4" w:rsidRPr="00CB581D" w:rsidRDefault="001E6EE1" w:rsidP="001E6EE1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</w:t>
            </w:r>
            <w:r w:rsidR="004C1318">
              <w:rPr>
                <w:rFonts w:cs="Arial"/>
                <w:sz w:val="22"/>
                <w:szCs w:val="22"/>
              </w:rPr>
              <w:t> </w:t>
            </w:r>
            <w:r>
              <w:rPr>
                <w:rFonts w:cs="Arial"/>
                <w:sz w:val="22"/>
                <w:szCs w:val="22"/>
              </w:rPr>
              <w:t>080</w:t>
            </w:r>
            <w:r w:rsidR="004C1318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30BF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6 479,5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E404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6 503,0</w:t>
            </w:r>
          </w:p>
        </w:tc>
      </w:tr>
      <w:tr w:rsidR="00A729D4" w:rsidRPr="00CB581D" w14:paraId="3CE8AA68" w14:textId="77777777" w:rsidTr="00CB581D">
        <w:trPr>
          <w:trHeight w:val="2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AD96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137B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ОБЩЕГОСУДАРСТВЕННЫЕ ВОПРОСЫ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A342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0315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1704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E45C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8397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1CC71" w14:textId="77777777" w:rsidR="00A729D4" w:rsidRPr="00CB581D" w:rsidRDefault="004C1318" w:rsidP="004C1318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3 480</w:t>
            </w:r>
            <w:r w:rsidR="00A729D4" w:rsidRPr="00CB581D">
              <w:rPr>
                <w:rFonts w:cs="Arial"/>
                <w:color w:val="000000"/>
                <w:sz w:val="22"/>
                <w:szCs w:val="22"/>
              </w:rPr>
              <w:t>,</w:t>
            </w:r>
            <w:r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D041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3 390,8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19AB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3 285,2</w:t>
            </w:r>
          </w:p>
        </w:tc>
      </w:tr>
      <w:tr w:rsidR="00A729D4" w:rsidRPr="00CB581D" w14:paraId="553CA5AA" w14:textId="77777777" w:rsidTr="00CB581D">
        <w:trPr>
          <w:trHeight w:val="7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2867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0E258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8052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AE2C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A501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083B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9BDD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51AC7" w14:textId="77777777" w:rsidR="00A729D4" w:rsidRPr="00CB581D" w:rsidRDefault="004C1318" w:rsidP="004C1318">
            <w:pPr>
              <w:ind w:left="-108"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949</w:t>
            </w:r>
            <w:r w:rsidR="00A729D4" w:rsidRPr="00CB581D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1222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9090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916,6</w:t>
            </w:r>
          </w:p>
        </w:tc>
      </w:tr>
      <w:tr w:rsidR="00A729D4" w:rsidRPr="00CB581D" w14:paraId="511E2A1C" w14:textId="77777777" w:rsidTr="00CB581D">
        <w:trPr>
          <w:trHeight w:val="69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4D37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B0461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Муниципальная программа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 «Муниципальное управление и гражданское общество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3EF6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521E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29E0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5E10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71CB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486E4" w14:textId="77777777" w:rsidR="00A729D4" w:rsidRPr="00CB581D" w:rsidRDefault="004C1318" w:rsidP="00C06BEF">
            <w:pPr>
              <w:ind w:left="-108"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949</w:t>
            </w:r>
            <w:r w:rsidRPr="00CB581D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7DBC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909,0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834C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916,6</w:t>
            </w:r>
          </w:p>
        </w:tc>
      </w:tr>
      <w:tr w:rsidR="00A729D4" w:rsidRPr="00CB581D" w14:paraId="4BAE9140" w14:textId="77777777" w:rsidTr="00CB581D">
        <w:trPr>
          <w:trHeight w:val="41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5043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DD6E2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96CF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57FB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2713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E38F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C9B2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9C459" w14:textId="77777777" w:rsidR="00A729D4" w:rsidRPr="00CB581D" w:rsidRDefault="004C1318" w:rsidP="00C06BEF">
            <w:pPr>
              <w:ind w:left="-108"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949</w:t>
            </w:r>
            <w:r w:rsidRPr="00CB581D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E4A4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32A6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916,6</w:t>
            </w:r>
          </w:p>
        </w:tc>
      </w:tr>
      <w:tr w:rsidR="00A729D4" w:rsidRPr="00CB581D" w14:paraId="6CAAC5A5" w14:textId="77777777" w:rsidTr="00CB581D">
        <w:trPr>
          <w:trHeight w:val="38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2A4E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EB4F2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Основное мероприятие «Обеспечение деятельности главы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0941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EF21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AB9E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B4A8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80FC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288EF" w14:textId="77777777" w:rsidR="00A729D4" w:rsidRPr="00CB581D" w:rsidRDefault="004C1318" w:rsidP="00C06BEF">
            <w:pPr>
              <w:ind w:left="-108"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949</w:t>
            </w:r>
            <w:r w:rsidRPr="00CB581D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BF66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9262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916,6</w:t>
            </w:r>
          </w:p>
        </w:tc>
      </w:tr>
      <w:tr w:rsidR="00A729D4" w:rsidRPr="00CB581D" w14:paraId="731937F8" w14:textId="77777777" w:rsidTr="00CB581D">
        <w:trPr>
          <w:trHeight w:val="4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2C58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B3144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Расходы на обеспечение деятельности главы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CB581D">
              <w:rPr>
                <w:rFonts w:cs="Arial"/>
                <w:szCs w:val="22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DDCE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1B7E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A101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7E1A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59 1 02 92020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980F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64D43" w14:textId="77777777" w:rsidR="00A729D4" w:rsidRPr="00CB581D" w:rsidRDefault="004C1318" w:rsidP="00C06BEF">
            <w:pPr>
              <w:ind w:left="-108"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949</w:t>
            </w:r>
            <w:r w:rsidRPr="00CB581D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EFDF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306D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916,6</w:t>
            </w:r>
          </w:p>
        </w:tc>
      </w:tr>
      <w:tr w:rsidR="00A729D4" w:rsidRPr="00CB581D" w14:paraId="7E64A6F3" w14:textId="77777777" w:rsidTr="00CB581D">
        <w:trPr>
          <w:trHeight w:val="8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2034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12F26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AB0D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F725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2309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F31E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9457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B30C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2 </w:t>
            </w:r>
            <w:r w:rsidR="00593509" w:rsidRPr="00CB581D">
              <w:rPr>
                <w:rFonts w:cs="Arial"/>
                <w:sz w:val="22"/>
                <w:szCs w:val="22"/>
              </w:rPr>
              <w:t>516</w:t>
            </w:r>
            <w:r w:rsidRPr="00CB581D">
              <w:rPr>
                <w:rFonts w:cs="Arial"/>
                <w:sz w:val="22"/>
                <w:szCs w:val="22"/>
              </w:rPr>
              <w:t>,</w:t>
            </w:r>
            <w:r w:rsidR="00593509" w:rsidRPr="00CB581D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A81C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2 481,8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1A07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2 368,6</w:t>
            </w:r>
          </w:p>
        </w:tc>
      </w:tr>
      <w:tr w:rsidR="00A729D4" w:rsidRPr="00CB581D" w14:paraId="1E53E313" w14:textId="77777777" w:rsidTr="00CB581D">
        <w:trPr>
          <w:trHeight w:val="70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B64E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FBC42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Муниципальная программа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 «Муниципальное управление и гражданское общество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5F56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58BC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00CD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A3D5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0489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E7B3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2 </w:t>
            </w:r>
            <w:r w:rsidR="00593509" w:rsidRPr="00CB581D">
              <w:rPr>
                <w:rFonts w:cs="Arial"/>
                <w:sz w:val="22"/>
                <w:szCs w:val="22"/>
              </w:rPr>
              <w:t>516</w:t>
            </w:r>
            <w:r w:rsidRPr="00CB581D">
              <w:rPr>
                <w:rFonts w:cs="Arial"/>
                <w:sz w:val="22"/>
                <w:szCs w:val="22"/>
              </w:rPr>
              <w:t>,</w:t>
            </w:r>
            <w:r w:rsidR="00593509" w:rsidRPr="00CB581D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AA29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2 481,8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C1CA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2 368,6</w:t>
            </w:r>
          </w:p>
        </w:tc>
      </w:tr>
      <w:tr w:rsidR="00A729D4" w:rsidRPr="00CB581D" w14:paraId="418B3FB1" w14:textId="77777777" w:rsidTr="00CB581D">
        <w:trPr>
          <w:trHeight w:val="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106B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19B68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3CA0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997C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07A1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8CB8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4C79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9EBF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2 </w:t>
            </w:r>
            <w:r w:rsidR="00593509" w:rsidRPr="00CB581D">
              <w:rPr>
                <w:rFonts w:cs="Arial"/>
                <w:sz w:val="22"/>
                <w:szCs w:val="22"/>
              </w:rPr>
              <w:t>516</w:t>
            </w:r>
            <w:r w:rsidRPr="00CB581D">
              <w:rPr>
                <w:rFonts w:cs="Arial"/>
                <w:sz w:val="22"/>
                <w:szCs w:val="22"/>
              </w:rPr>
              <w:t>,</w:t>
            </w:r>
            <w:r w:rsidR="00593509" w:rsidRPr="00CB581D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EED4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2 481,8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08DC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2 368,6</w:t>
            </w:r>
          </w:p>
        </w:tc>
      </w:tr>
      <w:tr w:rsidR="00A729D4" w:rsidRPr="00CB581D" w14:paraId="06737309" w14:textId="77777777" w:rsidTr="00CB581D">
        <w:trPr>
          <w:trHeight w:val="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3894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23FFD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Основное мероприятие «Обеспечение функций органов местного самоуправления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   сельского поселения»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D858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97EB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EFC1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8B38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C00F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E8D33" w14:textId="77777777" w:rsidR="00A729D4" w:rsidRPr="00CB581D" w:rsidRDefault="0059350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2 516</w:t>
            </w:r>
            <w:r w:rsidR="00A729D4" w:rsidRPr="00CB581D">
              <w:rPr>
                <w:rFonts w:cs="Arial"/>
                <w:sz w:val="22"/>
                <w:szCs w:val="22"/>
              </w:rPr>
              <w:t>,</w:t>
            </w:r>
            <w:r w:rsidRPr="00CB581D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BCC9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2 481,8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3F53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2 368,6</w:t>
            </w:r>
          </w:p>
        </w:tc>
      </w:tr>
      <w:tr w:rsidR="00A729D4" w:rsidRPr="00CB581D" w14:paraId="65C1BB95" w14:textId="77777777" w:rsidTr="00CB581D">
        <w:trPr>
          <w:trHeight w:val="9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E641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E181E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Расходы на обеспечение функций органов местного самоуправления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FFBD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CF86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2D2C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CCEB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59 1 01 92010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34C0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95515" w14:textId="77777777" w:rsidR="00A729D4" w:rsidRPr="00CB581D" w:rsidRDefault="0059350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915</w:t>
            </w:r>
            <w:r w:rsidR="00826026" w:rsidRPr="00CB581D">
              <w:rPr>
                <w:rFonts w:cs="Arial"/>
                <w:sz w:val="22"/>
                <w:szCs w:val="22"/>
              </w:rPr>
              <w:t>,</w:t>
            </w:r>
            <w:r w:rsidR="00A729D4" w:rsidRPr="00CB581D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1CFA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969,0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94A3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939,3</w:t>
            </w:r>
          </w:p>
        </w:tc>
      </w:tr>
      <w:tr w:rsidR="00A729D4" w:rsidRPr="00CB581D" w14:paraId="18242477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3099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345E2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Расходы на обеспечение функций органов местного самоуправления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CC2F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FA19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627D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3601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59 1 01 92010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A04F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C0F9A" w14:textId="77777777" w:rsidR="00A729D4" w:rsidRPr="00CB581D" w:rsidRDefault="0059350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717</w:t>
            </w:r>
            <w:r w:rsidR="00A729D4" w:rsidRPr="00CB581D">
              <w:rPr>
                <w:rFonts w:cs="Arial"/>
                <w:sz w:val="22"/>
                <w:szCs w:val="22"/>
              </w:rPr>
              <w:t>,</w:t>
            </w:r>
            <w:r w:rsidR="00826026" w:rsidRPr="00CB581D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F6B6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621,9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9155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531,6</w:t>
            </w:r>
          </w:p>
        </w:tc>
      </w:tr>
      <w:tr w:rsidR="00A729D4" w:rsidRPr="00CB581D" w14:paraId="76353D38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A0C1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ED670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Расходы на обеспечение функций органов местного самоуправления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 ( Межбюджетные трансферты бюджетам муниципальных образований на осуществление переданных полномочий в рамках подпрограммы 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58E1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89E2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85F4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B7B6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59 1 01 92010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A3E7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B347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CB581D">
              <w:rPr>
                <w:rFonts w:cs="Arial"/>
                <w:sz w:val="22"/>
                <w:szCs w:val="22"/>
              </w:rPr>
              <w:t>641,4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8C65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647,8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D12C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654,6</w:t>
            </w:r>
          </w:p>
        </w:tc>
      </w:tr>
      <w:tr w:rsidR="00A729D4" w:rsidRPr="00CB581D" w14:paraId="3BCB5460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75A4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00EC9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Расходы на обеспечение функций органов местного самоуправления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 (Иные межбюджетные ассигнования)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418B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64E8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F3D2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AC0B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59 1  01 92010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0E0F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3101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D0A3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D9AD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243,1</w:t>
            </w:r>
          </w:p>
        </w:tc>
      </w:tr>
      <w:tr w:rsidR="00A43388" w:rsidRPr="00CB581D" w14:paraId="345151B1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A7EB" w14:textId="77777777" w:rsidR="00A43388" w:rsidRPr="00CB581D" w:rsidRDefault="00A43388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688F6" w14:textId="77777777" w:rsidR="00A43388" w:rsidRPr="00CB581D" w:rsidRDefault="00A43388" w:rsidP="00C06BEF">
            <w:pPr>
              <w:ind w:firstLine="0"/>
              <w:contextualSpacing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10DC0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95B10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74643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F3CD4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D453E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62627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293B7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99C63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A43388" w:rsidRPr="00CB581D" w14:paraId="38D2DCFB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B0F8" w14:textId="77777777" w:rsidR="00A43388" w:rsidRPr="00CB581D" w:rsidRDefault="00A43388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CE060" w14:textId="77777777" w:rsidR="00A43388" w:rsidRPr="00CB581D" w:rsidRDefault="00A43388" w:rsidP="00C06BEF">
            <w:pPr>
              <w:ind w:firstLine="0"/>
              <w:contextualSpacing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сельского поселения «Муниципальное управление и гражданское общество </w:t>
            </w:r>
            <w:proofErr w:type="spellStart"/>
            <w:r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color w:val="000000"/>
                <w:sz w:val="22"/>
                <w:szCs w:val="22"/>
              </w:rPr>
              <w:t>сельского поселения»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8AB41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E9110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FF25A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115F9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4E2E7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16B8B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7931B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343F5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A43388" w:rsidRPr="00CB581D" w14:paraId="5CAADEC4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4DE5" w14:textId="77777777" w:rsidR="00A43388" w:rsidRPr="00CB581D" w:rsidRDefault="00A43388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D1352" w14:textId="77777777" w:rsidR="00A43388" w:rsidRPr="00CB581D" w:rsidRDefault="00A43388" w:rsidP="00C06BEF">
            <w:pPr>
              <w:ind w:firstLine="0"/>
              <w:contextualSpacing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B156C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1818A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3528A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255F1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7E847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6AAA9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DD815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76A6F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A43388" w:rsidRPr="00CB581D" w14:paraId="5BBB357C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F91F" w14:textId="77777777" w:rsidR="00A43388" w:rsidRPr="00CB581D" w:rsidRDefault="00A43388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1CDAA" w14:textId="77777777" w:rsidR="00A43388" w:rsidRPr="00CB581D" w:rsidRDefault="00A43388" w:rsidP="00C06BEF">
            <w:pPr>
              <w:ind w:firstLine="0"/>
              <w:contextualSpacing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BBD76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03562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C9817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379A1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DF613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5EF8D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3B3FD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CBA7D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A43388" w:rsidRPr="00CB581D" w14:paraId="512272E3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BB6D" w14:textId="77777777" w:rsidR="00A43388" w:rsidRPr="00CB581D" w:rsidRDefault="00A43388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61538" w14:textId="77777777" w:rsidR="00A43388" w:rsidRPr="00CB581D" w:rsidRDefault="00A43388" w:rsidP="00C06BEF">
            <w:pPr>
              <w:ind w:right="-62" w:firstLine="0"/>
              <w:contextualSpacing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Выполнение других расходных обязательств   </w:t>
            </w:r>
            <w:proofErr w:type="spellStart"/>
            <w:r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 w:val="22"/>
                <w:szCs w:val="22"/>
              </w:rPr>
              <w:t xml:space="preserve">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8F045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64242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8CAD8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ABDC0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59 1 04 90200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E3D33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EAE2F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D270E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FFFBA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A729D4" w:rsidRPr="00CB581D" w14:paraId="32630DDD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5318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69763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НАЦИОНАЛЬНАЯ ОБОРОНА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A786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8B25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DDD8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7CFB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98E1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D72B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7505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2F73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163,8</w:t>
            </w:r>
          </w:p>
        </w:tc>
      </w:tr>
      <w:tr w:rsidR="00A729D4" w:rsidRPr="00CB581D" w14:paraId="0C430FB7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AE0E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0F9A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C497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BD8E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D4BB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DB87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A8E0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7E32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35BD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711C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163,8</w:t>
            </w:r>
          </w:p>
        </w:tc>
      </w:tr>
      <w:tr w:rsidR="00A729D4" w:rsidRPr="00CB581D" w14:paraId="2FAC7F58" w14:textId="77777777" w:rsidTr="00CB581D">
        <w:trPr>
          <w:trHeight w:val="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86F9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A75E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Муниципальная программа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 «Муниципальное управление и гражданское общество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DA1B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261F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440A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21CC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7597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FC2C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148D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4C23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163,8</w:t>
            </w:r>
          </w:p>
        </w:tc>
      </w:tr>
      <w:tr w:rsidR="00A729D4" w:rsidRPr="00CB581D" w14:paraId="6F94B3C1" w14:textId="77777777" w:rsidTr="00CB581D">
        <w:trPr>
          <w:trHeight w:val="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1D00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4E28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Подпрограмма «Осуществление мобилизационной и вневойсковой подготовки в  </w:t>
            </w:r>
            <w:proofErr w:type="spellStart"/>
            <w:r w:rsidRPr="00CB581D">
              <w:rPr>
                <w:rFonts w:cs="Arial"/>
                <w:szCs w:val="22"/>
              </w:rPr>
              <w:t>Копёнкинском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сельском поселении»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2477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CB8D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CA9D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C4F6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59 2 00 00000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E37F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5148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27D0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34FA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163,8</w:t>
            </w:r>
          </w:p>
        </w:tc>
      </w:tr>
      <w:tr w:rsidR="00A729D4" w:rsidRPr="00CB581D" w14:paraId="533E796D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E262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99967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>Основное мероприятие «Обеспечение деятельности ВУР»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EC90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3E04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EB9A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4798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6522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AB1E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6ED6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ECBD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163,8</w:t>
            </w:r>
          </w:p>
        </w:tc>
      </w:tr>
      <w:tr w:rsidR="00A729D4" w:rsidRPr="00CB581D" w14:paraId="0FEE0960" w14:textId="77777777" w:rsidTr="000F5E20">
        <w:trPr>
          <w:trHeight w:val="5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3CA4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42497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CB581D">
              <w:rPr>
                <w:rFonts w:cs="Arial"/>
                <w:szCs w:val="22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C7380" w14:textId="77777777" w:rsidR="00A729D4" w:rsidRPr="00CB581D" w:rsidRDefault="00A729D4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lastRenderedPageBreak/>
              <w:t xml:space="preserve">     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7A34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FDA52" w14:textId="77777777" w:rsidR="00A729D4" w:rsidRPr="00CB581D" w:rsidRDefault="00A729D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     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75B7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59 2 01 51180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D0912" w14:textId="77777777" w:rsidR="00A729D4" w:rsidRPr="00CB581D" w:rsidRDefault="00A729D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  <w:p w14:paraId="1321E8C2" w14:textId="77777777" w:rsidR="00A729D4" w:rsidRPr="00CB581D" w:rsidRDefault="00A729D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  <w:p w14:paraId="16EB1F90" w14:textId="77777777" w:rsidR="00A729D4" w:rsidRPr="00CB581D" w:rsidRDefault="00A729D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  <w:p w14:paraId="55269CEB" w14:textId="77777777" w:rsidR="00A729D4" w:rsidRPr="00CB581D" w:rsidRDefault="00A729D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  <w:p w14:paraId="455ED9C2" w14:textId="77777777" w:rsidR="00A729D4" w:rsidRPr="00CB581D" w:rsidRDefault="00A729D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      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4C10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D929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E7AE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149,4</w:t>
            </w:r>
          </w:p>
        </w:tc>
      </w:tr>
      <w:tr w:rsidR="00A729D4" w:rsidRPr="00CB581D" w14:paraId="65D7E7F8" w14:textId="77777777" w:rsidTr="00CB581D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5B5A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F5D5D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DB88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D547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CF90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B093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59 2 01 51180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D643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B495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82AC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CD36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14,4</w:t>
            </w:r>
          </w:p>
        </w:tc>
      </w:tr>
      <w:tr w:rsidR="00A729D4" w:rsidRPr="00CB581D" w14:paraId="06169EFE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FA2D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C4519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3A52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29CA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1BA2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FE03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A24C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0DA8D" w14:textId="77777777" w:rsidR="00A729D4" w:rsidRPr="00CB581D" w:rsidRDefault="0082602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</w:t>
            </w:r>
            <w:r w:rsidR="00A729D4"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D364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8209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</w:tr>
      <w:tr w:rsidR="00A729D4" w:rsidRPr="00CB581D" w14:paraId="3C41E678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25DB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F0325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8925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1C1C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4E54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C049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A13F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CBA3A" w14:textId="77777777" w:rsidR="00A729D4" w:rsidRPr="00CB581D" w:rsidRDefault="0082602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</w:t>
            </w:r>
            <w:r w:rsidR="00A729D4" w:rsidRPr="00CB581D">
              <w:rPr>
                <w:rFonts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1388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3989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</w:tr>
      <w:tr w:rsidR="00A729D4" w:rsidRPr="00CB581D" w14:paraId="34BE6D95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6EF9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52578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Муниципальная программа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 «Защита населения и территории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 от чрезвычайных ситуаций, обеспечение пожарной безопасности»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B2C5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18F0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7DB1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C4D3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AB3E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4BA54" w14:textId="77777777" w:rsidR="00A729D4" w:rsidRPr="00CB581D" w:rsidRDefault="0082602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</w:t>
            </w:r>
            <w:r w:rsidR="00A729D4"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CE35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A244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</w:tr>
      <w:tr w:rsidR="00A729D4" w:rsidRPr="00CB581D" w14:paraId="43450F67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C7B9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0A87A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C008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C007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B07D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95DF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6748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0D71A" w14:textId="77777777" w:rsidR="00A729D4" w:rsidRPr="00CB581D" w:rsidRDefault="0082602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</w:t>
            </w:r>
            <w:r w:rsidR="00A729D4"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8D08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5450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</w:tr>
      <w:tr w:rsidR="00A729D4" w:rsidRPr="00CB581D" w14:paraId="07AD2F17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CCAA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48554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BACB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F154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0CC6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DF29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16C9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FCADB" w14:textId="77777777" w:rsidR="00A729D4" w:rsidRPr="00CB581D" w:rsidRDefault="0082602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</w:t>
            </w:r>
            <w:r w:rsidR="00A729D4"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5D98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7AD3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</w:tr>
      <w:tr w:rsidR="00A729D4" w:rsidRPr="00CB581D" w14:paraId="36D71E8E" w14:textId="77777777" w:rsidTr="00CB581D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2E7E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866E6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0583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483C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04EA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6ED1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10 1 01  91430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30FB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F5A90" w14:textId="77777777" w:rsidR="00A729D4" w:rsidRPr="00CB581D" w:rsidRDefault="0082602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</w:t>
            </w:r>
            <w:r w:rsidR="00A729D4"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23A2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DBCF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</w:tr>
      <w:tr w:rsidR="00A729D4" w:rsidRPr="00CB581D" w14:paraId="6313E568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0AB8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2C94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НАЦИОНАЛЬНАЯ ЭКОНОМИКА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F0DC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1116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511B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5013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C076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5AAC7" w14:textId="77777777" w:rsidR="00A729D4" w:rsidRPr="00CB581D" w:rsidRDefault="00A729D4" w:rsidP="001E6EE1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  <w:r w:rsidR="001E6EE1">
              <w:rPr>
                <w:rFonts w:cs="Arial"/>
                <w:sz w:val="22"/>
                <w:szCs w:val="22"/>
              </w:rPr>
              <w:t>4</w:t>
            </w:r>
            <w:r w:rsidRPr="00CB581D">
              <w:rPr>
                <w:rFonts w:cs="Arial"/>
                <w:sz w:val="22"/>
                <w:szCs w:val="22"/>
              </w:rPr>
              <w:t>9,</w:t>
            </w:r>
            <w:r w:rsidR="001E6EE1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5676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C2BA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244,0</w:t>
            </w:r>
          </w:p>
        </w:tc>
      </w:tr>
      <w:tr w:rsidR="00A729D4" w:rsidRPr="00CB581D" w14:paraId="6A0F4C6F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C005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72F40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Дорожное хозяйство (дорожные фонды)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C5CE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4DBA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BE91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AEE2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F283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74604" w14:textId="77777777" w:rsidR="00A729D4" w:rsidRPr="00CB581D" w:rsidRDefault="00A729D4" w:rsidP="001E6EE1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  <w:r w:rsidR="001E6EE1">
              <w:rPr>
                <w:rFonts w:cs="Arial"/>
                <w:sz w:val="22"/>
                <w:szCs w:val="22"/>
              </w:rPr>
              <w:t>4</w:t>
            </w:r>
            <w:r w:rsidRPr="00CB581D">
              <w:rPr>
                <w:rFonts w:cs="Arial"/>
                <w:sz w:val="22"/>
                <w:szCs w:val="22"/>
              </w:rPr>
              <w:t>9,</w:t>
            </w:r>
            <w:r w:rsidR="001E6EE1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5AE1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5843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244,0</w:t>
            </w:r>
          </w:p>
        </w:tc>
      </w:tr>
      <w:tr w:rsidR="00A729D4" w:rsidRPr="00CB581D" w14:paraId="6B88A574" w14:textId="77777777" w:rsidTr="00CB581D">
        <w:trPr>
          <w:trHeight w:val="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3FB9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D90A6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Муниципальная программа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 «Дорожная деятельность в отношении автомобильных дорог местного </w:t>
            </w:r>
            <w:r w:rsidRPr="00CB581D">
              <w:rPr>
                <w:rFonts w:cs="Arial"/>
                <w:szCs w:val="22"/>
              </w:rPr>
              <w:lastRenderedPageBreak/>
              <w:t xml:space="preserve">значения в границах населенных пунктов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2EE1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5EF7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121D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B2A7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9D5E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FC640" w14:textId="77777777" w:rsidR="00A729D4" w:rsidRPr="00CB581D" w:rsidRDefault="001E6EE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24</w:t>
            </w:r>
            <w:r w:rsidR="00A729D4" w:rsidRPr="00CB581D">
              <w:rPr>
                <w:rFonts w:cs="Arial"/>
                <w:sz w:val="22"/>
                <w:szCs w:val="22"/>
              </w:rPr>
              <w:t>9,</w:t>
            </w:r>
            <w:r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55C1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ACC3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244,0</w:t>
            </w:r>
          </w:p>
        </w:tc>
      </w:tr>
      <w:tr w:rsidR="00A729D4" w:rsidRPr="00CB581D" w14:paraId="00DD0EEC" w14:textId="77777777" w:rsidTr="00CB581D">
        <w:trPr>
          <w:trHeight w:val="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46AD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45EA5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Подпрограмма «Развитие дорожного хозяйства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поселения»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FCD4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25DB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19E7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09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9913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52EE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5C6E9" w14:textId="77777777" w:rsidR="00A729D4" w:rsidRPr="00CB581D" w:rsidRDefault="001E6EE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24</w:t>
            </w:r>
            <w:r w:rsidR="00A729D4" w:rsidRPr="00CB581D">
              <w:rPr>
                <w:rFonts w:cs="Arial"/>
                <w:sz w:val="22"/>
                <w:szCs w:val="22"/>
              </w:rPr>
              <w:t>9,</w:t>
            </w:r>
            <w:r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CB4C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12CB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244,0</w:t>
            </w:r>
          </w:p>
        </w:tc>
      </w:tr>
      <w:tr w:rsidR="00A729D4" w:rsidRPr="00CB581D" w14:paraId="07BAD2EC" w14:textId="77777777" w:rsidTr="00CB581D">
        <w:trPr>
          <w:trHeight w:val="1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2E2E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26843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Основное мероприятие «Обеспечение модернизации, ремонта и содержания существующей сети автодорог местного значения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6B79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D1EC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3723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2913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24 1 02 00000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9929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A949C" w14:textId="77777777" w:rsidR="00A729D4" w:rsidRPr="00CB581D" w:rsidRDefault="00A729D4" w:rsidP="001E6EE1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  <w:r w:rsidR="001E6EE1">
              <w:rPr>
                <w:rFonts w:cs="Arial"/>
                <w:sz w:val="22"/>
                <w:szCs w:val="22"/>
              </w:rPr>
              <w:t>4</w:t>
            </w:r>
            <w:r w:rsidRPr="00CB581D">
              <w:rPr>
                <w:rFonts w:cs="Arial"/>
                <w:sz w:val="22"/>
                <w:szCs w:val="22"/>
              </w:rPr>
              <w:t>9,</w:t>
            </w:r>
            <w:r w:rsidR="001E6EE1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3FD0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E3BD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244,0</w:t>
            </w:r>
          </w:p>
        </w:tc>
      </w:tr>
      <w:tr w:rsidR="00A729D4" w:rsidRPr="00CB581D" w14:paraId="68615457" w14:textId="77777777" w:rsidTr="00CB581D">
        <w:trPr>
          <w:trHeight w:val="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539B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6356A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Мероприятия по развитию сети автомобильных дорог общего пользования в  </w:t>
            </w:r>
            <w:proofErr w:type="spellStart"/>
            <w:r w:rsidRPr="00CB581D">
              <w:rPr>
                <w:rFonts w:cs="Arial"/>
                <w:szCs w:val="22"/>
              </w:rPr>
              <w:t>Копёнкинском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C0C6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3670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4ABE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09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3520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24 1 02 91290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F78E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D9746" w14:textId="77777777" w:rsidR="00A729D4" w:rsidRPr="00CB581D" w:rsidRDefault="00A729D4" w:rsidP="001E6EE1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  <w:r w:rsidR="001E6EE1">
              <w:rPr>
                <w:rFonts w:cs="Arial"/>
                <w:sz w:val="22"/>
                <w:szCs w:val="22"/>
              </w:rPr>
              <w:t>4</w:t>
            </w:r>
            <w:r w:rsidRPr="00CB581D">
              <w:rPr>
                <w:rFonts w:cs="Arial"/>
                <w:sz w:val="22"/>
                <w:szCs w:val="22"/>
              </w:rPr>
              <w:t>9,</w:t>
            </w:r>
            <w:r w:rsidR="001E6EE1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1271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6060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244,0</w:t>
            </w:r>
          </w:p>
        </w:tc>
      </w:tr>
      <w:tr w:rsidR="00A729D4" w:rsidRPr="00CB581D" w14:paraId="24EDD363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70BC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AC20D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ЖИЛИЩНО-КОММУНАЛЬНОЕ ХОЗЯЙСТВО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339F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3E9B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9C64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97A5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7844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A2009" w14:textId="77777777" w:rsidR="00A729D4" w:rsidRPr="00CB581D" w:rsidRDefault="00C17510" w:rsidP="00BE549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  <w:r w:rsidR="00A729D4" w:rsidRPr="00CB581D">
              <w:rPr>
                <w:rFonts w:cs="Arial"/>
                <w:sz w:val="22"/>
                <w:szCs w:val="22"/>
                <w:lang w:val="en-US"/>
              </w:rPr>
              <w:t> </w:t>
            </w:r>
            <w:r w:rsidR="004C1318">
              <w:rPr>
                <w:rFonts w:cs="Arial"/>
                <w:sz w:val="22"/>
                <w:szCs w:val="22"/>
              </w:rPr>
              <w:t>0</w:t>
            </w:r>
            <w:r w:rsidR="00BE5493">
              <w:rPr>
                <w:rFonts w:cs="Arial"/>
                <w:sz w:val="22"/>
                <w:szCs w:val="22"/>
              </w:rPr>
              <w:t>7</w:t>
            </w:r>
            <w:r w:rsidR="004C1318">
              <w:rPr>
                <w:rFonts w:cs="Arial"/>
                <w:sz w:val="22"/>
                <w:szCs w:val="22"/>
              </w:rPr>
              <w:t>1</w:t>
            </w:r>
            <w:r w:rsidR="00A729D4" w:rsidRPr="00CB581D">
              <w:rPr>
                <w:rFonts w:cs="Arial"/>
                <w:sz w:val="22"/>
                <w:szCs w:val="22"/>
                <w:lang w:val="en-US"/>
              </w:rPr>
              <w:t>.</w:t>
            </w:r>
            <w:r w:rsidRPr="00CB581D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BE95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911.0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4647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911.0</w:t>
            </w:r>
          </w:p>
        </w:tc>
      </w:tr>
      <w:tr w:rsidR="00A729D4" w:rsidRPr="00CB581D" w14:paraId="1C637EB3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475E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5C927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>Коммунальное хозяйство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2952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053D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DC10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282B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E165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B6F8D" w14:textId="77777777" w:rsidR="00A729D4" w:rsidRPr="00CB581D" w:rsidRDefault="0082602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368A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2FF9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</w:tr>
      <w:tr w:rsidR="00A729D4" w:rsidRPr="00CB581D" w14:paraId="1A1A8035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59C4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08BA6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Муниципальная программа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 «Обеспечение доступным и комфортным жильем и коммунальными услугами населения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A11C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9F60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F935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3C6D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12C4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BB240" w14:textId="77777777" w:rsidR="00A729D4" w:rsidRPr="00CB581D" w:rsidRDefault="0082602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205A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FF80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</w:tr>
      <w:tr w:rsidR="00A729D4" w:rsidRPr="00CB581D" w14:paraId="48370C1D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2123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4F1D1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Подпрограмма  «Создание условий для обеспечения качественными услугами ЖКХ населения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D97F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B018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626A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5BE9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E871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1796F" w14:textId="77777777" w:rsidR="00A729D4" w:rsidRPr="00CB581D" w:rsidRDefault="0082602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C8FB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2F53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</w:tr>
      <w:tr w:rsidR="00A729D4" w:rsidRPr="00CB581D" w14:paraId="684E4722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7E0B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826BD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>Основное мероприятие « Содержание и модернизация жилищно-коммунального комплекса»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30A1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6CE4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43CE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246B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F7C4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F6033" w14:textId="77777777" w:rsidR="00A729D4" w:rsidRPr="00CB581D" w:rsidRDefault="0082602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A450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7798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</w:tr>
      <w:tr w:rsidR="00A729D4" w:rsidRPr="00CB581D" w14:paraId="2291F52F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DB0E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F5A70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>Мероприятия по обеспечению устойчивого развития инфраструктуры</w:t>
            </w:r>
            <w:r w:rsidRPr="00CB581D">
              <w:rPr>
                <w:rFonts w:cs="Arial"/>
                <w:color w:val="000000"/>
                <w:szCs w:val="22"/>
              </w:rPr>
              <w:t xml:space="preserve"> </w:t>
            </w:r>
            <w:r w:rsidRPr="00CB581D">
              <w:rPr>
                <w:rFonts w:cs="Arial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D56E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C8C9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9D25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860B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05 2 01 91370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38DB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0B6FE" w14:textId="77777777" w:rsidR="00A729D4" w:rsidRPr="00CB581D" w:rsidRDefault="0082602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9157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8BB2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</w:tr>
      <w:tr w:rsidR="00A729D4" w:rsidRPr="00CB581D" w14:paraId="78D58310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D055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038EE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>Мероприятия по обеспечению устойчивого развития инфраструктуры</w:t>
            </w:r>
            <w:r w:rsidRPr="00CB581D">
              <w:rPr>
                <w:rFonts w:cs="Arial"/>
                <w:color w:val="000000"/>
                <w:szCs w:val="22"/>
              </w:rPr>
              <w:t xml:space="preserve"> </w:t>
            </w:r>
            <w:r w:rsidRPr="00CB581D">
              <w:rPr>
                <w:rFonts w:cs="Arial"/>
                <w:szCs w:val="22"/>
              </w:rPr>
              <w:t>( Межбюджетные трансферты бюджетам муниципальных образований на осуществление переданных полномочий в рамках подпрограммы 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4B31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74EC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5DE7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4619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05 2 01 91370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06F9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6C13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F130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9C84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</w:tr>
      <w:tr w:rsidR="00A729D4" w:rsidRPr="00CB581D" w14:paraId="3C4D56B0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0841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380CC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Благоустройство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1147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B4F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AFC8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62D3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0977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F1122" w14:textId="77777777" w:rsidR="00A729D4" w:rsidRPr="00CB581D" w:rsidRDefault="00BE5493" w:rsidP="00BE549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1 22</w:t>
            </w:r>
            <w:r w:rsidR="004C1318">
              <w:rPr>
                <w:rFonts w:cs="Arial"/>
                <w:sz w:val="22"/>
                <w:szCs w:val="22"/>
              </w:rPr>
              <w:t>5</w:t>
            </w:r>
            <w:r w:rsidR="00A729D4" w:rsidRPr="00CB581D">
              <w:rPr>
                <w:rFonts w:cs="Arial"/>
                <w:sz w:val="22"/>
                <w:szCs w:val="22"/>
              </w:rPr>
              <w:t>,</w:t>
            </w:r>
            <w:r w:rsidR="004C1318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136F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5A37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113,0</w:t>
            </w:r>
          </w:p>
        </w:tc>
      </w:tr>
      <w:tr w:rsidR="00A729D4" w:rsidRPr="00CB581D" w14:paraId="79C6F369" w14:textId="77777777" w:rsidTr="00CB581D">
        <w:trPr>
          <w:trHeight w:val="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6FFB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BEC6A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Муниципальная программа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 «Благоустройство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97EA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C352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F7E9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76E6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07 0 00 00000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2095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DAF8B" w14:textId="77777777" w:rsidR="00A729D4" w:rsidRPr="00CB581D" w:rsidRDefault="00C17510" w:rsidP="00BE549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1 </w:t>
            </w:r>
            <w:r w:rsidR="00BE5493">
              <w:rPr>
                <w:rFonts w:cs="Arial"/>
                <w:sz w:val="22"/>
                <w:szCs w:val="22"/>
              </w:rPr>
              <w:t>12</w:t>
            </w:r>
            <w:r w:rsidR="004C1318">
              <w:rPr>
                <w:rFonts w:cs="Arial"/>
                <w:sz w:val="22"/>
                <w:szCs w:val="22"/>
              </w:rPr>
              <w:t>6</w:t>
            </w:r>
            <w:r w:rsidR="00A729D4" w:rsidRPr="00CB581D">
              <w:rPr>
                <w:rFonts w:cs="Arial"/>
                <w:sz w:val="22"/>
                <w:szCs w:val="22"/>
                <w:lang w:val="en-US"/>
              </w:rPr>
              <w:t>.</w:t>
            </w:r>
            <w:r w:rsidRPr="00CB581D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425E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13.5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F414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13.5</w:t>
            </w:r>
          </w:p>
        </w:tc>
      </w:tr>
      <w:tr w:rsidR="00A729D4" w:rsidRPr="00CB581D" w14:paraId="0801A5AF" w14:textId="77777777" w:rsidTr="00CB581D">
        <w:trPr>
          <w:trHeight w:val="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0811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35703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Подпрограмма «Уличное освещение»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DB19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364E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27A0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F903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07 1 00 00000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D7B7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6F92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1DE8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1ECA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</w:tr>
      <w:tr w:rsidR="00A729D4" w:rsidRPr="00CB581D" w14:paraId="6F5A919A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CF37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34400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>Основное мероприятие «Организация уличного освещения»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497B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DB1B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73F3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2539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07 1 01 00000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CA8E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9A8B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9A6C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012B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</w:tr>
      <w:tr w:rsidR="00A729D4" w:rsidRPr="00CB581D" w14:paraId="5E90EEA6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B7DC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3096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 xml:space="preserve">Мероприятия в области жилищно-коммунального хозяйства </w:t>
            </w:r>
            <w:r w:rsidRPr="00CB581D">
              <w:rPr>
                <w:rFonts w:cs="Arial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6D72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84D8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4136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8656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07 1 01 90810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7E3B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874B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387D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0509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</w:tr>
      <w:tr w:rsidR="00A729D4" w:rsidRPr="00CB581D" w14:paraId="30DC986C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33D0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A6C6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Подпрограмма  «Организация и содержание мест захоронения»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AEFA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84E2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A230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E919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07 2 00 00000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53E9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E87FC" w14:textId="77777777" w:rsidR="00A729D4" w:rsidRPr="00CB581D" w:rsidRDefault="004C1318" w:rsidP="00BE549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1 0</w:t>
            </w:r>
            <w:r w:rsidR="00BE5493">
              <w:rPr>
                <w:rFonts w:cs="Arial"/>
                <w:sz w:val="22"/>
                <w:szCs w:val="22"/>
              </w:rPr>
              <w:t>9</w:t>
            </w:r>
            <w:r>
              <w:rPr>
                <w:rFonts w:cs="Arial"/>
                <w:sz w:val="22"/>
                <w:szCs w:val="22"/>
              </w:rPr>
              <w:t>2</w:t>
            </w:r>
            <w:r w:rsidR="00A729D4" w:rsidRPr="00CB581D">
              <w:rPr>
                <w:rFonts w:cs="Arial"/>
                <w:sz w:val="22"/>
                <w:szCs w:val="22"/>
              </w:rPr>
              <w:t>,</w:t>
            </w:r>
            <w:r w:rsidR="00C17510" w:rsidRPr="00CB581D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3AEA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124C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</w:tr>
      <w:tr w:rsidR="00A729D4" w:rsidRPr="00CB581D" w14:paraId="0690241E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2E92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4784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>Основное мероприятие «Ремонт и содержание мест захоронения»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F80C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CF6E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8481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199B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07 2 01 00000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26CF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A88F5" w14:textId="77777777" w:rsidR="00A729D4" w:rsidRPr="00CB581D" w:rsidRDefault="00BE5493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1 09</w:t>
            </w:r>
            <w:r w:rsidR="004C1318">
              <w:rPr>
                <w:rFonts w:cs="Arial"/>
                <w:sz w:val="22"/>
                <w:szCs w:val="22"/>
              </w:rPr>
              <w:t>2</w:t>
            </w:r>
            <w:r w:rsidR="00A729D4" w:rsidRPr="00CB581D">
              <w:rPr>
                <w:rFonts w:cs="Arial"/>
                <w:sz w:val="22"/>
                <w:szCs w:val="22"/>
                <w:lang w:val="en-US"/>
              </w:rPr>
              <w:t>.</w:t>
            </w:r>
            <w:r w:rsidR="00C17510" w:rsidRPr="00CB581D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5014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0198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0.0</w:t>
            </w:r>
          </w:p>
        </w:tc>
      </w:tr>
      <w:tr w:rsidR="00A729D4" w:rsidRPr="00CB581D" w14:paraId="3BDAA55E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3EBB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6FBC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 xml:space="preserve">Мероприятия в области жилищно-коммунального хозяйства </w:t>
            </w:r>
            <w:r w:rsidRPr="00CB581D">
              <w:rPr>
                <w:rFonts w:cs="Arial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87D6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FA6C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E936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AF36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07 2 01 90810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957D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CAD20" w14:textId="77777777" w:rsidR="00A729D4" w:rsidRPr="00CB581D" w:rsidRDefault="00BE5493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="004C1318">
              <w:rPr>
                <w:rFonts w:cs="Arial"/>
                <w:sz w:val="22"/>
                <w:szCs w:val="22"/>
              </w:rPr>
              <w:t>8</w:t>
            </w:r>
            <w:r w:rsidR="00A729D4" w:rsidRPr="00CB581D">
              <w:rPr>
                <w:rFonts w:cs="Arial"/>
                <w:sz w:val="22"/>
                <w:szCs w:val="22"/>
                <w:lang w:val="en-US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A779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9F8C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0.0</w:t>
            </w:r>
          </w:p>
        </w:tc>
      </w:tr>
      <w:tr w:rsidR="00A729D4" w:rsidRPr="00CB581D" w14:paraId="26B443E5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D945" w14:textId="77777777" w:rsidR="00A729D4" w:rsidRPr="00CB581D" w:rsidRDefault="00A729D4" w:rsidP="00C06BEF">
            <w:pPr>
              <w:ind w:firstLine="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A08E6" w14:textId="77777777" w:rsidR="00A729D4" w:rsidRPr="00CB581D" w:rsidRDefault="00A729D4" w:rsidP="00C06BEF">
            <w:pPr>
              <w:ind w:firstLine="0"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 xml:space="preserve">Субсидии на реализацию проектов по поддержке местных инициатив на территории </w:t>
            </w:r>
            <w:r w:rsidRPr="00CB581D">
              <w:rPr>
                <w:rFonts w:cs="Arial"/>
                <w:szCs w:val="22"/>
              </w:rPr>
              <w:t xml:space="preserve">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</w:t>
            </w:r>
            <w:r w:rsidRPr="00CB581D">
              <w:rPr>
                <w:rFonts w:cs="Arial"/>
                <w:color w:val="000000"/>
                <w:szCs w:val="22"/>
              </w:rPr>
              <w:t xml:space="preserve">сельского поселения </w:t>
            </w:r>
            <w:r w:rsidRPr="00CB581D">
              <w:rPr>
                <w:rFonts w:cs="Arial"/>
                <w:szCs w:val="22"/>
              </w:rPr>
              <w:t xml:space="preserve"> (Закупка товаров, работ и услуг для государственных (муниципальных) нужд) Областной бюджет</w:t>
            </w:r>
            <w:r w:rsidRPr="00CB581D">
              <w:rPr>
                <w:rFonts w:cs="Arial"/>
                <w:color w:val="000000"/>
                <w:szCs w:val="22"/>
              </w:rPr>
              <w:t xml:space="preserve"> 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461C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803C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6E0F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1F3A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07 2 01 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S8910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CE17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1D0D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882.4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4CC2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9A38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0.0</w:t>
            </w:r>
          </w:p>
        </w:tc>
      </w:tr>
      <w:tr w:rsidR="00A729D4" w:rsidRPr="00CB581D" w14:paraId="094D6625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82B4" w14:textId="77777777" w:rsidR="00A729D4" w:rsidRPr="00CB581D" w:rsidRDefault="00A729D4" w:rsidP="00C06BEF">
            <w:pPr>
              <w:ind w:firstLine="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C1D69" w14:textId="77777777" w:rsidR="00A729D4" w:rsidRPr="00CB581D" w:rsidRDefault="00A729D4" w:rsidP="00C06BEF">
            <w:pPr>
              <w:ind w:firstLine="0"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 xml:space="preserve">Субсидии на реализацию проектов по поддержке местных инициатив на территории </w:t>
            </w:r>
            <w:r w:rsidRPr="00CB581D">
              <w:rPr>
                <w:rFonts w:cs="Arial"/>
                <w:szCs w:val="22"/>
              </w:rPr>
              <w:t xml:space="preserve">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</w:t>
            </w:r>
            <w:r w:rsidRPr="00CB581D">
              <w:rPr>
                <w:rFonts w:cs="Arial"/>
                <w:color w:val="000000"/>
                <w:szCs w:val="22"/>
              </w:rPr>
              <w:t xml:space="preserve">сельского поселения </w:t>
            </w:r>
            <w:r w:rsidRPr="00CB581D">
              <w:rPr>
                <w:rFonts w:cs="Arial"/>
                <w:szCs w:val="22"/>
              </w:rPr>
              <w:t xml:space="preserve"> (Закупка товаров, работ и услуг для государственных (муниципальных) нужд) Местный бюджет</w:t>
            </w:r>
            <w:r w:rsidRPr="00CB581D">
              <w:rPr>
                <w:rFonts w:cs="Arial"/>
                <w:color w:val="000000"/>
                <w:szCs w:val="22"/>
              </w:rPr>
              <w:t xml:space="preserve"> 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1463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0B78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D8B6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92A8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07 2 01 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S8910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18DE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CCEE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B1A0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1BC9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0.0</w:t>
            </w:r>
          </w:p>
        </w:tc>
      </w:tr>
      <w:tr w:rsidR="00C17510" w:rsidRPr="00CB581D" w14:paraId="5BD359E4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5921" w14:textId="77777777" w:rsidR="00C17510" w:rsidRPr="00CB581D" w:rsidRDefault="00C17510" w:rsidP="00C06BEF">
            <w:pPr>
              <w:ind w:firstLine="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C2FF7" w14:textId="77777777" w:rsidR="00C17510" w:rsidRPr="00CB581D" w:rsidRDefault="00C17510" w:rsidP="00C06BEF">
            <w:pPr>
              <w:ind w:firstLine="0"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 xml:space="preserve">Субсидии на реализацию проектов по поддержке местных инициатив на территории </w:t>
            </w:r>
            <w:r w:rsidRPr="00CB581D">
              <w:rPr>
                <w:rFonts w:cs="Arial"/>
                <w:szCs w:val="22"/>
              </w:rPr>
              <w:t xml:space="preserve">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</w:t>
            </w:r>
            <w:r w:rsidRPr="00CB581D">
              <w:rPr>
                <w:rFonts w:cs="Arial"/>
                <w:color w:val="000000"/>
                <w:szCs w:val="22"/>
              </w:rPr>
              <w:t xml:space="preserve">сельского поселения </w:t>
            </w:r>
            <w:r w:rsidRPr="00CB581D">
              <w:rPr>
                <w:rFonts w:cs="Arial"/>
                <w:szCs w:val="22"/>
              </w:rPr>
              <w:t xml:space="preserve"> (Закупка товаров, работ и услуг для государственных (муниципальных) нужд) внебюджет</w:t>
            </w:r>
            <w:r w:rsidRPr="00CB581D">
              <w:rPr>
                <w:rFonts w:cs="Arial"/>
                <w:color w:val="000000"/>
                <w:szCs w:val="22"/>
              </w:rPr>
              <w:t xml:space="preserve">ные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8DCA4" w14:textId="77777777" w:rsidR="00C17510" w:rsidRPr="00CB581D" w:rsidRDefault="00C17510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5451D" w14:textId="77777777" w:rsidR="00C17510" w:rsidRPr="00CB581D" w:rsidRDefault="00C17510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93297" w14:textId="77777777" w:rsidR="00C17510" w:rsidRPr="00CB581D" w:rsidRDefault="00C17510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6A885" w14:textId="77777777" w:rsidR="00C17510" w:rsidRPr="00CB581D" w:rsidRDefault="00C17510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07 2 01 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 xml:space="preserve"> S8910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BABBE" w14:textId="77777777" w:rsidR="00C17510" w:rsidRPr="00CB581D" w:rsidRDefault="00C17510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85F0D" w14:textId="77777777" w:rsidR="00C17510" w:rsidRPr="00CB581D" w:rsidRDefault="00C17510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37D6C" w14:textId="77777777" w:rsidR="00C17510" w:rsidRPr="00CB581D" w:rsidRDefault="00C17510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F49E9" w14:textId="77777777" w:rsidR="00C17510" w:rsidRPr="00CB581D" w:rsidRDefault="00C17510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729D4" w:rsidRPr="00CB581D" w14:paraId="1F8E2F8E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6F8C" w14:textId="77777777" w:rsidR="00A729D4" w:rsidRPr="00CB581D" w:rsidRDefault="00A729D4" w:rsidP="00C06BEF">
            <w:pPr>
              <w:ind w:firstLine="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02109" w14:textId="77777777" w:rsidR="00A729D4" w:rsidRPr="00CB581D" w:rsidRDefault="00A729D4" w:rsidP="00C06BEF">
            <w:pPr>
              <w:ind w:firstLine="0"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Подпрограмма «Организация прочего благоустройства»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FFB3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50F2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30F0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5554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07 3 00 00000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5E38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79919" w14:textId="77777777" w:rsidR="00A729D4" w:rsidRPr="00CB581D" w:rsidRDefault="00BE5493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</w:t>
            </w:r>
            <w:r w:rsidR="00A729D4" w:rsidRPr="00CB581D">
              <w:rPr>
                <w:rFonts w:cs="Arial"/>
                <w:color w:val="000000"/>
                <w:sz w:val="22"/>
                <w:szCs w:val="22"/>
                <w:lang w:val="en-US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93E1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color w:val="000000"/>
                <w:sz w:val="22"/>
                <w:szCs w:val="22"/>
                <w:lang w:val="en-US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06C7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color w:val="000000"/>
                <w:sz w:val="22"/>
                <w:szCs w:val="22"/>
                <w:lang w:val="en-US"/>
              </w:rPr>
              <w:t>0.0</w:t>
            </w:r>
          </w:p>
        </w:tc>
      </w:tr>
      <w:tr w:rsidR="00A729D4" w:rsidRPr="00CB581D" w14:paraId="41171B73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2D02" w14:textId="77777777" w:rsidR="00A729D4" w:rsidRPr="00CB581D" w:rsidRDefault="00A729D4" w:rsidP="00C06BEF">
            <w:pPr>
              <w:ind w:firstLine="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28393" w14:textId="77777777" w:rsidR="00A729D4" w:rsidRPr="00CB581D" w:rsidRDefault="00A729D4" w:rsidP="00C06BEF">
            <w:pPr>
              <w:ind w:firstLine="0"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 xml:space="preserve">Основное мероприятие «Благоустройство территории </w:t>
            </w:r>
            <w:r w:rsidRPr="00CB581D">
              <w:rPr>
                <w:rFonts w:cs="Arial"/>
                <w:szCs w:val="22"/>
              </w:rPr>
              <w:t xml:space="preserve">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</w:t>
            </w:r>
            <w:r w:rsidRPr="00CB581D">
              <w:rPr>
                <w:rFonts w:cs="Arial"/>
                <w:color w:val="000000"/>
                <w:szCs w:val="22"/>
              </w:rPr>
              <w:t>сельского поселения»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E786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EE3D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7545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03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B986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07 3 01 00000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15DA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209FC" w14:textId="77777777" w:rsidR="00A729D4" w:rsidRPr="00CB581D" w:rsidRDefault="00BE5493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</w:t>
            </w:r>
            <w:r w:rsidR="00A729D4" w:rsidRPr="00CB581D">
              <w:rPr>
                <w:rFonts w:cs="Arial"/>
                <w:color w:val="000000"/>
                <w:sz w:val="22"/>
                <w:szCs w:val="22"/>
                <w:lang w:val="en-US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5E53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color w:val="000000"/>
                <w:sz w:val="22"/>
                <w:szCs w:val="22"/>
                <w:lang w:val="en-US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7FCB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color w:val="000000"/>
                <w:sz w:val="22"/>
                <w:szCs w:val="22"/>
                <w:lang w:val="en-US"/>
              </w:rPr>
              <w:t>0.0</w:t>
            </w:r>
          </w:p>
        </w:tc>
      </w:tr>
      <w:tr w:rsidR="00A729D4" w:rsidRPr="00CB581D" w14:paraId="21FC34DC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E73E" w14:textId="77777777" w:rsidR="00A729D4" w:rsidRPr="00CB581D" w:rsidRDefault="00A729D4" w:rsidP="00C06BEF">
            <w:pPr>
              <w:ind w:firstLine="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7EE8B" w14:textId="77777777" w:rsidR="00A729D4" w:rsidRPr="00CB581D" w:rsidRDefault="00A729D4" w:rsidP="00C06BEF">
            <w:pPr>
              <w:ind w:firstLine="0"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 xml:space="preserve">Мероприятия в области жилищно-коммунального хозяйства </w:t>
            </w:r>
            <w:r w:rsidRPr="00CB581D">
              <w:rPr>
                <w:rFonts w:cs="Arial"/>
                <w:szCs w:val="22"/>
              </w:rPr>
              <w:t xml:space="preserve">(Закупка товаров, работ и услуг для государственных (муниципальных) нужд)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72D1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A19C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BF79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6C90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07 3 01 </w:t>
            </w:r>
            <w:r w:rsidRPr="00CB581D">
              <w:rPr>
                <w:rFonts w:cs="Arial"/>
                <w:color w:val="000000"/>
                <w:sz w:val="22"/>
                <w:szCs w:val="22"/>
                <w:lang w:val="en-US"/>
              </w:rPr>
              <w:t>90810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A011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854AE" w14:textId="77777777" w:rsidR="00A729D4" w:rsidRPr="00CB581D" w:rsidRDefault="00BE5493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</w:t>
            </w:r>
            <w:r w:rsidR="00A729D4" w:rsidRPr="00CB581D">
              <w:rPr>
                <w:rFonts w:cs="Arial"/>
                <w:color w:val="000000"/>
                <w:sz w:val="22"/>
                <w:szCs w:val="22"/>
                <w:lang w:val="en-US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546B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color w:val="000000"/>
                <w:sz w:val="22"/>
                <w:szCs w:val="22"/>
                <w:lang w:val="en-US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6BA7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color w:val="000000"/>
                <w:sz w:val="22"/>
                <w:szCs w:val="22"/>
                <w:lang w:val="en-US"/>
              </w:rPr>
              <w:t>0.0</w:t>
            </w:r>
          </w:p>
        </w:tc>
      </w:tr>
      <w:tr w:rsidR="00A729D4" w:rsidRPr="00CB581D" w14:paraId="65ECBE08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964A" w14:textId="77777777" w:rsidR="00A729D4" w:rsidRPr="00CB581D" w:rsidRDefault="00A729D4" w:rsidP="00C06BEF">
            <w:pPr>
              <w:ind w:firstLine="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681D3" w14:textId="77777777" w:rsidR="00A729D4" w:rsidRPr="00CB581D" w:rsidRDefault="00A729D4" w:rsidP="00C06BEF">
            <w:pPr>
              <w:ind w:firstLine="0"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 xml:space="preserve">Муниципальная программа </w:t>
            </w:r>
            <w:r w:rsidRPr="00CB581D">
              <w:rPr>
                <w:rFonts w:cs="Arial"/>
                <w:szCs w:val="22"/>
              </w:rPr>
              <w:t xml:space="preserve">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</w:t>
            </w:r>
            <w:r w:rsidRPr="00CB581D">
              <w:rPr>
                <w:rFonts w:cs="Arial"/>
                <w:color w:val="000000"/>
                <w:szCs w:val="22"/>
              </w:rPr>
              <w:t xml:space="preserve">сельского поселения «Энергосбережение и повышение энергетической эффективности в </w:t>
            </w:r>
            <w:r w:rsidRPr="00CB581D">
              <w:rPr>
                <w:rFonts w:cs="Arial"/>
                <w:szCs w:val="22"/>
              </w:rPr>
              <w:t xml:space="preserve"> </w:t>
            </w:r>
            <w:proofErr w:type="spellStart"/>
            <w:r w:rsidRPr="00CB581D">
              <w:rPr>
                <w:rFonts w:cs="Arial"/>
                <w:szCs w:val="22"/>
              </w:rPr>
              <w:t>Копёнкинском</w:t>
            </w:r>
            <w:proofErr w:type="spellEnd"/>
            <w:r w:rsidRPr="00CB581D">
              <w:rPr>
                <w:rFonts w:cs="Arial"/>
                <w:szCs w:val="22"/>
              </w:rPr>
              <w:t xml:space="preserve"> </w:t>
            </w:r>
            <w:r w:rsidRPr="00CB581D">
              <w:rPr>
                <w:rFonts w:cs="Arial"/>
                <w:color w:val="000000"/>
                <w:szCs w:val="22"/>
              </w:rPr>
              <w:t>сельском поселении»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F7FE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A8B5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FB0D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0F39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DBFE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79E7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color w:val="000000"/>
                <w:sz w:val="22"/>
                <w:szCs w:val="22"/>
                <w:lang w:val="en-US"/>
              </w:rPr>
              <w:t>99.5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61E4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color w:val="000000"/>
                <w:sz w:val="22"/>
                <w:szCs w:val="22"/>
                <w:lang w:val="en-US"/>
              </w:rPr>
              <w:t>99.5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38F4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color w:val="000000"/>
                <w:sz w:val="22"/>
                <w:szCs w:val="22"/>
                <w:lang w:val="en-US"/>
              </w:rPr>
              <w:t>99.5</w:t>
            </w:r>
          </w:p>
        </w:tc>
      </w:tr>
      <w:tr w:rsidR="00A729D4" w:rsidRPr="00CB581D" w14:paraId="19F8B1B5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22EE" w14:textId="77777777" w:rsidR="00A729D4" w:rsidRPr="00CB581D" w:rsidRDefault="00A729D4" w:rsidP="00C06BEF">
            <w:pPr>
              <w:ind w:firstLine="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FDF20" w14:textId="77777777" w:rsidR="00A729D4" w:rsidRPr="00CB581D" w:rsidRDefault="00A729D4" w:rsidP="00C06BEF">
            <w:pPr>
              <w:ind w:firstLine="0"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Основное мероприятие «</w:t>
            </w:r>
            <w:r w:rsidRPr="00CB581D">
              <w:rPr>
                <w:rFonts w:cs="Arial"/>
                <w:szCs w:val="22"/>
              </w:rPr>
              <w:t xml:space="preserve"> </w:t>
            </w:r>
            <w:r w:rsidRPr="00CB581D">
              <w:rPr>
                <w:rFonts w:cs="Arial"/>
                <w:color w:val="000000"/>
                <w:szCs w:val="22"/>
              </w:rPr>
              <w:t>Содержание уличного освещения 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FA03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27D2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72D5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3079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30</w:t>
            </w:r>
            <w:r w:rsidRPr="00CB581D">
              <w:rPr>
                <w:rFonts w:cs="Arial"/>
                <w:sz w:val="22"/>
                <w:szCs w:val="22"/>
              </w:rPr>
              <w:t xml:space="preserve"> 0 0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2</w:t>
            </w:r>
            <w:r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82E4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38F8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color w:val="000000"/>
                <w:sz w:val="22"/>
                <w:szCs w:val="22"/>
                <w:lang w:val="en-US"/>
              </w:rPr>
              <w:t>99.5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67AB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color w:val="000000"/>
                <w:sz w:val="22"/>
                <w:szCs w:val="22"/>
                <w:lang w:val="en-US"/>
              </w:rPr>
              <w:t>99.5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FD48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color w:val="000000"/>
                <w:sz w:val="22"/>
                <w:szCs w:val="22"/>
                <w:lang w:val="en-US"/>
              </w:rPr>
              <w:t>99.5</w:t>
            </w:r>
          </w:p>
        </w:tc>
      </w:tr>
      <w:tr w:rsidR="00A729D4" w:rsidRPr="00CB581D" w14:paraId="0AA2F55E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39DA" w14:textId="77777777" w:rsidR="00A729D4" w:rsidRPr="00CB581D" w:rsidRDefault="00A729D4" w:rsidP="00C06BEF">
            <w:pPr>
              <w:ind w:firstLine="0"/>
              <w:rPr>
                <w:rFonts w:cs="Arial"/>
                <w:color w:val="212121"/>
                <w:szCs w:val="22"/>
                <w:shd w:val="clear" w:color="auto" w:fill="FFFFFF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65CE0" w14:textId="77777777" w:rsidR="00A729D4" w:rsidRPr="00CB581D" w:rsidRDefault="00A729D4" w:rsidP="00C06BEF">
            <w:pPr>
              <w:ind w:firstLine="0"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212121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CB581D">
              <w:rPr>
                <w:rFonts w:cs="Arial"/>
                <w:color w:val="212121"/>
                <w:szCs w:val="22"/>
                <w:shd w:val="clear" w:color="auto" w:fill="FFFFFF"/>
              </w:rPr>
              <w:t>софинансирование</w:t>
            </w:r>
            <w:proofErr w:type="spellEnd"/>
            <w:r w:rsidRPr="00CB581D">
              <w:rPr>
                <w:rFonts w:cs="Arial"/>
                <w:color w:val="212121"/>
                <w:szCs w:val="22"/>
                <w:shd w:val="clear" w:color="auto" w:fill="FFFFFF"/>
              </w:rPr>
              <w:t xml:space="preserve"> расходных обязательств в сфере обеспечения уличного освещения</w:t>
            </w:r>
            <w:r w:rsidRPr="00CB581D">
              <w:rPr>
                <w:rFonts w:cs="Arial"/>
                <w:color w:val="000000"/>
                <w:szCs w:val="22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5E0C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E1A2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EF3E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0EB8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30 0 02 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8230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4E25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31.9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B2A4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31.9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27C9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31.9</w:t>
            </w:r>
          </w:p>
        </w:tc>
      </w:tr>
      <w:tr w:rsidR="00A729D4" w:rsidRPr="00CB581D" w14:paraId="4EA7CAAF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CD53" w14:textId="77777777" w:rsidR="00A729D4" w:rsidRPr="00CB581D" w:rsidRDefault="00A729D4" w:rsidP="00C06BEF">
            <w:pPr>
              <w:ind w:firstLine="0"/>
              <w:rPr>
                <w:rFonts w:cs="Arial"/>
                <w:color w:val="212121"/>
                <w:szCs w:val="22"/>
                <w:shd w:val="clear" w:color="auto" w:fill="FFFFFF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0A924" w14:textId="77777777" w:rsidR="00A729D4" w:rsidRPr="00CB581D" w:rsidRDefault="00A729D4" w:rsidP="00C06BEF">
            <w:pPr>
              <w:ind w:firstLine="0"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212121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CB581D">
              <w:rPr>
                <w:rFonts w:cs="Arial"/>
                <w:color w:val="212121"/>
                <w:szCs w:val="22"/>
                <w:shd w:val="clear" w:color="auto" w:fill="FFFFFF"/>
              </w:rPr>
              <w:t>софинансирование</w:t>
            </w:r>
            <w:proofErr w:type="spellEnd"/>
            <w:r w:rsidRPr="00CB581D">
              <w:rPr>
                <w:rFonts w:cs="Arial"/>
                <w:color w:val="212121"/>
                <w:szCs w:val="22"/>
                <w:shd w:val="clear" w:color="auto" w:fill="FFFFFF"/>
              </w:rPr>
              <w:t xml:space="preserve"> расходных обязательств в сфере обеспечения уличного освещения</w:t>
            </w:r>
            <w:r w:rsidRPr="00CB581D">
              <w:rPr>
                <w:rFonts w:cs="Arial"/>
                <w:color w:val="000000"/>
                <w:szCs w:val="22"/>
              </w:rPr>
              <w:t xml:space="preserve"> (Закупка товаров, работ и услуг для государственных (муниципальных) нужд) Местный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5A89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0780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9649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573C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30 0 02 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6D76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37DC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C83C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8.0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805E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8.0</w:t>
            </w:r>
          </w:p>
        </w:tc>
      </w:tr>
      <w:tr w:rsidR="00A729D4" w:rsidRPr="00CB581D" w14:paraId="3641A9B0" w14:textId="77777777" w:rsidTr="00CB581D">
        <w:trPr>
          <w:trHeight w:val="2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6BE6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212121"/>
                <w:szCs w:val="22"/>
                <w:shd w:val="clear" w:color="auto" w:fill="FFFFFF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3259B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212121"/>
                <w:szCs w:val="22"/>
                <w:shd w:val="clear" w:color="auto" w:fill="FFFFFF"/>
              </w:rPr>
            </w:pPr>
            <w:r w:rsidRPr="00CB581D">
              <w:rPr>
                <w:rFonts w:cs="Arial"/>
                <w:color w:val="212121"/>
                <w:szCs w:val="22"/>
                <w:shd w:val="clear" w:color="auto" w:fill="FFFFFF"/>
              </w:rPr>
              <w:t>Расходные обязательства в сфере обеспечения уличного освещения</w:t>
            </w:r>
            <w:r w:rsidRPr="00CB581D">
              <w:rPr>
                <w:rFonts w:cs="Arial"/>
                <w:color w:val="000000"/>
                <w:szCs w:val="22"/>
              </w:rPr>
              <w:t xml:space="preserve"> (Закупка товаров, работ и услуг для государственных (муниципальных) нужд) Местный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676F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F8CE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DF87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03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12EE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30 0 02 98670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0B5D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E0C1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59.6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1E32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59.6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36BF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59.6</w:t>
            </w:r>
          </w:p>
        </w:tc>
      </w:tr>
      <w:tr w:rsidR="00A729D4" w:rsidRPr="00CB581D" w14:paraId="7B99BE92" w14:textId="77777777" w:rsidTr="00CB581D">
        <w:trPr>
          <w:trHeight w:val="2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9F4E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7290E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КУЛЬТУРА, КИНЕМАТОГРАФИЯ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F075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9FEE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4E3B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1EB9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77AC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D573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6D02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C9B2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A729D4" w:rsidRPr="00CB581D" w14:paraId="02D47D2E" w14:textId="77777777" w:rsidTr="00CB581D">
        <w:trPr>
          <w:trHeight w:val="2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F434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550D2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Культура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A71A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6630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254E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F9BF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0786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8D1EE" w14:textId="77777777" w:rsidR="00A729D4" w:rsidRPr="004C1318" w:rsidRDefault="001E6EE1" w:rsidP="001E6EE1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2 </w:t>
            </w:r>
            <w:r>
              <w:rPr>
                <w:rFonts w:cs="Arial"/>
                <w:sz w:val="22"/>
                <w:szCs w:val="22"/>
              </w:rPr>
              <w:t>037,</w:t>
            </w:r>
            <w:r w:rsidR="004C1318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A534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1 662.7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8BC8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1 772.4</w:t>
            </w:r>
          </w:p>
        </w:tc>
      </w:tr>
      <w:tr w:rsidR="00A729D4" w:rsidRPr="00CB581D" w14:paraId="0D0664AA" w14:textId="77777777" w:rsidTr="00CB581D">
        <w:trPr>
          <w:trHeight w:val="2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F8CC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F6E99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Муниципальная программа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 «Развитие культуры»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2AEC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9232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559F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A372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35AE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3AB3B" w14:textId="77777777" w:rsidR="00A729D4" w:rsidRPr="004C1318" w:rsidRDefault="001E6EE1" w:rsidP="001E6EE1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2</w:t>
            </w:r>
            <w:r w:rsidR="00A729D4" w:rsidRPr="00CB581D">
              <w:rPr>
                <w:rFonts w:cs="Arial"/>
                <w:sz w:val="22"/>
                <w:szCs w:val="22"/>
                <w:lang w:val="en-US"/>
              </w:rPr>
              <w:t> </w:t>
            </w:r>
            <w:r>
              <w:rPr>
                <w:rFonts w:cs="Arial"/>
                <w:sz w:val="22"/>
                <w:szCs w:val="22"/>
              </w:rPr>
              <w:t>037</w:t>
            </w:r>
            <w:r w:rsidR="00A729D4" w:rsidRPr="00CB581D">
              <w:rPr>
                <w:rFonts w:cs="Arial"/>
                <w:sz w:val="22"/>
                <w:szCs w:val="22"/>
                <w:lang w:val="en-US"/>
              </w:rPr>
              <w:t>.</w:t>
            </w:r>
            <w:r w:rsidR="004C1318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CE9B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1 662.7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0332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1 772.4</w:t>
            </w:r>
          </w:p>
        </w:tc>
      </w:tr>
      <w:tr w:rsidR="00A729D4" w:rsidRPr="00CB581D" w14:paraId="52FE886E" w14:textId="77777777" w:rsidTr="00CB581D">
        <w:trPr>
          <w:trHeight w:val="2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81E8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48B4E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>Основное мероприятие « Финансовое обеспечение для организации работы в сфере культуры 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10A0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9739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4870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C03B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7288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96E06" w14:textId="77777777" w:rsidR="00A729D4" w:rsidRPr="004C1318" w:rsidRDefault="001E6EE1" w:rsidP="001E6EE1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2</w:t>
            </w:r>
            <w:r w:rsidR="00A729D4" w:rsidRPr="00CB581D">
              <w:rPr>
                <w:rFonts w:cs="Arial"/>
                <w:sz w:val="22"/>
                <w:szCs w:val="22"/>
                <w:lang w:val="en-US"/>
              </w:rPr>
              <w:t> </w:t>
            </w:r>
            <w:r>
              <w:rPr>
                <w:rFonts w:cs="Arial"/>
                <w:sz w:val="22"/>
                <w:szCs w:val="22"/>
              </w:rPr>
              <w:t>037</w:t>
            </w:r>
            <w:r w:rsidR="00A729D4" w:rsidRPr="00CB581D">
              <w:rPr>
                <w:rFonts w:cs="Arial"/>
                <w:sz w:val="22"/>
                <w:szCs w:val="22"/>
                <w:lang w:val="en-US"/>
              </w:rPr>
              <w:t>.</w:t>
            </w:r>
            <w:r w:rsidR="004C1318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EA68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1 662.7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6AA4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1 772.4</w:t>
            </w:r>
          </w:p>
        </w:tc>
      </w:tr>
      <w:tr w:rsidR="00A729D4" w:rsidRPr="00CB581D" w14:paraId="569D070B" w14:textId="77777777" w:rsidTr="00CB581D">
        <w:trPr>
          <w:trHeight w:val="2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D7BB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4C665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C0A0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87EC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3D3B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EA56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11 0 01 90200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CD6B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5B99F" w14:textId="77777777" w:rsidR="00A729D4" w:rsidRPr="004C1318" w:rsidRDefault="001E6EE1" w:rsidP="004C131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738</w:t>
            </w:r>
            <w:r w:rsidR="00A729D4" w:rsidRPr="00CB581D">
              <w:rPr>
                <w:rFonts w:cs="Arial"/>
                <w:sz w:val="22"/>
                <w:szCs w:val="22"/>
                <w:lang w:val="en-US"/>
              </w:rPr>
              <w:t>.</w:t>
            </w:r>
            <w:r w:rsidR="004C1318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EB06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246.2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2164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234.8</w:t>
            </w:r>
          </w:p>
        </w:tc>
      </w:tr>
      <w:tr w:rsidR="00A729D4" w:rsidRPr="00CB581D" w14:paraId="3F3F925F" w14:textId="77777777" w:rsidTr="00CB581D">
        <w:trPr>
          <w:trHeight w:val="2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10C1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39B33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5BA4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761C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FB79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1E1B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11 0 01 98050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DBBA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4745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highlight w:val="yellow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1 299.0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F3D4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1 416.5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F0F0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1 537.6</w:t>
            </w:r>
          </w:p>
        </w:tc>
      </w:tr>
      <w:tr w:rsidR="00A729D4" w:rsidRPr="00CB581D" w14:paraId="6247BE47" w14:textId="77777777" w:rsidTr="00CB581D">
        <w:trPr>
          <w:trHeight w:val="2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2DC4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B7739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СОЦИАЛЬНАЯ ПОЛИТИКА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96FF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941A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890B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394D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2D5D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1DCF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5C29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63DA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95.0</w:t>
            </w:r>
          </w:p>
        </w:tc>
      </w:tr>
      <w:tr w:rsidR="00A729D4" w:rsidRPr="00CB581D" w14:paraId="2031F74F" w14:textId="77777777" w:rsidTr="00CB581D">
        <w:trPr>
          <w:trHeight w:val="22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93BD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FB3B8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Пенсионное обеспечение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E6FA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D993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C3E2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A4B2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19B8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7DEF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14C3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5094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A729D4" w:rsidRPr="00CB581D" w14:paraId="735D5348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579C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2C135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Муниципальная программа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 «Муниципальное управление и гражданское общество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AD74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2CF5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9D83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856B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3DF9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5320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CA9F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0E21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95.0</w:t>
            </w:r>
          </w:p>
        </w:tc>
      </w:tr>
      <w:tr w:rsidR="00A729D4" w:rsidRPr="00CB581D" w14:paraId="726E49FE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D855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8135D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Подпрограммы «Социальная поддержка граждан»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BB28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B989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8B1C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883C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4E98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081C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00BB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EED9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95.0</w:t>
            </w:r>
          </w:p>
        </w:tc>
      </w:tr>
      <w:tr w:rsidR="00A729D4" w:rsidRPr="00CB581D" w14:paraId="300EFAD6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8AB1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A4DB1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34B4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BC3A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E985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823C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1EDE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0718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F8A1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0F2C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95.0</w:t>
            </w:r>
          </w:p>
        </w:tc>
      </w:tr>
      <w:tr w:rsidR="00A729D4" w:rsidRPr="00CB581D" w14:paraId="1837D6AD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BA36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9749E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 xml:space="preserve">Доплаты к пенсиям муниципальных служащих </w:t>
            </w:r>
            <w:r w:rsidRPr="00CB581D">
              <w:rPr>
                <w:rFonts w:cs="Arial"/>
                <w:szCs w:val="22"/>
              </w:rPr>
              <w:t xml:space="preserve">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</w:t>
            </w:r>
            <w:r w:rsidRPr="00CB581D">
              <w:rPr>
                <w:rFonts w:cs="Arial"/>
                <w:color w:val="000000"/>
                <w:szCs w:val="22"/>
              </w:rPr>
              <w:t xml:space="preserve">сельского поселения </w:t>
            </w:r>
            <w:r w:rsidRPr="00CB581D">
              <w:rPr>
                <w:rFonts w:cs="Arial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BCAC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F3E6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92CB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6212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59 3 01 90470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2D4D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C501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9523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46D0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95.0</w:t>
            </w:r>
          </w:p>
        </w:tc>
      </w:tr>
      <w:tr w:rsidR="00A729D4" w:rsidRPr="00CB581D" w14:paraId="4A3F4AA8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6D9C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0CD72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ФИЗИЧЕСКАЯ КУЛЬТУРА И СПОРТ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644B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7D49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354B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68CC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2CE0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6134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E115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10.4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AFC5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10.8</w:t>
            </w:r>
          </w:p>
        </w:tc>
      </w:tr>
      <w:tr w:rsidR="00A729D4" w:rsidRPr="00CB581D" w14:paraId="75FC59A4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D995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B1F11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Массовый спорт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3A56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D65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45A4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79EF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9854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9D23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1C23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10.4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4DA6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10.8</w:t>
            </w:r>
          </w:p>
        </w:tc>
      </w:tr>
      <w:tr w:rsidR="00A729D4" w:rsidRPr="00CB581D" w14:paraId="080AAE4B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E4CF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1B955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Муниципальная программа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FCD8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C206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445B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37B1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4D8C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CF41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D70E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10.4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1E1A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10.8</w:t>
            </w:r>
          </w:p>
        </w:tc>
      </w:tr>
      <w:tr w:rsidR="00A729D4" w:rsidRPr="00CB581D" w14:paraId="5B1F4435" w14:textId="77777777" w:rsidTr="00CB581D">
        <w:trPr>
          <w:trHeight w:val="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38EF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DD975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Основное мероприятие «</w:t>
            </w:r>
            <w:r w:rsidRPr="00CB581D">
              <w:rPr>
                <w:rFonts w:cs="Arial"/>
                <w:szCs w:val="22"/>
              </w:rPr>
              <w:t xml:space="preserve"> Вовлечение населения в занятия физической культуры и спортом 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C0C9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AA67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1C96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82C8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13 0 01 00000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185D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895E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B57A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10.4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E2C8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10.8</w:t>
            </w:r>
          </w:p>
        </w:tc>
      </w:tr>
      <w:tr w:rsidR="00A729D4" w:rsidRPr="00CB581D" w14:paraId="16930341" w14:textId="77777777" w:rsidTr="00CB581D">
        <w:trPr>
          <w:trHeight w:val="5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872F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6FF6C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 xml:space="preserve">Мероприятия в области физической культуры и спорта </w:t>
            </w:r>
            <w:r w:rsidRPr="00CB581D">
              <w:rPr>
                <w:rFonts w:cs="Arial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1BAE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C4CF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1952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3783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13 0 01 90410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6E22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E5FF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434E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10.4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DBE1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10.8</w:t>
            </w:r>
          </w:p>
        </w:tc>
      </w:tr>
    </w:tbl>
    <w:p w14:paraId="20F0883E" w14:textId="77777777" w:rsidR="00C06BEF" w:rsidRDefault="00C06BEF" w:rsidP="00826026">
      <w:pPr>
        <w:ind w:firstLine="709"/>
        <w:rPr>
          <w:rFonts w:cs="Arial"/>
          <w:lang w:val="en-US"/>
        </w:rPr>
      </w:pPr>
    </w:p>
    <w:p w14:paraId="46A76BC5" w14:textId="77777777" w:rsidR="00826026" w:rsidRPr="00CB581D" w:rsidRDefault="00BE5493" w:rsidP="00826026">
      <w:pPr>
        <w:ind w:firstLine="709"/>
        <w:rPr>
          <w:rFonts w:cs="Arial"/>
        </w:rPr>
      </w:pPr>
      <w:r>
        <w:rPr>
          <w:rFonts w:cs="Arial"/>
        </w:rPr>
        <w:t>5</w:t>
      </w:r>
      <w:r w:rsidR="00826026" w:rsidRPr="00CB581D">
        <w:rPr>
          <w:rFonts w:cs="Arial"/>
        </w:rPr>
        <w:t xml:space="preserve">. Приложение № 4 «Распределение бюджетных ассигнований по разделам, подразделам, целевым статьям (муниципальным программам </w:t>
      </w:r>
      <w:proofErr w:type="spellStart"/>
      <w:r w:rsidR="00826026" w:rsidRPr="00CB581D">
        <w:rPr>
          <w:rFonts w:cs="Arial"/>
        </w:rPr>
        <w:t>Копёнкинского</w:t>
      </w:r>
      <w:proofErr w:type="spellEnd"/>
      <w:r w:rsidR="00826026" w:rsidRPr="00CB581D">
        <w:rPr>
          <w:rFonts w:cs="Arial"/>
        </w:rPr>
        <w:t xml:space="preserve"> сельского поселения), группам видов расходов классификации расходов бюджета </w:t>
      </w:r>
      <w:proofErr w:type="spellStart"/>
      <w:r w:rsidR="00826026" w:rsidRPr="00CB581D">
        <w:rPr>
          <w:rFonts w:cs="Arial"/>
        </w:rPr>
        <w:t>Копёнкинского</w:t>
      </w:r>
      <w:proofErr w:type="spellEnd"/>
      <w:r w:rsidR="00826026" w:rsidRPr="00CB581D">
        <w:rPr>
          <w:rFonts w:cs="Arial"/>
        </w:rPr>
        <w:t xml:space="preserve"> сельского поселения на 2024 год и на плановый период 2025-2026 годов» изложить в следующей редакции:</w:t>
      </w:r>
    </w:p>
    <w:p w14:paraId="1FDE35B7" w14:textId="77777777" w:rsidR="00CB581D" w:rsidRPr="00CB581D" w:rsidRDefault="00CB581D" w:rsidP="00826026">
      <w:pPr>
        <w:ind w:firstLine="709"/>
        <w:rPr>
          <w:rFonts w:cs="Arial"/>
        </w:rPr>
      </w:pPr>
    </w:p>
    <w:tbl>
      <w:tblPr>
        <w:tblW w:w="146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634"/>
      </w:tblGrid>
      <w:tr w:rsidR="001D69AD" w:rsidRPr="00CB581D" w14:paraId="302E5B48" w14:textId="77777777" w:rsidTr="00CB581D">
        <w:trPr>
          <w:trHeight w:val="2689"/>
        </w:trPr>
        <w:tc>
          <w:tcPr>
            <w:tcW w:w="14634" w:type="dxa"/>
            <w:shd w:val="clear" w:color="auto" w:fill="auto"/>
            <w:vAlign w:val="bottom"/>
          </w:tcPr>
          <w:p w14:paraId="2ABF7C75" w14:textId="77777777" w:rsidR="001D69AD" w:rsidRPr="00CB581D" w:rsidRDefault="001D69A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  <w:p w14:paraId="0F165937" w14:textId="77777777" w:rsidR="001D69AD" w:rsidRPr="00CB581D" w:rsidRDefault="000B4A7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РАСПРЕДЕЛЕНИЕ БЮДЖЕТНЫХ АССИГНОВАНИЙ ПО РАЗДЕЛАМ, ПОДРАЗДЕЛАМ, ЦЕЛЕВЫМ СТАТЬЯМ (МУНИЦИПАЛЬНЫМ </w:t>
            </w:r>
            <w:proofErr w:type="gramStart"/>
            <w:r w:rsidRPr="00CB581D">
              <w:rPr>
                <w:rFonts w:cs="Arial"/>
                <w:sz w:val="22"/>
                <w:szCs w:val="22"/>
              </w:rPr>
              <w:t xml:space="preserve">ПРОГРАММАМ </w:t>
            </w:r>
            <w:r w:rsidR="001758D2" w:rsidRPr="00CB581D">
              <w:rPr>
                <w:rFonts w:cs="Arial"/>
                <w:sz w:val="22"/>
                <w:szCs w:val="22"/>
              </w:rPr>
              <w:t xml:space="preserve"> </w:t>
            </w:r>
            <w:r w:rsidR="001B7201"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gramEnd"/>
            <w:r w:rsidR="001B7201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>СЕЛЬСКОГО ПОСЕЛЕНИЯ), ГРУППАМ ВИДОВ РАСХОДОВ КЛА</w:t>
            </w:r>
            <w:r w:rsidR="001B7201" w:rsidRPr="00CB581D">
              <w:rPr>
                <w:rFonts w:cs="Arial"/>
                <w:sz w:val="22"/>
                <w:szCs w:val="22"/>
              </w:rPr>
              <w:t xml:space="preserve">ССИФИКАЦИИ РАСХОДОВ БЮДЖЕТА  КОПЁНКИНСКОГО </w:t>
            </w:r>
            <w:r w:rsidRPr="00CB581D">
              <w:rPr>
                <w:rFonts w:cs="Arial"/>
                <w:sz w:val="22"/>
                <w:szCs w:val="22"/>
              </w:rPr>
              <w:t>СЕ</w:t>
            </w:r>
            <w:r w:rsidR="00716C87" w:rsidRPr="00CB581D">
              <w:rPr>
                <w:rFonts w:cs="Arial"/>
                <w:sz w:val="22"/>
                <w:szCs w:val="22"/>
              </w:rPr>
              <w:t>ЛЬСКОГО ПОСЕЛЕНИЯ НА 2024 ГОД И НА ПЛАНОВЫЙ ПЕРИОД 2025 И 2026</w:t>
            </w:r>
            <w:r w:rsidRPr="00CB581D">
              <w:rPr>
                <w:rFonts w:cs="Arial"/>
                <w:sz w:val="22"/>
                <w:szCs w:val="22"/>
              </w:rPr>
              <w:t xml:space="preserve"> ГОДОВ</w:t>
            </w:r>
          </w:p>
          <w:p w14:paraId="67695C1C" w14:textId="77777777" w:rsidR="001D69AD" w:rsidRPr="00CB581D" w:rsidRDefault="001D69AD" w:rsidP="00C06BE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(тыс. рублей)</w:t>
            </w:r>
          </w:p>
          <w:tbl>
            <w:tblPr>
              <w:tblW w:w="14204" w:type="dxa"/>
              <w:tblLayout w:type="fixed"/>
              <w:tblLook w:val="04A0" w:firstRow="1" w:lastRow="0" w:firstColumn="1" w:lastColumn="0" w:noHBand="0" w:noVBand="1"/>
            </w:tblPr>
            <w:tblGrid>
              <w:gridCol w:w="5890"/>
              <w:gridCol w:w="993"/>
              <w:gridCol w:w="992"/>
              <w:gridCol w:w="1702"/>
              <w:gridCol w:w="974"/>
              <w:gridCol w:w="1134"/>
              <w:gridCol w:w="1276"/>
              <w:gridCol w:w="1243"/>
            </w:tblGrid>
            <w:tr w:rsidR="00A03241" w:rsidRPr="00CB581D" w14:paraId="15440934" w14:textId="77777777" w:rsidTr="00C06BEF">
              <w:trPr>
                <w:trHeight w:val="53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FF82CD" w14:textId="77777777" w:rsidR="00A03241" w:rsidRPr="00CB581D" w:rsidRDefault="00A03241" w:rsidP="00C06BEF">
                  <w:pPr>
                    <w:ind w:left="42"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849CA24" w14:textId="77777777" w:rsidR="00A03241" w:rsidRPr="00CB581D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Рз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1DC8E7C" w14:textId="77777777" w:rsidR="00A03241" w:rsidRPr="00CB581D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ПР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55308DB" w14:textId="77777777" w:rsidR="00A03241" w:rsidRPr="00CB581D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D87A348" w14:textId="77777777" w:rsidR="00A03241" w:rsidRPr="00CB581D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8FE650" w14:textId="77777777" w:rsidR="00A03241" w:rsidRPr="00CB581D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202</w:t>
                  </w:r>
                  <w:r w:rsidR="00716C87" w:rsidRPr="00CB581D">
                    <w:rPr>
                      <w:rFonts w:cs="Arial"/>
                      <w:sz w:val="22"/>
                      <w:szCs w:val="22"/>
                    </w:rPr>
                    <w:t>4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8346C9" w14:textId="77777777" w:rsidR="00A03241" w:rsidRPr="00CB581D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202</w:t>
                  </w:r>
                  <w:r w:rsidR="00716C87" w:rsidRPr="00CB581D">
                    <w:rPr>
                      <w:rFonts w:cs="Arial"/>
                      <w:sz w:val="22"/>
                      <w:szCs w:val="22"/>
                    </w:rPr>
                    <w:t>5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3F3793" w14:textId="77777777" w:rsidR="00A03241" w:rsidRPr="00CB581D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202</w:t>
                  </w:r>
                  <w:r w:rsidR="00716C87" w:rsidRPr="00CB581D">
                    <w:rPr>
                      <w:rFonts w:cs="Arial"/>
                      <w:sz w:val="22"/>
                      <w:szCs w:val="22"/>
                    </w:rPr>
                    <w:t>6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A03241" w:rsidRPr="00CB581D" w14:paraId="67E0322C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6E21BAAC" w14:textId="77777777" w:rsidR="00A03241" w:rsidRPr="00CB581D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034DD3" w14:textId="77777777" w:rsidR="00A03241" w:rsidRPr="00CB581D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CD5C83" w14:textId="77777777" w:rsidR="00A03241" w:rsidRPr="00CB581D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62E4A8" w14:textId="77777777" w:rsidR="00A03241" w:rsidRPr="00CB581D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EADD6A" w14:textId="77777777" w:rsidR="00A03241" w:rsidRPr="00CB581D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3D2A48" w14:textId="77777777" w:rsidR="00A03241" w:rsidRPr="00CB581D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8C1940" w14:textId="77777777" w:rsidR="00A03241" w:rsidRPr="00CB581D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B160ED" w14:textId="77777777" w:rsidR="00A03241" w:rsidRPr="00CB581D" w:rsidRDefault="00FC08D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8</w:t>
                  </w:r>
                </w:p>
              </w:tc>
            </w:tr>
            <w:tr w:rsidR="00FA5FA5" w:rsidRPr="00CB581D" w14:paraId="1AE98C2C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F1A62A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806D7A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F4C174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AE5AB4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DA83E1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023C6E" w14:textId="77777777" w:rsidR="00FA5FA5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8</w:t>
                  </w:r>
                  <w:r w:rsidR="005874BD"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  <w:r>
                    <w:rPr>
                      <w:rFonts w:cs="Arial"/>
                      <w:sz w:val="22"/>
                      <w:szCs w:val="22"/>
                    </w:rPr>
                    <w:t>080</w:t>
                  </w:r>
                  <w:r w:rsidR="00675913" w:rsidRPr="00CB581D">
                    <w:rPr>
                      <w:rFonts w:cs="Arial"/>
                      <w:sz w:val="22"/>
                      <w:szCs w:val="22"/>
                    </w:rPr>
                    <w:t>,</w:t>
                  </w:r>
                  <w:r>
                    <w:rPr>
                      <w:rFonts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D5452A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6 4</w:t>
                  </w:r>
                  <w:r w:rsidR="005874BD" w:rsidRPr="00CB581D">
                    <w:rPr>
                      <w:rFonts w:cs="Arial"/>
                      <w:sz w:val="22"/>
                      <w:szCs w:val="22"/>
                    </w:rPr>
                    <w:t>79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,</w:t>
                  </w:r>
                  <w:r w:rsidR="0078793E" w:rsidRPr="00CB581D">
                    <w:rPr>
                      <w:rFonts w:cs="Arial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CB4A2E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6 </w:t>
                  </w:r>
                  <w:r w:rsidR="005874BD" w:rsidRPr="00CB581D">
                    <w:rPr>
                      <w:rFonts w:cs="Arial"/>
                      <w:sz w:val="22"/>
                      <w:szCs w:val="22"/>
                    </w:rPr>
                    <w:t>503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,0</w:t>
                  </w:r>
                </w:p>
              </w:tc>
            </w:tr>
            <w:tr w:rsidR="00FA5FA5" w:rsidRPr="00CB581D" w14:paraId="24CB3037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B33613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2E3252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4D4F33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E44872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BC0CFD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4B1C01" w14:textId="77777777" w:rsidR="00FA5FA5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3 480</w:t>
                  </w:r>
                  <w:r w:rsidR="002A0FEB" w:rsidRPr="00CB581D">
                    <w:rPr>
                      <w:rFonts w:cs="Arial"/>
                      <w:sz w:val="22"/>
                      <w:szCs w:val="22"/>
                    </w:rPr>
                    <w:t>,</w:t>
                  </w:r>
                  <w:r>
                    <w:rPr>
                      <w:rFonts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7E20E3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3 390,</w:t>
                  </w:r>
                  <w:r w:rsidR="005874BD" w:rsidRPr="00CB581D">
                    <w:rPr>
                      <w:rFonts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C08C16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3 285,</w:t>
                  </w:r>
                  <w:r w:rsidR="005874BD" w:rsidRPr="00CB581D">
                    <w:rPr>
                      <w:rFonts w:cs="Arial"/>
                      <w:sz w:val="22"/>
                      <w:szCs w:val="22"/>
                    </w:rPr>
                    <w:t>2</w:t>
                  </w:r>
                </w:p>
              </w:tc>
            </w:tr>
            <w:tr w:rsidR="00FA5FA5" w:rsidRPr="00CB581D" w14:paraId="21244DE2" w14:textId="77777777" w:rsidTr="00C06BEF">
              <w:trPr>
                <w:trHeight w:val="496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2056A26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4C6082D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C346E0D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26EE269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2F08905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0C56B79" w14:textId="77777777" w:rsidR="00FA5FA5" w:rsidRPr="00CB581D" w:rsidRDefault="004C1318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949,7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B8C5AC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909,0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83FA40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916,6</w:t>
                  </w:r>
                </w:p>
              </w:tc>
            </w:tr>
            <w:tr w:rsidR="004C1318" w:rsidRPr="00CB581D" w14:paraId="78EAB9D2" w14:textId="77777777" w:rsidTr="00F5357F">
              <w:trPr>
                <w:trHeight w:val="70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8CC93DF" w14:textId="77777777" w:rsidR="004C1318" w:rsidRPr="00CB581D" w:rsidRDefault="004C1318" w:rsidP="004C1318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B519167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343E984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F6269A3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D7B4F48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E9D586C" w14:textId="77777777" w:rsidR="004C1318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4555E3DA" w14:textId="77777777" w:rsidR="004C1318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0B12FA04" w14:textId="77777777" w:rsidR="004C1318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720E1A6E" w14:textId="77777777" w:rsidR="004C1318" w:rsidRDefault="004C1318" w:rsidP="004C1318">
                  <w:pPr>
                    <w:ind w:firstLine="0"/>
                    <w:jc w:val="center"/>
                  </w:pPr>
                  <w:r w:rsidRPr="00FB2E1B">
                    <w:rPr>
                      <w:rFonts w:cs="Arial"/>
                      <w:sz w:val="22"/>
                      <w:szCs w:val="22"/>
                    </w:rPr>
                    <w:t>949,7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18E9E5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909,0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D1BA74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916,6</w:t>
                  </w:r>
                </w:p>
              </w:tc>
            </w:tr>
            <w:tr w:rsidR="004C1318" w:rsidRPr="00CB581D" w14:paraId="77E76714" w14:textId="77777777" w:rsidTr="00F5357F">
              <w:trPr>
                <w:trHeight w:val="49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FE7AAA4" w14:textId="77777777" w:rsidR="004C1318" w:rsidRPr="00CB581D" w:rsidRDefault="004C1318" w:rsidP="004C1318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58A516F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662F2D4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D0A9140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72FCBE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B570393" w14:textId="77777777" w:rsidR="004C1318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54311696" w14:textId="77777777" w:rsidR="004C1318" w:rsidRDefault="004C1318" w:rsidP="004C1318">
                  <w:pPr>
                    <w:ind w:firstLine="0"/>
                    <w:jc w:val="center"/>
                  </w:pPr>
                  <w:r w:rsidRPr="00FB2E1B">
                    <w:rPr>
                      <w:rFonts w:cs="Arial"/>
                      <w:sz w:val="22"/>
                      <w:szCs w:val="22"/>
                    </w:rPr>
                    <w:t>949,7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A3C5FD1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909,0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34C145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916,6</w:t>
                  </w:r>
                </w:p>
              </w:tc>
            </w:tr>
            <w:tr w:rsidR="004C1318" w:rsidRPr="00CB581D" w14:paraId="62D5DB46" w14:textId="77777777" w:rsidTr="00F5357F">
              <w:trPr>
                <w:trHeight w:val="49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36A6394" w14:textId="77777777" w:rsidR="004C1318" w:rsidRPr="00CB581D" w:rsidRDefault="004C1318" w:rsidP="004C1318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Основное мероприятие «Обеспечение деятельности главы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37ADB3E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B398F06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A30A72F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59 1 02 00000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8A6CEC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4817214" w14:textId="77777777" w:rsidR="004C1318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750222A8" w14:textId="77777777" w:rsidR="004C1318" w:rsidRDefault="004C1318" w:rsidP="004C1318">
                  <w:pPr>
                    <w:ind w:firstLine="0"/>
                    <w:jc w:val="center"/>
                  </w:pPr>
                  <w:r w:rsidRPr="00FB2E1B">
                    <w:rPr>
                      <w:rFonts w:cs="Arial"/>
                      <w:sz w:val="22"/>
                      <w:szCs w:val="22"/>
                    </w:rPr>
                    <w:t>949,7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F88C7A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909,0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32117D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916,6</w:t>
                  </w:r>
                </w:p>
              </w:tc>
            </w:tr>
            <w:tr w:rsidR="004C1318" w:rsidRPr="00CB581D" w14:paraId="2D650F19" w14:textId="77777777" w:rsidTr="00F5357F">
              <w:trPr>
                <w:trHeight w:val="79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149F7CD" w14:textId="77777777" w:rsidR="004C1318" w:rsidRPr="00CB581D" w:rsidRDefault="004C1318" w:rsidP="004C1318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lastRenderedPageBreak/>
                    <w:t xml:space="preserve">Расходы обеспечение деятельности главы администрации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DB4587A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AB31478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324F265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59 1 02  92020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B73EC61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100 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93FF6FE" w14:textId="77777777" w:rsidR="004C1318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35F33921" w14:textId="77777777" w:rsidR="004C1318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4EE36C12" w14:textId="77777777" w:rsidR="004C1318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05B5DA84" w14:textId="77777777" w:rsidR="004C1318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2C8CA39D" w14:textId="77777777" w:rsidR="004C1318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2A6D9793" w14:textId="77777777" w:rsidR="004C1318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495CBE90" w14:textId="77777777" w:rsidR="004C1318" w:rsidRDefault="004C1318" w:rsidP="004C1318">
                  <w:pPr>
                    <w:ind w:firstLine="0"/>
                    <w:jc w:val="center"/>
                  </w:pPr>
                  <w:r w:rsidRPr="00FB2E1B">
                    <w:rPr>
                      <w:rFonts w:cs="Arial"/>
                      <w:sz w:val="22"/>
                      <w:szCs w:val="22"/>
                    </w:rPr>
                    <w:t>949,7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6078431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909,0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66F229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916,6</w:t>
                  </w:r>
                </w:p>
              </w:tc>
            </w:tr>
            <w:tr w:rsidR="00FA5FA5" w:rsidRPr="00CB581D" w14:paraId="63408BE2" w14:textId="77777777" w:rsidTr="00C06BEF">
              <w:trPr>
                <w:trHeight w:val="107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90103C2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6F9DC80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A8D0F17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88B11C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FF4B26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AF2D1AF" w14:textId="77777777" w:rsidR="00FA5FA5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2 516</w:t>
                  </w:r>
                  <w:r w:rsidR="002A0FEB" w:rsidRPr="00CB581D">
                    <w:rPr>
                      <w:rFonts w:cs="Arial"/>
                      <w:sz w:val="22"/>
                      <w:szCs w:val="22"/>
                    </w:rPr>
                    <w:t>,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632175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2 481,</w:t>
                  </w:r>
                  <w:r w:rsidR="005874BD" w:rsidRPr="00CB581D">
                    <w:rPr>
                      <w:rFonts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6075B27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2 368,</w:t>
                  </w:r>
                  <w:r w:rsidR="005874BD" w:rsidRPr="00CB581D">
                    <w:rPr>
                      <w:rFonts w:cs="Arial"/>
                      <w:sz w:val="22"/>
                      <w:szCs w:val="22"/>
                    </w:rPr>
                    <w:t>6</w:t>
                  </w:r>
                </w:p>
              </w:tc>
            </w:tr>
            <w:tr w:rsidR="00675913" w:rsidRPr="00CB581D" w14:paraId="46315575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E433717" w14:textId="77777777" w:rsidR="00675913" w:rsidRPr="00CB581D" w:rsidRDefault="00675913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3A54CF7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78670E0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BA536B7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C30CF30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8953ED" w14:textId="77777777" w:rsidR="00675913" w:rsidRPr="00CB581D" w:rsidRDefault="002A0FEB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</w:t>
                  </w:r>
                  <w:r w:rsidR="008831C4" w:rsidRPr="00CB581D">
                    <w:rPr>
                      <w:rFonts w:cs="Arial"/>
                      <w:sz w:val="22"/>
                      <w:szCs w:val="22"/>
                    </w:rPr>
                    <w:t> 516,6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65B616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2 481,</w:t>
                  </w:r>
                  <w:r w:rsidR="005874BD" w:rsidRPr="00CB581D">
                    <w:rPr>
                      <w:rFonts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B076818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2 368,</w:t>
                  </w:r>
                  <w:r w:rsidR="005874BD" w:rsidRPr="00CB581D">
                    <w:rPr>
                      <w:rFonts w:cs="Arial"/>
                      <w:sz w:val="22"/>
                      <w:szCs w:val="22"/>
                    </w:rPr>
                    <w:t>6</w:t>
                  </w:r>
                </w:p>
              </w:tc>
            </w:tr>
            <w:tr w:rsidR="00675913" w:rsidRPr="00CB581D" w14:paraId="06F3D615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DA84331" w14:textId="77777777" w:rsidR="00675913" w:rsidRPr="00CB581D" w:rsidRDefault="00675913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B2698E6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2C49130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A02ABFE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38CE2AD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E0D18C" w14:textId="77777777" w:rsidR="00675913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2 516</w:t>
                  </w:r>
                  <w:r w:rsidR="002A0FEB" w:rsidRPr="00CB581D">
                    <w:rPr>
                      <w:rFonts w:cs="Arial"/>
                      <w:sz w:val="22"/>
                      <w:szCs w:val="22"/>
                    </w:rPr>
                    <w:t>,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1D3EBBC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2 481,</w:t>
                  </w:r>
                  <w:r w:rsidR="005874BD" w:rsidRPr="00CB581D">
                    <w:rPr>
                      <w:rFonts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A075925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2 368,</w:t>
                  </w:r>
                  <w:r w:rsidR="005874BD" w:rsidRPr="00CB581D">
                    <w:rPr>
                      <w:rFonts w:cs="Arial"/>
                      <w:sz w:val="22"/>
                      <w:szCs w:val="22"/>
                    </w:rPr>
                    <w:t>6</w:t>
                  </w:r>
                </w:p>
              </w:tc>
            </w:tr>
            <w:tr w:rsidR="00675913" w:rsidRPr="00CB581D" w14:paraId="001D443C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3689DFF" w14:textId="77777777" w:rsidR="00675913" w:rsidRPr="00CB581D" w:rsidRDefault="00675913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Основное мероприятие «Обеспечение функций органов местного самоуправления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F822C94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FF52E03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BF319DC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59 1 01 00000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33CEA3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68B0227" w14:textId="77777777" w:rsidR="00675913" w:rsidRPr="00CB581D" w:rsidRDefault="002A0FEB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2 </w:t>
                  </w:r>
                  <w:r w:rsidR="008831C4" w:rsidRPr="00CB581D">
                    <w:rPr>
                      <w:rFonts w:cs="Arial"/>
                      <w:sz w:val="22"/>
                      <w:szCs w:val="22"/>
                    </w:rPr>
                    <w:t>516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,</w:t>
                  </w:r>
                  <w:r w:rsidR="008831C4" w:rsidRPr="00CB581D">
                    <w:rPr>
                      <w:rFonts w:cs="Arial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DE822F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2 481,</w:t>
                  </w:r>
                  <w:r w:rsidR="005874BD" w:rsidRPr="00CB581D">
                    <w:rPr>
                      <w:rFonts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35341E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2 368,</w:t>
                  </w:r>
                  <w:r w:rsidR="005874BD" w:rsidRPr="00CB581D">
                    <w:rPr>
                      <w:rFonts w:cs="Arial"/>
                      <w:sz w:val="22"/>
                      <w:szCs w:val="22"/>
                    </w:rPr>
                    <w:t>6</w:t>
                  </w:r>
                </w:p>
              </w:tc>
            </w:tr>
            <w:tr w:rsidR="00FA5FA5" w:rsidRPr="00CB581D" w14:paraId="23D4F250" w14:textId="77777777" w:rsidTr="00C06BEF">
              <w:trPr>
                <w:trHeight w:val="92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DCF6365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="001B7201"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="001B7201" w:rsidRPr="00CB581D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8252357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3C97607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2C1D7F0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185F386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DC0D49" w14:textId="77777777" w:rsidR="00FA5FA5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915</w:t>
                  </w:r>
                  <w:r w:rsidR="005874BD" w:rsidRPr="00CB581D">
                    <w:rPr>
                      <w:rFonts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F6666F" w14:textId="77777777" w:rsidR="00FA5FA5" w:rsidRPr="00CB581D" w:rsidRDefault="005874BD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969,0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5C4A403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939,3</w:t>
                  </w:r>
                </w:p>
              </w:tc>
            </w:tr>
            <w:tr w:rsidR="00FA5FA5" w:rsidRPr="00CB581D" w14:paraId="73216796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B60BE21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="001B7201"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="001B7201" w:rsidRPr="00CB581D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сельского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96AD461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2623F4A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E22E09B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B0F9BA2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D28379" w14:textId="77777777" w:rsidR="00FA5FA5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717</w:t>
                  </w:r>
                  <w:r w:rsidR="00826026" w:rsidRPr="00CB581D">
                    <w:rPr>
                      <w:rFonts w:cs="Arial"/>
                      <w:sz w:val="22"/>
                      <w:szCs w:val="22"/>
                    </w:rPr>
                    <w:t>,1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0A88D5" w14:textId="77777777" w:rsidR="00FA5FA5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621,9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A301EFC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531,</w:t>
                  </w:r>
                  <w:r w:rsidR="005763BA" w:rsidRPr="00CB581D">
                    <w:rPr>
                      <w:rFonts w:cs="Arial"/>
                      <w:sz w:val="22"/>
                      <w:szCs w:val="22"/>
                    </w:rPr>
                    <w:t>6</w:t>
                  </w:r>
                </w:p>
              </w:tc>
            </w:tr>
            <w:tr w:rsidR="00F1420E" w:rsidRPr="00CB581D" w14:paraId="602953CD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8FCE9D" w14:textId="77777777" w:rsidR="00F1420E" w:rsidRPr="00CB581D" w:rsidRDefault="00F1420E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="001B7201"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="001B7201" w:rsidRPr="00CB581D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сельского поселения 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(Межбюджетные трансферты бюджетам муниципальных образований на осуществление переданных полномочий в рамках подпрограммы)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EF6573F" w14:textId="77777777" w:rsidR="00F1420E" w:rsidRPr="00CB581D" w:rsidRDefault="00F1420E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7DC92D" w14:textId="77777777" w:rsidR="00F1420E" w:rsidRPr="00CB581D" w:rsidRDefault="00F1420E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9BB384" w14:textId="77777777" w:rsidR="00F1420E" w:rsidRPr="00CB581D" w:rsidRDefault="00F1420E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42A5A6" w14:textId="77777777" w:rsidR="00F1420E" w:rsidRPr="00CB581D" w:rsidRDefault="00F1420E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D98AD9" w14:textId="77777777" w:rsidR="00F1420E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641,4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EB093DB" w14:textId="77777777" w:rsidR="00F1420E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647,</w:t>
                  </w:r>
                  <w:r w:rsidR="002A0FEB" w:rsidRPr="00CB581D">
                    <w:rPr>
                      <w:rFonts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24F71F" w14:textId="77777777" w:rsidR="00F1420E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654,</w:t>
                  </w:r>
                  <w:r w:rsidR="002A0FEB" w:rsidRPr="00CB581D">
                    <w:rPr>
                      <w:rFonts w:cs="Arial"/>
                      <w:sz w:val="22"/>
                      <w:szCs w:val="22"/>
                    </w:rPr>
                    <w:t>6</w:t>
                  </w:r>
                </w:p>
              </w:tc>
            </w:tr>
            <w:tr w:rsidR="00FA5FA5" w:rsidRPr="00CB581D" w14:paraId="3598C5E7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C80BCE9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lastRenderedPageBreak/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="001B7201"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="001B7201" w:rsidRPr="00CB581D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сельского поселения (Иные бюджетные ассигнования)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1DBFD86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F99F770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0B663E5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59 1  01 92010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0232AB9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2ACF93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243,1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56A2879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243,1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9F7D5A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243,1</w:t>
                  </w:r>
                </w:p>
              </w:tc>
            </w:tr>
            <w:tr w:rsidR="008831C4" w:rsidRPr="00CB581D" w14:paraId="560B16FB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ED1173" w14:textId="77777777" w:rsidR="008831C4" w:rsidRPr="00CB581D" w:rsidRDefault="008831C4" w:rsidP="00C06BEF">
                  <w:pPr>
                    <w:ind w:firstLine="0"/>
                    <w:contextualSpacing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C33D25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0DA284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204EEA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8019E3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F6DD9C2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447951D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9301E66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8831C4" w:rsidRPr="00CB581D" w14:paraId="716D0A25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7D728E" w14:textId="77777777" w:rsidR="008831C4" w:rsidRPr="00CB581D" w:rsidRDefault="008831C4" w:rsidP="00C06BEF">
                  <w:pPr>
                    <w:ind w:firstLine="0"/>
                    <w:contextualSpacing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сельского поселения «Муниципальное управление и гражданское общество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A05D1F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213633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28F508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4CF7B6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C81015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41DBEFD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4349CB9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8831C4" w:rsidRPr="00CB581D" w14:paraId="32A06641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2B1C55" w14:textId="77777777" w:rsidR="008831C4" w:rsidRPr="00CB581D" w:rsidRDefault="008831C4" w:rsidP="00C06BEF">
                  <w:pPr>
                    <w:ind w:firstLine="0"/>
                    <w:contextualSpacing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EAE27D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4FFA7C1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D388DA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36090F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0653A5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C3E0EB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987A80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8831C4" w:rsidRPr="00CB581D" w14:paraId="638F18BF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7F98B7" w14:textId="77777777" w:rsidR="008831C4" w:rsidRPr="00CB581D" w:rsidRDefault="008831C4" w:rsidP="00C06BEF">
                  <w:pPr>
                    <w:ind w:firstLine="0"/>
                    <w:contextualSpacing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Основное мероприятие «Выполнение других расходных обязательств»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0127ACD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FDC78A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DCD465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59 1 04 00000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CD09AB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BF8E34E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34D651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0EB6FF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8831C4" w:rsidRPr="00CB581D" w14:paraId="3E4DFBF3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B53580" w14:textId="77777777" w:rsidR="008831C4" w:rsidRPr="00CB581D" w:rsidRDefault="008831C4" w:rsidP="00C06BEF">
                  <w:pPr>
                    <w:ind w:right="-62" w:firstLine="0"/>
                    <w:contextualSpacing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Выполнение других расходных обязательств  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D2285F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63992E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F85D4A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59 1 04 90200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1FC928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74E550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8E0979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0E57E0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DE0A69" w:rsidRPr="00CB581D" w14:paraId="77264723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C76F5F" w14:textId="77777777" w:rsidR="00DE0A69" w:rsidRPr="00CB581D" w:rsidRDefault="00DE0A69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085E0A" w14:textId="77777777" w:rsidR="00DE0A69" w:rsidRPr="00CB581D" w:rsidRDefault="00DE0A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0C66E5" w14:textId="77777777" w:rsidR="00DE0A69" w:rsidRPr="00CB581D" w:rsidRDefault="00DE0A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D4410C" w14:textId="77777777" w:rsidR="00DE0A69" w:rsidRPr="00CB581D" w:rsidRDefault="00DE0A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D04BE4" w14:textId="77777777" w:rsidR="00DE0A69" w:rsidRPr="00CB581D" w:rsidRDefault="00DE0A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FC3E32" w14:textId="77777777" w:rsidR="00DE0A69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EAF23C" w14:textId="77777777" w:rsidR="00DE0A69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149,8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5BBB1E" w14:textId="77777777" w:rsidR="00DE0A69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163,8</w:t>
                  </w:r>
                </w:p>
              </w:tc>
            </w:tr>
            <w:tr w:rsidR="005763BA" w:rsidRPr="00CB581D" w14:paraId="4A9F1D8C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83F05F" w14:textId="77777777" w:rsidR="005763BA" w:rsidRPr="00CB581D" w:rsidRDefault="005763BA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AA91A4A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4628868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31803D5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B57B435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A92713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4D023B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149,8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5B74DD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163,8</w:t>
                  </w:r>
                </w:p>
              </w:tc>
            </w:tr>
            <w:tr w:rsidR="005763BA" w:rsidRPr="00CB581D" w14:paraId="2D351D35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3D66D7" w14:textId="77777777" w:rsidR="005763BA" w:rsidRPr="00CB581D" w:rsidRDefault="005763BA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F9F1DEC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64BBC15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27B20D6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A775DA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610A4D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D53192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149,8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DB82C9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163,8</w:t>
                  </w:r>
                </w:p>
              </w:tc>
            </w:tr>
            <w:tr w:rsidR="005763BA" w:rsidRPr="00CB581D" w14:paraId="2C9CF4B5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AE38F7" w14:textId="77777777" w:rsidR="005763BA" w:rsidRPr="00CB581D" w:rsidRDefault="005763BA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Подпрограмма «Осуществление мобилизационной и вневойсковой подготовки в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Копёнкинском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сельском поселении»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BCC5D35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A208F4C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E2636AA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59 2 00 00000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B0C12B6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36D318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4D06AC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149,8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05F537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163,8</w:t>
                  </w:r>
                </w:p>
              </w:tc>
            </w:tr>
            <w:tr w:rsidR="005763BA" w:rsidRPr="00CB581D" w14:paraId="2A3F2612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C64804C" w14:textId="77777777" w:rsidR="005763BA" w:rsidRPr="00CB581D" w:rsidRDefault="005763BA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Основное мероприятие «Обеспечение деятельности ВУР»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69AB475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809C5F9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9FC9049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59 2 01 00000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382E83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5D4A4F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F86FB3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149,8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E1E5F1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163,8</w:t>
                  </w:r>
                </w:p>
              </w:tc>
            </w:tr>
            <w:tr w:rsidR="00FA5FA5" w:rsidRPr="00CB581D" w14:paraId="5AA3B959" w14:textId="77777777" w:rsidTr="00C06BEF">
              <w:trPr>
                <w:trHeight w:val="1322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A43A02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E5244C7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5256F45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82A6FE6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59 2 01 51180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F13AF7B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  <w:p w14:paraId="613FF539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</w:p>
                <w:p w14:paraId="6DAF6924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</w:p>
                <w:p w14:paraId="7D617752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</w:p>
                <w:p w14:paraId="1F2B7EB3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A860E2" w14:textId="77777777" w:rsidR="00FA5FA5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122,7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999F5B" w14:textId="77777777" w:rsidR="00FA5FA5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136,0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835D6B" w14:textId="77777777" w:rsidR="00FA5FA5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149,4</w:t>
                  </w:r>
                </w:p>
              </w:tc>
            </w:tr>
            <w:tr w:rsidR="00FA5FA5" w:rsidRPr="00CB581D" w14:paraId="4B929B11" w14:textId="77777777" w:rsidTr="00C06BEF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60A5F40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6F504DF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0C8CB0E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222D572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59 2 01 51180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D632578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FA14921" w14:textId="77777777" w:rsidR="00FA5FA5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97F5D58" w14:textId="77777777" w:rsidR="00FA5FA5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13,8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2CB118" w14:textId="77777777" w:rsidR="00FA5FA5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14,4</w:t>
                  </w:r>
                </w:p>
              </w:tc>
            </w:tr>
            <w:tr w:rsidR="00FA5FA5" w:rsidRPr="00CB581D" w14:paraId="052C0CE3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53C19A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lastRenderedPageBreak/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371665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631EA5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9B86D1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8FE8D3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E3CBE2" w14:textId="77777777" w:rsidR="00FA5FA5" w:rsidRPr="00CB581D" w:rsidRDefault="00826026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</w:t>
                  </w:r>
                  <w:r w:rsidR="00675913"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115FCA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20,8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94952F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20,8</w:t>
                  </w:r>
                </w:p>
              </w:tc>
            </w:tr>
            <w:tr w:rsidR="00675913" w:rsidRPr="00CB581D" w14:paraId="71EDB30D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5F707A8" w14:textId="77777777" w:rsidR="00675913" w:rsidRPr="00CB581D" w:rsidRDefault="00675913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0ED6B6E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F3F4C07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548622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AA74CF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4FF45B" w14:textId="77777777" w:rsidR="00675913" w:rsidRPr="00CB581D" w:rsidRDefault="00826026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</w:t>
                  </w:r>
                  <w:r w:rsidR="00675913"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5E01A8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20,8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723F28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20,8</w:t>
                  </w:r>
                </w:p>
              </w:tc>
            </w:tr>
            <w:tr w:rsidR="00675913" w:rsidRPr="00CB581D" w14:paraId="708A3E36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6FAEB8A" w14:textId="77777777" w:rsidR="00675913" w:rsidRPr="00CB581D" w:rsidRDefault="00675913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 «Защита населения и территории </w:t>
                  </w:r>
                  <w:proofErr w:type="spellStart"/>
                  <w:r w:rsidR="001758D2"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 от чрезвычайных ситуаций, обеспечение пожарной безопасности»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32AE3AD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F6D35D2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BB68830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10 0 00 00000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4937D8C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440AC0" w14:textId="77777777" w:rsidR="00675913" w:rsidRPr="00CB581D" w:rsidRDefault="00826026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</w:t>
                  </w:r>
                  <w:r w:rsidR="00675913"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5D25A4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20,8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79DFC4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20,8</w:t>
                  </w:r>
                </w:p>
              </w:tc>
            </w:tr>
            <w:tr w:rsidR="00675913" w:rsidRPr="00CB581D" w14:paraId="72954108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2819FEC" w14:textId="77777777" w:rsidR="00675913" w:rsidRPr="00CB581D" w:rsidRDefault="00675913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Подпрограмма «Развитие и модернизация защиты населения от угроз чрезвычайных ситуаций и пожаров»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1E0CF6A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881F591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CB6A745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10 1 00 00000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63BFBF9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3E6D9B" w14:textId="77777777" w:rsidR="00675913" w:rsidRPr="00CB581D" w:rsidRDefault="00826026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</w:t>
                  </w:r>
                  <w:r w:rsidR="00675913"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FF873C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20,8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F3DDEA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20,8</w:t>
                  </w:r>
                </w:p>
              </w:tc>
            </w:tr>
            <w:tr w:rsidR="00675913" w:rsidRPr="00CB581D" w14:paraId="63106B26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2ECC6BE" w14:textId="77777777" w:rsidR="00675913" w:rsidRPr="00CB581D" w:rsidRDefault="00675913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0914429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FF0AA44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EC0D695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10 1 01 00000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F4F0D7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C8325D" w14:textId="77777777" w:rsidR="00675913" w:rsidRPr="00CB581D" w:rsidRDefault="00826026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</w:t>
                  </w:r>
                  <w:r w:rsidR="00675913"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40CD7D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20,8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17F49F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20,8</w:t>
                  </w:r>
                </w:p>
              </w:tc>
            </w:tr>
            <w:tr w:rsidR="00675913" w:rsidRPr="00CB581D" w14:paraId="48D53DF8" w14:textId="77777777" w:rsidTr="00C06BEF">
              <w:trPr>
                <w:trHeight w:val="528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7EB8685" w14:textId="77777777" w:rsidR="00675913" w:rsidRPr="00CB581D" w:rsidRDefault="00675913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1945D80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3D3F8C0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5FAC453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10 1 </w:t>
                  </w:r>
                  <w:r w:rsidR="00811FA0" w:rsidRPr="00CB581D">
                    <w:rPr>
                      <w:rFonts w:cs="Arial"/>
                      <w:sz w:val="22"/>
                      <w:szCs w:val="22"/>
                    </w:rPr>
                    <w:t>01 91430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04A978C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A47ED9" w14:textId="77777777" w:rsidR="00675913" w:rsidRPr="00CB581D" w:rsidRDefault="00826026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</w:t>
                  </w:r>
                  <w:r w:rsidR="00675913"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A30C04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20,8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10F6B3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20,8</w:t>
                  </w:r>
                </w:p>
              </w:tc>
            </w:tr>
            <w:tr w:rsidR="00FA5FA5" w:rsidRPr="00CB581D" w14:paraId="688E151A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B72032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5AF47C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61F61D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2B91CD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852216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79A42D" w14:textId="77777777" w:rsidR="00FA5FA5" w:rsidRPr="00CB581D" w:rsidRDefault="00675913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</w:t>
                  </w:r>
                  <w:r w:rsidR="001E6EE1">
                    <w:rPr>
                      <w:rFonts w:cs="Arial"/>
                      <w:sz w:val="22"/>
                      <w:szCs w:val="22"/>
                    </w:rPr>
                    <w:t>4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9,</w:t>
                  </w:r>
                  <w:r w:rsidR="001E6EE1">
                    <w:rPr>
                      <w:rFonts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9C0155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239,0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EBC915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244,0</w:t>
                  </w:r>
                </w:p>
              </w:tc>
            </w:tr>
            <w:tr w:rsidR="001E6EE1" w:rsidRPr="00CB581D" w14:paraId="79666BE0" w14:textId="77777777" w:rsidTr="008220D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DCC7005" w14:textId="77777777" w:rsidR="001E6EE1" w:rsidRPr="00CB581D" w:rsidRDefault="001E6EE1" w:rsidP="001E6EE1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6F24709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79BE83A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28EF9B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47CF4C9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8C796F1" w14:textId="77777777" w:rsidR="001E6EE1" w:rsidRDefault="001E6EE1" w:rsidP="001E6EE1">
                  <w:pPr>
                    <w:ind w:firstLine="0"/>
                    <w:jc w:val="center"/>
                  </w:pPr>
                  <w:r w:rsidRPr="00634A40">
                    <w:rPr>
                      <w:rFonts w:cs="Arial"/>
                      <w:sz w:val="22"/>
                      <w:szCs w:val="22"/>
                    </w:rPr>
                    <w:t>249,8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BF65FCF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239,0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C67440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244,0</w:t>
                  </w:r>
                </w:p>
              </w:tc>
            </w:tr>
            <w:tr w:rsidR="001E6EE1" w:rsidRPr="00CB581D" w14:paraId="41912906" w14:textId="77777777" w:rsidTr="008220D9">
              <w:trPr>
                <w:trHeight w:val="48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9456C28" w14:textId="77777777" w:rsidR="001E6EE1" w:rsidRPr="00CB581D" w:rsidRDefault="001E6EE1" w:rsidP="001E6EE1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 «Дорожная деятельность в отношении автомобильных дорог местного значения в границах населенных пунктов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7531712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9A8CD87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BE19288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24 0 00 00000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BF20C2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A58728A" w14:textId="77777777" w:rsidR="001E6EE1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6E2EFD95" w14:textId="77777777" w:rsidR="001E6EE1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1BC33B16" w14:textId="77777777" w:rsidR="001E6EE1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2BBE7B82" w14:textId="77777777" w:rsidR="001E6EE1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4594ECC3" w14:textId="77777777" w:rsidR="001E6EE1" w:rsidRDefault="001E6EE1" w:rsidP="001E6EE1">
                  <w:pPr>
                    <w:ind w:firstLine="0"/>
                    <w:jc w:val="center"/>
                  </w:pPr>
                  <w:r w:rsidRPr="00634A40">
                    <w:rPr>
                      <w:rFonts w:cs="Arial"/>
                      <w:sz w:val="22"/>
                      <w:szCs w:val="22"/>
                    </w:rPr>
                    <w:t>249,8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4BDA11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239,0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F9A739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244,0</w:t>
                  </w:r>
                </w:p>
              </w:tc>
            </w:tr>
            <w:tr w:rsidR="001E6EE1" w:rsidRPr="00CB581D" w14:paraId="1D467246" w14:textId="77777777" w:rsidTr="008220D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8DF938F" w14:textId="77777777" w:rsidR="001E6EE1" w:rsidRPr="00CB581D" w:rsidRDefault="001E6EE1" w:rsidP="001E6EE1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Подпрограмма «Развитие дорожного хозяйства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42CC09F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3E66E5A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A243D53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24 1 00 00000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516FB2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E36D1A4" w14:textId="77777777" w:rsidR="001E6EE1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6815291D" w14:textId="77777777" w:rsidR="001E6EE1" w:rsidRDefault="001E6EE1" w:rsidP="001E6EE1">
                  <w:pPr>
                    <w:ind w:firstLine="0"/>
                    <w:jc w:val="center"/>
                  </w:pPr>
                  <w:r w:rsidRPr="00634A40">
                    <w:rPr>
                      <w:rFonts w:cs="Arial"/>
                      <w:sz w:val="22"/>
                      <w:szCs w:val="22"/>
                    </w:rPr>
                    <w:t>249,8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D721A5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239,0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325DD4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244,0</w:t>
                  </w:r>
                </w:p>
              </w:tc>
            </w:tr>
            <w:tr w:rsidR="001E6EE1" w:rsidRPr="00CB581D" w14:paraId="65A5764C" w14:textId="77777777" w:rsidTr="008220D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29A9C68" w14:textId="77777777" w:rsidR="001E6EE1" w:rsidRPr="00CB581D" w:rsidRDefault="001E6EE1" w:rsidP="001E6EE1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Основное мероприятие «Обеспечение модернизации, ремонта и содержания существующей сети автодорог местного значения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 в целях ее сохранения и улучшения транспортно-эксплуатационного состояния»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06F055D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E2DBAD7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B65C642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24 1 02 00000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73D16E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83641C1" w14:textId="77777777" w:rsidR="001E6EE1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248545F5" w14:textId="77777777" w:rsidR="001E6EE1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27D98E5D" w14:textId="77777777" w:rsidR="001E6EE1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60374EC4" w14:textId="77777777" w:rsidR="001E6EE1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44D58BE5" w14:textId="77777777" w:rsidR="001E6EE1" w:rsidRDefault="001E6EE1" w:rsidP="001E6EE1">
                  <w:pPr>
                    <w:ind w:firstLine="0"/>
                    <w:jc w:val="center"/>
                  </w:pPr>
                  <w:r w:rsidRPr="00634A40">
                    <w:rPr>
                      <w:rFonts w:cs="Arial"/>
                      <w:sz w:val="22"/>
                      <w:szCs w:val="22"/>
                    </w:rPr>
                    <w:t>249,8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F64B019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239,0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C49C1A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244,0</w:t>
                  </w:r>
                </w:p>
              </w:tc>
            </w:tr>
            <w:tr w:rsidR="001E6EE1" w:rsidRPr="00CB581D" w14:paraId="2DBF0D5E" w14:textId="77777777" w:rsidTr="008220D9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7B82E2F" w14:textId="77777777" w:rsidR="001E6EE1" w:rsidRPr="00CB581D" w:rsidRDefault="001E6EE1" w:rsidP="001E6EE1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Мероприятия по развитию сети автомобильных дорог общего пользования в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Копёнкинском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сельском поселении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FD07C1F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C3669D5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E86EF89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24 1 02 91290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9A04ED5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5FD2915" w14:textId="77777777" w:rsidR="001E6EE1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2C1DCD18" w14:textId="77777777" w:rsidR="001E6EE1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0E51C99E" w14:textId="77777777" w:rsidR="001E6EE1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72B07934" w14:textId="77777777" w:rsidR="001E6EE1" w:rsidRDefault="001E6EE1" w:rsidP="001E6EE1">
                  <w:pPr>
                    <w:ind w:firstLine="0"/>
                    <w:jc w:val="center"/>
                  </w:pPr>
                  <w:r w:rsidRPr="00634A40">
                    <w:rPr>
                      <w:rFonts w:cs="Arial"/>
                      <w:sz w:val="22"/>
                      <w:szCs w:val="22"/>
                    </w:rPr>
                    <w:t>249,8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26B2AD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239,0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A1A18B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244,0</w:t>
                  </w:r>
                </w:p>
              </w:tc>
            </w:tr>
            <w:tr w:rsidR="00FA5FA5" w:rsidRPr="00CB581D" w14:paraId="01F40F82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7087A6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109D22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68F32D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45C650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D5B10C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F5E5DD" w14:textId="77777777" w:rsidR="00FA5FA5" w:rsidRPr="00CB581D" w:rsidRDefault="00882C36" w:rsidP="00BE549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</w:t>
                  </w:r>
                  <w:r w:rsidR="00675913"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0</w:t>
                  </w:r>
                  <w:r w:rsidR="00BE5493">
                    <w:rPr>
                      <w:rFonts w:cs="Arial"/>
                      <w:sz w:val="22"/>
                      <w:szCs w:val="22"/>
                    </w:rPr>
                    <w:t>7</w:t>
                  </w:r>
                  <w:r w:rsidR="004C1318">
                    <w:rPr>
                      <w:rFonts w:cs="Arial"/>
                      <w:sz w:val="22"/>
                      <w:szCs w:val="22"/>
                    </w:rPr>
                    <w:t>1</w:t>
                  </w:r>
                  <w:r w:rsidR="00675913" w:rsidRPr="00CB581D">
                    <w:rPr>
                      <w:rFonts w:cs="Arial"/>
                      <w:sz w:val="22"/>
                      <w:szCs w:val="22"/>
                    </w:rPr>
                    <w:t>,</w:t>
                  </w:r>
                  <w:r w:rsidR="004C1318">
                    <w:rPr>
                      <w:rFonts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801438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911,0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948660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911,0</w:t>
                  </w:r>
                </w:p>
              </w:tc>
            </w:tr>
            <w:tr w:rsidR="003A28CC" w:rsidRPr="00CB581D" w14:paraId="111799F2" w14:textId="77777777" w:rsidTr="00C06BEF">
              <w:trPr>
                <w:trHeight w:val="23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B03A0A8" w14:textId="77777777" w:rsidR="003A28CC" w:rsidRPr="00CB581D" w:rsidRDefault="003A28CC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53709E1" w14:textId="77777777" w:rsidR="003A28CC" w:rsidRPr="00CB581D" w:rsidRDefault="003A28CC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B82B3BA" w14:textId="77777777" w:rsidR="003A28CC" w:rsidRPr="00CB581D" w:rsidRDefault="003A28CC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035BD99" w14:textId="77777777" w:rsidR="003A28CC" w:rsidRPr="00CB581D" w:rsidRDefault="003A28CC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8B782A1" w14:textId="77777777" w:rsidR="003A28CC" w:rsidRPr="00CB581D" w:rsidRDefault="003A28CC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31B31A2" w14:textId="77777777" w:rsidR="003A28CC" w:rsidRPr="00CB581D" w:rsidRDefault="00826026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845,2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4BD0D9" w14:textId="77777777" w:rsidR="003A28CC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798,0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97C2C4" w14:textId="77777777" w:rsidR="003A28CC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798,0</w:t>
                  </w:r>
                </w:p>
              </w:tc>
            </w:tr>
            <w:tr w:rsidR="00675913" w:rsidRPr="00CB581D" w14:paraId="1917B5C9" w14:textId="77777777" w:rsidTr="00C06BEF">
              <w:trPr>
                <w:trHeight w:val="730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17989FE" w14:textId="77777777" w:rsidR="00675913" w:rsidRPr="00CB581D" w:rsidRDefault="00675913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 «Обеспечение доступным и комфортным жильем и коммунальными услугами населения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EAFAE24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4B85EE3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01D1310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05 0 00 00000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713C88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12C0093" w14:textId="77777777" w:rsidR="00675913" w:rsidRPr="00CB581D" w:rsidRDefault="00826026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845,2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1EF912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798,0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45F011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798,0</w:t>
                  </w:r>
                </w:p>
              </w:tc>
            </w:tr>
            <w:tr w:rsidR="00675913" w:rsidRPr="00CB581D" w14:paraId="2CEB9E34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DA5B24B" w14:textId="77777777" w:rsidR="00675913" w:rsidRPr="00CB581D" w:rsidRDefault="00675913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Подпрограмма  «Создание условий для обеспечения качественными услугами ЖКХ населения </w:t>
                  </w:r>
                  <w:proofErr w:type="spellStart"/>
                  <w:r w:rsidR="001758D2"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8B5ABA9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C871FA8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6D6186B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05 2 00 00000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73970A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763020" w14:textId="77777777" w:rsidR="00675913" w:rsidRPr="00CB581D" w:rsidRDefault="00826026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845,2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211F22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798,0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B41739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798,0</w:t>
                  </w:r>
                </w:p>
              </w:tc>
            </w:tr>
            <w:tr w:rsidR="00675913" w:rsidRPr="00CB581D" w14:paraId="437A4692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6210914" w14:textId="77777777" w:rsidR="00675913" w:rsidRPr="00CB581D" w:rsidRDefault="00675913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Основное мероприятие « Содержание и модернизация жилищно-коммунального комплекса»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C663C74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929EF1B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8C6A4CA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05 2 01 00000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ACCC3F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247842" w14:textId="77777777" w:rsidR="00675913" w:rsidRPr="00CB581D" w:rsidRDefault="00826026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845,2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26610F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798,0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663133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798,0</w:t>
                  </w:r>
                </w:p>
              </w:tc>
            </w:tr>
            <w:tr w:rsidR="003A28CC" w:rsidRPr="00CB581D" w14:paraId="07B12A38" w14:textId="77777777" w:rsidTr="00C06BEF">
              <w:trPr>
                <w:trHeight w:val="31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4F23A90" w14:textId="77777777" w:rsidR="003A28CC" w:rsidRPr="00CB581D" w:rsidRDefault="003A28CC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Мероприятия по обеспечению устойчивого развития инфраструктуры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BBD72E4" w14:textId="77777777" w:rsidR="003A28CC" w:rsidRPr="00CB581D" w:rsidRDefault="003A28CC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DED60BB" w14:textId="77777777" w:rsidR="003A28CC" w:rsidRPr="00CB581D" w:rsidRDefault="003A28CC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6A4BFD9" w14:textId="77777777" w:rsidR="003A28CC" w:rsidRPr="00CB581D" w:rsidRDefault="003A28CC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05 2 01 91370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960C07A" w14:textId="77777777" w:rsidR="003A28CC" w:rsidRPr="00CB581D" w:rsidRDefault="003A28CC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C4B73A" w14:textId="77777777" w:rsidR="003A28CC" w:rsidRPr="00CB581D" w:rsidRDefault="00826026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47,2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B5FAAC" w14:textId="77777777" w:rsidR="003A28CC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5E60B7" w14:textId="77777777" w:rsidR="003A28CC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675913" w:rsidRPr="00CB581D" w14:paraId="12AB1ACF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2AD62BD" w14:textId="77777777" w:rsidR="00675913" w:rsidRPr="00CB581D" w:rsidRDefault="00675913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Мероприятия по обеспечению устойчивого развития инфраструктуры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( Межбюджетные трансферты бюджетам муниципальных образований на осуществление переданных полномочий в рамках подпрограммы 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0B1AF92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BA955BE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02 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A4B54D5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05 2 01 91370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7023E21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C164E29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798,0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EC12A07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798,0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760BAF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798,0</w:t>
                  </w:r>
                </w:p>
              </w:tc>
            </w:tr>
            <w:tr w:rsidR="00844082" w:rsidRPr="00CB581D" w14:paraId="5B299D7A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9302FC5" w14:textId="77777777" w:rsidR="00844082" w:rsidRPr="00CB581D" w:rsidRDefault="00844082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58A577B9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5EEEE845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E5186C5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68ABF607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80A48CE" w14:textId="77777777" w:rsidR="00844082" w:rsidRPr="00CB581D" w:rsidRDefault="00675913" w:rsidP="00BE549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1 </w:t>
                  </w:r>
                  <w:r w:rsidR="00BE5493">
                    <w:rPr>
                      <w:rFonts w:cs="Arial"/>
                      <w:sz w:val="22"/>
                      <w:szCs w:val="22"/>
                    </w:rPr>
                    <w:t>22</w:t>
                  </w:r>
                  <w:r w:rsidR="00402A10">
                    <w:rPr>
                      <w:rFonts w:cs="Arial"/>
                      <w:sz w:val="22"/>
                      <w:szCs w:val="22"/>
                    </w:rPr>
                    <w:t>5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,</w:t>
                  </w:r>
                  <w:r w:rsidR="00402A10">
                    <w:rPr>
                      <w:rFonts w:cs="Arial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D97CDA5" w14:textId="77777777" w:rsidR="00844082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113,0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3B8FF5F" w14:textId="77777777" w:rsidR="00844082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113,0</w:t>
                  </w:r>
                </w:p>
              </w:tc>
            </w:tr>
            <w:tr w:rsidR="00844082" w:rsidRPr="00CB581D" w14:paraId="671CC52C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68B3379" w14:textId="77777777" w:rsidR="00844082" w:rsidRPr="00CB581D" w:rsidRDefault="00844082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="001B3EDD"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="001B3EDD" w:rsidRPr="00CB581D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сельского поселения «Благоустройство </w:t>
                  </w:r>
                  <w:proofErr w:type="spellStart"/>
                  <w:r w:rsidR="001B3EDD"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="001B3EDD" w:rsidRPr="00CB581D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542A737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69159EED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7D7EE1E8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07 0 00 00000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7AD6C22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31A08BB" w14:textId="77777777" w:rsidR="00844082" w:rsidRPr="00CB581D" w:rsidRDefault="00BE5493" w:rsidP="00BE549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1 12</w:t>
                  </w:r>
                  <w:r w:rsidR="00402A10">
                    <w:rPr>
                      <w:rFonts w:cs="Arial"/>
                      <w:sz w:val="22"/>
                      <w:szCs w:val="22"/>
                    </w:rPr>
                    <w:t>6</w:t>
                  </w:r>
                  <w:r w:rsidR="00675913" w:rsidRPr="00CB581D">
                    <w:rPr>
                      <w:rFonts w:cs="Arial"/>
                      <w:sz w:val="22"/>
                      <w:szCs w:val="22"/>
                    </w:rPr>
                    <w:t>,</w:t>
                  </w:r>
                  <w:r w:rsidR="00BF56C6" w:rsidRPr="00CB581D">
                    <w:rPr>
                      <w:rFonts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8CDA023" w14:textId="77777777" w:rsidR="00844082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13,5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3852D04" w14:textId="77777777" w:rsidR="00844082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13,5</w:t>
                  </w:r>
                </w:p>
              </w:tc>
            </w:tr>
            <w:tr w:rsidR="00844082" w:rsidRPr="00CB581D" w14:paraId="061A885A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5C51734" w14:textId="77777777" w:rsidR="00844082" w:rsidRPr="00CB581D" w:rsidRDefault="00844082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Подпрограмма «Уличное освещение»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5180727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5D70DCE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63958E0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07 1 00 00000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1135655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DE39CE5" w14:textId="77777777" w:rsidR="00844082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006E8DE" w14:textId="77777777" w:rsidR="00844082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13,5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4204C44" w14:textId="77777777" w:rsidR="00844082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13,5</w:t>
                  </w:r>
                </w:p>
              </w:tc>
            </w:tr>
            <w:tr w:rsidR="00675913" w:rsidRPr="00CB581D" w14:paraId="5E488A1B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2ED95EC" w14:textId="77777777" w:rsidR="00675913" w:rsidRPr="00CB581D" w:rsidRDefault="00675913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Основное мероприятие «Организация уличного освещения»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F9D658A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444D1AB3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5D062E60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07 1 01 00000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12E018D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CFE4E8B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3181FE8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13,5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F8CF965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13,5</w:t>
                  </w:r>
                </w:p>
              </w:tc>
            </w:tr>
            <w:tr w:rsidR="00675913" w:rsidRPr="00CB581D" w14:paraId="5C1FBFB9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FE715BD" w14:textId="77777777" w:rsidR="00675913" w:rsidRPr="00CB581D" w:rsidRDefault="00675913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Мероприятия в области жилищно-коммунального хозяйства 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7F39A4A9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616EDFA7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7586F809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07 1 01 90810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55E66076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20F7DFD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76114B3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13,5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263DCF0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13,5</w:t>
                  </w:r>
                </w:p>
              </w:tc>
            </w:tr>
            <w:tr w:rsidR="00844082" w:rsidRPr="00CB581D" w14:paraId="004F8A36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90B028F" w14:textId="77777777" w:rsidR="00844082" w:rsidRPr="00CB581D" w:rsidRDefault="00844082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Подпрограмма  «Организация и содержание мест захоронения»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466E066F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5F9AC0A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5649BBB2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07 2 00 00000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5B2811D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C10337E" w14:textId="77777777" w:rsidR="00844082" w:rsidRPr="00CB581D" w:rsidRDefault="00402A10" w:rsidP="00BE549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1 0</w:t>
                  </w:r>
                  <w:r w:rsidR="00BE5493">
                    <w:rPr>
                      <w:rFonts w:cs="Arial"/>
                      <w:sz w:val="22"/>
                      <w:szCs w:val="22"/>
                    </w:rPr>
                    <w:t>9</w:t>
                  </w:r>
                  <w:r>
                    <w:rPr>
                      <w:rFonts w:cs="Arial"/>
                      <w:sz w:val="22"/>
                      <w:szCs w:val="22"/>
                    </w:rPr>
                    <w:t>2</w:t>
                  </w:r>
                  <w:r w:rsidR="00675913" w:rsidRPr="00CB581D">
                    <w:rPr>
                      <w:rFonts w:cs="Arial"/>
                      <w:sz w:val="22"/>
                      <w:szCs w:val="22"/>
                    </w:rPr>
                    <w:t>,</w:t>
                  </w:r>
                  <w:r w:rsidR="00BF56C6" w:rsidRPr="00CB581D">
                    <w:rPr>
                      <w:rFonts w:cs="Arial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4942936" w14:textId="77777777" w:rsidR="00844082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2FDDE8D" w14:textId="77777777" w:rsidR="00844082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675913" w:rsidRPr="00CB581D" w14:paraId="539BD363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675FBEF" w14:textId="77777777" w:rsidR="00675913" w:rsidRPr="00CB581D" w:rsidRDefault="00675913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Основное мероприятие «Ремонт и содержание мест захоронения»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774EA9C8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1FD46171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1AB0272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07 2 01 00000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8899374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0EA79EC" w14:textId="77777777" w:rsidR="00675913" w:rsidRPr="00CB581D" w:rsidRDefault="00BE5493" w:rsidP="00402A10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1 09</w:t>
                  </w:r>
                  <w:r w:rsidR="00402A10">
                    <w:rPr>
                      <w:rFonts w:cs="Arial"/>
                      <w:sz w:val="22"/>
                      <w:szCs w:val="22"/>
                    </w:rPr>
                    <w:t>2</w:t>
                  </w:r>
                  <w:r w:rsidR="00675913" w:rsidRPr="00CB581D">
                    <w:rPr>
                      <w:rFonts w:cs="Arial"/>
                      <w:sz w:val="22"/>
                      <w:szCs w:val="22"/>
                    </w:rPr>
                    <w:t>,</w:t>
                  </w:r>
                  <w:r w:rsidR="00BF56C6" w:rsidRPr="00CB581D">
                    <w:rPr>
                      <w:rFonts w:cs="Arial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E540FB9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9EC26DD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844082" w:rsidRPr="00CB581D" w14:paraId="0BEB1AD3" w14:textId="77777777" w:rsidTr="00C06BEF">
              <w:trPr>
                <w:trHeight w:val="627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C095469" w14:textId="77777777" w:rsidR="00844082" w:rsidRPr="00CB581D" w:rsidRDefault="00844082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Мероприятия в области жилищно-коммунального хозяйства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CF7F2A6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F248E1D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786CD722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07 2 01 90810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2862313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EFC3CC8" w14:textId="77777777" w:rsidR="00844082" w:rsidRPr="00CB581D" w:rsidRDefault="00BE549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</w:t>
                  </w:r>
                  <w:r w:rsidR="00402A10">
                    <w:rPr>
                      <w:rFonts w:cs="Arial"/>
                      <w:sz w:val="22"/>
                      <w:szCs w:val="22"/>
                    </w:rPr>
                    <w:t>8</w:t>
                  </w:r>
                  <w:r w:rsidR="00277398" w:rsidRPr="00CB581D">
                    <w:rPr>
                      <w:rFonts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DB4BD4B" w14:textId="77777777" w:rsidR="00844082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9CEC1BB" w14:textId="77777777" w:rsidR="00844082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277398" w:rsidRPr="00CB581D" w14:paraId="4A973E53" w14:textId="77777777" w:rsidTr="00C06BE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70B5BE" w14:textId="77777777" w:rsidR="00277398" w:rsidRPr="00CB581D" w:rsidRDefault="00277398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lastRenderedPageBreak/>
                    <w:t xml:space="preserve">Субсидии на реализацию проектов по поддержке местных инициатив на территории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  (Закупка товаров, работ и услуг для государственных (муниципальных) нужд) Областной бюджет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F9107D" w14:textId="77777777" w:rsidR="00277398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FA7CC6" w14:textId="77777777" w:rsidR="00277398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91B150" w14:textId="77777777" w:rsidR="00277398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07 2 01 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  <w:t>S8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91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4C2DCA" w14:textId="77777777" w:rsidR="00277398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859585" w14:textId="77777777" w:rsidR="00277398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04C5E1F7" w14:textId="77777777" w:rsidR="00277398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367A819F" w14:textId="77777777" w:rsidR="00277398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14CB6FC8" w14:textId="77777777" w:rsidR="00277398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5B8BF5EA" w14:textId="77777777" w:rsidR="00277398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882,4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365FCEF" w14:textId="77777777" w:rsidR="00277398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A51805" w14:textId="77777777" w:rsidR="00277398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277398" w:rsidRPr="00CB581D" w14:paraId="677BF5F7" w14:textId="77777777" w:rsidTr="00C06BE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3ECD12" w14:textId="77777777" w:rsidR="00277398" w:rsidRPr="00CB581D" w:rsidRDefault="00277398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Субсидии на реализацию проектов по поддержке местных инициатив на территории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  (Закупка товаров, работ и услуг для государственных (муниципальных) нужд) Местный бюджет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4DF9FE" w14:textId="77777777" w:rsidR="00277398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7C3F91" w14:textId="77777777" w:rsidR="00277398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9F83A8" w14:textId="77777777" w:rsidR="00277398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  <w:t>07 2 01 S8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91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8A7FAD" w14:textId="77777777" w:rsidR="00277398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50D9CE" w14:textId="77777777" w:rsidR="00277398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40C08908" w14:textId="77777777" w:rsidR="00277398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3555BF8A" w14:textId="77777777" w:rsidR="00277398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35A1DD7C" w14:textId="77777777" w:rsidR="00277398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BABB69" w14:textId="77777777" w:rsidR="00277398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FB46B10" w14:textId="77777777" w:rsidR="00277398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BF56C6" w:rsidRPr="00CB581D" w14:paraId="252CB84B" w14:textId="77777777" w:rsidTr="00C06BE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97E491" w14:textId="77777777" w:rsidR="00BF56C6" w:rsidRPr="00CB581D" w:rsidRDefault="00BF56C6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Субсидии на реализацию проектов по поддержке местных инициатив на территории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  (Закупка товаров, работ и услуг для государственных (муниципальных) нужд) внебюджетные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284E5D" w14:textId="77777777" w:rsidR="00BF56C6" w:rsidRPr="00CB581D" w:rsidRDefault="00BF56C6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532EC2" w14:textId="77777777" w:rsidR="00BF56C6" w:rsidRPr="00CB581D" w:rsidRDefault="00BF56C6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35B4BF" w14:textId="77777777" w:rsidR="00BF56C6" w:rsidRPr="00CB581D" w:rsidRDefault="00BF56C6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07 2 01 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  <w:t>S8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91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63EF5B" w14:textId="77777777" w:rsidR="00BF56C6" w:rsidRPr="00CB581D" w:rsidRDefault="00BF56C6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  <w:highlight w:val="yellow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E26C71" w14:textId="77777777" w:rsidR="00BF56C6" w:rsidRPr="00CB581D" w:rsidRDefault="00BF56C6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87,3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672AF3" w14:textId="77777777" w:rsidR="00BF56C6" w:rsidRPr="00CB581D" w:rsidRDefault="00BF56C6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AE7AEE0" w14:textId="77777777" w:rsidR="00BF56C6" w:rsidRPr="00CB581D" w:rsidRDefault="00BF56C6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1420E" w:rsidRPr="00CB581D" w14:paraId="1D2E5437" w14:textId="77777777" w:rsidTr="00C06BE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A6E4E5" w14:textId="77777777" w:rsidR="00F1420E" w:rsidRPr="00CB581D" w:rsidRDefault="00F1420E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Подпрограмма «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Организация прочего благоустройства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A80242" w14:textId="77777777" w:rsidR="00F1420E" w:rsidRPr="00CB581D" w:rsidRDefault="00F1420E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6B4204" w14:textId="77777777" w:rsidR="00F1420E" w:rsidRPr="00CB581D" w:rsidRDefault="00F1420E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D07B74" w14:textId="77777777" w:rsidR="00F1420E" w:rsidRPr="00CB581D" w:rsidRDefault="00F1420E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07 3 00 00000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1CFAF1" w14:textId="77777777" w:rsidR="00F1420E" w:rsidRPr="00CB581D" w:rsidRDefault="00F1420E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D3B550" w14:textId="77777777" w:rsidR="00F1420E" w:rsidRPr="00CB581D" w:rsidRDefault="00BE5493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>2</w:t>
                  </w:r>
                  <w:r w:rsidR="00277398"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8DF75A9" w14:textId="77777777" w:rsidR="00F1420E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FB1A5B1" w14:textId="77777777" w:rsidR="00F1420E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B04E5E" w:rsidRPr="00CB581D" w14:paraId="07A912C0" w14:textId="77777777" w:rsidTr="00C06BE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617E73" w14:textId="77777777" w:rsidR="00B04E5E" w:rsidRPr="00CB581D" w:rsidRDefault="00B04E5E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Мероприятия в области жилищно-коммунального хозяйства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3CCBA8" w14:textId="77777777" w:rsidR="00B04E5E" w:rsidRPr="00CB581D" w:rsidRDefault="00B04E5E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5DC99E" w14:textId="77777777" w:rsidR="00B04E5E" w:rsidRPr="00CB581D" w:rsidRDefault="00B04E5E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0C8738" w14:textId="77777777" w:rsidR="00B04E5E" w:rsidRPr="00CB581D" w:rsidRDefault="00B04E5E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07 3 01 90810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AC3A7F" w14:textId="77777777" w:rsidR="00B04E5E" w:rsidRPr="00CB581D" w:rsidRDefault="00B04E5E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4CFB18" w14:textId="77777777" w:rsidR="00B04E5E" w:rsidRPr="00CB581D" w:rsidRDefault="00BE5493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>2</w:t>
                  </w:r>
                  <w:r w:rsidR="00277398"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549A334" w14:textId="77777777" w:rsidR="00B04E5E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06F9C6" w14:textId="77777777" w:rsidR="00B04E5E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844082" w:rsidRPr="00CB581D" w14:paraId="221DEAF0" w14:textId="77777777" w:rsidTr="00C06BE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40FFDA" w14:textId="77777777" w:rsidR="00844082" w:rsidRPr="00CB581D" w:rsidRDefault="00844082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="001B3EDD"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="001B3EDD" w:rsidRPr="00CB581D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сельского поселения «</w:t>
                  </w:r>
                  <w:r w:rsidR="00420815"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Энергосбережение и повышение энергетической эффективности в </w:t>
                  </w:r>
                  <w:proofErr w:type="spellStart"/>
                  <w:r w:rsidR="001B3EDD" w:rsidRPr="00CB581D">
                    <w:rPr>
                      <w:rFonts w:cs="Arial"/>
                      <w:sz w:val="22"/>
                      <w:szCs w:val="22"/>
                    </w:rPr>
                    <w:t>Копёнкинском</w:t>
                  </w:r>
                  <w:proofErr w:type="spellEnd"/>
                  <w:r w:rsidR="001B3EDD" w:rsidRPr="00CB581D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="00420815"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сельском поселении»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A43F8F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274A69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5E627A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30 0 00 00000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F4D555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A9171D" w14:textId="77777777" w:rsidR="00844082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99,5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E8897A" w14:textId="77777777" w:rsidR="00844082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99,5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EEF446" w14:textId="77777777" w:rsidR="00844082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99,5</w:t>
                  </w:r>
                </w:p>
              </w:tc>
            </w:tr>
            <w:tr w:rsidR="00844082" w:rsidRPr="00CB581D" w14:paraId="3FD44C9F" w14:textId="77777777" w:rsidTr="00C06BE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CAB3EE" w14:textId="77777777" w:rsidR="00844082" w:rsidRPr="00CB581D" w:rsidRDefault="00844082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Основное мероприятие «Содержание уличного освещения"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659AE3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F3BFD1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12AE75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  <w:lang w:val="en-US"/>
                    </w:rPr>
                    <w:t>30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0 0</w:t>
                  </w:r>
                  <w:r w:rsidRPr="00CB581D">
                    <w:rPr>
                      <w:rFonts w:cs="Arial"/>
                      <w:sz w:val="22"/>
                      <w:szCs w:val="22"/>
                      <w:lang w:val="en-US"/>
                    </w:rPr>
                    <w:t>2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Pr="00CB581D">
                    <w:rPr>
                      <w:rFonts w:cs="Arial"/>
                      <w:sz w:val="22"/>
                      <w:szCs w:val="22"/>
                      <w:lang w:val="en-US"/>
                    </w:rPr>
                    <w:t>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BBB053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  <w:highlight w:val="red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681042" w14:textId="77777777" w:rsidR="00844082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99,5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447EFC" w14:textId="77777777" w:rsidR="00844082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99,5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4C83634" w14:textId="77777777" w:rsidR="00844082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99,5</w:t>
                  </w:r>
                </w:p>
              </w:tc>
            </w:tr>
            <w:tr w:rsidR="00844082" w:rsidRPr="00CB581D" w14:paraId="4BC38971" w14:textId="77777777" w:rsidTr="00C06BE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8C409C" w14:textId="77777777" w:rsidR="00844082" w:rsidRPr="00CB581D" w:rsidRDefault="00844082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212121"/>
                      <w:sz w:val="22"/>
                      <w:szCs w:val="22"/>
                      <w:shd w:val="clear" w:color="auto" w:fill="FFFFFF"/>
                      <w:lang w:val="en-US"/>
                    </w:rPr>
                    <w:t>C</w:t>
                  </w:r>
                  <w:proofErr w:type="spellStart"/>
                  <w:r w:rsidRPr="00CB581D">
                    <w:rPr>
                      <w:rFonts w:cs="Arial"/>
                      <w:color w:val="212121"/>
                      <w:sz w:val="22"/>
                      <w:szCs w:val="22"/>
                      <w:shd w:val="clear" w:color="auto" w:fill="FFFFFF"/>
                    </w:rPr>
                    <w:t>убсидии</w:t>
                  </w:r>
                  <w:proofErr w:type="spellEnd"/>
                  <w:r w:rsidRPr="00CB581D">
                    <w:rPr>
                      <w:rFonts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на </w:t>
                  </w:r>
                  <w:proofErr w:type="spellStart"/>
                  <w:r w:rsidRPr="00CB581D">
                    <w:rPr>
                      <w:rFonts w:cs="Arial"/>
                      <w:color w:val="212121"/>
                      <w:sz w:val="22"/>
                      <w:szCs w:val="22"/>
                      <w:shd w:val="clear" w:color="auto" w:fill="FFFFFF"/>
                    </w:rPr>
                    <w:t>софинансирование</w:t>
                  </w:r>
                  <w:proofErr w:type="spellEnd"/>
                  <w:r w:rsidRPr="00CB581D">
                    <w:rPr>
                      <w:rFonts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расходных обязательств</w:t>
                  </w:r>
                  <w:r w:rsidR="00420815" w:rsidRPr="00CB581D">
                    <w:rPr>
                      <w:rFonts w:cs="Arial"/>
                      <w:color w:val="212121"/>
                      <w:sz w:val="22"/>
                      <w:szCs w:val="22"/>
                      <w:shd w:val="clear" w:color="auto" w:fill="FFFFFF"/>
                    </w:rPr>
                    <w:t>,</w:t>
                  </w:r>
                  <w:r w:rsidRPr="00CB581D">
                    <w:rPr>
                      <w:rFonts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977A22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3565E8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93635A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30 0 02 </w:t>
                  </w:r>
                  <w:r w:rsidRPr="00CB581D">
                    <w:rPr>
                      <w:rFonts w:cs="Arial"/>
                      <w:sz w:val="22"/>
                      <w:szCs w:val="22"/>
                      <w:lang w:val="en-US"/>
                    </w:rPr>
                    <w:t>S8670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574705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4C3DB2" w14:textId="77777777" w:rsidR="00844082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31,9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E795F5" w14:textId="77777777" w:rsidR="00844082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31,9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7085A2" w14:textId="77777777" w:rsidR="00844082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31,9</w:t>
                  </w:r>
                </w:p>
              </w:tc>
            </w:tr>
            <w:tr w:rsidR="00844082" w:rsidRPr="00CB581D" w14:paraId="0279E68A" w14:textId="77777777" w:rsidTr="00C06BE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7C9BFA" w14:textId="77777777" w:rsidR="00844082" w:rsidRPr="00CB581D" w:rsidRDefault="00E12231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Субсидии на </w:t>
                  </w:r>
                  <w:proofErr w:type="spellStart"/>
                  <w:r w:rsidRPr="00CB581D">
                    <w:rPr>
                      <w:rFonts w:cs="Arial"/>
                      <w:color w:val="212121"/>
                      <w:sz w:val="22"/>
                      <w:szCs w:val="22"/>
                      <w:shd w:val="clear" w:color="auto" w:fill="FFFFFF"/>
                    </w:rPr>
                    <w:t>с</w:t>
                  </w:r>
                  <w:r w:rsidR="00844082" w:rsidRPr="00CB581D">
                    <w:rPr>
                      <w:rFonts w:cs="Arial"/>
                      <w:color w:val="212121"/>
                      <w:sz w:val="22"/>
                      <w:szCs w:val="22"/>
                      <w:shd w:val="clear" w:color="auto" w:fill="FFFFFF"/>
                    </w:rPr>
                    <w:t>офинансирование</w:t>
                  </w:r>
                  <w:proofErr w:type="spellEnd"/>
                  <w:r w:rsidR="00844082" w:rsidRPr="00CB581D">
                    <w:rPr>
                      <w:rFonts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расходных обязательств возникающих при выполнении полномочий органов местного самоуправления по вопросам местного значения в сфере обеспечения </w:t>
                  </w:r>
                  <w:r w:rsidR="00844082" w:rsidRPr="00CB581D">
                    <w:rPr>
                      <w:rFonts w:cs="Arial"/>
                      <w:color w:val="212121"/>
                      <w:sz w:val="22"/>
                      <w:szCs w:val="22"/>
                      <w:shd w:val="clear" w:color="auto" w:fill="FFFFFF"/>
                    </w:rPr>
                    <w:lastRenderedPageBreak/>
                    <w:t>уличного освещения</w:t>
                  </w:r>
                  <w:r w:rsidR="00844082"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  <w:p w14:paraId="72789D2F" w14:textId="77777777" w:rsidR="00844082" w:rsidRPr="00CB581D" w:rsidRDefault="00844082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330C56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lastRenderedPageBreak/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6D073F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BBEB14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30 0 02 </w:t>
                  </w:r>
                  <w:r w:rsidRPr="00CB581D">
                    <w:rPr>
                      <w:rFonts w:cs="Arial"/>
                      <w:sz w:val="22"/>
                      <w:szCs w:val="22"/>
                      <w:lang w:val="en-US"/>
                    </w:rPr>
                    <w:t>S8670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364D62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4390C1" w14:textId="77777777" w:rsidR="00844082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8,0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3150206" w14:textId="77777777" w:rsidR="00844082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8,0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FB65B6" w14:textId="77777777" w:rsidR="00844082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8,0</w:t>
                  </w:r>
                </w:p>
              </w:tc>
            </w:tr>
            <w:tr w:rsidR="00DC4C68" w:rsidRPr="00CB581D" w14:paraId="00773271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8DF382" w14:textId="77777777" w:rsidR="00DC4C68" w:rsidRPr="00CB581D" w:rsidRDefault="00D8224F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Расходные</w:t>
                  </w:r>
                  <w:r w:rsidR="00DC4C68" w:rsidRPr="00CB581D">
                    <w:rPr>
                      <w:rFonts w:cs="Arial"/>
                      <w:sz w:val="22"/>
                      <w:szCs w:val="22"/>
                    </w:rPr>
                    <w:t xml:space="preserve"> обязательства в сфере обеспечения уличного освещения 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C37E9E" w14:textId="77777777" w:rsidR="00DC4C68" w:rsidRPr="00CB581D" w:rsidRDefault="00DC4C68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DD73AC" w14:textId="77777777" w:rsidR="00DC4C68" w:rsidRPr="00CB581D" w:rsidRDefault="00DC4C68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AB8C7D" w14:textId="77777777" w:rsidR="00DC4C68" w:rsidRPr="00CB581D" w:rsidRDefault="00DC4C68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30 0 02 98670 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396CAF" w14:textId="77777777" w:rsidR="00DC4C68" w:rsidRPr="00CB581D" w:rsidRDefault="00DC4C68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0B1DCF" w14:textId="77777777" w:rsidR="00DC4C68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837CCB" w14:textId="77777777" w:rsidR="00DC4C68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59,6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57557C" w14:textId="77777777" w:rsidR="00DC4C68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59,6</w:t>
                  </w:r>
                </w:p>
              </w:tc>
            </w:tr>
            <w:tr w:rsidR="00844082" w:rsidRPr="00CB581D" w14:paraId="21DECF78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D6DBF5" w14:textId="77777777" w:rsidR="00844082" w:rsidRPr="00CB581D" w:rsidRDefault="00844082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КУЛЬТУРА, КИНЕМАТОГРАФИЯ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C14E14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DD0EE2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90E818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249B17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5E87F1" w14:textId="77777777" w:rsidR="00844082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</w:t>
                  </w:r>
                  <w:r w:rsidR="00826026"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  <w:r>
                    <w:rPr>
                      <w:rFonts w:cs="Arial"/>
                      <w:sz w:val="22"/>
                      <w:szCs w:val="22"/>
                    </w:rPr>
                    <w:t>037</w:t>
                  </w:r>
                  <w:r w:rsidR="00A82C69" w:rsidRPr="00CB581D">
                    <w:rPr>
                      <w:rFonts w:cs="Arial"/>
                      <w:sz w:val="22"/>
                      <w:szCs w:val="22"/>
                    </w:rPr>
                    <w:t>,</w:t>
                  </w:r>
                  <w:r w:rsidR="00402A10">
                    <w:rPr>
                      <w:rFonts w:cs="Arial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91E013" w14:textId="77777777" w:rsidR="00844082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1 662,7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4E033B" w14:textId="77777777" w:rsidR="00844082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1 772,4</w:t>
                  </w:r>
                </w:p>
              </w:tc>
            </w:tr>
            <w:tr w:rsidR="001E6EE1" w:rsidRPr="00CB581D" w14:paraId="51D5FC85" w14:textId="77777777" w:rsidTr="0070455D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BC9EAAF" w14:textId="77777777" w:rsidR="001E6EE1" w:rsidRPr="00CB581D" w:rsidRDefault="001E6EE1" w:rsidP="001E6EE1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C3D2F58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24DE883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1DD9D25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DE246B8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CBFD61C" w14:textId="77777777" w:rsidR="001E6EE1" w:rsidRDefault="001E6EE1" w:rsidP="001E6EE1">
                  <w:pPr>
                    <w:ind w:firstLine="0"/>
                    <w:jc w:val="center"/>
                  </w:pPr>
                  <w:r w:rsidRPr="00676B20">
                    <w:rPr>
                      <w:rFonts w:cs="Arial"/>
                      <w:sz w:val="22"/>
                      <w:szCs w:val="22"/>
                    </w:rPr>
                    <w:t>2 037,9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685E522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1 662,7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9B43805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1 772,4</w:t>
                  </w:r>
                </w:p>
              </w:tc>
            </w:tr>
            <w:tr w:rsidR="001E6EE1" w:rsidRPr="00CB581D" w14:paraId="02C7E4A5" w14:textId="77777777" w:rsidTr="0070455D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94558F4" w14:textId="77777777" w:rsidR="001E6EE1" w:rsidRPr="00CB581D" w:rsidRDefault="001E6EE1" w:rsidP="001E6EE1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 «Развитие культуры»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4724BEE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FD7A147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E532D5D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11 0 00 00000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FFF2F9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18F80D" w14:textId="77777777" w:rsidR="001E6EE1" w:rsidRDefault="001E6EE1" w:rsidP="001E6EE1">
                  <w:pPr>
                    <w:ind w:firstLine="0"/>
                    <w:jc w:val="center"/>
                  </w:pPr>
                  <w:r w:rsidRPr="00676B20">
                    <w:rPr>
                      <w:rFonts w:cs="Arial"/>
                      <w:sz w:val="22"/>
                      <w:szCs w:val="22"/>
                    </w:rPr>
                    <w:t>2 037,9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F0CA09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1 662,7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83A7C5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1 772,4</w:t>
                  </w:r>
                </w:p>
              </w:tc>
            </w:tr>
            <w:tr w:rsidR="001E6EE1" w:rsidRPr="00CB581D" w14:paraId="3F056BCA" w14:textId="77777777" w:rsidTr="0070455D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99B4AA2" w14:textId="77777777" w:rsidR="001E6EE1" w:rsidRPr="00CB581D" w:rsidRDefault="001E6EE1" w:rsidP="001E6EE1">
                  <w:pPr>
                    <w:pStyle w:val="ConsPlusTitle"/>
                    <w:widowControl/>
                    <w:rPr>
                      <w:rFonts w:cs="Arial"/>
                      <w:b w:val="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b w:val="0"/>
                      <w:sz w:val="22"/>
                      <w:szCs w:val="22"/>
                    </w:rPr>
                    <w:t>Основное мероприятие «Финансовое обеспечение для организации работы в сфере культуры»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58B07A3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1B0E071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99F1BEE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11 0 01 00000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7FF3AE1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826CCE" w14:textId="77777777" w:rsidR="001E6EE1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5794F4F9" w14:textId="77777777" w:rsidR="001E6EE1" w:rsidRDefault="001E6EE1" w:rsidP="001E6EE1">
                  <w:pPr>
                    <w:ind w:firstLine="0"/>
                    <w:jc w:val="center"/>
                  </w:pPr>
                  <w:r w:rsidRPr="00676B20">
                    <w:rPr>
                      <w:rFonts w:cs="Arial"/>
                      <w:sz w:val="22"/>
                      <w:szCs w:val="22"/>
                    </w:rPr>
                    <w:t>2 037,9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86E202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1 662,7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990945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1 772,4</w:t>
                  </w:r>
                </w:p>
              </w:tc>
            </w:tr>
            <w:tr w:rsidR="00844082" w:rsidRPr="00CB581D" w14:paraId="6FDCB2A5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E050869" w14:textId="77777777" w:rsidR="00844082" w:rsidRPr="00CB581D" w:rsidRDefault="00844082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Расходы на обеспечение других расходных обязательств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22090CB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65F7DC3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868564A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11 0 01 90200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C3346B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CBEB70C" w14:textId="77777777" w:rsidR="00844082" w:rsidRPr="00CB581D" w:rsidRDefault="001E6EE1" w:rsidP="00402A10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738,9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8140D2" w14:textId="77777777" w:rsidR="00844082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246,2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A07CB2" w14:textId="77777777" w:rsidR="00844082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234,8</w:t>
                  </w:r>
                </w:p>
              </w:tc>
            </w:tr>
            <w:tr w:rsidR="00844082" w:rsidRPr="00CB581D" w14:paraId="3329C094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0BE590F" w14:textId="77777777" w:rsidR="00844082" w:rsidRPr="00CB581D" w:rsidRDefault="00844082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16B4455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B2926FB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4C92FB4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11 0 01 98050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537FDA6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0A7EA8" w14:textId="77777777" w:rsidR="00844082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1 299,0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DA9B318" w14:textId="77777777" w:rsidR="00844082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1 416,5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48852D" w14:textId="77777777" w:rsidR="00844082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1 537,6</w:t>
                  </w:r>
                </w:p>
              </w:tc>
            </w:tr>
            <w:tr w:rsidR="00844082" w:rsidRPr="00CB581D" w14:paraId="3D8E06B4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CDAE34" w14:textId="77777777" w:rsidR="00844082" w:rsidRPr="00CB581D" w:rsidRDefault="00844082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A0F9D3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9CF3F0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470153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0A9D66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45407F" w14:textId="77777777" w:rsidR="00844082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C83E4D" w14:textId="77777777" w:rsidR="00844082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0AD4AE" w14:textId="77777777" w:rsidR="00844082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</w:tr>
            <w:tr w:rsidR="00A82C69" w:rsidRPr="00CB581D" w14:paraId="658A6932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CA40C06" w14:textId="77777777" w:rsidR="00A82C69" w:rsidRPr="00CB581D" w:rsidRDefault="00A82C69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C6DF37C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122A373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8E576F3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6113200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B80F28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2A2D67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1C80EA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</w:tr>
            <w:tr w:rsidR="00A82C69" w:rsidRPr="00CB581D" w14:paraId="6854C62C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9F29B5A" w14:textId="77777777" w:rsidR="00A82C69" w:rsidRPr="00CB581D" w:rsidRDefault="00A82C69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B3E8CA9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9A6F560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52056BD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4AC7BF6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1C4409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6B0BE7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B44F58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</w:tr>
            <w:tr w:rsidR="00A82C69" w:rsidRPr="00CB581D" w14:paraId="2A17EB95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74372B5" w14:textId="77777777" w:rsidR="00A82C69" w:rsidRPr="00CB581D" w:rsidRDefault="00A82C69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Подпрограммы «Социальная поддержка граждан»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19452BD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236CCFE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B62E5D2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59 3 00 00000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C176FF2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2E92C3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C11722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A15A74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</w:tr>
            <w:tr w:rsidR="00A82C69" w:rsidRPr="00CB581D" w14:paraId="09BECCAD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2B58BFE" w14:textId="77777777" w:rsidR="00A82C69" w:rsidRPr="00CB581D" w:rsidRDefault="00A82C69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Основное мероприятие «Обеспечение доплаты к пенсиям муниципальных служащих»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9C87973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AE7F316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F6589AF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59 3 01 00000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55FA743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A08106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8261D4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EFC0A7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</w:tr>
            <w:tr w:rsidR="00A82C69" w:rsidRPr="00CB581D" w14:paraId="295BB225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7BEC2C4" w14:textId="77777777" w:rsidR="00A82C69" w:rsidRPr="00CB581D" w:rsidRDefault="00A82C69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Доплаты к пенсиям муниципальных служащих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сельского поселения 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(Социальное обеспечение и иные выплаты населению)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C42C2B3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83443A3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813B2BB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59 3 01 90470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6BCAD10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4825B1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DAB9D7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182BF9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</w:tr>
            <w:tr w:rsidR="00844082" w:rsidRPr="00CB581D" w14:paraId="226AEFE3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CE023E" w14:textId="77777777" w:rsidR="00844082" w:rsidRPr="00CB581D" w:rsidRDefault="00844082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38E555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C2BB6E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9D44BA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625E46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C780F0" w14:textId="77777777" w:rsidR="00844082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AA6B67" w14:textId="77777777" w:rsidR="00844082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10,4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E71DB2" w14:textId="77777777" w:rsidR="00844082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10,8</w:t>
                  </w:r>
                </w:p>
              </w:tc>
            </w:tr>
            <w:tr w:rsidR="00A82C69" w:rsidRPr="00CB581D" w14:paraId="70A90E23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B81901B" w14:textId="77777777" w:rsidR="00A82C69" w:rsidRPr="00CB581D" w:rsidRDefault="00A82C69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Массовый спорт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482684D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9E81BA1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78B82C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3E2ACE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FCEADD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CB0BCE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10,4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90D0DB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10,8</w:t>
                  </w:r>
                </w:p>
              </w:tc>
            </w:tr>
            <w:tr w:rsidR="00A82C69" w:rsidRPr="00CB581D" w14:paraId="65B919F0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09057D7" w14:textId="77777777" w:rsidR="00A82C69" w:rsidRPr="00CB581D" w:rsidRDefault="00A82C69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 «Развитие физической культуры и спорта»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C86A826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4ED99DD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A3487E2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13 0 00 00000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C4D9F59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E706A6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F70F1B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10,4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0B61F1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10,8</w:t>
                  </w:r>
                </w:p>
              </w:tc>
            </w:tr>
            <w:tr w:rsidR="00A82C69" w:rsidRPr="00CB581D" w14:paraId="76459896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924FFA8" w14:textId="77777777" w:rsidR="00A82C69" w:rsidRPr="00CB581D" w:rsidRDefault="00A82C69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lastRenderedPageBreak/>
                    <w:t>Основное мероприятие «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Вовлечение населения в занятия физической культуры и спортом»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B707FFC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5EAC9FA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B535729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13 0 01 00000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43837B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17D961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FB33F6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10,4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05100C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10,8</w:t>
                  </w:r>
                </w:p>
              </w:tc>
            </w:tr>
            <w:tr w:rsidR="00A82C69" w:rsidRPr="00CB581D" w14:paraId="01CB50FD" w14:textId="77777777" w:rsidTr="00C06BEF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66FBB8FD" w14:textId="77777777" w:rsidR="00A82C69" w:rsidRPr="00CB581D" w:rsidRDefault="00A82C69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Мероприятия в области физической культуры и спорта 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61F49D8C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04CE352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0B98401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13 0 01 90410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809CB39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C5F5B0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6F52AE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10,4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C3ACDD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10,8</w:t>
                  </w:r>
                </w:p>
              </w:tc>
            </w:tr>
          </w:tbl>
          <w:p w14:paraId="6FEE9DF3" w14:textId="77777777" w:rsidR="001D69AD" w:rsidRPr="00CB581D" w:rsidRDefault="001D69A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7D70A834" w14:textId="77777777" w:rsidR="00811FA0" w:rsidRPr="00CB581D" w:rsidRDefault="00811FA0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cs="Arial"/>
          <w:sz w:val="22"/>
          <w:szCs w:val="22"/>
        </w:rPr>
      </w:pPr>
    </w:p>
    <w:p w14:paraId="65F1C4EE" w14:textId="77777777" w:rsidR="00826026" w:rsidRPr="00CB581D" w:rsidRDefault="00BE5493" w:rsidP="00826026">
      <w:pPr>
        <w:ind w:firstLine="709"/>
        <w:rPr>
          <w:rFonts w:cs="Arial"/>
        </w:rPr>
      </w:pPr>
      <w:r>
        <w:rPr>
          <w:rFonts w:cs="Arial"/>
        </w:rPr>
        <w:t>6</w:t>
      </w:r>
      <w:r w:rsidR="00826026" w:rsidRPr="00CB581D">
        <w:rPr>
          <w:rFonts w:cs="Arial"/>
        </w:rPr>
        <w:t xml:space="preserve">. Приложение № 5 «Распределение бюджетных ассигнований по целевым статьям (муниципальным программам </w:t>
      </w:r>
      <w:proofErr w:type="spellStart"/>
      <w:r w:rsidR="00826026" w:rsidRPr="00CB581D">
        <w:rPr>
          <w:rFonts w:cs="Arial"/>
        </w:rPr>
        <w:t>Копёнкинского</w:t>
      </w:r>
      <w:proofErr w:type="spellEnd"/>
      <w:r w:rsidR="00826026" w:rsidRPr="00CB581D">
        <w:rPr>
          <w:rFonts w:cs="Arial"/>
        </w:rPr>
        <w:t xml:space="preserve"> сельского поселения), группам видов расходов, разделам, подразделам классификации расходов бюджета поселения на 2024 год и на плановый период 2025-2026 годов» изложить в следующей редакции:</w:t>
      </w:r>
    </w:p>
    <w:p w14:paraId="071CC9FD" w14:textId="77777777" w:rsidR="00811FA0" w:rsidRPr="00CB581D" w:rsidRDefault="00811FA0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cs="Arial"/>
          <w:sz w:val="22"/>
          <w:szCs w:val="22"/>
        </w:rPr>
      </w:pPr>
    </w:p>
    <w:tbl>
      <w:tblPr>
        <w:tblW w:w="14498" w:type="dxa"/>
        <w:tblInd w:w="244" w:type="dxa"/>
        <w:tblLayout w:type="fixed"/>
        <w:tblLook w:val="04A0" w:firstRow="1" w:lastRow="0" w:firstColumn="1" w:lastColumn="0" w:noHBand="0" w:noVBand="1"/>
      </w:tblPr>
      <w:tblGrid>
        <w:gridCol w:w="715"/>
        <w:gridCol w:w="4394"/>
        <w:gridCol w:w="1697"/>
        <w:gridCol w:w="709"/>
        <w:gridCol w:w="567"/>
        <w:gridCol w:w="2086"/>
        <w:gridCol w:w="1575"/>
        <w:gridCol w:w="28"/>
        <w:gridCol w:w="1560"/>
        <w:gridCol w:w="1167"/>
      </w:tblGrid>
      <w:tr w:rsidR="00833CC9" w:rsidRPr="00CB581D" w14:paraId="7789ED07" w14:textId="77777777" w:rsidTr="00CB581D">
        <w:trPr>
          <w:trHeight w:val="276"/>
        </w:trPr>
        <w:tc>
          <w:tcPr>
            <w:tcW w:w="14498" w:type="dxa"/>
            <w:gridSpan w:val="10"/>
            <w:vMerge w:val="restart"/>
            <w:vAlign w:val="center"/>
            <w:hideMark/>
          </w:tcPr>
          <w:p w14:paraId="767D951F" w14:textId="77777777" w:rsidR="00FE6B91" w:rsidRPr="00CB581D" w:rsidRDefault="00FE6B9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РАСПРЕДЕЛЕНИЕ БЮДЖЕТНЫХ АССИГНОВАНИЙ ПО ЦЕЛЕВЫМ СТАТЬЯМ (МУНИЦИПАЛЬНЫ</w:t>
            </w:r>
            <w:r w:rsidR="00214E6D" w:rsidRPr="00CB581D">
              <w:rPr>
                <w:rFonts w:cs="Arial"/>
                <w:sz w:val="22"/>
                <w:szCs w:val="22"/>
              </w:rPr>
              <w:t xml:space="preserve">М ПРОГРАММАМ </w:t>
            </w:r>
            <w:r w:rsidR="009608D4" w:rsidRPr="00CB581D">
              <w:rPr>
                <w:rFonts w:cs="Arial"/>
                <w:sz w:val="22"/>
                <w:szCs w:val="22"/>
              </w:rPr>
              <w:t>КОПЁНКИНСКОГО</w:t>
            </w:r>
            <w:r w:rsidR="001758D2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>СЕЛЬСКОГО ПОСЕЛЕНИЯ), ГРУППАМ ВИДОВ РАСХОДОВ, РАЗДЕЛАМ, ПОДРАЗДЕЛАМ КЛАССИФИКАЦИИ РА</w:t>
            </w:r>
            <w:r w:rsidR="00AE3336" w:rsidRPr="00CB581D">
              <w:rPr>
                <w:rFonts w:cs="Arial"/>
                <w:sz w:val="22"/>
                <w:szCs w:val="22"/>
              </w:rPr>
              <w:t>СХОДОВ БЮДЖЕТА ПОСЕЛЕНИЯ НА 2024 ГОД И НА ПЛАНОВЫЙ ПЕРИОД 2025 И 2026</w:t>
            </w:r>
            <w:r w:rsidRPr="00CB581D">
              <w:rPr>
                <w:rFonts w:cs="Arial"/>
                <w:sz w:val="22"/>
                <w:szCs w:val="22"/>
              </w:rPr>
              <w:t xml:space="preserve"> </w:t>
            </w:r>
          </w:p>
          <w:p w14:paraId="4ACEB887" w14:textId="77777777" w:rsidR="00833CC9" w:rsidRPr="00CB581D" w:rsidRDefault="00833CC9" w:rsidP="00C06BE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(тыс.</w:t>
            </w:r>
            <w:r w:rsidR="00ED5BCA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>рублей)</w:t>
            </w:r>
          </w:p>
        </w:tc>
      </w:tr>
      <w:tr w:rsidR="00833CC9" w:rsidRPr="00CB581D" w14:paraId="082D381B" w14:textId="77777777" w:rsidTr="00CB581D">
        <w:trPr>
          <w:trHeight w:val="276"/>
        </w:trPr>
        <w:tc>
          <w:tcPr>
            <w:tcW w:w="14498" w:type="dxa"/>
            <w:gridSpan w:val="10"/>
            <w:vMerge/>
            <w:vAlign w:val="center"/>
            <w:hideMark/>
          </w:tcPr>
          <w:p w14:paraId="01572B85" w14:textId="77777777" w:rsidR="00833CC9" w:rsidRPr="00CB581D" w:rsidRDefault="00833CC9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</w:tr>
      <w:tr w:rsidR="00833CC9" w:rsidRPr="00CB581D" w14:paraId="00BF5B73" w14:textId="77777777" w:rsidTr="00CB581D">
        <w:trPr>
          <w:trHeight w:val="375"/>
        </w:trPr>
        <w:tc>
          <w:tcPr>
            <w:tcW w:w="14498" w:type="dxa"/>
            <w:gridSpan w:val="10"/>
            <w:vMerge/>
            <w:vAlign w:val="center"/>
            <w:hideMark/>
          </w:tcPr>
          <w:p w14:paraId="49CE0C6C" w14:textId="77777777" w:rsidR="00833CC9" w:rsidRPr="00CB581D" w:rsidRDefault="00833CC9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</w:tr>
      <w:tr w:rsidR="009307F9" w:rsidRPr="00CB581D" w14:paraId="7162DACF" w14:textId="77777777" w:rsidTr="00C06BEF">
        <w:trPr>
          <w:trHeight w:val="276"/>
        </w:trPr>
        <w:tc>
          <w:tcPr>
            <w:tcW w:w="71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FC3B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№ п/п</w:t>
            </w:r>
          </w:p>
        </w:tc>
        <w:tc>
          <w:tcPr>
            <w:tcW w:w="43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038C8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6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F0B53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2519C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19B13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CB581D">
              <w:rPr>
                <w:rFonts w:cs="Arial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20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6F3BB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ПР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11FE1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202</w:t>
            </w:r>
            <w:r w:rsidR="00AE3336" w:rsidRPr="00CB581D">
              <w:rPr>
                <w:rFonts w:cs="Arial"/>
                <w:sz w:val="22"/>
                <w:szCs w:val="22"/>
              </w:rPr>
              <w:t>4</w:t>
            </w:r>
            <w:r w:rsidRPr="00CB581D">
              <w:rPr>
                <w:rFonts w:cs="Arial"/>
                <w:sz w:val="22"/>
                <w:szCs w:val="22"/>
              </w:rPr>
              <w:t xml:space="preserve"> год 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0D780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202</w:t>
            </w:r>
            <w:r w:rsidR="00AE3336" w:rsidRPr="00CB581D">
              <w:rPr>
                <w:rFonts w:cs="Arial"/>
                <w:sz w:val="22"/>
                <w:szCs w:val="22"/>
              </w:rPr>
              <w:t>5</w:t>
            </w:r>
            <w:r w:rsidRPr="00CB581D">
              <w:rPr>
                <w:rFonts w:cs="Arial"/>
                <w:sz w:val="22"/>
                <w:szCs w:val="22"/>
              </w:rPr>
              <w:t xml:space="preserve"> год</w:t>
            </w:r>
          </w:p>
        </w:tc>
        <w:tc>
          <w:tcPr>
            <w:tcW w:w="11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81E64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202</w:t>
            </w:r>
            <w:r w:rsidR="00AE3336" w:rsidRPr="00CB581D">
              <w:rPr>
                <w:rFonts w:cs="Arial"/>
                <w:sz w:val="22"/>
                <w:szCs w:val="22"/>
              </w:rPr>
              <w:t>6</w:t>
            </w:r>
            <w:r w:rsidRPr="00CB581D">
              <w:rPr>
                <w:rFonts w:cs="Arial"/>
                <w:sz w:val="22"/>
                <w:szCs w:val="22"/>
              </w:rPr>
              <w:t xml:space="preserve"> год</w:t>
            </w:r>
          </w:p>
        </w:tc>
      </w:tr>
      <w:tr w:rsidR="009307F9" w:rsidRPr="00CB581D" w14:paraId="11BD0FB6" w14:textId="77777777" w:rsidTr="00C06BEF">
        <w:trPr>
          <w:trHeight w:val="347"/>
        </w:trPr>
        <w:tc>
          <w:tcPr>
            <w:tcW w:w="71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13A65" w14:textId="77777777" w:rsidR="00A6650C" w:rsidRPr="00CB581D" w:rsidRDefault="00A6650C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A36FE" w14:textId="77777777" w:rsidR="00A6650C" w:rsidRPr="00CB581D" w:rsidRDefault="00A6650C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C8352" w14:textId="77777777" w:rsidR="00A6650C" w:rsidRPr="00CB581D" w:rsidRDefault="00A6650C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69A7D" w14:textId="77777777" w:rsidR="00A6650C" w:rsidRPr="00CB581D" w:rsidRDefault="00A6650C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15BA4" w14:textId="77777777" w:rsidR="00A6650C" w:rsidRPr="00CB581D" w:rsidRDefault="00A6650C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57F31" w14:textId="77777777" w:rsidR="00A6650C" w:rsidRPr="00CB581D" w:rsidRDefault="00A6650C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D41C2" w14:textId="77777777" w:rsidR="00A6650C" w:rsidRPr="00CB581D" w:rsidRDefault="00A6650C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089D7" w14:textId="77777777" w:rsidR="00A6650C" w:rsidRPr="00CB581D" w:rsidRDefault="00A6650C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1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4D932" w14:textId="77777777" w:rsidR="00A6650C" w:rsidRPr="00CB581D" w:rsidRDefault="00A6650C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</w:tr>
      <w:tr w:rsidR="009307F9" w:rsidRPr="00CB581D" w14:paraId="4BB66240" w14:textId="77777777" w:rsidTr="00C06BEF">
        <w:trPr>
          <w:trHeight w:val="26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0639B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9E46A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C6557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8823C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92A82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0C0F3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710B5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8AED8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86C10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</w:t>
            </w:r>
          </w:p>
        </w:tc>
      </w:tr>
      <w:tr w:rsidR="002D52F4" w:rsidRPr="00CB581D" w14:paraId="00196A69" w14:textId="77777777" w:rsidTr="00C06BEF">
        <w:trPr>
          <w:trHeight w:val="26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4132F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0B50E" w14:textId="77777777" w:rsidR="002D52F4" w:rsidRPr="00CB581D" w:rsidRDefault="002D52F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ВСЕГО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EE920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24107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55933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BC116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B2E61" w14:textId="77777777" w:rsidR="002D52F4" w:rsidRPr="00CB581D" w:rsidRDefault="001E6EE1" w:rsidP="001E6EE1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</w:t>
            </w:r>
            <w:r w:rsidR="00826026" w:rsidRPr="00CB581D">
              <w:rPr>
                <w:rFonts w:cs="Arial"/>
                <w:sz w:val="22"/>
                <w:szCs w:val="22"/>
              </w:rPr>
              <w:t> </w:t>
            </w:r>
            <w:r>
              <w:rPr>
                <w:rFonts w:cs="Arial"/>
                <w:sz w:val="22"/>
                <w:szCs w:val="22"/>
              </w:rPr>
              <w:t>080</w:t>
            </w:r>
            <w:r w:rsidR="00002636" w:rsidRPr="00CB581D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CEFA5A" w14:textId="77777777" w:rsidR="002D52F4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6 4</w:t>
            </w:r>
            <w:r w:rsidR="005763BA" w:rsidRPr="00CB581D">
              <w:rPr>
                <w:rFonts w:cs="Arial"/>
                <w:sz w:val="22"/>
                <w:szCs w:val="22"/>
              </w:rPr>
              <w:t>79</w:t>
            </w:r>
            <w:r w:rsidRPr="00CB581D">
              <w:rPr>
                <w:rFonts w:cs="Arial"/>
                <w:sz w:val="22"/>
                <w:szCs w:val="22"/>
              </w:rPr>
              <w:t>,</w:t>
            </w:r>
            <w:r w:rsidR="0078793E" w:rsidRPr="00CB581D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675AF7" w14:textId="77777777" w:rsidR="002D52F4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</w:t>
            </w:r>
            <w:r w:rsidR="005763BA" w:rsidRPr="00CB581D">
              <w:rPr>
                <w:rFonts w:cs="Arial"/>
                <w:sz w:val="22"/>
                <w:szCs w:val="22"/>
              </w:rPr>
              <w:t> 503</w:t>
            </w:r>
            <w:r w:rsidRPr="00CB581D">
              <w:rPr>
                <w:rFonts w:cs="Arial"/>
                <w:sz w:val="22"/>
                <w:szCs w:val="22"/>
              </w:rPr>
              <w:t>,0</w:t>
            </w:r>
          </w:p>
        </w:tc>
      </w:tr>
      <w:tr w:rsidR="002D52F4" w:rsidRPr="00CB581D" w14:paraId="18D48A07" w14:textId="77777777" w:rsidTr="00C06BEF">
        <w:trPr>
          <w:trHeight w:val="26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3E5DB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5E6BE" w14:textId="77777777" w:rsidR="002D52F4" w:rsidRPr="00CB581D" w:rsidRDefault="002D52F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1B3EDD"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1B3EDD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 xml:space="preserve">сельского поселения «Обеспечение доступным и комфортным жильем и коммунальными услугами населения </w:t>
            </w:r>
            <w:proofErr w:type="spellStart"/>
            <w:r w:rsidR="001758D2"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51C285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02456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EBDAE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F65CC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5115AF" w14:textId="77777777" w:rsidR="002D52F4" w:rsidRPr="00CB581D" w:rsidRDefault="00C461C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845,2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B99FF5" w14:textId="77777777" w:rsidR="002D52F4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3A5B7C" w14:textId="77777777" w:rsidR="002D52F4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</w:tr>
      <w:tr w:rsidR="002D52F4" w:rsidRPr="00CB581D" w14:paraId="6E1C8CB8" w14:textId="77777777" w:rsidTr="00C06BEF">
        <w:trPr>
          <w:trHeight w:val="600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FEA30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87FD64" w14:textId="77777777" w:rsidR="002D52F4" w:rsidRPr="00CB581D" w:rsidRDefault="002D52F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Подпрограмма «Развитие градостроительной деятельности </w:t>
            </w:r>
            <w:proofErr w:type="spellStart"/>
            <w:r w:rsidR="001B3EDD"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1B3EDD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0C9E2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DB3CE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78B00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C5C6F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A2FB92" w14:textId="77777777" w:rsidR="002D52F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99E397" w14:textId="77777777" w:rsidR="002D52F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BCB947" w14:textId="77777777" w:rsidR="002D52F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</w:tr>
      <w:tr w:rsidR="002D52F4" w:rsidRPr="00CB581D" w14:paraId="694D765C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F4F76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1.1.1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A85794" w14:textId="77777777" w:rsidR="002D52F4" w:rsidRPr="00CB581D" w:rsidRDefault="002D52F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Основное мероприятие «Актуализация документов территориального планирования»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4B051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CEE77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5194F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8A984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2C012D" w14:textId="77777777" w:rsidR="002D52F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35D51F" w14:textId="77777777" w:rsidR="002D52F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3DBB75" w14:textId="77777777" w:rsidR="002D52F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</w:tr>
      <w:tr w:rsidR="002D52F4" w:rsidRPr="00CB581D" w14:paraId="405B3136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85C1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923140" w14:textId="77777777" w:rsidR="002D52F4" w:rsidRPr="00CB581D" w:rsidRDefault="002D52F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852EC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05 1 01 90850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1E614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44589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C826A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842136" w14:textId="77777777" w:rsidR="002D52F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FABC1A" w14:textId="77777777" w:rsidR="002D52F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0F2715" w14:textId="77777777" w:rsidR="002D52F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</w:tr>
      <w:tr w:rsidR="009608D4" w:rsidRPr="00CB581D" w14:paraId="026854E9" w14:textId="77777777" w:rsidTr="00C06BEF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C3A1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CB740" w14:textId="77777777" w:rsidR="009608D4" w:rsidRPr="00CB581D" w:rsidRDefault="009608D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Подпрограмма «Создание условий для обеспечения качественными услугами ЖКХ населения </w:t>
            </w:r>
            <w:proofErr w:type="spellStart"/>
            <w:r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 w:val="22"/>
                <w:szCs w:val="22"/>
              </w:rPr>
              <w:t xml:space="preserve"> сельского поселения»</w:t>
            </w:r>
          </w:p>
          <w:p w14:paraId="1ADF0232" w14:textId="77777777" w:rsidR="00811FA0" w:rsidRPr="00CB581D" w:rsidRDefault="00811FA0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3FA06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BAB6C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C0FCC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6DC7A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650638" w14:textId="77777777" w:rsidR="009608D4" w:rsidRPr="00CB581D" w:rsidRDefault="00C461C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845,2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AC5A46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1017A8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</w:tr>
      <w:tr w:rsidR="009608D4" w:rsidRPr="00CB581D" w14:paraId="44EB028E" w14:textId="77777777" w:rsidTr="00C06BEF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300E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1.2.1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678E2" w14:textId="77777777" w:rsidR="009608D4" w:rsidRPr="00CB581D" w:rsidRDefault="009608D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Основное мероприятие « Содержание и модернизация жилищно-коммунального комплекса»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840F4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0BC17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C83F7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F6AC2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1F47A8" w14:textId="77777777" w:rsidR="009608D4" w:rsidRPr="00CB581D" w:rsidRDefault="00C461C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845,2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0CADD5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7587E3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</w:tr>
      <w:tr w:rsidR="003742E0" w:rsidRPr="00CB581D" w14:paraId="7F5A30E5" w14:textId="77777777" w:rsidTr="00C06BEF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DDB6E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7B646" w14:textId="77777777" w:rsidR="003742E0" w:rsidRPr="00CB581D" w:rsidRDefault="003742E0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84E74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05 2 01 91370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6ACBB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D4DAF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A24EB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705E3" w14:textId="77777777" w:rsidR="003742E0" w:rsidRPr="00CB581D" w:rsidRDefault="00C461C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9D05A" w14:textId="77777777" w:rsidR="003742E0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ABBF9" w14:textId="77777777" w:rsidR="003742E0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</w:tr>
      <w:tr w:rsidR="002D4F9E" w:rsidRPr="00CB581D" w14:paraId="4C4639E4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C18B" w14:textId="77777777" w:rsidR="002D4F9E" w:rsidRPr="00CB581D" w:rsidRDefault="002D4F9E" w:rsidP="00C06BEF">
            <w:pPr>
              <w:ind w:firstLine="0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97D12D" w14:textId="77777777" w:rsidR="002D4F9E" w:rsidRPr="00CB581D" w:rsidRDefault="002D4F9E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Мероприятия по обеспечению устойчивого развития инфраструктуры ( Межбюджетные трансферты бюджетам муниципальных образований на осуществление переданных полномочий в рамках подпрограммы )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40A9D4" w14:textId="77777777" w:rsidR="002D4F9E" w:rsidRPr="00CB581D" w:rsidRDefault="002D4F9E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05 2 01 91370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BFF4DE" w14:textId="77777777" w:rsidR="002D4F9E" w:rsidRPr="00CB581D" w:rsidRDefault="002D4F9E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21D419" w14:textId="77777777" w:rsidR="002D4F9E" w:rsidRPr="00CB581D" w:rsidRDefault="002D4F9E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D288B0" w14:textId="77777777" w:rsidR="002D4F9E" w:rsidRPr="00CB581D" w:rsidRDefault="002D4F9E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D2BE54" w14:textId="77777777" w:rsidR="002D4F9E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DC4FB0" w14:textId="77777777" w:rsidR="002D4F9E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EA1576" w14:textId="77777777" w:rsidR="002D4F9E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</w:tr>
      <w:tr w:rsidR="003742E0" w:rsidRPr="00CB581D" w14:paraId="78CF2E45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7BA7E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2A455F" w14:textId="77777777" w:rsidR="003742E0" w:rsidRPr="00CB581D" w:rsidRDefault="003742E0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1B3EDD"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1B3EDD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 xml:space="preserve">сельского поселения «Благоустройство </w:t>
            </w:r>
            <w:proofErr w:type="spellStart"/>
            <w:r w:rsidR="00002636" w:rsidRPr="00CB581D">
              <w:rPr>
                <w:rFonts w:cs="Arial"/>
                <w:sz w:val="22"/>
                <w:szCs w:val="22"/>
              </w:rPr>
              <w:t>Ко</w:t>
            </w:r>
            <w:r w:rsidR="009608D4" w:rsidRPr="00CB581D">
              <w:rPr>
                <w:rFonts w:cs="Arial"/>
                <w:sz w:val="22"/>
                <w:szCs w:val="22"/>
              </w:rPr>
              <w:t>пёнкинского</w:t>
            </w:r>
            <w:proofErr w:type="spellEnd"/>
            <w:r w:rsidRPr="00CB581D">
              <w:rPr>
                <w:rFonts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41FEF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39E62C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3FF15C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1B4C48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4A5BA4" w14:textId="77777777" w:rsidR="003742E0" w:rsidRPr="00CB581D" w:rsidRDefault="00402A10" w:rsidP="00BE549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1 </w:t>
            </w:r>
            <w:r w:rsidR="00BE5493">
              <w:rPr>
                <w:rFonts w:cs="Arial"/>
                <w:sz w:val="22"/>
                <w:szCs w:val="22"/>
              </w:rPr>
              <w:t>12</w:t>
            </w:r>
            <w:r>
              <w:rPr>
                <w:rFonts w:cs="Arial"/>
                <w:sz w:val="22"/>
                <w:szCs w:val="22"/>
              </w:rPr>
              <w:t>6</w:t>
            </w:r>
            <w:r w:rsidR="00BF56C6" w:rsidRPr="00CB581D">
              <w:rPr>
                <w:rFonts w:cs="Arial"/>
                <w:sz w:val="22"/>
                <w:szCs w:val="22"/>
              </w:rPr>
              <w:t>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AA9B97" w14:textId="77777777" w:rsidR="003742E0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1FB0D2" w14:textId="77777777" w:rsidR="003742E0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</w:tr>
      <w:tr w:rsidR="009608D4" w:rsidRPr="00CB581D" w14:paraId="0438808C" w14:textId="77777777" w:rsidTr="00C06BEF">
        <w:trPr>
          <w:trHeight w:val="317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EFFEF" w14:textId="77777777" w:rsidR="009608D4" w:rsidRPr="00CB581D" w:rsidRDefault="009608D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D38D6" w14:textId="77777777" w:rsidR="009608D4" w:rsidRPr="00CB581D" w:rsidRDefault="009608D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Подпрограмма «Уличное освещение»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A2862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8C0BC0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AB778D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163BE8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050B66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9312E9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4939BB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</w:tr>
      <w:tr w:rsidR="009608D4" w:rsidRPr="00CB581D" w14:paraId="4AA1E2B3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82486" w14:textId="77777777" w:rsidR="009608D4" w:rsidRPr="00CB581D" w:rsidRDefault="009608D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2.1.1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8DDBDA" w14:textId="77777777" w:rsidR="009608D4" w:rsidRPr="00CB581D" w:rsidRDefault="009608D4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Основное мероприятие «Организация уличного освещения»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83CB9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7E48DE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BE474F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C299A9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8DBAD1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44B645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1166CF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</w:tr>
      <w:tr w:rsidR="003742E0" w:rsidRPr="00CB581D" w14:paraId="72D09540" w14:textId="77777777" w:rsidTr="00C06BEF">
        <w:trPr>
          <w:trHeight w:val="253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BC27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78F6D1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Мероприятия в области жилищно-</w:t>
            </w:r>
          </w:p>
          <w:p w14:paraId="5CA170D0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коммунального хозяйства</w:t>
            </w:r>
            <w:r w:rsidRPr="00CB581D">
              <w:rPr>
                <w:rFonts w:cs="Arial"/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71C0F1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07 1 01 90810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03AE2C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DB8E8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B7DEA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4A477B" w14:textId="77777777" w:rsidR="003742E0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A532D9" w14:textId="77777777" w:rsidR="003742E0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9C575E" w14:textId="77777777" w:rsidR="003742E0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</w:tr>
      <w:tr w:rsidR="003742E0" w:rsidRPr="00CB581D" w14:paraId="5C29FB3E" w14:textId="77777777" w:rsidTr="00C06BEF">
        <w:trPr>
          <w:trHeight w:val="703"/>
        </w:trPr>
        <w:tc>
          <w:tcPr>
            <w:tcW w:w="7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AABDD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A0219E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366631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FB3DB1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7A8B9D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4AD77C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397489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385FFF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C78445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</w:tr>
      <w:tr w:rsidR="003742E0" w:rsidRPr="00CB581D" w14:paraId="492F621E" w14:textId="77777777" w:rsidTr="00C06BEF">
        <w:trPr>
          <w:trHeight w:val="449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871DC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lastRenderedPageBreak/>
              <w:t>2.2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6054D3D2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Подпрограмма «Организация и содержание мест захоронения»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14F0365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3F4206F1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63112FCE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2563CD07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00BD3B32" w14:textId="77777777" w:rsidR="003742E0" w:rsidRPr="00CB581D" w:rsidRDefault="00402A10" w:rsidP="00BE549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1 0</w:t>
            </w:r>
            <w:r w:rsidR="00BE5493">
              <w:rPr>
                <w:rFonts w:cs="Arial"/>
                <w:sz w:val="22"/>
                <w:szCs w:val="22"/>
              </w:rPr>
              <w:t>9</w:t>
            </w:r>
            <w:r>
              <w:rPr>
                <w:rFonts w:cs="Arial"/>
                <w:sz w:val="22"/>
                <w:szCs w:val="22"/>
              </w:rPr>
              <w:t>2</w:t>
            </w:r>
            <w:r w:rsidR="00BF56C6" w:rsidRPr="00CB581D">
              <w:rPr>
                <w:rFonts w:cs="Arial"/>
                <w:sz w:val="22"/>
                <w:szCs w:val="22"/>
              </w:rPr>
              <w:t>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7694A2BC" w14:textId="77777777" w:rsidR="003742E0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3F3401A1" w14:textId="77777777" w:rsidR="003742E0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</w:tr>
      <w:tr w:rsidR="003742E0" w:rsidRPr="00CB581D" w14:paraId="43B4E92D" w14:textId="77777777" w:rsidTr="00C06BEF">
        <w:trPr>
          <w:trHeight w:val="42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3F091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2.2.1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C0B216" w14:textId="77777777" w:rsidR="003742E0" w:rsidRPr="00CB581D" w:rsidRDefault="003742E0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Основное мероприятие «Ремонт и содержание мест захоронения»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CAD71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07 2 01 00000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168B6A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EF204C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B6E5B1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968839" w14:textId="77777777" w:rsidR="003742E0" w:rsidRPr="00CB581D" w:rsidRDefault="00402A10" w:rsidP="00BE549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1 0</w:t>
            </w:r>
            <w:r w:rsidR="00BE5493">
              <w:rPr>
                <w:rFonts w:cs="Arial"/>
                <w:sz w:val="22"/>
                <w:szCs w:val="22"/>
              </w:rPr>
              <w:t>9</w:t>
            </w:r>
            <w:r>
              <w:rPr>
                <w:rFonts w:cs="Arial"/>
                <w:sz w:val="22"/>
                <w:szCs w:val="22"/>
              </w:rPr>
              <w:t>2</w:t>
            </w:r>
            <w:r w:rsidR="009608D4" w:rsidRPr="00CB581D">
              <w:rPr>
                <w:rFonts w:cs="Arial"/>
                <w:sz w:val="22"/>
                <w:szCs w:val="22"/>
              </w:rPr>
              <w:t>,</w:t>
            </w:r>
            <w:r w:rsidR="00BF56C6" w:rsidRPr="00CB581D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F4D324" w14:textId="77777777" w:rsidR="003742E0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54DD27" w14:textId="77777777" w:rsidR="003742E0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</w:tr>
      <w:tr w:rsidR="003742E0" w:rsidRPr="00CB581D" w14:paraId="39FAA81A" w14:textId="77777777" w:rsidTr="00C06BEF">
        <w:trPr>
          <w:trHeight w:val="94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22C2E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45A977" w14:textId="77777777" w:rsidR="003742E0" w:rsidRPr="00CB581D" w:rsidRDefault="003742E0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CB581D">
              <w:rPr>
                <w:rFonts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32261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07 2 01 90810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FCACF83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2879A33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33668C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F208C3" w14:textId="77777777" w:rsidR="003742E0" w:rsidRPr="00CB581D" w:rsidRDefault="00BE5493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="00402A10">
              <w:rPr>
                <w:rFonts w:cs="Arial"/>
                <w:sz w:val="22"/>
                <w:szCs w:val="22"/>
              </w:rPr>
              <w:t>8</w:t>
            </w:r>
            <w:r w:rsidR="009608D4" w:rsidRPr="00CB581D">
              <w:rPr>
                <w:rFonts w:cs="Arial"/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46FD01" w14:textId="77777777" w:rsidR="003742E0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64D2DF" w14:textId="77777777" w:rsidR="003742E0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</w:tr>
      <w:tr w:rsidR="009608D4" w:rsidRPr="00CB581D" w14:paraId="3C08FB65" w14:textId="77777777" w:rsidTr="00C06BEF">
        <w:tblPrEx>
          <w:tblLook w:val="0000" w:firstRow="0" w:lastRow="0" w:firstColumn="0" w:lastColumn="0" w:noHBand="0" w:noVBand="0"/>
        </w:tblPrEx>
        <w:trPr>
          <w:trHeight w:val="111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FC748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D0D31" w14:textId="77777777" w:rsidR="009608D4" w:rsidRPr="00CB581D" w:rsidRDefault="009608D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Субсидии на реализацию проектов по поддержке местных инициатив на территории </w:t>
            </w:r>
            <w:proofErr w:type="spellStart"/>
            <w:r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 w:val="22"/>
                <w:szCs w:val="22"/>
              </w:rPr>
              <w:t xml:space="preserve"> сельского поселения  (Закупка товаров, работ и услуг для государственных (муниципальных) нужд) Областной бюджет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FEA32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07 2 01 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S8</w:t>
            </w:r>
            <w:r w:rsidRPr="00CB581D">
              <w:rPr>
                <w:rFonts w:cs="Arial"/>
                <w:sz w:val="22"/>
                <w:szCs w:val="22"/>
              </w:rPr>
              <w:t>91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82807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4604C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F0F96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5CE61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882,4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B0D64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DB156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</w:tr>
      <w:tr w:rsidR="009608D4" w:rsidRPr="00CB581D" w14:paraId="1A53F45B" w14:textId="77777777" w:rsidTr="00C06BEF">
        <w:tblPrEx>
          <w:tblLook w:val="0000" w:firstRow="0" w:lastRow="0" w:firstColumn="0" w:lastColumn="0" w:noHBand="0" w:noVBand="0"/>
        </w:tblPrEx>
        <w:trPr>
          <w:trHeight w:val="111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132A6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0E5CB" w14:textId="77777777" w:rsidR="009608D4" w:rsidRPr="00CB581D" w:rsidRDefault="009608D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Субсидии на реализацию проектов по поддержке местных инициатив на территории </w:t>
            </w:r>
            <w:proofErr w:type="spellStart"/>
            <w:r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 w:val="22"/>
                <w:szCs w:val="22"/>
              </w:rPr>
              <w:t xml:space="preserve"> сельского поселения  (Закупка товаров, работ и услуг для государственных (муниципальных) нужд) Местный бюджет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C6E44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07 2 01 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S8</w:t>
            </w:r>
            <w:r w:rsidRPr="00CB581D">
              <w:rPr>
                <w:rFonts w:cs="Arial"/>
                <w:sz w:val="22"/>
                <w:szCs w:val="22"/>
              </w:rPr>
              <w:t>91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F1884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C7CC8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BF62D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FD6F2" w14:textId="77777777" w:rsidR="009608D4" w:rsidRPr="00CB581D" w:rsidRDefault="007A25B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5B70B" w14:textId="77777777" w:rsidR="009608D4" w:rsidRPr="00CB581D" w:rsidRDefault="007A25B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BCC29" w14:textId="77777777" w:rsidR="009608D4" w:rsidRPr="00CB581D" w:rsidRDefault="007A25B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</w:tr>
      <w:tr w:rsidR="00BF56C6" w:rsidRPr="00CB581D" w14:paraId="0467C7C9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FA38" w14:textId="77777777" w:rsidR="00BF56C6" w:rsidRPr="00CB581D" w:rsidRDefault="00BF56C6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8F3FF" w14:textId="77777777" w:rsidR="00BF56C6" w:rsidRPr="00CB581D" w:rsidRDefault="00BF56C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Субсидии на реализацию проектов по поддержке местных инициатив на территории </w:t>
            </w:r>
            <w:proofErr w:type="spellStart"/>
            <w:r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 w:val="22"/>
                <w:szCs w:val="22"/>
              </w:rPr>
              <w:t xml:space="preserve"> сельского поселения  (Закупка товаров, работ и услуг для государственных (муниципальных) нужд) внебюджетные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5256D" w14:textId="77777777" w:rsidR="00BF56C6" w:rsidRPr="00CB581D" w:rsidRDefault="00BF56C6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07 2 01 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S8</w:t>
            </w:r>
            <w:r w:rsidRPr="00CB581D">
              <w:rPr>
                <w:rFonts w:cs="Arial"/>
                <w:sz w:val="22"/>
                <w:szCs w:val="22"/>
              </w:rPr>
              <w:t>91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98B62" w14:textId="77777777" w:rsidR="00BF56C6" w:rsidRPr="00CB581D" w:rsidRDefault="00BF56C6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4FEB3" w14:textId="77777777" w:rsidR="00BF56C6" w:rsidRPr="00CB581D" w:rsidRDefault="00BF56C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BF98A" w14:textId="77777777" w:rsidR="00BF56C6" w:rsidRPr="00CB581D" w:rsidRDefault="00BF56C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A0D4D0" w14:textId="77777777" w:rsidR="00BF56C6" w:rsidRPr="00CB581D" w:rsidRDefault="00BF56C6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87,3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10F372" w14:textId="77777777" w:rsidR="00BF56C6" w:rsidRPr="00CB581D" w:rsidRDefault="00BF56C6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584BFC" w14:textId="77777777" w:rsidR="00BF56C6" w:rsidRPr="00CB581D" w:rsidRDefault="00BF56C6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0,0</w:t>
            </w:r>
          </w:p>
        </w:tc>
      </w:tr>
      <w:tr w:rsidR="003742E0" w:rsidRPr="00CB581D" w14:paraId="450E0BC1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1734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2.3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EEDAC" w14:textId="77777777" w:rsidR="003742E0" w:rsidRPr="00CB581D" w:rsidRDefault="003742E0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Подпрограмма «</w:t>
            </w:r>
            <w:r w:rsidRPr="00CB581D">
              <w:rPr>
                <w:rFonts w:cs="Arial"/>
                <w:sz w:val="22"/>
                <w:szCs w:val="22"/>
              </w:rPr>
              <w:t>Организация прочего благоустройства</w:t>
            </w:r>
            <w:r w:rsidRPr="00CB581D">
              <w:rPr>
                <w:rFonts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00B9C6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E3B60C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CBD162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2C9371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210CAD" w14:textId="77777777" w:rsidR="003742E0" w:rsidRPr="00CB581D" w:rsidRDefault="00BE5493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</w:t>
            </w:r>
            <w:r w:rsidR="007A25B4" w:rsidRPr="00CB581D">
              <w:rPr>
                <w:rFonts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F00C48" w14:textId="77777777" w:rsidR="003742E0" w:rsidRPr="00CB581D" w:rsidRDefault="007A25B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141247" w14:textId="77777777" w:rsidR="003742E0" w:rsidRPr="00CB581D" w:rsidRDefault="007A25B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0,0</w:t>
            </w:r>
          </w:p>
        </w:tc>
      </w:tr>
      <w:tr w:rsidR="00060FC8" w:rsidRPr="00CB581D" w14:paraId="413C61FA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BC69" w14:textId="77777777" w:rsidR="00060FC8" w:rsidRPr="00CB581D" w:rsidRDefault="00060FC8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2.3.1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9E50D" w14:textId="77777777" w:rsidR="00060FC8" w:rsidRPr="00CB581D" w:rsidRDefault="00060FC8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Подпрограмма «</w:t>
            </w:r>
            <w:r w:rsidRPr="00CB581D">
              <w:rPr>
                <w:rFonts w:cs="Arial"/>
                <w:sz w:val="22"/>
                <w:szCs w:val="22"/>
              </w:rPr>
              <w:t xml:space="preserve"> Организация прочего благоустройства</w:t>
            </w:r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 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552CEB" w14:textId="77777777" w:rsidR="00060FC8" w:rsidRPr="00CB581D" w:rsidRDefault="00060FC8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A8FD54" w14:textId="77777777" w:rsidR="00060FC8" w:rsidRPr="00CB581D" w:rsidRDefault="00060FC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0B3DB4" w14:textId="77777777" w:rsidR="00060FC8" w:rsidRPr="00CB581D" w:rsidRDefault="00060FC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4B1974" w14:textId="77777777" w:rsidR="00060FC8" w:rsidRPr="00CB581D" w:rsidRDefault="00060FC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1C42BE" w14:textId="77777777" w:rsidR="00060FC8" w:rsidRPr="00CB581D" w:rsidRDefault="00BE5493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</w:t>
            </w:r>
            <w:r w:rsidR="007A25B4" w:rsidRPr="00CB581D">
              <w:rPr>
                <w:rFonts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39576E" w14:textId="77777777" w:rsidR="00060FC8" w:rsidRPr="00CB581D" w:rsidRDefault="007A25B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DBD9B9" w14:textId="77777777" w:rsidR="00060FC8" w:rsidRPr="00CB581D" w:rsidRDefault="007A25B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0,0</w:t>
            </w:r>
          </w:p>
        </w:tc>
      </w:tr>
      <w:tr w:rsidR="00060FC8" w:rsidRPr="00CB581D" w14:paraId="690E3242" w14:textId="77777777" w:rsidTr="00C06BEF">
        <w:trPr>
          <w:trHeight w:val="1086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9082" w14:textId="77777777" w:rsidR="00060FC8" w:rsidRPr="00CB581D" w:rsidRDefault="00060FC8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F9927" w14:textId="77777777" w:rsidR="00060FC8" w:rsidRPr="00CB581D" w:rsidRDefault="00060FC8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63436A" w14:textId="77777777" w:rsidR="00060FC8" w:rsidRPr="00CB581D" w:rsidRDefault="00060FC8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07 3 01 90810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1DEF9B" w14:textId="77777777" w:rsidR="00060FC8" w:rsidRPr="00CB581D" w:rsidRDefault="00060FC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7DECB0" w14:textId="77777777" w:rsidR="00060FC8" w:rsidRPr="00CB581D" w:rsidRDefault="00060FC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EE24E8" w14:textId="77777777" w:rsidR="00060FC8" w:rsidRPr="00CB581D" w:rsidRDefault="00060FC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0AB39F" w14:textId="77777777" w:rsidR="00060FC8" w:rsidRPr="00CB581D" w:rsidRDefault="00BE5493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</w:t>
            </w:r>
            <w:r w:rsidR="007A25B4" w:rsidRPr="00CB581D">
              <w:rPr>
                <w:rFonts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999E59" w14:textId="77777777" w:rsidR="00060FC8" w:rsidRPr="00CB581D" w:rsidRDefault="007A25B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5C9007" w14:textId="77777777" w:rsidR="00060FC8" w:rsidRPr="00CB581D" w:rsidRDefault="007A25B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0,0</w:t>
            </w:r>
          </w:p>
        </w:tc>
      </w:tr>
      <w:tr w:rsidR="003742E0" w:rsidRPr="00CB581D" w14:paraId="5D3E7FB1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B0662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20D9D6" w14:textId="77777777" w:rsidR="003742E0" w:rsidRPr="00CB581D" w:rsidRDefault="003742E0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1B3EDD"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1B3EDD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сельского поселения «Энергосбережение и повышение энергетической эффективности в </w:t>
            </w:r>
            <w:proofErr w:type="spellStart"/>
            <w:r w:rsidR="001B3EDD" w:rsidRPr="00CB581D">
              <w:rPr>
                <w:rFonts w:cs="Arial"/>
                <w:sz w:val="22"/>
                <w:szCs w:val="22"/>
              </w:rPr>
              <w:t>Копёнкинском</w:t>
            </w:r>
            <w:proofErr w:type="spellEnd"/>
            <w:r w:rsidR="001B3EDD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color w:val="000000"/>
                <w:sz w:val="22"/>
                <w:szCs w:val="22"/>
              </w:rPr>
              <w:t>сельском поселении»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51A05D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81DD69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17E5E0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DAAF52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84BAAD" w14:textId="77777777" w:rsidR="003742E0" w:rsidRPr="00CB581D" w:rsidRDefault="00002636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FA492E" w14:textId="77777777" w:rsidR="003742E0" w:rsidRPr="00CB581D" w:rsidRDefault="00002636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99,5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D62462" w14:textId="77777777" w:rsidR="003742E0" w:rsidRPr="00CB581D" w:rsidRDefault="00002636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99,5</w:t>
            </w:r>
          </w:p>
        </w:tc>
      </w:tr>
      <w:tr w:rsidR="003742E0" w:rsidRPr="00CB581D" w14:paraId="7D4FD9E6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59D11" w14:textId="77777777" w:rsidR="003742E0" w:rsidRPr="00CB581D" w:rsidRDefault="00E12231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3.0</w:t>
            </w:r>
            <w:r w:rsidR="003742E0" w:rsidRPr="00CB581D">
              <w:rPr>
                <w:rFonts w:cs="Arial"/>
                <w:sz w:val="22"/>
                <w:szCs w:val="22"/>
              </w:rPr>
              <w:t>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576100" w14:textId="77777777" w:rsidR="003742E0" w:rsidRPr="00CB581D" w:rsidRDefault="003742E0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Основное мероприятие «Содержание уличного освещения"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13650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30</w:t>
            </w:r>
            <w:r w:rsidRPr="00CB581D">
              <w:rPr>
                <w:rFonts w:cs="Arial"/>
                <w:sz w:val="22"/>
                <w:szCs w:val="22"/>
              </w:rPr>
              <w:t xml:space="preserve"> 0 0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2</w:t>
            </w:r>
            <w:r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FD5189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2DD0A2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A9A4DB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261C68" w14:textId="77777777" w:rsidR="003742E0" w:rsidRPr="00CB581D" w:rsidRDefault="00002636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C9A20" w14:textId="77777777" w:rsidR="003742E0" w:rsidRPr="00CB581D" w:rsidRDefault="00002636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99,5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517706" w14:textId="77777777" w:rsidR="003742E0" w:rsidRPr="00CB581D" w:rsidRDefault="00002636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99,5</w:t>
            </w:r>
          </w:p>
        </w:tc>
      </w:tr>
      <w:tr w:rsidR="003742E0" w:rsidRPr="00CB581D" w14:paraId="6816FF18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39A6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1B8120" w14:textId="77777777" w:rsidR="003742E0" w:rsidRPr="00CB581D" w:rsidRDefault="00E12231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CB581D">
              <w:rPr>
                <w:rFonts w:cs="Arial"/>
                <w:color w:val="212121"/>
                <w:sz w:val="22"/>
                <w:szCs w:val="22"/>
                <w:shd w:val="clear" w:color="auto" w:fill="FFFFFF"/>
              </w:rPr>
              <w:t>с</w:t>
            </w:r>
            <w:r w:rsidR="003742E0" w:rsidRPr="00CB581D">
              <w:rPr>
                <w:rFonts w:cs="Arial"/>
                <w:color w:val="212121"/>
                <w:sz w:val="22"/>
                <w:szCs w:val="22"/>
                <w:shd w:val="clear" w:color="auto" w:fill="FFFFFF"/>
              </w:rPr>
              <w:t>офинансирование</w:t>
            </w:r>
            <w:proofErr w:type="spellEnd"/>
            <w:r w:rsidR="003742E0" w:rsidRPr="00CB581D">
              <w:rPr>
                <w:rFonts w:cs="Arial"/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</w:t>
            </w:r>
            <w:r w:rsidRPr="00CB581D">
              <w:rPr>
                <w:rFonts w:cs="Arial"/>
                <w:color w:val="212121"/>
                <w:sz w:val="22"/>
                <w:szCs w:val="22"/>
                <w:shd w:val="clear" w:color="auto" w:fill="FFFFFF"/>
              </w:rPr>
              <w:t>, возникающих при выполнении полномочий органов местного самоуправления по вопросам местного значения</w:t>
            </w:r>
            <w:r w:rsidR="003742E0" w:rsidRPr="00CB581D">
              <w:rPr>
                <w:rFonts w:cs="Arial"/>
                <w:color w:val="212121"/>
                <w:sz w:val="22"/>
                <w:szCs w:val="22"/>
                <w:shd w:val="clear" w:color="auto" w:fill="FFFFFF"/>
              </w:rPr>
              <w:t xml:space="preserve"> в сфере обеспечения уличного освещения</w:t>
            </w:r>
            <w:r w:rsidR="003742E0" w:rsidRPr="00CB581D">
              <w:rPr>
                <w:rFonts w:cs="Arial"/>
                <w:color w:val="000000"/>
                <w:sz w:val="22"/>
                <w:szCs w:val="22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59127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30 0 02 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S8670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E478F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DBE9E0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827AB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06972D" w14:textId="77777777" w:rsidR="003742E0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31,9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E25AD6" w14:textId="77777777" w:rsidR="003742E0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31,9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C39425" w14:textId="77777777" w:rsidR="003742E0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31,9</w:t>
            </w:r>
          </w:p>
        </w:tc>
      </w:tr>
      <w:tr w:rsidR="003742E0" w:rsidRPr="00CB581D" w14:paraId="4F25D2FC" w14:textId="77777777" w:rsidTr="00C06BEF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529A3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B3DF6" w14:textId="77777777" w:rsidR="003742E0" w:rsidRPr="00CB581D" w:rsidRDefault="001E0A41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CB581D">
              <w:rPr>
                <w:rFonts w:cs="Arial"/>
                <w:color w:val="212121"/>
                <w:sz w:val="22"/>
                <w:szCs w:val="22"/>
                <w:shd w:val="clear" w:color="auto" w:fill="FFFFFF"/>
              </w:rPr>
              <w:t>софинансирование</w:t>
            </w:r>
            <w:proofErr w:type="spellEnd"/>
            <w:r w:rsidRPr="00CB581D">
              <w:rPr>
                <w:rFonts w:cs="Arial"/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4E7DA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30 0 02 S8670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F55BC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8E855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5F951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A7C9B" w14:textId="77777777" w:rsidR="003742E0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B1A87" w14:textId="77777777" w:rsidR="003742E0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58D2D" w14:textId="77777777" w:rsidR="003742E0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8,0</w:t>
            </w:r>
          </w:p>
        </w:tc>
      </w:tr>
      <w:tr w:rsidR="00D8224F" w:rsidRPr="00CB581D" w14:paraId="3BAF4D00" w14:textId="77777777" w:rsidTr="00C06BEF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BED01" w14:textId="77777777" w:rsidR="00D8224F" w:rsidRPr="00CB581D" w:rsidRDefault="00D8224F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028F0" w14:textId="77777777" w:rsidR="00D8224F" w:rsidRPr="00CB581D" w:rsidRDefault="00D8224F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Расходные обязательства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F567A" w14:textId="77777777" w:rsidR="00D8224F" w:rsidRPr="00CB581D" w:rsidRDefault="00D8224F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30 0 02 98670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5779C" w14:textId="77777777" w:rsidR="00D8224F" w:rsidRPr="00CB581D" w:rsidRDefault="00D8224F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A8E15" w14:textId="77777777" w:rsidR="00D8224F" w:rsidRPr="00CB581D" w:rsidRDefault="00D8224F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9C9D8" w14:textId="77777777" w:rsidR="00D8224F" w:rsidRPr="00CB581D" w:rsidRDefault="00D8224F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13404" w14:textId="77777777" w:rsidR="00D8224F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56169" w14:textId="77777777" w:rsidR="00D8224F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59,6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6B876" w14:textId="77777777" w:rsidR="00D8224F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59,6</w:t>
            </w:r>
          </w:p>
        </w:tc>
      </w:tr>
      <w:tr w:rsidR="001E0A41" w:rsidRPr="00CB581D" w14:paraId="59155389" w14:textId="77777777" w:rsidTr="00C06BEF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D370" w14:textId="77777777" w:rsidR="001E0A41" w:rsidRPr="00CB581D" w:rsidRDefault="001E0A41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52BF" w14:textId="77777777" w:rsidR="001E0A41" w:rsidRPr="00CB581D" w:rsidRDefault="001E0A41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1B3EDD"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1B3EDD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 xml:space="preserve">сельского поселения </w:t>
            </w:r>
            <w:r w:rsidRPr="00CB581D">
              <w:rPr>
                <w:rFonts w:cs="Arial"/>
                <w:sz w:val="22"/>
                <w:szCs w:val="22"/>
              </w:rPr>
              <w:lastRenderedPageBreak/>
              <w:t xml:space="preserve">«Защита населения и территории </w:t>
            </w:r>
            <w:proofErr w:type="spellStart"/>
            <w:r w:rsidR="001B3EDD"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1B3EDD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>сельского поселения от чрезвычайных ситуаций, обеспечение пожарной безопасности»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021CF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lastRenderedPageBreak/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DD36D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4AC2E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E214E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0507B" w14:textId="77777777" w:rsidR="001E0A41" w:rsidRPr="00CB581D" w:rsidRDefault="00C461C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</w:t>
            </w:r>
            <w:r w:rsidR="00002636"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C396D" w14:textId="77777777" w:rsidR="001E0A41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3F406" w14:textId="77777777" w:rsidR="001E0A41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</w:tr>
      <w:tr w:rsidR="00002636" w:rsidRPr="00CB581D" w14:paraId="7A3192AF" w14:textId="77777777" w:rsidTr="00C06BEF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81F1" w14:textId="77777777" w:rsidR="00002636" w:rsidRPr="00CB581D" w:rsidRDefault="0000263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FC5DC" w14:textId="77777777" w:rsidR="00002636" w:rsidRPr="00CB581D" w:rsidRDefault="0000263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62B17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FE49A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1BA38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1BAC0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651BD" w14:textId="77777777" w:rsidR="00002636" w:rsidRPr="00CB581D" w:rsidRDefault="00C461C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</w:t>
            </w:r>
            <w:r w:rsidR="00002636"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A680B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66A86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</w:tr>
      <w:tr w:rsidR="001E0A41" w:rsidRPr="00CB581D" w14:paraId="5A5FED76" w14:textId="77777777" w:rsidTr="00C06BEF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3517" w14:textId="77777777" w:rsidR="001E0A41" w:rsidRPr="00CB581D" w:rsidRDefault="001E0A41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4.1.</w:t>
            </w:r>
            <w:r w:rsidR="00002636" w:rsidRPr="00CB581D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29463" w14:textId="77777777" w:rsidR="001E0A41" w:rsidRPr="00CB581D" w:rsidRDefault="001E0A41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37C6C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908A2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D210C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975F1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E7B50" w14:textId="77777777" w:rsidR="001E0A41" w:rsidRPr="00CB581D" w:rsidRDefault="00C461C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</w:t>
            </w:r>
            <w:r w:rsidR="00002636"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D80F4" w14:textId="77777777" w:rsidR="001E0A41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90920" w14:textId="77777777" w:rsidR="001E0A41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</w:tr>
      <w:tr w:rsidR="00002636" w:rsidRPr="00CB581D" w14:paraId="6137530A" w14:textId="77777777" w:rsidTr="00C06BEF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A3BB" w14:textId="77777777" w:rsidR="00002636" w:rsidRPr="00CB581D" w:rsidRDefault="00002636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70AF0" w14:textId="77777777" w:rsidR="00002636" w:rsidRPr="00CB581D" w:rsidRDefault="0000263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B5009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10 1 01 91430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A419C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3DD6E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2A40B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C2717" w14:textId="77777777" w:rsidR="00002636" w:rsidRPr="00CB581D" w:rsidRDefault="00C461C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</w:t>
            </w:r>
            <w:r w:rsidR="00002636"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4892D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F6BCC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</w:tr>
      <w:tr w:rsidR="001E0A41" w:rsidRPr="00CB581D" w14:paraId="49E06FC3" w14:textId="77777777" w:rsidTr="00C06BEF">
        <w:trPr>
          <w:trHeight w:val="41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98FFC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9578DC" w14:textId="77777777" w:rsidR="001E0A41" w:rsidRPr="00CB581D" w:rsidRDefault="001E0A41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 Муниципальная программа </w:t>
            </w:r>
            <w:proofErr w:type="spellStart"/>
            <w:r w:rsidR="001B3EDD"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1B3EDD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>сельского поселения «Развитие культуры»</w:t>
            </w:r>
          </w:p>
          <w:p w14:paraId="7D4A603E" w14:textId="77777777" w:rsidR="00CE19DA" w:rsidRPr="00CB581D" w:rsidRDefault="00CE19DA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B1FF0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E505F1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21BA88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FDADEC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06319D" w14:textId="77777777" w:rsidR="001E0A41" w:rsidRPr="00CB581D" w:rsidRDefault="001E6EE1" w:rsidP="001E6EE1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2 037,</w:t>
            </w:r>
            <w:r w:rsidR="00402A10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AA500B" w14:textId="77777777" w:rsidR="001E0A41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1 662,7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CD8126" w14:textId="77777777" w:rsidR="001E0A41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1 772,4</w:t>
            </w:r>
          </w:p>
        </w:tc>
      </w:tr>
      <w:tr w:rsidR="00002636" w:rsidRPr="00CB581D" w14:paraId="4E08DD18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C6754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5.0.1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84D30A" w14:textId="77777777" w:rsidR="00002636" w:rsidRPr="00CB581D" w:rsidRDefault="0000263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0F216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740C76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0ED5DE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2F9F08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F4D9A3" w14:textId="77777777" w:rsidR="00002636" w:rsidRPr="00CB581D" w:rsidRDefault="001E6EE1" w:rsidP="001E6EE1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="00402A10">
              <w:rPr>
                <w:rFonts w:cs="Arial"/>
                <w:sz w:val="22"/>
                <w:szCs w:val="22"/>
              </w:rPr>
              <w:t> </w:t>
            </w:r>
            <w:r>
              <w:rPr>
                <w:rFonts w:cs="Arial"/>
                <w:sz w:val="22"/>
                <w:szCs w:val="22"/>
              </w:rPr>
              <w:t>037</w:t>
            </w:r>
            <w:r w:rsidR="00002636" w:rsidRPr="00CB581D">
              <w:rPr>
                <w:rFonts w:cs="Arial"/>
                <w:sz w:val="22"/>
                <w:szCs w:val="22"/>
              </w:rPr>
              <w:t>,</w:t>
            </w:r>
            <w:r w:rsidR="00402A10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4E12FD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1 662,7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3B4669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1 772,4</w:t>
            </w:r>
          </w:p>
        </w:tc>
      </w:tr>
      <w:tr w:rsidR="001E0A41" w:rsidRPr="00CB581D" w14:paraId="63EB18E6" w14:textId="77777777" w:rsidTr="00C06BEF">
        <w:trPr>
          <w:trHeight w:val="80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6CF57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1D0C7B" w14:textId="77777777" w:rsidR="001E0A41" w:rsidRPr="00CB581D" w:rsidRDefault="001E0A41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749649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11 0 01 90200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B652ED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9810DC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08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CB9BB0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20B1FD" w14:textId="77777777" w:rsidR="001E0A41" w:rsidRPr="00CB581D" w:rsidRDefault="001E6EE1" w:rsidP="00402A10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738</w:t>
            </w:r>
            <w:r w:rsidR="00002636" w:rsidRPr="00CB581D">
              <w:rPr>
                <w:rFonts w:cs="Arial"/>
                <w:sz w:val="22"/>
                <w:szCs w:val="22"/>
              </w:rPr>
              <w:t>,</w:t>
            </w:r>
            <w:r w:rsidR="00402A10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5904EA" w14:textId="77777777" w:rsidR="001E0A41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246,2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1E3BDB" w14:textId="77777777" w:rsidR="001E0A41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234,8</w:t>
            </w:r>
          </w:p>
        </w:tc>
      </w:tr>
      <w:tr w:rsidR="001E0A41" w:rsidRPr="00CB581D" w14:paraId="08ACFC8E" w14:textId="77777777" w:rsidTr="00C06BEF">
        <w:trPr>
          <w:trHeight w:val="80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D270F50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834F25" w14:textId="77777777" w:rsidR="001E0A41" w:rsidRPr="00CB581D" w:rsidRDefault="001E0A41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02B8A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11 0 01 98050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131297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D134E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08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A791E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254F50" w14:textId="77777777" w:rsidR="001E0A41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1 299,0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607A9E" w14:textId="77777777" w:rsidR="001E0A41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1 416,5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4CCEF8" w14:textId="77777777" w:rsidR="001E0A41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1 537,6</w:t>
            </w:r>
          </w:p>
        </w:tc>
      </w:tr>
      <w:tr w:rsidR="001E0A41" w:rsidRPr="00CB581D" w14:paraId="4708D8A0" w14:textId="77777777" w:rsidTr="00C06BEF">
        <w:trPr>
          <w:trHeight w:val="616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17BBF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lastRenderedPageBreak/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D53604" w14:textId="77777777" w:rsidR="001E0A41" w:rsidRPr="00CB581D" w:rsidRDefault="001E0A41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1B3EDD"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1B3EDD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>сельского поселения «Развитие физической культуры и спорта»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85F305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C8F02A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B263EF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B09826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C9B8DB" w14:textId="77777777" w:rsidR="001E0A41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C5753D" w14:textId="77777777" w:rsidR="001E0A41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10,4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2F6A2B" w14:textId="77777777" w:rsidR="001E0A41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10,8</w:t>
            </w:r>
          </w:p>
        </w:tc>
      </w:tr>
      <w:tr w:rsidR="00002636" w:rsidRPr="00CB581D" w14:paraId="09DA3786" w14:textId="77777777" w:rsidTr="00C06BEF">
        <w:trPr>
          <w:trHeight w:val="276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4645" w14:textId="77777777" w:rsidR="00002636" w:rsidRPr="00CB581D" w:rsidRDefault="0000263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6.0.1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739E3B" w14:textId="77777777" w:rsidR="00002636" w:rsidRPr="00CB581D" w:rsidRDefault="00002636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Основное мероприятие «</w:t>
            </w:r>
            <w:r w:rsidRPr="00CB581D">
              <w:rPr>
                <w:rFonts w:cs="Arial"/>
                <w:sz w:val="22"/>
                <w:szCs w:val="22"/>
              </w:rPr>
              <w:t>Вовлечение населения в занятия физической культуры и спортом»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8A1D1D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8BE003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1DC44E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00CFDC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32F780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4DB567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10,4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350A55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10,8</w:t>
            </w:r>
          </w:p>
        </w:tc>
      </w:tr>
      <w:tr w:rsidR="00002636" w:rsidRPr="00CB581D" w14:paraId="5051F669" w14:textId="77777777" w:rsidTr="00C06BEF">
        <w:trPr>
          <w:trHeight w:val="445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0BE96" w14:textId="77777777" w:rsidR="00002636" w:rsidRPr="00CB581D" w:rsidRDefault="00002636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EC4F18" w14:textId="77777777" w:rsidR="00002636" w:rsidRPr="00CB581D" w:rsidRDefault="00002636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  <w:r w:rsidRPr="00CB581D">
              <w:rPr>
                <w:rFonts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A313F3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13 0 01 90410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412F03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B568D8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840FBE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5CCDCF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503340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10,4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CAE8CE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10,8</w:t>
            </w:r>
          </w:p>
        </w:tc>
      </w:tr>
      <w:tr w:rsidR="00FD4E14" w:rsidRPr="00CB581D" w14:paraId="2A6D90D8" w14:textId="77777777" w:rsidTr="00C06BEF">
        <w:trPr>
          <w:trHeight w:val="260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F03C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1B22AF" w14:textId="77777777" w:rsidR="00FD4E14" w:rsidRPr="00CB581D" w:rsidRDefault="00FD4E14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1B3EDD"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1B3EDD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 xml:space="preserve">сельского поселения «Дорожная деятельность в отношении автомобильных дорог местного значения в границах населенных пунктов </w:t>
            </w:r>
            <w:proofErr w:type="spellStart"/>
            <w:r w:rsidR="001B3EDD"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1B3EDD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0E7B33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993562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A1D2FC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27D3FA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FC1422" w14:textId="77777777" w:rsidR="00FD4E14" w:rsidRPr="00CB581D" w:rsidRDefault="004A7764" w:rsidP="001E6EE1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  <w:r w:rsidR="001E6EE1">
              <w:rPr>
                <w:rFonts w:cs="Arial"/>
                <w:sz w:val="22"/>
                <w:szCs w:val="22"/>
              </w:rPr>
              <w:t>4</w:t>
            </w:r>
            <w:r w:rsidRPr="00CB581D">
              <w:rPr>
                <w:rFonts w:cs="Arial"/>
                <w:sz w:val="22"/>
                <w:szCs w:val="22"/>
              </w:rPr>
              <w:t>9,</w:t>
            </w:r>
            <w:r w:rsidR="001E6EE1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9D2EFF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239,0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20D3E3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244,0</w:t>
            </w:r>
          </w:p>
        </w:tc>
      </w:tr>
      <w:tr w:rsidR="004A7764" w:rsidRPr="00CB581D" w14:paraId="7E94F336" w14:textId="77777777" w:rsidTr="00C06BEF">
        <w:trPr>
          <w:trHeight w:val="685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7F2B" w14:textId="77777777" w:rsidR="004A7764" w:rsidRPr="00CB581D" w:rsidRDefault="004A776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7.1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CD6026" w14:textId="77777777" w:rsidR="004A7764" w:rsidRPr="00CB581D" w:rsidRDefault="004A776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Подпрограмма «Развитие дорожного хозяйства </w:t>
            </w:r>
            <w:proofErr w:type="spellStart"/>
            <w:r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 w:val="22"/>
                <w:szCs w:val="22"/>
              </w:rPr>
              <w:t xml:space="preserve"> сельского поселения»</w:t>
            </w:r>
          </w:p>
          <w:p w14:paraId="2BEE6F3E" w14:textId="77777777" w:rsidR="00CE19DA" w:rsidRPr="00CB581D" w:rsidRDefault="00CE19DA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  <w:p w14:paraId="752E6467" w14:textId="77777777" w:rsidR="00CE19DA" w:rsidRPr="00CB581D" w:rsidRDefault="00CE19DA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CEBD2E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3C47A2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94D4FC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BBBE29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7AF2FA" w14:textId="77777777" w:rsidR="004A7764" w:rsidRPr="00CB581D" w:rsidRDefault="001E6EE1" w:rsidP="001E6EE1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24</w:t>
            </w:r>
            <w:r w:rsidR="004A7764" w:rsidRPr="00CB581D">
              <w:rPr>
                <w:rFonts w:cs="Arial"/>
                <w:sz w:val="22"/>
                <w:szCs w:val="22"/>
              </w:rPr>
              <w:t>9,</w:t>
            </w:r>
            <w:r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C8309E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239,0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FE0865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244,0</w:t>
            </w:r>
          </w:p>
        </w:tc>
      </w:tr>
      <w:tr w:rsidR="004A7764" w:rsidRPr="00CB581D" w14:paraId="44EDD5F8" w14:textId="77777777" w:rsidTr="00C06BEF">
        <w:trPr>
          <w:trHeight w:val="6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36DCE" w14:textId="77777777" w:rsidR="004A7764" w:rsidRPr="00CB581D" w:rsidRDefault="004A776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7.1.1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D8562C" w14:textId="77777777" w:rsidR="004A7764" w:rsidRPr="00CB581D" w:rsidRDefault="004A776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Основное мероприятие «Обеспечение модернизации, ремонта и содержания существующей сети автодорог местного значения </w:t>
            </w:r>
            <w:proofErr w:type="spellStart"/>
            <w:r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 w:val="22"/>
                <w:szCs w:val="22"/>
              </w:rPr>
              <w:t xml:space="preserve">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6EA3C2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8D3824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AFC825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9E1214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284C8C" w14:textId="77777777" w:rsidR="004A7764" w:rsidRPr="00CB581D" w:rsidRDefault="001E6EE1" w:rsidP="001E6EE1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24</w:t>
            </w:r>
            <w:r w:rsidR="004A7764" w:rsidRPr="00CB581D">
              <w:rPr>
                <w:rFonts w:cs="Arial"/>
                <w:sz w:val="22"/>
                <w:szCs w:val="22"/>
              </w:rPr>
              <w:t>9</w:t>
            </w:r>
            <w:r>
              <w:rPr>
                <w:rFonts w:cs="Arial"/>
                <w:sz w:val="22"/>
                <w:szCs w:val="22"/>
              </w:rPr>
              <w:t>,8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0D9B69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239,0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FCB0F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244,0</w:t>
            </w:r>
          </w:p>
        </w:tc>
      </w:tr>
      <w:tr w:rsidR="004A7764" w:rsidRPr="00CB581D" w14:paraId="3326A4B6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65B90" w14:textId="77777777" w:rsidR="004A7764" w:rsidRPr="00CB581D" w:rsidRDefault="004A776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63A6AA" w14:textId="77777777" w:rsidR="004A7764" w:rsidRPr="00CB581D" w:rsidRDefault="004A7764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Мероприятия по развитию сети автомобильных дорог общего пользования в </w:t>
            </w:r>
            <w:proofErr w:type="spellStart"/>
            <w:r w:rsidRPr="00CB581D">
              <w:rPr>
                <w:rFonts w:cs="Arial"/>
                <w:sz w:val="22"/>
                <w:szCs w:val="22"/>
              </w:rPr>
              <w:t>Копёнкинском</w:t>
            </w:r>
            <w:proofErr w:type="spellEnd"/>
            <w:r w:rsidRPr="00CB581D">
              <w:rPr>
                <w:rFonts w:cs="Arial"/>
                <w:sz w:val="22"/>
                <w:szCs w:val="22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FD8B45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24 1 02 91290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D4A2CB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761F96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A68F29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09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CF17A5" w14:textId="77777777" w:rsidR="004A7764" w:rsidRPr="00CB581D" w:rsidRDefault="004A7764" w:rsidP="001E6EE1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  <w:r w:rsidR="001E6EE1">
              <w:rPr>
                <w:rFonts w:cs="Arial"/>
                <w:sz w:val="22"/>
                <w:szCs w:val="22"/>
              </w:rPr>
              <w:t>4</w:t>
            </w:r>
            <w:r w:rsidRPr="00CB581D">
              <w:rPr>
                <w:rFonts w:cs="Arial"/>
                <w:sz w:val="22"/>
                <w:szCs w:val="22"/>
              </w:rPr>
              <w:t>9,</w:t>
            </w:r>
            <w:r w:rsidR="001E6EE1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CB099A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239,0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3C521A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244,0</w:t>
            </w:r>
          </w:p>
        </w:tc>
      </w:tr>
      <w:tr w:rsidR="00FD4E14" w:rsidRPr="00CB581D" w14:paraId="6FA7921A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997DB" w14:textId="77777777" w:rsidR="00FD4E14" w:rsidRPr="00CB581D" w:rsidRDefault="004A776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93A02C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1B3EDD"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1B3EDD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 xml:space="preserve">сельского поселения </w:t>
            </w:r>
            <w:r w:rsidRPr="00CB581D">
              <w:rPr>
                <w:rFonts w:cs="Arial"/>
                <w:sz w:val="22"/>
                <w:szCs w:val="22"/>
              </w:rPr>
              <w:lastRenderedPageBreak/>
              <w:t xml:space="preserve">«Муниципальное управление и гражданское общество </w:t>
            </w:r>
            <w:proofErr w:type="spellStart"/>
            <w:r w:rsidR="001B3EDD"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1B3EDD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749C50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lastRenderedPageBreak/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9D8B4C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F59B1B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C32FF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4D58D3" w14:textId="77777777" w:rsidR="00FD4E14" w:rsidRPr="00CB581D" w:rsidRDefault="00BF16EB" w:rsidP="00402A10">
            <w:pPr>
              <w:ind w:firstLine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CB581D">
              <w:rPr>
                <w:rFonts w:cs="Arial"/>
                <w:sz w:val="22"/>
                <w:szCs w:val="22"/>
              </w:rPr>
              <w:t>3 </w:t>
            </w:r>
            <w:r w:rsidR="00402A10">
              <w:rPr>
                <w:rFonts w:cs="Arial"/>
                <w:sz w:val="22"/>
                <w:szCs w:val="22"/>
              </w:rPr>
              <w:t>711</w:t>
            </w:r>
            <w:r w:rsidRPr="00CB581D">
              <w:rPr>
                <w:rFonts w:cs="Arial"/>
                <w:sz w:val="22"/>
                <w:szCs w:val="22"/>
              </w:rPr>
              <w:t>,</w:t>
            </w:r>
            <w:r w:rsidR="00402A10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55579D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3 6</w:t>
            </w:r>
            <w:r w:rsidR="00951115" w:rsidRPr="00CB581D">
              <w:rPr>
                <w:rFonts w:cs="Arial"/>
                <w:sz w:val="22"/>
                <w:szCs w:val="22"/>
              </w:rPr>
              <w:t>35</w:t>
            </w:r>
            <w:r w:rsidRPr="00CB581D">
              <w:rPr>
                <w:rFonts w:cs="Arial"/>
                <w:sz w:val="22"/>
                <w:szCs w:val="22"/>
              </w:rPr>
              <w:t>,6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0F0E62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3 5</w:t>
            </w:r>
            <w:r w:rsidR="00951115" w:rsidRPr="00CB581D">
              <w:rPr>
                <w:rFonts w:cs="Arial"/>
                <w:sz w:val="22"/>
                <w:szCs w:val="22"/>
              </w:rPr>
              <w:t>44</w:t>
            </w:r>
            <w:r w:rsidRPr="00CB581D">
              <w:rPr>
                <w:rFonts w:cs="Arial"/>
                <w:sz w:val="22"/>
                <w:szCs w:val="22"/>
              </w:rPr>
              <w:t>,0</w:t>
            </w:r>
          </w:p>
        </w:tc>
      </w:tr>
      <w:tr w:rsidR="00FD4E14" w:rsidRPr="00CB581D" w14:paraId="75201017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CDABF" w14:textId="77777777" w:rsidR="00FD4E14" w:rsidRPr="00CB581D" w:rsidRDefault="004A776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</w:t>
            </w:r>
            <w:r w:rsidR="00FD4E14" w:rsidRPr="00CB581D">
              <w:rPr>
                <w:rFonts w:cs="Arial"/>
                <w:sz w:val="22"/>
                <w:szCs w:val="22"/>
              </w:rPr>
              <w:t>.1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80890F" w14:textId="77777777" w:rsidR="00FD4E14" w:rsidRPr="00CB581D" w:rsidRDefault="00FD4E14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Подпрограмма «Обеспечение реализации муниципальной программы »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16DCB6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1E3145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550746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4CECA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7DE45D" w14:textId="77777777" w:rsidR="00FD4E14" w:rsidRPr="00CB581D" w:rsidRDefault="00951115" w:rsidP="00402A10">
            <w:pPr>
              <w:ind w:firstLine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3 </w:t>
            </w:r>
            <w:r w:rsidR="00BF16EB" w:rsidRPr="00CB581D">
              <w:rPr>
                <w:rFonts w:cs="Arial"/>
                <w:sz w:val="22"/>
                <w:szCs w:val="22"/>
              </w:rPr>
              <w:t>4</w:t>
            </w:r>
            <w:r w:rsidR="00402A10">
              <w:rPr>
                <w:rFonts w:cs="Arial"/>
                <w:sz w:val="22"/>
                <w:szCs w:val="22"/>
              </w:rPr>
              <w:t>80</w:t>
            </w:r>
            <w:r w:rsidR="002A0FEB" w:rsidRPr="00CB581D">
              <w:rPr>
                <w:rFonts w:cs="Arial"/>
                <w:sz w:val="22"/>
                <w:szCs w:val="22"/>
              </w:rPr>
              <w:t>,</w:t>
            </w:r>
            <w:r w:rsidR="00402A10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AE9A7A" w14:textId="77777777" w:rsidR="00FD4E14" w:rsidRPr="00CB581D" w:rsidRDefault="002A0F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3 390,</w:t>
            </w:r>
            <w:r w:rsidR="00951115" w:rsidRPr="00CB581D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691A3A" w14:textId="77777777" w:rsidR="00FD4E14" w:rsidRPr="00CB581D" w:rsidRDefault="002A0F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3 285,</w:t>
            </w:r>
            <w:r w:rsidR="00951115" w:rsidRPr="00CB581D">
              <w:rPr>
                <w:rFonts w:cs="Arial"/>
                <w:sz w:val="22"/>
                <w:szCs w:val="22"/>
              </w:rPr>
              <w:t>2</w:t>
            </w:r>
          </w:p>
        </w:tc>
      </w:tr>
      <w:tr w:rsidR="00FD4E14" w:rsidRPr="00CB581D" w14:paraId="57677EE1" w14:textId="77777777" w:rsidTr="00C06BEF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2735" w14:textId="77777777" w:rsidR="00FD4E14" w:rsidRPr="00CB581D" w:rsidRDefault="004A776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</w:t>
            </w:r>
            <w:r w:rsidR="00FD4E14" w:rsidRPr="00CB581D">
              <w:rPr>
                <w:rFonts w:cs="Arial"/>
                <w:sz w:val="22"/>
                <w:szCs w:val="22"/>
              </w:rPr>
              <w:t>.1.1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B08F9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Основное мероприятие «Обеспечение функций органов местного самоуправления </w:t>
            </w:r>
            <w:proofErr w:type="spellStart"/>
            <w:r w:rsidR="001B3EDD"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1B3EDD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427CD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7BA52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37CE8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BB510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DE60D" w14:textId="77777777" w:rsidR="00FD4E14" w:rsidRPr="00CB581D" w:rsidRDefault="00BF16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2 516</w:t>
            </w:r>
            <w:r w:rsidR="002A0FEB" w:rsidRPr="00CB581D">
              <w:rPr>
                <w:rFonts w:cs="Arial"/>
                <w:sz w:val="22"/>
                <w:szCs w:val="22"/>
              </w:rPr>
              <w:t>,</w:t>
            </w:r>
            <w:r w:rsidR="00C461C8" w:rsidRPr="00CB581D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F6641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2 481,</w:t>
            </w:r>
            <w:r w:rsidR="005763BA" w:rsidRPr="00CB581D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283CF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2 368,</w:t>
            </w:r>
            <w:r w:rsidR="005763BA" w:rsidRPr="00CB581D">
              <w:rPr>
                <w:rFonts w:cs="Arial"/>
                <w:sz w:val="22"/>
                <w:szCs w:val="22"/>
              </w:rPr>
              <w:t>6</w:t>
            </w:r>
          </w:p>
        </w:tc>
      </w:tr>
      <w:tr w:rsidR="00FD4E14" w:rsidRPr="00CB581D" w14:paraId="2EE2B9F9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B600C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206BD2" w14:textId="77777777" w:rsidR="00FD4E14" w:rsidRPr="00CB581D" w:rsidRDefault="00FD4E14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D551B9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ACF88D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C82AF6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25153B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AC478F" w14:textId="77777777" w:rsidR="00FD4E14" w:rsidRPr="00CB581D" w:rsidRDefault="00BF16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915</w:t>
            </w:r>
            <w:r w:rsidR="005763BA" w:rsidRPr="00CB581D">
              <w:rPr>
                <w:rFonts w:cs="Arial"/>
                <w:sz w:val="22"/>
                <w:szCs w:val="22"/>
              </w:rPr>
              <w:t>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420B99" w14:textId="77777777" w:rsidR="00FD4E14" w:rsidRPr="00CB581D" w:rsidRDefault="005763B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969,0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C3AD79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939,3</w:t>
            </w:r>
          </w:p>
        </w:tc>
      </w:tr>
      <w:tr w:rsidR="00FD4E14" w:rsidRPr="00CB581D" w14:paraId="4EC0C141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55614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C42831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  <w:p w14:paraId="4E469AFE" w14:textId="77777777" w:rsidR="00CE19DA" w:rsidRPr="00CB581D" w:rsidRDefault="00CE19DA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B4EF26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47355D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D6D8E0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4AC3AB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415D19" w14:textId="77777777" w:rsidR="00FD4E14" w:rsidRPr="00CB581D" w:rsidRDefault="00BF16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717</w:t>
            </w:r>
            <w:r w:rsidR="00C461C8" w:rsidRPr="00CB581D">
              <w:rPr>
                <w:rFonts w:cs="Arial"/>
                <w:sz w:val="22"/>
                <w:szCs w:val="22"/>
              </w:rPr>
              <w:t>,1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9D6A17" w14:textId="77777777" w:rsidR="00FD4E14" w:rsidRPr="00CB581D" w:rsidRDefault="005763B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621,9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FBBE4F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531,</w:t>
            </w:r>
            <w:r w:rsidR="005763BA" w:rsidRPr="00CB581D">
              <w:rPr>
                <w:rFonts w:cs="Arial"/>
                <w:sz w:val="22"/>
                <w:szCs w:val="22"/>
              </w:rPr>
              <w:t>6</w:t>
            </w:r>
          </w:p>
        </w:tc>
      </w:tr>
      <w:tr w:rsidR="0056619D" w:rsidRPr="00CB581D" w14:paraId="7FA69F78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2AB4F" w14:textId="77777777" w:rsidR="0056619D" w:rsidRPr="00CB581D" w:rsidRDefault="0056619D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32E796" w14:textId="77777777" w:rsidR="0056619D" w:rsidRPr="00CB581D" w:rsidRDefault="0056619D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EB694B" w14:textId="77777777" w:rsidR="0056619D" w:rsidRPr="00CB581D" w:rsidRDefault="0056619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332934" w14:textId="77777777" w:rsidR="0056619D" w:rsidRPr="00CB581D" w:rsidRDefault="0056619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C08A41" w14:textId="77777777" w:rsidR="0056619D" w:rsidRPr="00CB581D" w:rsidRDefault="0056619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84BBB3" w14:textId="77777777" w:rsidR="0056619D" w:rsidRPr="00CB581D" w:rsidRDefault="0056619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21A4EF" w14:textId="77777777" w:rsidR="0056619D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641,4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C135AC" w14:textId="77777777" w:rsidR="0056619D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</w:t>
            </w:r>
            <w:r w:rsidR="002A0FEB" w:rsidRPr="00CB581D">
              <w:rPr>
                <w:rFonts w:cs="Arial"/>
                <w:sz w:val="22"/>
                <w:szCs w:val="22"/>
              </w:rPr>
              <w:t>47,8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34E0F3" w14:textId="77777777" w:rsidR="0056619D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</w:t>
            </w:r>
            <w:r w:rsidR="002A0FEB" w:rsidRPr="00CB581D">
              <w:rPr>
                <w:rFonts w:cs="Arial"/>
                <w:sz w:val="22"/>
                <w:szCs w:val="22"/>
              </w:rPr>
              <w:t>54,6</w:t>
            </w:r>
          </w:p>
        </w:tc>
      </w:tr>
      <w:tr w:rsidR="00FD4E14" w:rsidRPr="00CB581D" w14:paraId="4B2866A1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0AC97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29E935" w14:textId="77777777" w:rsidR="00FD4E14" w:rsidRPr="00CB581D" w:rsidRDefault="00FD4E14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E4739D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343450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C7B895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00E599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7504A2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243,1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3FA3D4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243,1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7CC1ED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243,1</w:t>
            </w:r>
          </w:p>
        </w:tc>
      </w:tr>
      <w:tr w:rsidR="00FD4E14" w:rsidRPr="00CB581D" w14:paraId="2C144E9C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61DE8" w14:textId="77777777" w:rsidR="00FD4E14" w:rsidRPr="00CB581D" w:rsidRDefault="004A776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</w:t>
            </w:r>
            <w:r w:rsidR="00FD4E14" w:rsidRPr="00CB581D">
              <w:rPr>
                <w:rFonts w:cs="Arial"/>
                <w:sz w:val="22"/>
                <w:szCs w:val="22"/>
              </w:rPr>
              <w:t>.1.2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E62AF1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Основное мероприятие «Обеспечение деятельности главы </w:t>
            </w:r>
            <w:proofErr w:type="spellStart"/>
            <w:r w:rsidR="001B3EDD"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1B3EDD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0A3B58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933FA4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FD318D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629FD3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9A44EE" w14:textId="77777777" w:rsidR="00FD4E14" w:rsidRPr="00CB581D" w:rsidRDefault="00402A10" w:rsidP="00402A10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949,7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535226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909,0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836707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916,6</w:t>
            </w:r>
          </w:p>
        </w:tc>
      </w:tr>
      <w:tr w:rsidR="00FD4E14" w:rsidRPr="00CB581D" w14:paraId="6FFCD4E0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89310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CE7EDE" w14:textId="77777777" w:rsidR="00FD4E14" w:rsidRPr="00CB581D" w:rsidRDefault="00FD4E14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Расходы на обеспечение деятельности главы администрации </w:t>
            </w:r>
            <w:proofErr w:type="spellStart"/>
            <w:r w:rsidR="001B3EDD"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1B3EDD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 xml:space="preserve">сельского поселения (Расходы на выплаты персоналу в целях </w:t>
            </w:r>
            <w:r w:rsidRPr="00CB581D">
              <w:rPr>
                <w:rFonts w:cs="Arial"/>
                <w:sz w:val="22"/>
                <w:szCs w:val="22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E5CB03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lastRenderedPageBreak/>
              <w:t>59 1 02 92020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AA0D0D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C39931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D8D51B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741A4A" w14:textId="77777777" w:rsidR="00FD4E14" w:rsidRPr="00CB581D" w:rsidRDefault="00402A1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949,7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216C89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909,0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4DB3EF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916,6</w:t>
            </w:r>
          </w:p>
        </w:tc>
      </w:tr>
      <w:tr w:rsidR="00BF16EB" w:rsidRPr="00CB581D" w14:paraId="50ED5CD1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9BB8" w14:textId="77777777" w:rsidR="00BF16EB" w:rsidRPr="00CB581D" w:rsidRDefault="00BF16EB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8.1.3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85D5E9" w14:textId="77777777" w:rsidR="00BF16EB" w:rsidRPr="00CB581D" w:rsidRDefault="00BF16EB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6C0CFB" w14:textId="77777777" w:rsidR="00BF16EB" w:rsidRPr="00CB581D" w:rsidRDefault="00BF16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AE202" w14:textId="77777777" w:rsidR="00BF16EB" w:rsidRPr="00CB581D" w:rsidRDefault="00BF16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FD44FC" w14:textId="77777777" w:rsidR="00BF16EB" w:rsidRPr="00CB581D" w:rsidRDefault="00BF16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4C64B7" w14:textId="77777777" w:rsidR="00BF16EB" w:rsidRPr="00CB581D" w:rsidRDefault="00BF16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C0B359" w14:textId="77777777" w:rsidR="00BF16EB" w:rsidRPr="00CB581D" w:rsidRDefault="00BF16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13,9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AD2257" w14:textId="77777777" w:rsidR="00BF16EB" w:rsidRPr="00CB581D" w:rsidRDefault="00BF16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0B489C" w14:textId="77777777" w:rsidR="00BF16EB" w:rsidRPr="00CB581D" w:rsidRDefault="00BF16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F16EB" w:rsidRPr="00CB581D" w14:paraId="620C9F40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9717" w14:textId="77777777" w:rsidR="00BF16EB" w:rsidRPr="00CB581D" w:rsidRDefault="00BF16EB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C72D09" w14:textId="77777777" w:rsidR="00BF16EB" w:rsidRPr="00CB581D" w:rsidRDefault="00BF16EB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Выполнение других расходных обязательств   </w:t>
            </w:r>
            <w:proofErr w:type="spellStart"/>
            <w:r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 w:val="22"/>
                <w:szCs w:val="22"/>
              </w:rPr>
              <w:t xml:space="preserve">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17B0C0" w14:textId="77777777" w:rsidR="00BF16EB" w:rsidRPr="00CB581D" w:rsidRDefault="00BF16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59 1 04 90200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E4809B" w14:textId="77777777" w:rsidR="00BF16EB" w:rsidRPr="00CB581D" w:rsidRDefault="00BF16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267F64" w14:textId="77777777" w:rsidR="00BF16EB" w:rsidRPr="00CB581D" w:rsidRDefault="00BF16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F20B4C" w14:textId="77777777" w:rsidR="00BF16EB" w:rsidRPr="00CB581D" w:rsidRDefault="00BF16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A858FF" w14:textId="77777777" w:rsidR="00BF16EB" w:rsidRPr="00CB581D" w:rsidRDefault="00BF16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13,9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6B082C" w14:textId="77777777" w:rsidR="00BF16EB" w:rsidRPr="00CB581D" w:rsidRDefault="00BF16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258282" w14:textId="77777777" w:rsidR="00BF16EB" w:rsidRPr="00CB581D" w:rsidRDefault="00BF16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FD4E14" w:rsidRPr="00CB581D" w14:paraId="4B3C234A" w14:textId="77777777" w:rsidTr="00C06BEF">
        <w:trPr>
          <w:trHeight w:val="528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634EA" w14:textId="77777777" w:rsidR="00FD4E14" w:rsidRPr="00CB581D" w:rsidRDefault="004A776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</w:t>
            </w:r>
            <w:r w:rsidR="00FD4E14" w:rsidRPr="00CB581D">
              <w:rPr>
                <w:rFonts w:cs="Arial"/>
                <w:sz w:val="22"/>
                <w:szCs w:val="22"/>
              </w:rPr>
              <w:t>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68C69B" w14:textId="77777777" w:rsidR="00FD4E14" w:rsidRPr="00CB581D" w:rsidRDefault="00FD4E14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Подпрограмма «Осуществление мобилизационной и вневойсковой подготовки в </w:t>
            </w:r>
            <w:proofErr w:type="spellStart"/>
            <w:r w:rsidR="001B3EDD" w:rsidRPr="00CB581D">
              <w:rPr>
                <w:rFonts w:cs="Arial"/>
                <w:sz w:val="22"/>
                <w:szCs w:val="22"/>
              </w:rPr>
              <w:t>Копёнкинском</w:t>
            </w:r>
            <w:proofErr w:type="spellEnd"/>
            <w:r w:rsidR="001B3EDD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>сельском поселении»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97FABC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7AAA47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E3578A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A1F245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D81031" w14:textId="77777777" w:rsidR="00FD4E14" w:rsidRPr="00CB581D" w:rsidRDefault="005763B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136,0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205F4" w14:textId="77777777" w:rsidR="00FD4E14" w:rsidRPr="00CB581D" w:rsidRDefault="005763B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149,8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DB0ADB" w14:textId="77777777" w:rsidR="00FD4E14" w:rsidRPr="00CB581D" w:rsidRDefault="005763B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163,8</w:t>
            </w:r>
          </w:p>
        </w:tc>
      </w:tr>
      <w:tr w:rsidR="00FD4E14" w:rsidRPr="00CB581D" w14:paraId="03B5E187" w14:textId="77777777" w:rsidTr="00C06BEF">
        <w:trPr>
          <w:trHeight w:val="528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29C69" w14:textId="77777777" w:rsidR="00FD4E14" w:rsidRPr="00CB581D" w:rsidRDefault="004A776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</w:t>
            </w:r>
            <w:r w:rsidR="00FD4E14" w:rsidRPr="00CB581D">
              <w:rPr>
                <w:rFonts w:cs="Arial"/>
                <w:sz w:val="22"/>
                <w:szCs w:val="22"/>
              </w:rPr>
              <w:t>.2.1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D7406A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Основное мероприятие «Обеспечение деятельности ВУР»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CED4EF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CBB807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5FD143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EBE6C2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007E23" w14:textId="77777777" w:rsidR="00FD4E14" w:rsidRPr="00CB581D" w:rsidRDefault="005763B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136,0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F3E080" w14:textId="77777777" w:rsidR="00FD4E14" w:rsidRPr="00CB581D" w:rsidRDefault="005763B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149,8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F87BE6" w14:textId="77777777" w:rsidR="00FD4E14" w:rsidRPr="00CB581D" w:rsidRDefault="005763B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163,8</w:t>
            </w:r>
          </w:p>
        </w:tc>
      </w:tr>
      <w:tr w:rsidR="00FD4E14" w:rsidRPr="00CB581D" w14:paraId="04A1CFA0" w14:textId="77777777" w:rsidTr="000F5E20">
        <w:trPr>
          <w:trHeight w:val="2609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A9A5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D3AF2" w14:textId="3638AEF2" w:rsidR="00CE19DA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14:paraId="074B32C1" w14:textId="77777777" w:rsidR="00CE19DA" w:rsidRPr="00CB581D" w:rsidRDefault="00CE19DA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E6CB9C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1E1409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F37A8F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178E5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77C4D5" w14:textId="77777777" w:rsidR="00FD4E14" w:rsidRPr="00CB581D" w:rsidRDefault="005763B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122,8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C6D879" w14:textId="77777777" w:rsidR="00FD4E14" w:rsidRPr="00CB581D" w:rsidRDefault="005763B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136,0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6B8388" w14:textId="77777777" w:rsidR="00FD4E14" w:rsidRPr="00CB581D" w:rsidRDefault="005763B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149,4</w:t>
            </w:r>
          </w:p>
        </w:tc>
      </w:tr>
      <w:tr w:rsidR="00FD4E14" w:rsidRPr="00CB581D" w14:paraId="5E5838D1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6F116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BA92A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1597BC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59 2 0151180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6ADB4A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6B9778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9EE4E2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BF898C" w14:textId="77777777" w:rsidR="00FD4E14" w:rsidRPr="00CB581D" w:rsidRDefault="005763B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13,2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0C725C" w14:textId="77777777" w:rsidR="00FD4E14" w:rsidRPr="00CB581D" w:rsidRDefault="005763B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8C1D99" w14:textId="77777777" w:rsidR="00FD4E14" w:rsidRPr="00CB581D" w:rsidRDefault="005763B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14,4</w:t>
            </w:r>
          </w:p>
        </w:tc>
      </w:tr>
      <w:tr w:rsidR="00FD4E14" w:rsidRPr="00CB581D" w14:paraId="48A8C657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99A4" w14:textId="77777777" w:rsidR="00FD4E14" w:rsidRPr="00CB581D" w:rsidRDefault="004A776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lastRenderedPageBreak/>
              <w:t>8</w:t>
            </w:r>
            <w:r w:rsidR="00FD4E14" w:rsidRPr="00CB581D">
              <w:rPr>
                <w:rFonts w:cs="Arial"/>
                <w:sz w:val="22"/>
                <w:szCs w:val="22"/>
              </w:rPr>
              <w:t>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221E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Подпрограмма «Социальная поддержка граждан»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D87DFC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662960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4E3964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FC924A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84D628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95,0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189BFD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95,0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25227C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95,0</w:t>
            </w:r>
          </w:p>
        </w:tc>
      </w:tr>
      <w:tr w:rsidR="00FD4E14" w:rsidRPr="00CB581D" w14:paraId="378356BC" w14:textId="77777777" w:rsidTr="00C06BEF">
        <w:trPr>
          <w:trHeight w:val="528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C28A" w14:textId="77777777" w:rsidR="00FD4E14" w:rsidRPr="00CB581D" w:rsidRDefault="004A776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</w:t>
            </w:r>
            <w:r w:rsidR="00FD4E14" w:rsidRPr="00CB581D">
              <w:rPr>
                <w:rFonts w:cs="Arial"/>
                <w:sz w:val="22"/>
                <w:szCs w:val="22"/>
              </w:rPr>
              <w:t>.3.1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CCDD3" w14:textId="77777777" w:rsidR="00FD4E14" w:rsidRPr="00CB581D" w:rsidRDefault="00FD4E14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60D923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770A7A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D9C057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B49129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31BDA4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95,0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451E10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95,0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9F0B59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95,0</w:t>
            </w:r>
          </w:p>
        </w:tc>
      </w:tr>
      <w:tr w:rsidR="00FD4E14" w:rsidRPr="00CB581D" w14:paraId="1B1BC79B" w14:textId="77777777" w:rsidTr="00C06BEF">
        <w:trPr>
          <w:trHeight w:val="273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3872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95890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Доплаты к пенсиям муниципальных служащих </w:t>
            </w:r>
            <w:proofErr w:type="spellStart"/>
            <w:r w:rsidR="005763BA" w:rsidRPr="00CB581D">
              <w:rPr>
                <w:rFonts w:cs="Arial"/>
                <w:color w:val="000000"/>
                <w:sz w:val="22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 сельского поселения </w:t>
            </w:r>
            <w:r w:rsidRPr="00CB581D">
              <w:rPr>
                <w:rFonts w:cs="Arial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875C6A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59 3 01 90470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F108A8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E5C6B6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04F800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AB0791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95,0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4E3146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95,0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C51DF9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95,0</w:t>
            </w:r>
          </w:p>
        </w:tc>
      </w:tr>
    </w:tbl>
    <w:p w14:paraId="13C53963" w14:textId="77777777" w:rsidR="001D69AD" w:rsidRPr="00CB581D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cs="Arial"/>
          <w:sz w:val="22"/>
          <w:szCs w:val="22"/>
        </w:rPr>
      </w:pPr>
    </w:p>
    <w:p w14:paraId="103747A9" w14:textId="77777777" w:rsidR="00C461C8" w:rsidRPr="00CB581D" w:rsidRDefault="00C461C8" w:rsidP="00C461C8">
      <w:pPr>
        <w:ind w:firstLine="709"/>
        <w:rPr>
          <w:rFonts w:cs="Arial"/>
          <w:lang w:eastAsia="en-US"/>
        </w:rPr>
      </w:pPr>
      <w:r w:rsidRPr="00CB581D">
        <w:rPr>
          <w:rFonts w:cs="Arial"/>
          <w:lang w:val="en-US" w:eastAsia="en-US"/>
        </w:rPr>
        <w:t>II</w:t>
      </w:r>
      <w:r w:rsidRPr="00CB581D">
        <w:rPr>
          <w:rFonts w:cs="Arial"/>
          <w:lang w:eastAsia="en-US"/>
        </w:rPr>
        <w:t xml:space="preserve">. Решение вступает в силу со дня его официального опубликования в «Вестнике муниципальных правовых актов </w:t>
      </w:r>
      <w:proofErr w:type="spellStart"/>
      <w:r w:rsidRPr="00CB581D">
        <w:rPr>
          <w:rFonts w:cs="Arial"/>
          <w:lang w:eastAsia="en-US"/>
        </w:rPr>
        <w:t>Копёнкинского</w:t>
      </w:r>
      <w:proofErr w:type="spellEnd"/>
      <w:r w:rsidRPr="00CB581D">
        <w:rPr>
          <w:rFonts w:cs="Arial"/>
          <w:lang w:eastAsia="en-US"/>
        </w:rPr>
        <w:t xml:space="preserve"> сельского поселения Россошанского муниципального района».</w:t>
      </w:r>
    </w:p>
    <w:p w14:paraId="33C4D6D1" w14:textId="77777777" w:rsidR="00BF16EB" w:rsidRPr="00CB581D" w:rsidRDefault="00BF16EB" w:rsidP="00C461C8">
      <w:pPr>
        <w:ind w:firstLine="709"/>
        <w:rPr>
          <w:rFonts w:cs="Arial"/>
          <w:lang w:eastAsia="en-US"/>
        </w:rPr>
      </w:pPr>
    </w:p>
    <w:p w14:paraId="2171E126" w14:textId="77777777" w:rsidR="00C461C8" w:rsidRPr="00C06BEF" w:rsidRDefault="00C461C8" w:rsidP="00C461C8">
      <w:pPr>
        <w:ind w:firstLine="709"/>
        <w:rPr>
          <w:rFonts w:cs="Arial"/>
          <w:lang w:eastAsia="en-US"/>
        </w:rPr>
      </w:pPr>
      <w:r w:rsidRPr="00CB581D">
        <w:rPr>
          <w:rFonts w:cs="Arial"/>
          <w:lang w:val="en-US" w:eastAsia="en-US"/>
        </w:rPr>
        <w:t>III</w:t>
      </w:r>
      <w:r w:rsidRPr="00CB581D">
        <w:rPr>
          <w:rFonts w:cs="Arial"/>
          <w:lang w:eastAsia="en-US"/>
        </w:rPr>
        <w:t xml:space="preserve">. Контроль за исполнением настоящего решения возложить на главу </w:t>
      </w:r>
      <w:proofErr w:type="spellStart"/>
      <w:r w:rsidRPr="00CB581D">
        <w:rPr>
          <w:rFonts w:cs="Arial"/>
          <w:lang w:eastAsia="en-US"/>
        </w:rPr>
        <w:t>Копёнкинского</w:t>
      </w:r>
      <w:proofErr w:type="spellEnd"/>
      <w:r w:rsidRPr="00CB581D">
        <w:rPr>
          <w:rFonts w:cs="Arial"/>
          <w:lang w:eastAsia="en-US"/>
        </w:rPr>
        <w:t xml:space="preserve"> сельского поселения </w:t>
      </w:r>
      <w:proofErr w:type="spellStart"/>
      <w:r w:rsidRPr="00CB581D">
        <w:rPr>
          <w:rFonts w:cs="Arial"/>
          <w:lang w:eastAsia="en-US"/>
        </w:rPr>
        <w:t>Тронова</w:t>
      </w:r>
      <w:proofErr w:type="spellEnd"/>
      <w:r w:rsidRPr="00CB581D">
        <w:rPr>
          <w:rFonts w:cs="Arial"/>
          <w:lang w:eastAsia="en-US"/>
        </w:rPr>
        <w:t xml:space="preserve"> Игоря Сергеевича.</w:t>
      </w:r>
    </w:p>
    <w:p w14:paraId="28D744C0" w14:textId="77777777" w:rsidR="00C06BEF" w:rsidRPr="00C06BEF" w:rsidRDefault="00C06BEF" w:rsidP="00C461C8">
      <w:pPr>
        <w:ind w:firstLine="709"/>
        <w:rPr>
          <w:rFonts w:cs="Arial"/>
          <w:lang w:eastAsia="en-US"/>
        </w:rPr>
      </w:pPr>
    </w:p>
    <w:tbl>
      <w:tblPr>
        <w:tblW w:w="14709" w:type="dxa"/>
        <w:tblLook w:val="04A0" w:firstRow="1" w:lastRow="0" w:firstColumn="1" w:lastColumn="0" w:noHBand="0" w:noVBand="1"/>
      </w:tblPr>
      <w:tblGrid>
        <w:gridCol w:w="5187"/>
        <w:gridCol w:w="5189"/>
        <w:gridCol w:w="4333"/>
      </w:tblGrid>
      <w:tr w:rsidR="00C461C8" w:rsidRPr="00CB581D" w14:paraId="1CC54138" w14:textId="77777777" w:rsidTr="00C06BEF">
        <w:trPr>
          <w:trHeight w:val="800"/>
        </w:trPr>
        <w:tc>
          <w:tcPr>
            <w:tcW w:w="5187" w:type="dxa"/>
            <w:shd w:val="clear" w:color="auto" w:fill="auto"/>
          </w:tcPr>
          <w:p w14:paraId="65753A56" w14:textId="77777777" w:rsidR="00C461C8" w:rsidRPr="00CB581D" w:rsidRDefault="00C461C8" w:rsidP="00C06BEF">
            <w:pPr>
              <w:ind w:firstLine="0"/>
              <w:rPr>
                <w:rFonts w:cs="Arial"/>
                <w:lang w:val="en-US" w:eastAsia="en-US"/>
              </w:rPr>
            </w:pPr>
            <w:r w:rsidRPr="00CB581D">
              <w:rPr>
                <w:rFonts w:eastAsia="Calibri" w:cs="Arial"/>
                <w:lang w:eastAsia="en-US"/>
              </w:rPr>
              <w:t xml:space="preserve">Глава </w:t>
            </w:r>
            <w:proofErr w:type="spellStart"/>
            <w:r w:rsidRPr="00CB581D">
              <w:rPr>
                <w:rFonts w:eastAsia="Calibri" w:cs="Arial"/>
                <w:lang w:eastAsia="en-US"/>
              </w:rPr>
              <w:t>Копёнкинского</w:t>
            </w:r>
            <w:proofErr w:type="spellEnd"/>
            <w:r w:rsidRPr="00CB581D">
              <w:rPr>
                <w:rFonts w:eastAsia="Calibri" w:cs="Arial"/>
                <w:lang w:eastAsia="en-US"/>
              </w:rPr>
              <w:t xml:space="preserve"> сельского поселения</w:t>
            </w:r>
          </w:p>
        </w:tc>
        <w:tc>
          <w:tcPr>
            <w:tcW w:w="5189" w:type="dxa"/>
            <w:shd w:val="clear" w:color="auto" w:fill="auto"/>
          </w:tcPr>
          <w:p w14:paraId="5D4BE51C" w14:textId="77777777" w:rsidR="00C461C8" w:rsidRPr="00CB581D" w:rsidRDefault="00C461C8" w:rsidP="00C06BEF">
            <w:pPr>
              <w:ind w:firstLine="0"/>
              <w:rPr>
                <w:rFonts w:cs="Arial"/>
                <w:lang w:eastAsia="en-US"/>
              </w:rPr>
            </w:pPr>
            <w:r w:rsidRPr="00CB581D">
              <w:rPr>
                <w:rFonts w:cs="Arial"/>
                <w:lang w:eastAsia="en-US"/>
              </w:rPr>
              <w:t xml:space="preserve"> </w:t>
            </w:r>
          </w:p>
        </w:tc>
        <w:tc>
          <w:tcPr>
            <w:tcW w:w="4333" w:type="dxa"/>
            <w:shd w:val="clear" w:color="auto" w:fill="auto"/>
          </w:tcPr>
          <w:p w14:paraId="43A14447" w14:textId="77777777" w:rsidR="00BF16EB" w:rsidRPr="00CB581D" w:rsidRDefault="00BF16EB" w:rsidP="00C06BEF">
            <w:pPr>
              <w:ind w:firstLine="0"/>
              <w:rPr>
                <w:rFonts w:cs="Arial"/>
                <w:lang w:eastAsia="en-US"/>
              </w:rPr>
            </w:pPr>
            <w:r w:rsidRPr="00CB581D">
              <w:rPr>
                <w:rFonts w:cs="Arial"/>
                <w:lang w:eastAsia="en-US"/>
              </w:rPr>
              <w:t>И.С.</w:t>
            </w:r>
            <w:r w:rsidR="00C06BEF">
              <w:rPr>
                <w:rFonts w:cs="Arial"/>
                <w:lang w:val="en-US" w:eastAsia="en-US"/>
              </w:rPr>
              <w:t xml:space="preserve"> </w:t>
            </w:r>
            <w:r w:rsidRPr="00CB581D">
              <w:rPr>
                <w:rFonts w:cs="Arial"/>
                <w:lang w:eastAsia="en-US"/>
              </w:rPr>
              <w:t>Тронов</w:t>
            </w:r>
          </w:p>
        </w:tc>
      </w:tr>
    </w:tbl>
    <w:p w14:paraId="5663CA9F" w14:textId="77777777" w:rsidR="00CE0D60" w:rsidRPr="00CB581D" w:rsidRDefault="00CE0D60" w:rsidP="00C06BEF">
      <w:pPr>
        <w:autoSpaceDE w:val="0"/>
        <w:autoSpaceDN w:val="0"/>
        <w:adjustRightInd w:val="0"/>
        <w:outlineLvl w:val="1"/>
        <w:rPr>
          <w:rFonts w:cs="Arial"/>
          <w:sz w:val="22"/>
          <w:szCs w:val="22"/>
        </w:rPr>
      </w:pPr>
    </w:p>
    <w:sectPr w:rsidR="00CE0D60" w:rsidRPr="00CB581D" w:rsidSect="00C06BEF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984D37" w14:textId="77777777" w:rsidR="00CC3018" w:rsidRDefault="00CC3018">
      <w:r>
        <w:separator/>
      </w:r>
    </w:p>
  </w:endnote>
  <w:endnote w:type="continuationSeparator" w:id="0">
    <w:p w14:paraId="60F2425E" w14:textId="77777777" w:rsidR="00CC3018" w:rsidRDefault="00CC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53989381"/>
      <w:docPartObj>
        <w:docPartGallery w:val="Page Numbers (Bottom of Page)"/>
        <w:docPartUnique/>
      </w:docPartObj>
    </w:sdtPr>
    <w:sdtContent>
      <w:p w14:paraId="2AC21D49" w14:textId="7A541E3A" w:rsidR="000F5E20" w:rsidRDefault="000F5E20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09BB88" w14:textId="77777777" w:rsidR="000F5E20" w:rsidRDefault="000F5E20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54424B" w14:textId="77777777" w:rsidR="00CC3018" w:rsidRDefault="00CC3018">
      <w:r>
        <w:separator/>
      </w:r>
    </w:p>
  </w:footnote>
  <w:footnote w:type="continuationSeparator" w:id="0">
    <w:p w14:paraId="6BABD8AF" w14:textId="77777777" w:rsidR="00CC3018" w:rsidRDefault="00CC3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3ABB7" w14:textId="5A610F0C" w:rsidR="00B6325F" w:rsidRDefault="00B6325F" w:rsidP="00082A9D">
    <w:pPr>
      <w:pStyle w:val="a8"/>
      <w:tabs>
        <w:tab w:val="left" w:pos="26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 w15:restartNumberingAfterBreak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 w15:restartNumberingAfterBreak="0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C3B1FFC"/>
    <w:multiLevelType w:val="hybridMultilevel"/>
    <w:tmpl w:val="D6040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772BC8"/>
    <w:multiLevelType w:val="hybridMultilevel"/>
    <w:tmpl w:val="8A00B714"/>
    <w:lvl w:ilvl="0" w:tplc="0419000F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 w15:restartNumberingAfterBreak="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2" w15:restartNumberingAfterBreak="0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3" w15:restartNumberingAfterBreak="0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0C4C72"/>
    <w:multiLevelType w:val="hybridMultilevel"/>
    <w:tmpl w:val="026C59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0"/>
  </w:num>
  <w:num w:numId="4">
    <w:abstractNumId w:val="18"/>
  </w:num>
  <w:num w:numId="5">
    <w:abstractNumId w:val="7"/>
  </w:num>
  <w:num w:numId="6">
    <w:abstractNumId w:val="1"/>
  </w:num>
  <w:num w:numId="7">
    <w:abstractNumId w:val="24"/>
  </w:num>
  <w:num w:numId="8">
    <w:abstractNumId w:val="25"/>
  </w:num>
  <w:num w:numId="9">
    <w:abstractNumId w:val="8"/>
  </w:num>
  <w:num w:numId="10">
    <w:abstractNumId w:val="23"/>
  </w:num>
  <w:num w:numId="11">
    <w:abstractNumId w:val="19"/>
  </w:num>
  <w:num w:numId="12">
    <w:abstractNumId w:val="5"/>
  </w:num>
  <w:num w:numId="13">
    <w:abstractNumId w:val="3"/>
  </w:num>
  <w:num w:numId="14">
    <w:abstractNumId w:val="22"/>
  </w:num>
  <w:num w:numId="15">
    <w:abstractNumId w:val="0"/>
  </w:num>
  <w:num w:numId="16">
    <w:abstractNumId w:val="15"/>
  </w:num>
  <w:num w:numId="17">
    <w:abstractNumId w:val="2"/>
  </w:num>
  <w:num w:numId="18">
    <w:abstractNumId w:val="17"/>
  </w:num>
  <w:num w:numId="19">
    <w:abstractNumId w:val="11"/>
  </w:num>
  <w:num w:numId="20">
    <w:abstractNumId w:val="14"/>
  </w:num>
  <w:num w:numId="21">
    <w:abstractNumId w:val="6"/>
  </w:num>
  <w:num w:numId="22">
    <w:abstractNumId w:val="12"/>
  </w:num>
  <w:num w:numId="23">
    <w:abstractNumId w:val="10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6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DBE"/>
    <w:rsid w:val="00002636"/>
    <w:rsid w:val="00010D3A"/>
    <w:rsid w:val="00012D28"/>
    <w:rsid w:val="00015EAE"/>
    <w:rsid w:val="00026387"/>
    <w:rsid w:val="000279B4"/>
    <w:rsid w:val="00034B9A"/>
    <w:rsid w:val="00037C35"/>
    <w:rsid w:val="0004140D"/>
    <w:rsid w:val="0004388E"/>
    <w:rsid w:val="00057C97"/>
    <w:rsid w:val="00060FC8"/>
    <w:rsid w:val="000626BA"/>
    <w:rsid w:val="000629A2"/>
    <w:rsid w:val="0006434A"/>
    <w:rsid w:val="000677D0"/>
    <w:rsid w:val="0007218F"/>
    <w:rsid w:val="00074E3C"/>
    <w:rsid w:val="00082A9D"/>
    <w:rsid w:val="00083FC5"/>
    <w:rsid w:val="000841BB"/>
    <w:rsid w:val="00084325"/>
    <w:rsid w:val="00084840"/>
    <w:rsid w:val="00087844"/>
    <w:rsid w:val="0009109C"/>
    <w:rsid w:val="00093D32"/>
    <w:rsid w:val="000A4FA1"/>
    <w:rsid w:val="000A53B8"/>
    <w:rsid w:val="000B0671"/>
    <w:rsid w:val="000B3962"/>
    <w:rsid w:val="000B4A71"/>
    <w:rsid w:val="000C6C54"/>
    <w:rsid w:val="000D09C6"/>
    <w:rsid w:val="000D1016"/>
    <w:rsid w:val="000D49A4"/>
    <w:rsid w:val="000D7C9B"/>
    <w:rsid w:val="000E4367"/>
    <w:rsid w:val="000F5E20"/>
    <w:rsid w:val="00100A6E"/>
    <w:rsid w:val="00103DF5"/>
    <w:rsid w:val="00104F7B"/>
    <w:rsid w:val="00106105"/>
    <w:rsid w:val="00113FDC"/>
    <w:rsid w:val="00116726"/>
    <w:rsid w:val="00127101"/>
    <w:rsid w:val="00130B03"/>
    <w:rsid w:val="00130F44"/>
    <w:rsid w:val="00136BF4"/>
    <w:rsid w:val="00140408"/>
    <w:rsid w:val="00151655"/>
    <w:rsid w:val="00151D65"/>
    <w:rsid w:val="0015735E"/>
    <w:rsid w:val="00171E76"/>
    <w:rsid w:val="0017365F"/>
    <w:rsid w:val="001758D2"/>
    <w:rsid w:val="00176B43"/>
    <w:rsid w:val="00180D4E"/>
    <w:rsid w:val="00181FA8"/>
    <w:rsid w:val="00182402"/>
    <w:rsid w:val="00183B13"/>
    <w:rsid w:val="00193638"/>
    <w:rsid w:val="00193EE9"/>
    <w:rsid w:val="001961C9"/>
    <w:rsid w:val="001A09AE"/>
    <w:rsid w:val="001A134C"/>
    <w:rsid w:val="001A1B0B"/>
    <w:rsid w:val="001A475B"/>
    <w:rsid w:val="001A6C94"/>
    <w:rsid w:val="001B0159"/>
    <w:rsid w:val="001B1FAA"/>
    <w:rsid w:val="001B3EDD"/>
    <w:rsid w:val="001B7201"/>
    <w:rsid w:val="001C2A0C"/>
    <w:rsid w:val="001C6BD8"/>
    <w:rsid w:val="001D69AD"/>
    <w:rsid w:val="001D6F28"/>
    <w:rsid w:val="001E0A41"/>
    <w:rsid w:val="001E3D6F"/>
    <w:rsid w:val="001E49DA"/>
    <w:rsid w:val="001E5604"/>
    <w:rsid w:val="001E6EE1"/>
    <w:rsid w:val="001E7021"/>
    <w:rsid w:val="001F4995"/>
    <w:rsid w:val="00201920"/>
    <w:rsid w:val="00204898"/>
    <w:rsid w:val="00206588"/>
    <w:rsid w:val="00214E6D"/>
    <w:rsid w:val="00221B4F"/>
    <w:rsid w:val="00222223"/>
    <w:rsid w:val="00227DF8"/>
    <w:rsid w:val="00235799"/>
    <w:rsid w:val="00236E75"/>
    <w:rsid w:val="00241184"/>
    <w:rsid w:val="00242F4E"/>
    <w:rsid w:val="002479A8"/>
    <w:rsid w:val="00254242"/>
    <w:rsid w:val="002701F3"/>
    <w:rsid w:val="00275DA4"/>
    <w:rsid w:val="00277398"/>
    <w:rsid w:val="00280D55"/>
    <w:rsid w:val="00294962"/>
    <w:rsid w:val="002A0FEB"/>
    <w:rsid w:val="002A197B"/>
    <w:rsid w:val="002A49CB"/>
    <w:rsid w:val="002A69C1"/>
    <w:rsid w:val="002B2121"/>
    <w:rsid w:val="002B2DC3"/>
    <w:rsid w:val="002B71A2"/>
    <w:rsid w:val="002C0CFE"/>
    <w:rsid w:val="002C269D"/>
    <w:rsid w:val="002C6568"/>
    <w:rsid w:val="002D0452"/>
    <w:rsid w:val="002D4F9E"/>
    <w:rsid w:val="002D52F4"/>
    <w:rsid w:val="002E0183"/>
    <w:rsid w:val="002E451C"/>
    <w:rsid w:val="002E5D25"/>
    <w:rsid w:val="003016FC"/>
    <w:rsid w:val="00302503"/>
    <w:rsid w:val="00313686"/>
    <w:rsid w:val="0033283A"/>
    <w:rsid w:val="00334175"/>
    <w:rsid w:val="00335FDD"/>
    <w:rsid w:val="00344B17"/>
    <w:rsid w:val="003457E4"/>
    <w:rsid w:val="003473E1"/>
    <w:rsid w:val="003545F5"/>
    <w:rsid w:val="003608D7"/>
    <w:rsid w:val="0036225D"/>
    <w:rsid w:val="00370AAE"/>
    <w:rsid w:val="003742E0"/>
    <w:rsid w:val="00375AED"/>
    <w:rsid w:val="00375C31"/>
    <w:rsid w:val="003810CA"/>
    <w:rsid w:val="00381211"/>
    <w:rsid w:val="00382940"/>
    <w:rsid w:val="003903EF"/>
    <w:rsid w:val="003A28B4"/>
    <w:rsid w:val="003A28CC"/>
    <w:rsid w:val="003A70CA"/>
    <w:rsid w:val="003A7E98"/>
    <w:rsid w:val="003B43DA"/>
    <w:rsid w:val="003B44D5"/>
    <w:rsid w:val="003B4CE3"/>
    <w:rsid w:val="003B6BA1"/>
    <w:rsid w:val="003B758E"/>
    <w:rsid w:val="003B7B9A"/>
    <w:rsid w:val="003C1606"/>
    <w:rsid w:val="003C5E65"/>
    <w:rsid w:val="003C6562"/>
    <w:rsid w:val="003C6DA6"/>
    <w:rsid w:val="003D7DB7"/>
    <w:rsid w:val="003D7E53"/>
    <w:rsid w:val="003E152F"/>
    <w:rsid w:val="003E1C99"/>
    <w:rsid w:val="003E6119"/>
    <w:rsid w:val="003E76BE"/>
    <w:rsid w:val="003F2004"/>
    <w:rsid w:val="003F4B46"/>
    <w:rsid w:val="003F6E1A"/>
    <w:rsid w:val="00402A10"/>
    <w:rsid w:val="00403998"/>
    <w:rsid w:val="00412B04"/>
    <w:rsid w:val="00413CEF"/>
    <w:rsid w:val="0041490E"/>
    <w:rsid w:val="0041540D"/>
    <w:rsid w:val="004160FD"/>
    <w:rsid w:val="004175CE"/>
    <w:rsid w:val="00420815"/>
    <w:rsid w:val="00431CCC"/>
    <w:rsid w:val="0044162A"/>
    <w:rsid w:val="00446934"/>
    <w:rsid w:val="00446A1D"/>
    <w:rsid w:val="00451D2B"/>
    <w:rsid w:val="00452AD1"/>
    <w:rsid w:val="00463974"/>
    <w:rsid w:val="0046432E"/>
    <w:rsid w:val="00470772"/>
    <w:rsid w:val="00481636"/>
    <w:rsid w:val="00484522"/>
    <w:rsid w:val="00486D90"/>
    <w:rsid w:val="00492B10"/>
    <w:rsid w:val="00492E68"/>
    <w:rsid w:val="0049755F"/>
    <w:rsid w:val="004A2B3C"/>
    <w:rsid w:val="004A3B56"/>
    <w:rsid w:val="004A3DE8"/>
    <w:rsid w:val="004A46EC"/>
    <w:rsid w:val="004A7764"/>
    <w:rsid w:val="004A78A2"/>
    <w:rsid w:val="004B21DA"/>
    <w:rsid w:val="004C1318"/>
    <w:rsid w:val="004C4231"/>
    <w:rsid w:val="004D57AF"/>
    <w:rsid w:val="004D641E"/>
    <w:rsid w:val="004E0381"/>
    <w:rsid w:val="004F1826"/>
    <w:rsid w:val="004F4428"/>
    <w:rsid w:val="004F4D49"/>
    <w:rsid w:val="004F7450"/>
    <w:rsid w:val="00503501"/>
    <w:rsid w:val="005070B7"/>
    <w:rsid w:val="00517888"/>
    <w:rsid w:val="00521809"/>
    <w:rsid w:val="00523EE8"/>
    <w:rsid w:val="005243BF"/>
    <w:rsid w:val="0053136C"/>
    <w:rsid w:val="0053287D"/>
    <w:rsid w:val="00532BCB"/>
    <w:rsid w:val="00533A68"/>
    <w:rsid w:val="00534EB1"/>
    <w:rsid w:val="00540AB9"/>
    <w:rsid w:val="00541050"/>
    <w:rsid w:val="005413BC"/>
    <w:rsid w:val="00544829"/>
    <w:rsid w:val="00551214"/>
    <w:rsid w:val="00556169"/>
    <w:rsid w:val="00564866"/>
    <w:rsid w:val="005648BF"/>
    <w:rsid w:val="0056619D"/>
    <w:rsid w:val="00570D75"/>
    <w:rsid w:val="005763BA"/>
    <w:rsid w:val="005773A6"/>
    <w:rsid w:val="005812DE"/>
    <w:rsid w:val="005874BD"/>
    <w:rsid w:val="00593509"/>
    <w:rsid w:val="00593B3B"/>
    <w:rsid w:val="00596003"/>
    <w:rsid w:val="00596832"/>
    <w:rsid w:val="00596B2B"/>
    <w:rsid w:val="0059700F"/>
    <w:rsid w:val="005A1F07"/>
    <w:rsid w:val="005A24EB"/>
    <w:rsid w:val="005A7787"/>
    <w:rsid w:val="005B1B1D"/>
    <w:rsid w:val="005B2B2B"/>
    <w:rsid w:val="005B5DBB"/>
    <w:rsid w:val="005B7F2A"/>
    <w:rsid w:val="005C44FB"/>
    <w:rsid w:val="005C5338"/>
    <w:rsid w:val="005C70F7"/>
    <w:rsid w:val="005D0634"/>
    <w:rsid w:val="005D28C9"/>
    <w:rsid w:val="005D35C6"/>
    <w:rsid w:val="005D7F84"/>
    <w:rsid w:val="005E0D5E"/>
    <w:rsid w:val="005E4260"/>
    <w:rsid w:val="005F2A9B"/>
    <w:rsid w:val="005F2E2D"/>
    <w:rsid w:val="005F583E"/>
    <w:rsid w:val="005F7933"/>
    <w:rsid w:val="006036DE"/>
    <w:rsid w:val="00603FA2"/>
    <w:rsid w:val="006141AD"/>
    <w:rsid w:val="0061474E"/>
    <w:rsid w:val="006157AA"/>
    <w:rsid w:val="00617A61"/>
    <w:rsid w:val="0062143B"/>
    <w:rsid w:val="00631BF4"/>
    <w:rsid w:val="006359EE"/>
    <w:rsid w:val="00635C90"/>
    <w:rsid w:val="0063786A"/>
    <w:rsid w:val="00641F35"/>
    <w:rsid w:val="00646E8D"/>
    <w:rsid w:val="00660E1D"/>
    <w:rsid w:val="00662EFC"/>
    <w:rsid w:val="00673B38"/>
    <w:rsid w:val="00675913"/>
    <w:rsid w:val="00680445"/>
    <w:rsid w:val="00686F64"/>
    <w:rsid w:val="00690110"/>
    <w:rsid w:val="00695F82"/>
    <w:rsid w:val="00697CF9"/>
    <w:rsid w:val="006A52BD"/>
    <w:rsid w:val="006B0729"/>
    <w:rsid w:val="006B2894"/>
    <w:rsid w:val="006B44E5"/>
    <w:rsid w:val="006B622B"/>
    <w:rsid w:val="006B6EE5"/>
    <w:rsid w:val="006C46ED"/>
    <w:rsid w:val="006C5686"/>
    <w:rsid w:val="006D0D69"/>
    <w:rsid w:val="006D3285"/>
    <w:rsid w:val="006D545A"/>
    <w:rsid w:val="006E69FA"/>
    <w:rsid w:val="006F003E"/>
    <w:rsid w:val="006F337C"/>
    <w:rsid w:val="006F4704"/>
    <w:rsid w:val="006F6A2E"/>
    <w:rsid w:val="00703C9F"/>
    <w:rsid w:val="0071183B"/>
    <w:rsid w:val="00716C87"/>
    <w:rsid w:val="00716FEA"/>
    <w:rsid w:val="007175EE"/>
    <w:rsid w:val="00717D21"/>
    <w:rsid w:val="00723172"/>
    <w:rsid w:val="00727BBE"/>
    <w:rsid w:val="0073013E"/>
    <w:rsid w:val="00743A2C"/>
    <w:rsid w:val="007452A2"/>
    <w:rsid w:val="00753382"/>
    <w:rsid w:val="0076481F"/>
    <w:rsid w:val="007649CE"/>
    <w:rsid w:val="00767FD2"/>
    <w:rsid w:val="00771FDC"/>
    <w:rsid w:val="0077274F"/>
    <w:rsid w:val="00776032"/>
    <w:rsid w:val="007829D6"/>
    <w:rsid w:val="0078793E"/>
    <w:rsid w:val="00792CBF"/>
    <w:rsid w:val="007A001F"/>
    <w:rsid w:val="007A25B4"/>
    <w:rsid w:val="007C1371"/>
    <w:rsid w:val="007C3781"/>
    <w:rsid w:val="007C7AAF"/>
    <w:rsid w:val="007D05E5"/>
    <w:rsid w:val="007E1B13"/>
    <w:rsid w:val="007E3F36"/>
    <w:rsid w:val="007E45F2"/>
    <w:rsid w:val="007E5C0B"/>
    <w:rsid w:val="007E6CFF"/>
    <w:rsid w:val="007F4153"/>
    <w:rsid w:val="00800B54"/>
    <w:rsid w:val="00805276"/>
    <w:rsid w:val="00807F9A"/>
    <w:rsid w:val="00811FA0"/>
    <w:rsid w:val="00812DFF"/>
    <w:rsid w:val="008226AA"/>
    <w:rsid w:val="00826026"/>
    <w:rsid w:val="0082654D"/>
    <w:rsid w:val="00830522"/>
    <w:rsid w:val="00833CC9"/>
    <w:rsid w:val="00835A4B"/>
    <w:rsid w:val="00844082"/>
    <w:rsid w:val="008467A6"/>
    <w:rsid w:val="00851158"/>
    <w:rsid w:val="00851FDA"/>
    <w:rsid w:val="00852954"/>
    <w:rsid w:val="0086250C"/>
    <w:rsid w:val="00862B4F"/>
    <w:rsid w:val="00882563"/>
    <w:rsid w:val="00882C36"/>
    <w:rsid w:val="008831C4"/>
    <w:rsid w:val="008A134D"/>
    <w:rsid w:val="008A13AA"/>
    <w:rsid w:val="008A1DC3"/>
    <w:rsid w:val="008A4C20"/>
    <w:rsid w:val="008B1DFA"/>
    <w:rsid w:val="008B2817"/>
    <w:rsid w:val="008B3B8A"/>
    <w:rsid w:val="008C0DC5"/>
    <w:rsid w:val="008C3838"/>
    <w:rsid w:val="008D5DD3"/>
    <w:rsid w:val="008D6F7E"/>
    <w:rsid w:val="008E46EC"/>
    <w:rsid w:val="008F3363"/>
    <w:rsid w:val="008F33BD"/>
    <w:rsid w:val="008F6EB7"/>
    <w:rsid w:val="0090358E"/>
    <w:rsid w:val="00903B8F"/>
    <w:rsid w:val="00903B9A"/>
    <w:rsid w:val="009150B1"/>
    <w:rsid w:val="00917EB1"/>
    <w:rsid w:val="0092121E"/>
    <w:rsid w:val="009307F9"/>
    <w:rsid w:val="00931FF4"/>
    <w:rsid w:val="00933CA8"/>
    <w:rsid w:val="00934068"/>
    <w:rsid w:val="0093468F"/>
    <w:rsid w:val="0093533B"/>
    <w:rsid w:val="00936A0B"/>
    <w:rsid w:val="00944D81"/>
    <w:rsid w:val="00946AA1"/>
    <w:rsid w:val="00947B96"/>
    <w:rsid w:val="00951115"/>
    <w:rsid w:val="009608D4"/>
    <w:rsid w:val="009620FA"/>
    <w:rsid w:val="00965792"/>
    <w:rsid w:val="00965DFF"/>
    <w:rsid w:val="00971998"/>
    <w:rsid w:val="0097329B"/>
    <w:rsid w:val="00980D06"/>
    <w:rsid w:val="00981244"/>
    <w:rsid w:val="0099188D"/>
    <w:rsid w:val="00995A16"/>
    <w:rsid w:val="009A6695"/>
    <w:rsid w:val="009B56B4"/>
    <w:rsid w:val="009D074F"/>
    <w:rsid w:val="009D2847"/>
    <w:rsid w:val="009E250E"/>
    <w:rsid w:val="009E752B"/>
    <w:rsid w:val="009F0163"/>
    <w:rsid w:val="009F0335"/>
    <w:rsid w:val="00A03241"/>
    <w:rsid w:val="00A0494D"/>
    <w:rsid w:val="00A04BC0"/>
    <w:rsid w:val="00A13EF9"/>
    <w:rsid w:val="00A14890"/>
    <w:rsid w:val="00A20A81"/>
    <w:rsid w:val="00A2278D"/>
    <w:rsid w:val="00A23F1D"/>
    <w:rsid w:val="00A30ACA"/>
    <w:rsid w:val="00A31B73"/>
    <w:rsid w:val="00A343CF"/>
    <w:rsid w:val="00A360F9"/>
    <w:rsid w:val="00A36207"/>
    <w:rsid w:val="00A405EE"/>
    <w:rsid w:val="00A43388"/>
    <w:rsid w:val="00A45CB6"/>
    <w:rsid w:val="00A46501"/>
    <w:rsid w:val="00A531B9"/>
    <w:rsid w:val="00A55D8F"/>
    <w:rsid w:val="00A574C0"/>
    <w:rsid w:val="00A57A2F"/>
    <w:rsid w:val="00A61E98"/>
    <w:rsid w:val="00A6650C"/>
    <w:rsid w:val="00A673F9"/>
    <w:rsid w:val="00A715C7"/>
    <w:rsid w:val="00A729D4"/>
    <w:rsid w:val="00A73228"/>
    <w:rsid w:val="00A73914"/>
    <w:rsid w:val="00A76F37"/>
    <w:rsid w:val="00A81394"/>
    <w:rsid w:val="00A82C69"/>
    <w:rsid w:val="00A843EA"/>
    <w:rsid w:val="00A92783"/>
    <w:rsid w:val="00A957E3"/>
    <w:rsid w:val="00AA793B"/>
    <w:rsid w:val="00AB1F51"/>
    <w:rsid w:val="00AB29A6"/>
    <w:rsid w:val="00AB64F1"/>
    <w:rsid w:val="00AC0E84"/>
    <w:rsid w:val="00AC3A1B"/>
    <w:rsid w:val="00AC4030"/>
    <w:rsid w:val="00AC7FA3"/>
    <w:rsid w:val="00AD6980"/>
    <w:rsid w:val="00AE0627"/>
    <w:rsid w:val="00AE214D"/>
    <w:rsid w:val="00AE3336"/>
    <w:rsid w:val="00AE4AB4"/>
    <w:rsid w:val="00AF4694"/>
    <w:rsid w:val="00AF7BB1"/>
    <w:rsid w:val="00B000C7"/>
    <w:rsid w:val="00B021F5"/>
    <w:rsid w:val="00B033E4"/>
    <w:rsid w:val="00B04E5E"/>
    <w:rsid w:val="00B12ECD"/>
    <w:rsid w:val="00B1555B"/>
    <w:rsid w:val="00B170AC"/>
    <w:rsid w:val="00B174C0"/>
    <w:rsid w:val="00B242CC"/>
    <w:rsid w:val="00B251C5"/>
    <w:rsid w:val="00B26A74"/>
    <w:rsid w:val="00B27457"/>
    <w:rsid w:val="00B35645"/>
    <w:rsid w:val="00B4339F"/>
    <w:rsid w:val="00B47411"/>
    <w:rsid w:val="00B475BF"/>
    <w:rsid w:val="00B51CC6"/>
    <w:rsid w:val="00B605A7"/>
    <w:rsid w:val="00B61223"/>
    <w:rsid w:val="00B6325F"/>
    <w:rsid w:val="00B67FF0"/>
    <w:rsid w:val="00B72069"/>
    <w:rsid w:val="00B72566"/>
    <w:rsid w:val="00B83CAF"/>
    <w:rsid w:val="00B85270"/>
    <w:rsid w:val="00B86DFB"/>
    <w:rsid w:val="00B90803"/>
    <w:rsid w:val="00B971C1"/>
    <w:rsid w:val="00BA0971"/>
    <w:rsid w:val="00BA3A34"/>
    <w:rsid w:val="00BA5EE7"/>
    <w:rsid w:val="00BB2F0A"/>
    <w:rsid w:val="00BB4A9C"/>
    <w:rsid w:val="00BB4FFD"/>
    <w:rsid w:val="00BC0E6C"/>
    <w:rsid w:val="00BC1A98"/>
    <w:rsid w:val="00BC77A5"/>
    <w:rsid w:val="00BD2512"/>
    <w:rsid w:val="00BD6066"/>
    <w:rsid w:val="00BE2EEB"/>
    <w:rsid w:val="00BE2FCD"/>
    <w:rsid w:val="00BE5493"/>
    <w:rsid w:val="00BF16EB"/>
    <w:rsid w:val="00BF56C6"/>
    <w:rsid w:val="00BF58E3"/>
    <w:rsid w:val="00BF7828"/>
    <w:rsid w:val="00C04D61"/>
    <w:rsid w:val="00C052E3"/>
    <w:rsid w:val="00C06BEF"/>
    <w:rsid w:val="00C07F4D"/>
    <w:rsid w:val="00C11043"/>
    <w:rsid w:val="00C17510"/>
    <w:rsid w:val="00C21DF4"/>
    <w:rsid w:val="00C3290F"/>
    <w:rsid w:val="00C33D32"/>
    <w:rsid w:val="00C37B78"/>
    <w:rsid w:val="00C40546"/>
    <w:rsid w:val="00C42674"/>
    <w:rsid w:val="00C45D59"/>
    <w:rsid w:val="00C461C8"/>
    <w:rsid w:val="00C4799A"/>
    <w:rsid w:val="00C53B36"/>
    <w:rsid w:val="00C61483"/>
    <w:rsid w:val="00C61B6B"/>
    <w:rsid w:val="00C649AB"/>
    <w:rsid w:val="00C65888"/>
    <w:rsid w:val="00C65E31"/>
    <w:rsid w:val="00C66032"/>
    <w:rsid w:val="00C66DCF"/>
    <w:rsid w:val="00C70163"/>
    <w:rsid w:val="00C748AC"/>
    <w:rsid w:val="00C8192F"/>
    <w:rsid w:val="00C831F6"/>
    <w:rsid w:val="00C84350"/>
    <w:rsid w:val="00C90ACB"/>
    <w:rsid w:val="00C92B76"/>
    <w:rsid w:val="00C94F6B"/>
    <w:rsid w:val="00C95652"/>
    <w:rsid w:val="00CA2B5F"/>
    <w:rsid w:val="00CA2E77"/>
    <w:rsid w:val="00CA2F1E"/>
    <w:rsid w:val="00CA57BE"/>
    <w:rsid w:val="00CA7C3E"/>
    <w:rsid w:val="00CB0FCF"/>
    <w:rsid w:val="00CB11C3"/>
    <w:rsid w:val="00CB2417"/>
    <w:rsid w:val="00CB581D"/>
    <w:rsid w:val="00CC0148"/>
    <w:rsid w:val="00CC3018"/>
    <w:rsid w:val="00CC3C9D"/>
    <w:rsid w:val="00CC778F"/>
    <w:rsid w:val="00CC7B58"/>
    <w:rsid w:val="00CD1CD8"/>
    <w:rsid w:val="00CD2DF9"/>
    <w:rsid w:val="00CD5E04"/>
    <w:rsid w:val="00CE0D60"/>
    <w:rsid w:val="00CE19DA"/>
    <w:rsid w:val="00CE64E0"/>
    <w:rsid w:val="00CF1407"/>
    <w:rsid w:val="00CF1C9E"/>
    <w:rsid w:val="00CF2908"/>
    <w:rsid w:val="00CF651F"/>
    <w:rsid w:val="00D024E7"/>
    <w:rsid w:val="00D04CAF"/>
    <w:rsid w:val="00D11B48"/>
    <w:rsid w:val="00D13CE8"/>
    <w:rsid w:val="00D155F8"/>
    <w:rsid w:val="00D20F95"/>
    <w:rsid w:val="00D23538"/>
    <w:rsid w:val="00D42787"/>
    <w:rsid w:val="00D479C3"/>
    <w:rsid w:val="00D51EBE"/>
    <w:rsid w:val="00D53208"/>
    <w:rsid w:val="00D53377"/>
    <w:rsid w:val="00D6236E"/>
    <w:rsid w:val="00D63EAF"/>
    <w:rsid w:val="00D71459"/>
    <w:rsid w:val="00D71677"/>
    <w:rsid w:val="00D81825"/>
    <w:rsid w:val="00D82105"/>
    <w:rsid w:val="00D8224F"/>
    <w:rsid w:val="00D854A3"/>
    <w:rsid w:val="00D873F6"/>
    <w:rsid w:val="00D87D2D"/>
    <w:rsid w:val="00D902B1"/>
    <w:rsid w:val="00D90B91"/>
    <w:rsid w:val="00D93E6F"/>
    <w:rsid w:val="00D94CF8"/>
    <w:rsid w:val="00D96A78"/>
    <w:rsid w:val="00DA18AC"/>
    <w:rsid w:val="00DA426F"/>
    <w:rsid w:val="00DB1792"/>
    <w:rsid w:val="00DB1EAF"/>
    <w:rsid w:val="00DB1ED9"/>
    <w:rsid w:val="00DB257C"/>
    <w:rsid w:val="00DB2DD7"/>
    <w:rsid w:val="00DB3CF2"/>
    <w:rsid w:val="00DC2186"/>
    <w:rsid w:val="00DC3060"/>
    <w:rsid w:val="00DC4C68"/>
    <w:rsid w:val="00DE0A69"/>
    <w:rsid w:val="00DE17F5"/>
    <w:rsid w:val="00DE3C6B"/>
    <w:rsid w:val="00DE5015"/>
    <w:rsid w:val="00DE636E"/>
    <w:rsid w:val="00DF30B5"/>
    <w:rsid w:val="00DF7D88"/>
    <w:rsid w:val="00E05C9A"/>
    <w:rsid w:val="00E06B8A"/>
    <w:rsid w:val="00E07722"/>
    <w:rsid w:val="00E12231"/>
    <w:rsid w:val="00E140CB"/>
    <w:rsid w:val="00E14154"/>
    <w:rsid w:val="00E145C3"/>
    <w:rsid w:val="00E2424E"/>
    <w:rsid w:val="00E24B0D"/>
    <w:rsid w:val="00E26DBE"/>
    <w:rsid w:val="00E2746F"/>
    <w:rsid w:val="00E365EB"/>
    <w:rsid w:val="00E374AB"/>
    <w:rsid w:val="00E417F4"/>
    <w:rsid w:val="00E41A60"/>
    <w:rsid w:val="00E42C2A"/>
    <w:rsid w:val="00E44AB9"/>
    <w:rsid w:val="00E52886"/>
    <w:rsid w:val="00E52902"/>
    <w:rsid w:val="00E53FFF"/>
    <w:rsid w:val="00E5422C"/>
    <w:rsid w:val="00E65CA9"/>
    <w:rsid w:val="00E735EF"/>
    <w:rsid w:val="00E77307"/>
    <w:rsid w:val="00E82769"/>
    <w:rsid w:val="00E82CBB"/>
    <w:rsid w:val="00E92AD7"/>
    <w:rsid w:val="00E9391B"/>
    <w:rsid w:val="00E9392C"/>
    <w:rsid w:val="00EA7BA2"/>
    <w:rsid w:val="00EB1AE8"/>
    <w:rsid w:val="00EB52AE"/>
    <w:rsid w:val="00EB7C42"/>
    <w:rsid w:val="00EC0B1C"/>
    <w:rsid w:val="00EC7593"/>
    <w:rsid w:val="00ED1668"/>
    <w:rsid w:val="00ED3073"/>
    <w:rsid w:val="00ED5BCA"/>
    <w:rsid w:val="00ED64D0"/>
    <w:rsid w:val="00EE2DE6"/>
    <w:rsid w:val="00EE3ED9"/>
    <w:rsid w:val="00EE4626"/>
    <w:rsid w:val="00EE5EEA"/>
    <w:rsid w:val="00EF2392"/>
    <w:rsid w:val="00EF470F"/>
    <w:rsid w:val="00F01DCF"/>
    <w:rsid w:val="00F0276B"/>
    <w:rsid w:val="00F071CD"/>
    <w:rsid w:val="00F1420E"/>
    <w:rsid w:val="00F2073A"/>
    <w:rsid w:val="00F21818"/>
    <w:rsid w:val="00F21FD6"/>
    <w:rsid w:val="00F24C4D"/>
    <w:rsid w:val="00F31CB1"/>
    <w:rsid w:val="00F41A99"/>
    <w:rsid w:val="00F42DA9"/>
    <w:rsid w:val="00F5357F"/>
    <w:rsid w:val="00F6692E"/>
    <w:rsid w:val="00F702F7"/>
    <w:rsid w:val="00F77C18"/>
    <w:rsid w:val="00F819C8"/>
    <w:rsid w:val="00F84DC8"/>
    <w:rsid w:val="00F8520C"/>
    <w:rsid w:val="00F86DF7"/>
    <w:rsid w:val="00F94A4C"/>
    <w:rsid w:val="00F97E24"/>
    <w:rsid w:val="00FA0754"/>
    <w:rsid w:val="00FA5FA5"/>
    <w:rsid w:val="00FA5FF5"/>
    <w:rsid w:val="00FB3299"/>
    <w:rsid w:val="00FB3620"/>
    <w:rsid w:val="00FB79DC"/>
    <w:rsid w:val="00FC08D4"/>
    <w:rsid w:val="00FC26C0"/>
    <w:rsid w:val="00FC3608"/>
    <w:rsid w:val="00FC47BE"/>
    <w:rsid w:val="00FD2BC9"/>
    <w:rsid w:val="00FD2E0A"/>
    <w:rsid w:val="00FD4461"/>
    <w:rsid w:val="00FD4E14"/>
    <w:rsid w:val="00FE2823"/>
    <w:rsid w:val="00FE3826"/>
    <w:rsid w:val="00FE6B91"/>
    <w:rsid w:val="00FE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CB1B70"/>
  <w15:docId w15:val="{CC371EFC-6909-4372-89B8-0AC5C6A23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!Обычный текст документа"/>
    <w:qFormat/>
    <w:rsid w:val="00C06BE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C06BE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06BE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C06BE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C06BE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E26DB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E26DBE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E26DBE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E26DBE"/>
    <w:pPr>
      <w:ind w:firstLine="720"/>
    </w:pPr>
    <w:rPr>
      <w:sz w:val="28"/>
      <w:lang w:val="x-none" w:eastAsia="x-none"/>
    </w:rPr>
  </w:style>
  <w:style w:type="paragraph" w:styleId="30">
    <w:name w:val="Body Text Indent 3"/>
    <w:basedOn w:val="a"/>
    <w:rsid w:val="00E26DBE"/>
    <w:pPr>
      <w:ind w:firstLine="540"/>
    </w:pPr>
    <w:rPr>
      <w:b/>
      <w:snapToGrid w:val="0"/>
      <w:color w:val="FF0000"/>
      <w:sz w:val="28"/>
    </w:rPr>
  </w:style>
  <w:style w:type="paragraph" w:customStyle="1" w:styleId="a6">
    <w:name w:val="Стиль"/>
    <w:rsid w:val="00E26DBE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rsid w:val="00E26DBE"/>
    <w:pPr>
      <w:ind w:left="567" w:right="-1333" w:firstLine="851"/>
    </w:pPr>
    <w:rPr>
      <w:sz w:val="28"/>
    </w:rPr>
  </w:style>
  <w:style w:type="paragraph" w:styleId="a8">
    <w:name w:val="header"/>
    <w:basedOn w:val="a"/>
    <w:link w:val="a9"/>
    <w:uiPriority w:val="99"/>
    <w:rsid w:val="00E26DBE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E26DBE"/>
  </w:style>
  <w:style w:type="paragraph" w:styleId="21">
    <w:name w:val="Body Text 2"/>
    <w:basedOn w:val="a"/>
    <w:rsid w:val="00E26DBE"/>
    <w:rPr>
      <w:sz w:val="28"/>
    </w:rPr>
  </w:style>
  <w:style w:type="paragraph" w:styleId="ab">
    <w:name w:val="Body Text"/>
    <w:basedOn w:val="a"/>
    <w:link w:val="ac"/>
    <w:rsid w:val="00E26DBE"/>
    <w:pPr>
      <w:spacing w:after="120"/>
    </w:pPr>
  </w:style>
  <w:style w:type="paragraph" w:customStyle="1" w:styleId="ConsNormal">
    <w:name w:val="ConsNormal"/>
    <w:rsid w:val="00E26D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E26DBE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qFormat/>
    <w:rsid w:val="00E26DBE"/>
    <w:pPr>
      <w:spacing w:after="60"/>
      <w:jc w:val="center"/>
      <w:outlineLvl w:val="1"/>
    </w:pPr>
    <w:rPr>
      <w:rFonts w:cs="Arial"/>
    </w:rPr>
  </w:style>
  <w:style w:type="paragraph" w:customStyle="1" w:styleId="af">
    <w:name w:val="ВорОблДума"/>
    <w:basedOn w:val="a"/>
    <w:next w:val="a"/>
    <w:rsid w:val="00E26DBE"/>
    <w:pPr>
      <w:spacing w:before="120" w:after="120"/>
      <w:jc w:val="center"/>
    </w:pPr>
    <w:rPr>
      <w:rFonts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E26DBE"/>
  </w:style>
  <w:style w:type="paragraph" w:customStyle="1" w:styleId="af0">
    <w:name w:val="Вопрос"/>
    <w:basedOn w:val="10"/>
    <w:rsid w:val="00E26DBE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customStyle="1" w:styleId="10">
    <w:name w:val="Заголовок1"/>
    <w:basedOn w:val="a"/>
    <w:qFormat/>
    <w:rsid w:val="00E26DB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f1">
    <w:name w:val="Вертикальный отступ"/>
    <w:basedOn w:val="a"/>
    <w:rsid w:val="00E26DBE"/>
    <w:pPr>
      <w:jc w:val="center"/>
    </w:pPr>
    <w:rPr>
      <w:sz w:val="28"/>
      <w:lang w:val="en-US"/>
    </w:rPr>
  </w:style>
  <w:style w:type="paragraph" w:customStyle="1" w:styleId="ConsTitle">
    <w:name w:val="ConsTitle"/>
    <w:rsid w:val="00E26DB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2">
    <w:name w:val="Balloon Text"/>
    <w:basedOn w:val="a"/>
    <w:link w:val="af3"/>
    <w:rsid w:val="00446A1D"/>
    <w:rPr>
      <w:rFonts w:ascii="Tahoma" w:hAnsi="Tahoma"/>
      <w:sz w:val="16"/>
      <w:szCs w:val="16"/>
      <w:lang w:val="x-none" w:eastAsia="x-none"/>
    </w:rPr>
  </w:style>
  <w:style w:type="paragraph" w:styleId="af4">
    <w:name w:val="footer"/>
    <w:basedOn w:val="a"/>
    <w:link w:val="af5"/>
    <w:uiPriority w:val="99"/>
    <w:rsid w:val="003F6E1A"/>
    <w:pPr>
      <w:tabs>
        <w:tab w:val="center" w:pos="4677"/>
        <w:tab w:val="right" w:pos="9355"/>
      </w:tabs>
    </w:pPr>
  </w:style>
  <w:style w:type="paragraph" w:customStyle="1" w:styleId="af6">
    <w:name w:val="Знак Знак Знак Знак Знак Знак Знак Знак Знак Знак"/>
    <w:basedOn w:val="a"/>
    <w:rsid w:val="00903B9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Статья1"/>
    <w:basedOn w:val="a"/>
    <w:next w:val="a"/>
    <w:rsid w:val="00B021F5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customStyle="1" w:styleId="af3">
    <w:name w:val="Текст выноски Знак"/>
    <w:link w:val="af2"/>
    <w:rsid w:val="00971998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uiPriority w:val="99"/>
    <w:rsid w:val="00971998"/>
  </w:style>
  <w:style w:type="character" w:customStyle="1" w:styleId="af5">
    <w:name w:val="Нижний колонтитул Знак"/>
    <w:basedOn w:val="a0"/>
    <w:link w:val="af4"/>
    <w:uiPriority w:val="99"/>
    <w:rsid w:val="00971998"/>
  </w:style>
  <w:style w:type="character" w:customStyle="1" w:styleId="ac">
    <w:name w:val="Основной текст Знак"/>
    <w:link w:val="ab"/>
    <w:rsid w:val="00026387"/>
  </w:style>
  <w:style w:type="character" w:customStyle="1" w:styleId="a5">
    <w:name w:val="Основной текст с отступом Знак"/>
    <w:link w:val="a4"/>
    <w:rsid w:val="00BA3A34"/>
    <w:rPr>
      <w:sz w:val="28"/>
    </w:rPr>
  </w:style>
  <w:style w:type="character" w:styleId="af7">
    <w:name w:val="Hyperlink"/>
    <w:basedOn w:val="a0"/>
    <w:rsid w:val="00C06BEF"/>
    <w:rPr>
      <w:color w:val="0000FF"/>
      <w:u w:val="none"/>
    </w:rPr>
  </w:style>
  <w:style w:type="paragraph" w:styleId="af8">
    <w:name w:val="List Paragraph"/>
    <w:basedOn w:val="a"/>
    <w:uiPriority w:val="34"/>
    <w:qFormat/>
    <w:rsid w:val="0090358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9">
    <w:name w:val="No Spacing"/>
    <w:qFormat/>
    <w:rsid w:val="00F84DC8"/>
  </w:style>
  <w:style w:type="paragraph" w:customStyle="1" w:styleId="Title">
    <w:name w:val="Title!Название НПА"/>
    <w:basedOn w:val="a"/>
    <w:rsid w:val="00C06BE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06BEF"/>
    <w:rPr>
      <w:rFonts w:ascii="Arial" w:hAnsi="Arial" w:cs="Arial"/>
      <w:b/>
      <w:bCs/>
      <w:iCs/>
      <w:sz w:val="30"/>
      <w:szCs w:val="28"/>
    </w:rPr>
  </w:style>
  <w:style w:type="character" w:styleId="HTML">
    <w:name w:val="HTML Variable"/>
    <w:aliases w:val="!Ссылки в документе"/>
    <w:basedOn w:val="a0"/>
    <w:rsid w:val="00C06BEF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rsid w:val="00C06BEF"/>
    <w:rPr>
      <w:rFonts w:ascii="Courier" w:hAnsi="Courier"/>
      <w:sz w:val="22"/>
      <w:szCs w:val="20"/>
    </w:rPr>
  </w:style>
  <w:style w:type="character" w:customStyle="1" w:styleId="afb">
    <w:name w:val="Текст примечания Знак"/>
    <w:aliases w:val="!Равноширинный текст документа Знак"/>
    <w:basedOn w:val="a0"/>
    <w:link w:val="afa"/>
    <w:rsid w:val="00C06BEF"/>
    <w:rPr>
      <w:rFonts w:ascii="Courier" w:hAnsi="Courier"/>
      <w:sz w:val="22"/>
    </w:rPr>
  </w:style>
  <w:style w:type="paragraph" w:customStyle="1" w:styleId="Application">
    <w:name w:val="Application!Приложение"/>
    <w:rsid w:val="00C06BE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06BE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06BEF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B2B-7C98-4300-8566-2D25FF458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10</TotalTime>
  <Pages>1</Pages>
  <Words>7271</Words>
  <Characters>41447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Юлия Николаевна</dc:creator>
  <cp:lastModifiedBy>Пользователь</cp:lastModifiedBy>
  <cp:revision>4</cp:revision>
  <cp:lastPrinted>2024-05-07T11:58:00Z</cp:lastPrinted>
  <dcterms:created xsi:type="dcterms:W3CDTF">2024-05-07T11:42:00Z</dcterms:created>
  <dcterms:modified xsi:type="dcterms:W3CDTF">2024-05-07T11:59:00Z</dcterms:modified>
</cp:coreProperties>
</file>