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F2D12" w14:textId="77777777" w:rsidR="00F84DC8" w:rsidRPr="00CB581D" w:rsidRDefault="00F84DC8" w:rsidP="00F84DC8">
      <w:pPr>
        <w:jc w:val="center"/>
        <w:rPr>
          <w:rFonts w:cs="Arial"/>
        </w:rPr>
      </w:pPr>
      <w:r w:rsidRPr="00CB581D">
        <w:rPr>
          <w:rFonts w:cs="Arial"/>
          <w:sz w:val="28"/>
          <w:szCs w:val="28"/>
        </w:rPr>
        <w:t>СОВЕТ НАРОДНЫХ ДЕПУТАТОВ</w:t>
      </w:r>
    </w:p>
    <w:p w14:paraId="27C0FE68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КОПЁНКИНСКОГО СЕЛЬСКОГО ПОСЕЛЕНИЯ</w:t>
      </w:r>
    </w:p>
    <w:p w14:paraId="31ECA0CB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 РОССОШАНСКОГО МУНИЦИПАЛЬНОГО РАЙОНА </w:t>
      </w:r>
    </w:p>
    <w:p w14:paraId="5DE14A62" w14:textId="77777777" w:rsidR="00F84DC8" w:rsidRPr="00CB581D" w:rsidRDefault="00F84DC8" w:rsidP="00F84DC8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 xml:space="preserve">ВОРОНЕЖСКОЙ ОБЛАСТИ  </w:t>
      </w:r>
    </w:p>
    <w:p w14:paraId="26EF8C1C" w14:textId="77777777" w:rsidR="00F84DC8" w:rsidRPr="00CB581D" w:rsidRDefault="00F84DC8" w:rsidP="00F84DC8">
      <w:pPr>
        <w:pStyle w:val="af6"/>
        <w:jc w:val="center"/>
        <w:rPr>
          <w:rFonts w:ascii="Arial" w:hAnsi="Arial" w:cs="Arial"/>
          <w:sz w:val="28"/>
          <w:szCs w:val="28"/>
          <w:lang w:val="ru-RU"/>
        </w:rPr>
      </w:pPr>
    </w:p>
    <w:p w14:paraId="4EDEE756" w14:textId="77777777" w:rsidR="00F84DC8" w:rsidRPr="00CB581D" w:rsidRDefault="00F84DC8" w:rsidP="00266393">
      <w:pPr>
        <w:jc w:val="center"/>
        <w:rPr>
          <w:rFonts w:cs="Arial"/>
          <w:sz w:val="28"/>
          <w:szCs w:val="28"/>
        </w:rPr>
      </w:pPr>
      <w:r w:rsidRPr="00CB581D">
        <w:rPr>
          <w:rFonts w:cs="Arial"/>
          <w:sz w:val="28"/>
          <w:szCs w:val="28"/>
        </w:rPr>
        <w:t>Р Е Ш Е Н И Е</w:t>
      </w:r>
    </w:p>
    <w:p w14:paraId="585DADED" w14:textId="0796894D" w:rsidR="00F84DC8" w:rsidRPr="00CB581D" w:rsidRDefault="00266393" w:rsidP="00266393">
      <w:pPr>
        <w:pStyle w:val="af6"/>
        <w:spacing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100 </w:t>
      </w:r>
      <w:r w:rsidR="00F84DC8" w:rsidRPr="00CB581D">
        <w:rPr>
          <w:rFonts w:ascii="Arial" w:hAnsi="Arial" w:cs="Arial"/>
          <w:sz w:val="28"/>
          <w:szCs w:val="28"/>
          <w:lang w:val="ru-RU"/>
        </w:rPr>
        <w:t>сессии</w:t>
      </w:r>
    </w:p>
    <w:p w14:paraId="1CE63537" w14:textId="1CF3A7FD" w:rsidR="007A001F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66393">
        <w:rPr>
          <w:rFonts w:ascii="Arial" w:hAnsi="Arial" w:cs="Arial"/>
          <w:sz w:val="24"/>
          <w:szCs w:val="24"/>
        </w:rPr>
        <w:t>24.04.2024</w:t>
      </w:r>
      <w:r w:rsidR="007A001F">
        <w:rPr>
          <w:rFonts w:ascii="Arial" w:hAnsi="Arial" w:cs="Arial"/>
          <w:sz w:val="24"/>
          <w:szCs w:val="24"/>
        </w:rPr>
        <w:t xml:space="preserve"> </w:t>
      </w:r>
      <w:r w:rsidR="00F84DC8" w:rsidRPr="00CB581D">
        <w:rPr>
          <w:rFonts w:ascii="Arial" w:hAnsi="Arial" w:cs="Arial"/>
          <w:sz w:val="24"/>
          <w:szCs w:val="24"/>
        </w:rPr>
        <w:t>года №</w:t>
      </w:r>
      <w:r w:rsidR="00266393">
        <w:rPr>
          <w:rFonts w:ascii="Arial" w:hAnsi="Arial" w:cs="Arial"/>
          <w:sz w:val="24"/>
          <w:szCs w:val="24"/>
        </w:rPr>
        <w:t xml:space="preserve"> 207</w:t>
      </w:r>
    </w:p>
    <w:p w14:paraId="469449D5" w14:textId="77777777" w:rsidR="00F84DC8" w:rsidRPr="00CB581D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Копёнкина</w:t>
      </w:r>
      <w:proofErr w:type="spellEnd"/>
    </w:p>
    <w:p w14:paraId="41E15BD4" w14:textId="77777777" w:rsidR="00F84DC8" w:rsidRPr="00CB581D" w:rsidRDefault="00F84DC8" w:rsidP="00C06BEF">
      <w:pPr>
        <w:ind w:firstLine="709"/>
        <w:rPr>
          <w:rFonts w:cs="Arial"/>
          <w:sz w:val="28"/>
          <w:szCs w:val="28"/>
        </w:rPr>
      </w:pPr>
    </w:p>
    <w:p w14:paraId="7D8C999F" w14:textId="77777777" w:rsidR="00F84DC8" w:rsidRPr="00CB581D" w:rsidRDefault="00F84DC8" w:rsidP="00C06BEF">
      <w:pPr>
        <w:pStyle w:val="Title"/>
        <w:spacing w:before="0" w:after="0"/>
        <w:ind w:firstLine="709"/>
        <w:outlineLvl w:val="9"/>
      </w:pPr>
      <w:r w:rsidRPr="00CB581D">
        <w:t xml:space="preserve">О внесении изменений в решение Совета народных депутатов </w:t>
      </w:r>
      <w:proofErr w:type="spellStart"/>
      <w:r w:rsidRPr="00CB581D">
        <w:t>Копёнкинского</w:t>
      </w:r>
      <w:proofErr w:type="spellEnd"/>
      <w:r w:rsidRPr="00CB581D">
        <w:t xml:space="preserve"> сельского поселения Россошанского муниципального района Воронежской области от 2</w:t>
      </w:r>
      <w:r w:rsidR="00A729D4" w:rsidRPr="00CB581D">
        <w:t>1</w:t>
      </w:r>
      <w:r w:rsidRPr="00CB581D">
        <w:t xml:space="preserve"> декабря 202</w:t>
      </w:r>
      <w:r w:rsidR="00A729D4" w:rsidRPr="00CB581D">
        <w:t>3</w:t>
      </w:r>
      <w:r w:rsidRPr="00CB581D">
        <w:t xml:space="preserve"> года №1</w:t>
      </w:r>
      <w:r w:rsidR="00A729D4" w:rsidRPr="00CB581D">
        <w:t>89</w:t>
      </w:r>
      <w:r w:rsidRPr="00CB581D">
        <w:t xml:space="preserve"> «О бюджете </w:t>
      </w:r>
      <w:proofErr w:type="spellStart"/>
      <w:r w:rsidRPr="00CB581D">
        <w:t>Копёнкинского</w:t>
      </w:r>
      <w:proofErr w:type="spellEnd"/>
      <w:r w:rsidRPr="00CB581D">
        <w:t xml:space="preserve"> сельского поселения на 202</w:t>
      </w:r>
      <w:r w:rsidR="00A729D4" w:rsidRPr="00CB581D">
        <w:t>4</w:t>
      </w:r>
      <w:r w:rsidRPr="00CB581D">
        <w:t xml:space="preserve"> год и на плановый период 202</w:t>
      </w:r>
      <w:r w:rsidR="00A729D4" w:rsidRPr="00CB581D">
        <w:t>5</w:t>
      </w:r>
      <w:r w:rsidRPr="00CB581D">
        <w:t xml:space="preserve"> и 202</w:t>
      </w:r>
      <w:r w:rsidR="00A729D4" w:rsidRPr="00CB581D">
        <w:t>6</w:t>
      </w:r>
      <w:r w:rsidRPr="00CB581D">
        <w:t xml:space="preserve"> годов» </w:t>
      </w:r>
    </w:p>
    <w:p w14:paraId="15EE5F27" w14:textId="77777777" w:rsidR="00F84DC8" w:rsidRPr="00CB581D" w:rsidRDefault="00F84DC8" w:rsidP="00C06BEF">
      <w:pPr>
        <w:autoSpaceDE w:val="0"/>
        <w:ind w:firstLine="709"/>
        <w:rPr>
          <w:rFonts w:cs="Arial"/>
        </w:rPr>
      </w:pPr>
      <w:r w:rsidRPr="00CB581D">
        <w:rPr>
          <w:rFonts w:cs="Arial"/>
        </w:rPr>
        <w:t xml:space="preserve">Руководствуясь Бюджетным кодексом Российской Федерации, </w:t>
      </w:r>
      <w:r w:rsidRPr="00CB581D">
        <w:rPr>
          <w:rFonts w:cs="Arial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CB581D">
        <w:rPr>
          <w:rFonts w:cs="Arial"/>
        </w:rPr>
        <w:t xml:space="preserve"> Положением о бюджетном процессе в </w:t>
      </w:r>
      <w:proofErr w:type="spellStart"/>
      <w:r w:rsidRPr="00CB581D">
        <w:rPr>
          <w:rFonts w:cs="Arial"/>
        </w:rPr>
        <w:t>Копенкинском</w:t>
      </w:r>
      <w:proofErr w:type="spellEnd"/>
      <w:r w:rsidRPr="00CB581D">
        <w:rPr>
          <w:rFonts w:cs="Arial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 Россошанского муниципального района Воронежской области от 06.02.2023 г. № 119 Совет народных депутатов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</w:t>
      </w:r>
    </w:p>
    <w:p w14:paraId="74C50E57" w14:textId="77777777" w:rsidR="00F84DC8" w:rsidRPr="00CB581D" w:rsidRDefault="00F84DC8" w:rsidP="00C06BEF">
      <w:pPr>
        <w:autoSpaceDE w:val="0"/>
        <w:ind w:firstLine="709"/>
        <w:rPr>
          <w:rFonts w:cs="Arial"/>
        </w:rPr>
      </w:pPr>
      <w:r w:rsidRPr="00CB581D">
        <w:rPr>
          <w:rFonts w:cs="Arial"/>
        </w:rPr>
        <w:t xml:space="preserve"> </w:t>
      </w:r>
    </w:p>
    <w:p w14:paraId="46C42221" w14:textId="77777777" w:rsidR="00F84DC8" w:rsidRPr="00CB581D" w:rsidRDefault="00F84DC8" w:rsidP="00C06BEF">
      <w:pPr>
        <w:ind w:firstLine="709"/>
        <w:jc w:val="center"/>
        <w:rPr>
          <w:rFonts w:cs="Arial"/>
        </w:rPr>
      </w:pPr>
      <w:r w:rsidRPr="00CB581D">
        <w:rPr>
          <w:rFonts w:cs="Arial"/>
        </w:rPr>
        <w:t>РЕШИЛ:</w:t>
      </w:r>
    </w:p>
    <w:p w14:paraId="6D5E3602" w14:textId="77777777" w:rsidR="00F84DC8" w:rsidRPr="00CB581D" w:rsidRDefault="00F84DC8" w:rsidP="00C06BEF">
      <w:pPr>
        <w:ind w:firstLine="709"/>
        <w:rPr>
          <w:rFonts w:cs="Arial"/>
        </w:rPr>
      </w:pPr>
      <w:r w:rsidRPr="00CB581D">
        <w:rPr>
          <w:rFonts w:cs="Arial"/>
          <w:lang w:val="en-US"/>
        </w:rPr>
        <w:t>I</w:t>
      </w:r>
      <w:r w:rsidRPr="00CB581D">
        <w:rPr>
          <w:rFonts w:cs="Arial"/>
        </w:rPr>
        <w:t>. Внести в Решение сессии Совета народных депутатов от 2</w:t>
      </w:r>
      <w:r w:rsidR="00A729D4" w:rsidRPr="00CB581D">
        <w:rPr>
          <w:rFonts w:cs="Arial"/>
        </w:rPr>
        <w:t>1</w:t>
      </w:r>
      <w:r w:rsidRPr="00CB581D">
        <w:rPr>
          <w:rFonts w:cs="Arial"/>
        </w:rPr>
        <w:t xml:space="preserve"> декабря 202</w:t>
      </w:r>
      <w:r w:rsidR="00A729D4" w:rsidRPr="00CB581D">
        <w:rPr>
          <w:rFonts w:cs="Arial"/>
        </w:rPr>
        <w:t>3</w:t>
      </w:r>
      <w:r w:rsidRPr="00CB581D">
        <w:rPr>
          <w:rFonts w:cs="Arial"/>
        </w:rPr>
        <w:t xml:space="preserve"> года № </w:t>
      </w:r>
      <w:r w:rsidR="00A729D4" w:rsidRPr="00CB581D">
        <w:rPr>
          <w:rFonts w:cs="Arial"/>
        </w:rPr>
        <w:t>189</w:t>
      </w:r>
      <w:r w:rsidRPr="00CB581D">
        <w:rPr>
          <w:rFonts w:cs="Arial"/>
        </w:rPr>
        <w:t xml:space="preserve"> «О бюджете </w:t>
      </w:r>
      <w:proofErr w:type="spellStart"/>
      <w:r w:rsidRPr="00CB581D">
        <w:rPr>
          <w:rFonts w:cs="Arial"/>
        </w:rPr>
        <w:t>Копёнкинского</w:t>
      </w:r>
      <w:proofErr w:type="spellEnd"/>
      <w:r w:rsidRPr="00CB581D">
        <w:rPr>
          <w:rFonts w:cs="Arial"/>
        </w:rPr>
        <w:t xml:space="preserve"> сельского поселения на 202</w:t>
      </w:r>
      <w:r w:rsidR="00A729D4" w:rsidRPr="00CB581D">
        <w:rPr>
          <w:rFonts w:cs="Arial"/>
        </w:rPr>
        <w:t>4</w:t>
      </w:r>
      <w:r w:rsidRPr="00CB581D">
        <w:rPr>
          <w:rFonts w:cs="Arial"/>
        </w:rPr>
        <w:t>год и на плановый период 202</w:t>
      </w:r>
      <w:r w:rsidR="00A729D4" w:rsidRPr="00CB581D">
        <w:rPr>
          <w:rFonts w:cs="Arial"/>
        </w:rPr>
        <w:t>5</w:t>
      </w:r>
      <w:r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Pr="00CB581D">
        <w:rPr>
          <w:rFonts w:cs="Arial"/>
        </w:rPr>
        <w:t xml:space="preserve"> годов » следующие изменения:</w:t>
      </w:r>
    </w:p>
    <w:p w14:paraId="524AEBC1" w14:textId="77777777" w:rsidR="00F84DC8" w:rsidRPr="00CB581D" w:rsidRDefault="00F84DC8" w:rsidP="00C06BEF">
      <w:pPr>
        <w:pStyle w:val="af8"/>
        <w:numPr>
          <w:ilvl w:val="0"/>
          <w:numId w:val="2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В части 1 статьи 1:</w:t>
      </w:r>
    </w:p>
    <w:p w14:paraId="1F431CDD" w14:textId="77777777" w:rsidR="00C92B76" w:rsidRPr="00CB581D" w:rsidRDefault="00C92B76" w:rsidP="00C06BEF">
      <w:pPr>
        <w:pStyle w:val="af8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B581D">
        <w:rPr>
          <w:rFonts w:ascii="Arial" w:hAnsi="Arial" w:cs="Arial"/>
          <w:sz w:val="24"/>
          <w:szCs w:val="24"/>
        </w:rPr>
        <w:t>-</w:t>
      </w:r>
      <w:r w:rsidR="00403998">
        <w:rPr>
          <w:rFonts w:ascii="Arial" w:hAnsi="Arial" w:cs="Arial"/>
          <w:sz w:val="24"/>
          <w:szCs w:val="24"/>
        </w:rPr>
        <w:t xml:space="preserve"> </w:t>
      </w:r>
      <w:r w:rsidRPr="00CB581D">
        <w:rPr>
          <w:rFonts w:ascii="Arial" w:hAnsi="Arial" w:cs="Arial"/>
          <w:sz w:val="24"/>
          <w:szCs w:val="24"/>
        </w:rPr>
        <w:t xml:space="preserve"> в пункте 1 слова «в сумме 7 069,0 </w:t>
      </w:r>
      <w:proofErr w:type="spellStart"/>
      <w:proofErr w:type="gramStart"/>
      <w:r w:rsidRPr="00CB581D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CB581D">
        <w:rPr>
          <w:rFonts w:ascii="Arial" w:hAnsi="Arial" w:cs="Arial"/>
          <w:sz w:val="24"/>
          <w:szCs w:val="24"/>
        </w:rPr>
        <w:t xml:space="preserve">» заменить словами «в сумме </w:t>
      </w:r>
      <w:r w:rsidR="00D11B48" w:rsidRPr="00CB581D">
        <w:rPr>
          <w:rFonts w:ascii="Arial" w:hAnsi="Arial" w:cs="Arial"/>
          <w:sz w:val="24"/>
          <w:szCs w:val="24"/>
        </w:rPr>
        <w:t>7 </w:t>
      </w:r>
      <w:r w:rsidR="007A001F">
        <w:rPr>
          <w:rFonts w:ascii="Arial" w:hAnsi="Arial" w:cs="Arial"/>
          <w:sz w:val="24"/>
          <w:szCs w:val="24"/>
        </w:rPr>
        <w:t>3</w:t>
      </w:r>
      <w:r w:rsidR="00403998">
        <w:rPr>
          <w:rFonts w:ascii="Arial" w:hAnsi="Arial" w:cs="Arial"/>
          <w:sz w:val="24"/>
          <w:szCs w:val="24"/>
        </w:rPr>
        <w:t>7</w:t>
      </w:r>
      <w:r w:rsidR="007A001F">
        <w:rPr>
          <w:rFonts w:ascii="Arial" w:hAnsi="Arial" w:cs="Arial"/>
          <w:sz w:val="24"/>
          <w:szCs w:val="24"/>
        </w:rPr>
        <w:t>3,4</w:t>
      </w:r>
      <w:r w:rsidR="00D11B48" w:rsidRPr="00CB58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81D">
        <w:rPr>
          <w:rFonts w:ascii="Arial" w:hAnsi="Arial" w:cs="Arial"/>
          <w:sz w:val="24"/>
          <w:szCs w:val="24"/>
        </w:rPr>
        <w:t>тыс.рублей</w:t>
      </w:r>
      <w:proofErr w:type="spellEnd"/>
      <w:r w:rsidRPr="00CB581D">
        <w:rPr>
          <w:rFonts w:ascii="Arial" w:hAnsi="Arial" w:cs="Arial"/>
          <w:sz w:val="24"/>
          <w:szCs w:val="24"/>
        </w:rPr>
        <w:t>»</w:t>
      </w:r>
    </w:p>
    <w:p w14:paraId="6CB70447" w14:textId="77777777" w:rsidR="00F84DC8" w:rsidRPr="00CB581D" w:rsidRDefault="00C06BEF" w:rsidP="00C06BEF">
      <w:pPr>
        <w:ind w:firstLine="709"/>
        <w:rPr>
          <w:rFonts w:cs="Arial"/>
          <w:color w:val="000000"/>
        </w:rPr>
      </w:pPr>
      <w:r>
        <w:rPr>
          <w:rFonts w:cs="Arial"/>
        </w:rPr>
        <w:t xml:space="preserve"> </w:t>
      </w:r>
      <w:r w:rsidR="00A729D4" w:rsidRPr="00CB581D">
        <w:rPr>
          <w:rFonts w:cs="Arial"/>
        </w:rPr>
        <w:t>- в пункте 2 слова «в сумме 7</w:t>
      </w:r>
      <w:r w:rsidR="00F84DC8" w:rsidRPr="00CB581D">
        <w:rPr>
          <w:rFonts w:cs="Arial"/>
        </w:rPr>
        <w:t xml:space="preserve"> </w:t>
      </w:r>
      <w:r w:rsidR="00A729D4" w:rsidRPr="00CB581D">
        <w:rPr>
          <w:rFonts w:cs="Arial"/>
        </w:rPr>
        <w:t>0</w:t>
      </w:r>
      <w:r w:rsidR="00F84DC8" w:rsidRPr="00CB581D">
        <w:rPr>
          <w:rFonts w:cs="Arial"/>
        </w:rPr>
        <w:t>6</w:t>
      </w:r>
      <w:r w:rsidR="00A729D4" w:rsidRPr="00CB581D">
        <w:rPr>
          <w:rFonts w:cs="Arial"/>
        </w:rPr>
        <w:t>9</w:t>
      </w:r>
      <w:r w:rsidR="00F84DC8" w:rsidRPr="00CB581D">
        <w:rPr>
          <w:rFonts w:cs="Arial"/>
        </w:rPr>
        <w:t xml:space="preserve">,0 тыс. рублей» заменить словами «в сумме </w:t>
      </w:r>
      <w:r w:rsidR="00A729D4" w:rsidRPr="00CB581D">
        <w:rPr>
          <w:rFonts w:cs="Arial"/>
          <w:color w:val="000000"/>
        </w:rPr>
        <w:t>7</w:t>
      </w:r>
      <w:r w:rsidR="00F84DC8" w:rsidRPr="00CB581D">
        <w:rPr>
          <w:rFonts w:cs="Arial"/>
          <w:color w:val="000000"/>
        </w:rPr>
        <w:t> </w:t>
      </w:r>
      <w:r w:rsidR="00403998">
        <w:rPr>
          <w:rFonts w:cs="Arial"/>
          <w:color w:val="000000"/>
        </w:rPr>
        <w:t>73</w:t>
      </w:r>
      <w:r w:rsidR="00F01DCF" w:rsidRPr="00CB581D">
        <w:rPr>
          <w:rFonts w:cs="Arial"/>
          <w:color w:val="000000"/>
        </w:rPr>
        <w:t>4</w:t>
      </w:r>
      <w:r w:rsidR="00F84DC8" w:rsidRPr="00CB581D">
        <w:rPr>
          <w:rFonts w:cs="Arial"/>
          <w:color w:val="000000"/>
        </w:rPr>
        <w:t>,</w:t>
      </w:r>
      <w:r w:rsidR="007A001F">
        <w:rPr>
          <w:rFonts w:cs="Arial"/>
          <w:color w:val="000000"/>
        </w:rPr>
        <w:t>2</w:t>
      </w:r>
      <w:r w:rsidR="00F84DC8" w:rsidRPr="00CB581D">
        <w:rPr>
          <w:rFonts w:cs="Arial"/>
          <w:color w:val="000000"/>
        </w:rPr>
        <w:t xml:space="preserve"> </w:t>
      </w:r>
      <w:proofErr w:type="spellStart"/>
      <w:proofErr w:type="gramStart"/>
      <w:r w:rsidR="00F84DC8" w:rsidRPr="00CB581D">
        <w:rPr>
          <w:rFonts w:cs="Arial"/>
          <w:color w:val="000000"/>
        </w:rPr>
        <w:t>тыс.рублей</w:t>
      </w:r>
      <w:proofErr w:type="spellEnd"/>
      <w:proofErr w:type="gramEnd"/>
      <w:r w:rsidR="00F84DC8" w:rsidRPr="00CB581D">
        <w:rPr>
          <w:rFonts w:cs="Arial"/>
          <w:color w:val="000000"/>
        </w:rPr>
        <w:t>»</w:t>
      </w:r>
    </w:p>
    <w:p w14:paraId="442C0843" w14:textId="77777777" w:rsidR="00CB581D" w:rsidRPr="00CB581D" w:rsidRDefault="00403998" w:rsidP="00C06BEF">
      <w:pPr>
        <w:ind w:firstLine="709"/>
        <w:rPr>
          <w:rFonts w:cs="Arial"/>
        </w:rPr>
        <w:sectPr w:rsidR="00CB581D" w:rsidRPr="00CB581D" w:rsidSect="00C06BEF">
          <w:headerReference w:type="default" r:id="rId8"/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cs="Arial"/>
        </w:rPr>
        <w:t>2.</w:t>
      </w:r>
      <w:r w:rsidR="00F84DC8" w:rsidRPr="00CB581D">
        <w:rPr>
          <w:rFonts w:cs="Arial"/>
        </w:rPr>
        <w:t xml:space="preserve"> Приложение № 1 «</w:t>
      </w:r>
      <w:r w:rsidR="00F84DC8" w:rsidRPr="00CB581D">
        <w:rPr>
          <w:rFonts w:cs="Arial"/>
          <w:color w:val="000000"/>
        </w:rPr>
        <w:t xml:space="preserve">Источники внутреннего финансирования дефицита бюджета </w:t>
      </w:r>
      <w:proofErr w:type="spellStart"/>
      <w:r w:rsidR="00F84DC8" w:rsidRPr="00CB581D">
        <w:rPr>
          <w:rFonts w:cs="Arial"/>
          <w:color w:val="000000"/>
        </w:rPr>
        <w:t>Копёнкинского</w:t>
      </w:r>
      <w:proofErr w:type="spellEnd"/>
      <w:r w:rsidR="00F84DC8" w:rsidRPr="00CB581D">
        <w:rPr>
          <w:rFonts w:cs="Arial"/>
          <w:color w:val="000000"/>
        </w:rPr>
        <w:t xml:space="preserve"> сельского поселения на 202</w:t>
      </w:r>
      <w:r w:rsidR="00A729D4" w:rsidRPr="00CB581D">
        <w:rPr>
          <w:rFonts w:cs="Arial"/>
          <w:color w:val="000000"/>
        </w:rPr>
        <w:t>4</w:t>
      </w:r>
      <w:r w:rsidR="00F84DC8" w:rsidRPr="00CB581D">
        <w:rPr>
          <w:rFonts w:cs="Arial"/>
          <w:color w:val="000000"/>
        </w:rPr>
        <w:t xml:space="preserve"> год</w:t>
      </w:r>
      <w:r w:rsidR="00F84DC8" w:rsidRPr="00CB581D">
        <w:rPr>
          <w:rFonts w:cs="Arial"/>
        </w:rPr>
        <w:t xml:space="preserve"> и на плановый период 202</w:t>
      </w:r>
      <w:r w:rsidR="00A729D4" w:rsidRPr="00CB581D">
        <w:rPr>
          <w:rFonts w:cs="Arial"/>
        </w:rPr>
        <w:t>5</w:t>
      </w:r>
      <w:r w:rsidR="00F84DC8" w:rsidRPr="00CB581D">
        <w:rPr>
          <w:rFonts w:cs="Arial"/>
        </w:rPr>
        <w:t>-202</w:t>
      </w:r>
      <w:r w:rsidR="00A729D4" w:rsidRPr="00CB581D">
        <w:rPr>
          <w:rFonts w:cs="Arial"/>
        </w:rPr>
        <w:t>6</w:t>
      </w:r>
      <w:r w:rsidR="00F84DC8" w:rsidRPr="00CB581D">
        <w:rPr>
          <w:rFonts w:cs="Arial"/>
        </w:rPr>
        <w:t xml:space="preserve"> годов</w:t>
      </w:r>
      <w:r w:rsidR="00F84DC8" w:rsidRPr="00CB581D">
        <w:rPr>
          <w:rFonts w:cs="Arial"/>
          <w:color w:val="000000"/>
        </w:rPr>
        <w:t xml:space="preserve">» </w:t>
      </w:r>
      <w:r w:rsidR="00F84DC8" w:rsidRPr="00CB581D">
        <w:rPr>
          <w:rFonts w:cs="Arial"/>
        </w:rPr>
        <w:t>изложить в следующей редакции</w:t>
      </w:r>
    </w:p>
    <w:p w14:paraId="6845BE8A" w14:textId="77777777" w:rsidR="00DB1ED9" w:rsidRPr="00CB581D" w:rsidRDefault="00DB1ED9" w:rsidP="00BD2512">
      <w:pPr>
        <w:rPr>
          <w:rFonts w:cs="Arial"/>
          <w:sz w:val="22"/>
          <w:szCs w:val="22"/>
        </w:rPr>
      </w:pPr>
    </w:p>
    <w:p w14:paraId="56ABA9EB" w14:textId="77777777" w:rsidR="00DB1ED9" w:rsidRPr="00CB581D" w:rsidRDefault="00DB1ED9" w:rsidP="00F86DF7">
      <w:pPr>
        <w:jc w:val="right"/>
        <w:rPr>
          <w:rFonts w:cs="Arial"/>
          <w:sz w:val="22"/>
          <w:szCs w:val="22"/>
        </w:rPr>
      </w:pPr>
    </w:p>
    <w:p w14:paraId="12A28AE5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00B72399" w14:textId="77777777" w:rsidR="00A0494D" w:rsidRPr="00CB581D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 xml:space="preserve">ИСТОЧНИКИ ВНУТРЕННЕГО ФИНАНСИРОВАНИЯ ДЕФИЦИТА БЮДЖЕТА </w:t>
      </w:r>
      <w:r w:rsidR="004F1826" w:rsidRPr="00CB581D">
        <w:rPr>
          <w:rFonts w:cs="Arial"/>
          <w:b w:val="0"/>
          <w:sz w:val="22"/>
          <w:szCs w:val="22"/>
        </w:rPr>
        <w:t>КОПЁНКИНСКОГО</w:t>
      </w:r>
      <w:r w:rsidRPr="00CB581D">
        <w:rPr>
          <w:rFonts w:cs="Arial"/>
          <w:b w:val="0"/>
          <w:sz w:val="22"/>
          <w:szCs w:val="22"/>
        </w:rPr>
        <w:t xml:space="preserve"> СЕЛЬСКОГО ПОСЕЛЕНИЯ </w:t>
      </w:r>
    </w:p>
    <w:p w14:paraId="0CDD6519" w14:textId="77777777" w:rsidR="00A0494D" w:rsidRPr="00CB581D" w:rsidRDefault="00617A61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</w:t>
      </w:r>
      <w:r w:rsidR="00C84350" w:rsidRPr="00CB581D">
        <w:rPr>
          <w:rFonts w:cs="Arial"/>
          <w:b w:val="0"/>
          <w:sz w:val="22"/>
          <w:szCs w:val="22"/>
        </w:rPr>
        <w:t>4</w:t>
      </w:r>
      <w:r w:rsidRPr="00CB581D">
        <w:rPr>
          <w:rFonts w:cs="Arial"/>
          <w:b w:val="0"/>
          <w:sz w:val="22"/>
          <w:szCs w:val="22"/>
        </w:rPr>
        <w:t xml:space="preserve"> ГОД И НА ПЛАНОВЫЙ ПЕРИОД 202</w:t>
      </w:r>
      <w:r w:rsidR="00C84350" w:rsidRPr="00CB581D">
        <w:rPr>
          <w:rFonts w:cs="Arial"/>
          <w:b w:val="0"/>
          <w:sz w:val="22"/>
          <w:szCs w:val="22"/>
        </w:rPr>
        <w:t>5</w:t>
      </w:r>
      <w:r w:rsidR="00A0494D" w:rsidRPr="00CB581D">
        <w:rPr>
          <w:rFonts w:cs="Arial"/>
          <w:b w:val="0"/>
          <w:sz w:val="22"/>
          <w:szCs w:val="22"/>
        </w:rPr>
        <w:t xml:space="preserve"> </w:t>
      </w:r>
      <w:r w:rsidR="00A45CB6" w:rsidRPr="00CB581D">
        <w:rPr>
          <w:rFonts w:cs="Arial"/>
          <w:b w:val="0"/>
          <w:sz w:val="22"/>
          <w:szCs w:val="22"/>
        </w:rPr>
        <w:t>И</w:t>
      </w:r>
      <w:r w:rsidR="00A0494D" w:rsidRPr="00CB581D">
        <w:rPr>
          <w:rFonts w:cs="Arial"/>
          <w:b w:val="0"/>
          <w:sz w:val="22"/>
          <w:szCs w:val="22"/>
        </w:rPr>
        <w:t xml:space="preserve"> 202</w:t>
      </w:r>
      <w:r w:rsidR="00C84350" w:rsidRPr="00CB581D">
        <w:rPr>
          <w:rFonts w:cs="Arial"/>
          <w:b w:val="0"/>
          <w:sz w:val="22"/>
          <w:szCs w:val="22"/>
        </w:rPr>
        <w:t>6</w:t>
      </w:r>
      <w:r w:rsidR="00A0494D" w:rsidRPr="00CB581D">
        <w:rPr>
          <w:rFonts w:cs="Arial"/>
          <w:b w:val="0"/>
          <w:sz w:val="22"/>
          <w:szCs w:val="22"/>
        </w:rPr>
        <w:t xml:space="preserve"> ГОДОВ</w:t>
      </w:r>
    </w:p>
    <w:p w14:paraId="247C329F" w14:textId="77777777" w:rsidR="00A0494D" w:rsidRPr="00CB581D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39"/>
        <w:gridCol w:w="2997"/>
        <w:gridCol w:w="1677"/>
        <w:gridCol w:w="1680"/>
        <w:gridCol w:w="1680"/>
      </w:tblGrid>
      <w:tr w:rsidR="00A0494D" w:rsidRPr="00CB581D" w14:paraId="0A7844F8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AEC821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406B54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621C54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Код </w:t>
            </w:r>
          </w:p>
          <w:p w14:paraId="6BE59FCD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305AC8" w14:textId="77777777" w:rsidR="00A0494D" w:rsidRPr="00CB581D" w:rsidRDefault="00617A6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4</w:t>
            </w:r>
            <w:r w:rsidR="00A0494D"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17864B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</w:t>
            </w:r>
            <w:r w:rsidR="00BD2512" w:rsidRPr="00CB581D">
              <w:rPr>
                <w:rFonts w:cs="Arial"/>
                <w:sz w:val="22"/>
                <w:szCs w:val="22"/>
              </w:rPr>
              <w:t>2</w:t>
            </w:r>
            <w:r w:rsidR="004F182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87CAB5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4F182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A0494D" w:rsidRPr="00CB581D" w14:paraId="71959A18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FA8EF2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4AC43D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572855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B32C5B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B972FA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7CCB71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7A001F" w:rsidRPr="00CB581D" w14:paraId="4B2D370B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1345883A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87D622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2ED7FB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2074F4" w14:textId="77777777" w:rsidR="007A001F" w:rsidRDefault="007A001F" w:rsidP="007A001F">
            <w:pPr>
              <w:jc w:val="right"/>
            </w:pPr>
            <w:r w:rsidRPr="003C6A5D">
              <w:rPr>
                <w:rFonts w:cs="Arial"/>
                <w:sz w:val="22"/>
                <w:szCs w:val="22"/>
              </w:rPr>
              <w:t>360,8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337407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F72402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7A001F" w:rsidRPr="00CB581D" w14:paraId="3357FAEB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20A5846E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D624DD" w14:textId="77777777" w:rsidR="007A001F" w:rsidRPr="00CB581D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50EEE8" w14:textId="77777777" w:rsidR="007A001F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E9EBBC" w14:textId="77777777" w:rsidR="007A001F" w:rsidRDefault="007A001F" w:rsidP="007A001F">
            <w:pPr>
              <w:jc w:val="right"/>
            </w:pPr>
            <w:r w:rsidRPr="003C6A5D">
              <w:rPr>
                <w:rFonts w:cs="Arial"/>
                <w:sz w:val="22"/>
                <w:szCs w:val="22"/>
              </w:rPr>
              <w:t>360,8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0560A5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594926" w14:textId="77777777" w:rsidR="007A001F" w:rsidRPr="00CB581D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A0494D" w:rsidRPr="00CB581D" w14:paraId="0EED01AA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141D81F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0CF36D" w14:textId="77777777" w:rsidR="00A0494D" w:rsidRPr="00CB581D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E39875" w14:textId="77777777" w:rsidR="00A0494D" w:rsidRPr="00CB581D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5C7DA5" w14:textId="77777777" w:rsidR="00A0494D" w:rsidRPr="00CB581D" w:rsidRDefault="00F01DC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  <w:r w:rsidR="007A001F">
              <w:rPr>
                <w:rFonts w:cs="Arial"/>
                <w:sz w:val="22"/>
                <w:szCs w:val="22"/>
              </w:rPr>
              <w:t>60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7A001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4D052C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CC47D8" w14:textId="77777777" w:rsidR="00A0494D" w:rsidRPr="00CB581D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</w:t>
            </w:r>
          </w:p>
        </w:tc>
      </w:tr>
      <w:tr w:rsidR="00403998" w:rsidRPr="00CB581D" w14:paraId="00D46179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5658238" w14:textId="77777777" w:rsidR="00403998" w:rsidRPr="00CB581D" w:rsidRDefault="00403998" w:rsidP="00403998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415F4F" w14:textId="77777777" w:rsidR="00403998" w:rsidRPr="00CB581D" w:rsidRDefault="00403998" w:rsidP="00403998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F21FAE" w14:textId="77777777" w:rsidR="00403998" w:rsidRPr="00CB581D" w:rsidRDefault="00403998" w:rsidP="0040399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64914" w14:textId="77777777" w:rsidR="00403998" w:rsidRDefault="00403998" w:rsidP="00403998">
            <w:pPr>
              <w:jc w:val="right"/>
            </w:pPr>
            <w:r w:rsidRPr="00F20D67">
              <w:rPr>
                <w:rFonts w:cs="Arial"/>
                <w:sz w:val="22"/>
                <w:szCs w:val="22"/>
              </w:rPr>
              <w:t>7 373,4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E4946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DE76F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403998" w:rsidRPr="00CB581D" w14:paraId="00EDA9E5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EAC11C2" w14:textId="77777777" w:rsidR="00403998" w:rsidRPr="00CB581D" w:rsidRDefault="00403998" w:rsidP="00403998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321F29" w14:textId="77777777" w:rsidR="00403998" w:rsidRPr="00CB581D" w:rsidRDefault="00403998" w:rsidP="00403998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E24BA0" w14:textId="77777777" w:rsidR="00403998" w:rsidRPr="00CB581D" w:rsidRDefault="00403998" w:rsidP="0040399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C09E6" w14:textId="77777777" w:rsidR="00403998" w:rsidRDefault="00403998" w:rsidP="00403998">
            <w:pPr>
              <w:jc w:val="right"/>
            </w:pPr>
            <w:r w:rsidRPr="00F20D67">
              <w:rPr>
                <w:rFonts w:cs="Arial"/>
                <w:sz w:val="22"/>
                <w:szCs w:val="22"/>
              </w:rPr>
              <w:t>7 373,4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948F0D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0BF09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403998" w:rsidRPr="00CB581D" w14:paraId="270B2CDC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89B5FB4" w14:textId="77777777" w:rsidR="00403998" w:rsidRPr="00CB581D" w:rsidRDefault="00403998" w:rsidP="00403998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B347FF" w14:textId="77777777" w:rsidR="00403998" w:rsidRPr="00CB581D" w:rsidRDefault="00403998" w:rsidP="00403998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DDCB24" w14:textId="77777777" w:rsidR="00403998" w:rsidRPr="00CB581D" w:rsidRDefault="00403998" w:rsidP="0040399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7052F" w14:textId="77777777" w:rsidR="00403998" w:rsidRDefault="00403998" w:rsidP="00403998">
            <w:pPr>
              <w:jc w:val="right"/>
            </w:pPr>
            <w:r w:rsidRPr="00F20D67">
              <w:rPr>
                <w:rFonts w:cs="Arial"/>
                <w:sz w:val="22"/>
                <w:szCs w:val="22"/>
              </w:rPr>
              <w:t>7 373,4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EC57F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B88C7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481636" w:rsidRPr="00CB581D" w14:paraId="5892E920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2C4C36B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89D55D" w14:textId="77777777" w:rsidR="00481636" w:rsidRPr="00CB581D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CAFD12" w14:textId="77777777" w:rsidR="00481636" w:rsidRPr="00CB581D" w:rsidRDefault="00481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B5C6E" w14:textId="77777777" w:rsidR="00481636" w:rsidRPr="00CB581D" w:rsidRDefault="007A001F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7 3</w:t>
            </w:r>
            <w:r w:rsidR="00403998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3</w:t>
            </w:r>
            <w:r w:rsidR="0048163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5B27A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CD1A0" w14:textId="77777777" w:rsidR="00481636" w:rsidRPr="00CB581D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403998" w:rsidRPr="00CB581D" w14:paraId="15ED099C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7065029" w14:textId="77777777" w:rsidR="00403998" w:rsidRPr="00CB581D" w:rsidRDefault="00403998" w:rsidP="00403998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3DFF12" w14:textId="77777777" w:rsidR="00403998" w:rsidRPr="00CB581D" w:rsidRDefault="00403998" w:rsidP="00403998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6F4F00" w14:textId="77777777" w:rsidR="00403998" w:rsidRPr="00CB581D" w:rsidRDefault="00403998" w:rsidP="0040399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67756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7 </w:t>
            </w:r>
            <w:r>
              <w:rPr>
                <w:rFonts w:cs="Arial"/>
                <w:sz w:val="22"/>
                <w:szCs w:val="22"/>
              </w:rPr>
              <w:t>73</w:t>
            </w:r>
            <w:r w:rsidRPr="00CB581D">
              <w:rPr>
                <w:rFonts w:cs="Arial"/>
                <w:sz w:val="22"/>
                <w:szCs w:val="22"/>
              </w:rPr>
              <w:t>4,</w:t>
            </w: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CEAE5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2610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403998" w:rsidRPr="00CB581D" w14:paraId="0ACA5B43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1965853" w14:textId="77777777" w:rsidR="00403998" w:rsidRPr="00CB581D" w:rsidRDefault="00403998" w:rsidP="00403998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C739E6" w14:textId="77777777" w:rsidR="00403998" w:rsidRPr="00CB581D" w:rsidRDefault="00403998" w:rsidP="00403998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050CE9" w14:textId="77777777" w:rsidR="00403998" w:rsidRPr="00CB581D" w:rsidRDefault="00403998" w:rsidP="0040399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D371D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7 </w:t>
            </w:r>
            <w:r>
              <w:rPr>
                <w:rFonts w:cs="Arial"/>
                <w:sz w:val="22"/>
                <w:szCs w:val="22"/>
              </w:rPr>
              <w:t>73</w:t>
            </w:r>
            <w:r w:rsidRPr="00CB581D">
              <w:rPr>
                <w:rFonts w:cs="Arial"/>
                <w:sz w:val="22"/>
                <w:szCs w:val="22"/>
              </w:rPr>
              <w:t>4,</w:t>
            </w: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81FAA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38537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403998" w:rsidRPr="00CB581D" w14:paraId="2BCE518D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01BC95F" w14:textId="77777777" w:rsidR="00403998" w:rsidRPr="00CB581D" w:rsidRDefault="00403998" w:rsidP="00403998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09058D" w14:textId="77777777" w:rsidR="00403998" w:rsidRPr="00CB581D" w:rsidRDefault="00403998" w:rsidP="00403998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26A301" w14:textId="77777777" w:rsidR="00403998" w:rsidRPr="00CB581D" w:rsidRDefault="00403998" w:rsidP="0040399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81A5A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7 </w:t>
            </w:r>
            <w:r>
              <w:rPr>
                <w:rFonts w:cs="Arial"/>
                <w:sz w:val="22"/>
                <w:szCs w:val="22"/>
              </w:rPr>
              <w:t>73</w:t>
            </w:r>
            <w:r w:rsidRPr="00CB581D">
              <w:rPr>
                <w:rFonts w:cs="Arial"/>
                <w:sz w:val="22"/>
                <w:szCs w:val="22"/>
              </w:rPr>
              <w:t>4,</w:t>
            </w: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7E95A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3008CB" w14:textId="77777777" w:rsidR="00403998" w:rsidRPr="00CB581D" w:rsidRDefault="00403998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AE4AB4" w:rsidRPr="00CB581D" w14:paraId="1B642FF5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51B672A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51810A" w14:textId="77777777" w:rsidR="00AE4AB4" w:rsidRPr="00CB581D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D01ABF" w14:textId="77777777" w:rsidR="00AE4AB4" w:rsidRPr="00CB581D" w:rsidRDefault="00AE4A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F017A" w14:textId="77777777" w:rsidR="00AE4AB4" w:rsidRPr="00CB581D" w:rsidRDefault="00AE4AB4" w:rsidP="00403998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7 </w:t>
            </w:r>
            <w:r w:rsidR="00403998">
              <w:rPr>
                <w:rFonts w:cs="Arial"/>
                <w:sz w:val="22"/>
                <w:szCs w:val="22"/>
              </w:rPr>
              <w:t>73</w:t>
            </w:r>
            <w:r w:rsidR="00F01DCF" w:rsidRPr="00CB581D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A001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89B55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</w:t>
            </w:r>
            <w:r w:rsidR="00481636" w:rsidRPr="00CB581D">
              <w:rPr>
                <w:rFonts w:cs="Arial"/>
                <w:sz w:val="22"/>
                <w:szCs w:val="22"/>
              </w:rPr>
              <w:t>1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BE8F1" w14:textId="77777777" w:rsidR="00AE4AB4" w:rsidRPr="00CB581D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</w:t>
            </w:r>
            <w:r w:rsidR="00481636" w:rsidRPr="00CB581D">
              <w:rPr>
                <w:rFonts w:cs="Arial"/>
                <w:sz w:val="22"/>
                <w:szCs w:val="22"/>
              </w:rPr>
              <w:t>835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</w:tbl>
    <w:p w14:paraId="6D908BA3" w14:textId="4A805220" w:rsidR="00C92B76" w:rsidRDefault="00C92B76" w:rsidP="00F86DF7">
      <w:pPr>
        <w:rPr>
          <w:rFonts w:cs="Arial"/>
          <w:sz w:val="22"/>
          <w:szCs w:val="22"/>
        </w:rPr>
      </w:pPr>
    </w:p>
    <w:p w14:paraId="37DB7ED3" w14:textId="7A9D3F63" w:rsidR="00266393" w:rsidRDefault="00266393" w:rsidP="00F86DF7">
      <w:pPr>
        <w:rPr>
          <w:rFonts w:cs="Arial"/>
          <w:sz w:val="22"/>
          <w:szCs w:val="22"/>
        </w:rPr>
      </w:pPr>
    </w:p>
    <w:p w14:paraId="7D95B7E4" w14:textId="73BC9AA3" w:rsidR="00266393" w:rsidRDefault="00266393" w:rsidP="00F86DF7">
      <w:pPr>
        <w:rPr>
          <w:rFonts w:cs="Arial"/>
          <w:sz w:val="22"/>
          <w:szCs w:val="22"/>
        </w:rPr>
      </w:pPr>
    </w:p>
    <w:p w14:paraId="25856650" w14:textId="09B2D1B9" w:rsidR="00266393" w:rsidRDefault="00266393" w:rsidP="00F86DF7">
      <w:pPr>
        <w:rPr>
          <w:rFonts w:cs="Arial"/>
          <w:sz w:val="22"/>
          <w:szCs w:val="22"/>
        </w:rPr>
      </w:pPr>
    </w:p>
    <w:p w14:paraId="2C2464B3" w14:textId="0B37ED3D" w:rsidR="00266393" w:rsidRDefault="00266393" w:rsidP="00F86DF7">
      <w:pPr>
        <w:rPr>
          <w:rFonts w:cs="Arial"/>
          <w:sz w:val="22"/>
          <w:szCs w:val="22"/>
        </w:rPr>
      </w:pPr>
    </w:p>
    <w:p w14:paraId="7B94F833" w14:textId="1D02C1D4" w:rsidR="00266393" w:rsidRDefault="00266393" w:rsidP="00F86DF7">
      <w:pPr>
        <w:rPr>
          <w:rFonts w:cs="Arial"/>
          <w:sz w:val="22"/>
          <w:szCs w:val="22"/>
        </w:rPr>
      </w:pPr>
    </w:p>
    <w:p w14:paraId="0DD29AE4" w14:textId="77777777" w:rsidR="00266393" w:rsidRPr="00CB581D" w:rsidRDefault="00266393" w:rsidP="00F86DF7">
      <w:pPr>
        <w:rPr>
          <w:rFonts w:cs="Arial"/>
          <w:sz w:val="22"/>
          <w:szCs w:val="22"/>
        </w:rPr>
      </w:pPr>
    </w:p>
    <w:p w14:paraId="5D49F0E9" w14:textId="77777777" w:rsidR="00C92B76" w:rsidRPr="00CB581D" w:rsidRDefault="00403998" w:rsidP="00C92B76">
      <w:pPr>
        <w:widowControl w:val="0"/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lastRenderedPageBreak/>
        <w:t>3</w:t>
      </w:r>
      <w:r w:rsidR="00C92B76" w:rsidRPr="00CB581D">
        <w:rPr>
          <w:rFonts w:cs="Arial"/>
        </w:rPr>
        <w:t xml:space="preserve">. Приложение №2 «Поступление доходов бюджета </w:t>
      </w:r>
      <w:proofErr w:type="spellStart"/>
      <w:r w:rsidR="00C92B76" w:rsidRPr="00CB581D">
        <w:rPr>
          <w:rFonts w:cs="Arial"/>
        </w:rPr>
        <w:t>Копёнкинского</w:t>
      </w:r>
      <w:proofErr w:type="spellEnd"/>
      <w:r w:rsidR="00C92B76" w:rsidRPr="00CB581D">
        <w:rPr>
          <w:rFonts w:cs="Arial"/>
        </w:rPr>
        <w:t xml:space="preserve"> сельского поселения по кодам видов доходов, подвида доходов на 2024 год и на плановый период 2025 и 2026 годов» изложить в следующей редакции:</w:t>
      </w:r>
    </w:p>
    <w:p w14:paraId="78AC0EDB" w14:textId="77777777" w:rsidR="00CB581D" w:rsidRPr="00CB581D" w:rsidRDefault="00CB581D" w:rsidP="00F86DF7">
      <w:pPr>
        <w:rPr>
          <w:rFonts w:cs="Arial"/>
          <w:sz w:val="22"/>
          <w:szCs w:val="22"/>
        </w:rPr>
      </w:pPr>
    </w:p>
    <w:p w14:paraId="7BC2DD31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ПОСТУПЛЕНИЕ ДОХОДОВ БЮДЖЕТА КОПЁНКИНСКОГО СЕЛЬСКОГО ПОСЕЛЕНИЯ</w:t>
      </w:r>
    </w:p>
    <w:p w14:paraId="7DACA7E5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НА 2024 ГОД И АН ПЛАНОВЫЙ ПЕРИОД 2025 И 2026 ГОДОВ</w:t>
      </w:r>
    </w:p>
    <w:p w14:paraId="63B1E936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3B4CA18C" w14:textId="77777777" w:rsidR="00C92B76" w:rsidRPr="00CB581D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05DE450A" w14:textId="77777777" w:rsidR="00C92B76" w:rsidRPr="00CB581D" w:rsidRDefault="00C92B76" w:rsidP="00C06BEF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B581D">
        <w:rPr>
          <w:rFonts w:cs="Arial"/>
          <w:b w:val="0"/>
          <w:sz w:val="22"/>
          <w:szCs w:val="22"/>
        </w:rPr>
        <w:t>Сумма (тыс. рублей)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241"/>
      </w:tblGrid>
      <w:tr w:rsidR="00C92B76" w:rsidRPr="00CB581D" w14:paraId="363698A0" w14:textId="77777777" w:rsidTr="00CB581D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478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F1E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B9D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D97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E08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C92B76" w:rsidRPr="00CB581D" w14:paraId="5D301BFE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6789F61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bookmarkStart w:id="0" w:name="P1013"/>
            <w:bookmarkEnd w:id="0"/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32B27A2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40584B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62C1F43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45C2CC9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6396B268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AEB64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E93241F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DD95CC" w14:textId="77777777" w:rsidR="00C92B76" w:rsidRPr="00CB581D" w:rsidRDefault="00C92B76" w:rsidP="0040399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7 </w:t>
            </w:r>
            <w:r w:rsidR="007A001F">
              <w:rPr>
                <w:rFonts w:cs="Arial"/>
                <w:sz w:val="22"/>
                <w:szCs w:val="22"/>
              </w:rPr>
              <w:t>3</w:t>
            </w:r>
            <w:r w:rsidR="00403998">
              <w:rPr>
                <w:rFonts w:cs="Arial"/>
                <w:sz w:val="22"/>
                <w:szCs w:val="22"/>
              </w:rPr>
              <w:t>7</w:t>
            </w:r>
            <w:r w:rsidR="007A001F">
              <w:rPr>
                <w:rFonts w:cs="Arial"/>
                <w:sz w:val="22"/>
                <w:szCs w:val="22"/>
              </w:rPr>
              <w:t>3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A001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62" w:type="dxa"/>
            <w:vAlign w:val="center"/>
          </w:tcPr>
          <w:p w14:paraId="48C8997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B4225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C92B76" w:rsidRPr="00CB581D" w14:paraId="2B73C361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47263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91A4B4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688B58" w14:textId="77777777" w:rsidR="00C92B76" w:rsidRPr="00CB581D" w:rsidRDefault="00C92B76" w:rsidP="0040399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</w:t>
            </w:r>
            <w:r w:rsidR="00403998">
              <w:rPr>
                <w:rFonts w:cs="Arial"/>
                <w:sz w:val="22"/>
                <w:szCs w:val="22"/>
              </w:rPr>
              <w:t>508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40399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62B695D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2 315,0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9F685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2 318,0</w:t>
            </w:r>
          </w:p>
        </w:tc>
      </w:tr>
      <w:tr w:rsidR="00C92B76" w:rsidRPr="00CB581D" w14:paraId="3660A76E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31B22E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317AAE7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041A5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4E742F5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48D00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331CE0FD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04047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62C63CE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FDCB7A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6673C1B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DA69E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CB581D" w14:paraId="16BBE4D3" w14:textId="77777777" w:rsidTr="00CB581D">
        <w:tblPrEx>
          <w:tblLook w:val="04A0" w:firstRow="1" w:lastRow="0" w:firstColumn="1" w:lastColumn="0" w:noHBand="0" w:noVBand="1"/>
        </w:tblPrEx>
        <w:trPr>
          <w:trHeight w:val="16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F0143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000 1 01 02000 01 0000 110</w:t>
            </w:r>
          </w:p>
          <w:p w14:paraId="1645603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8837B3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CDD08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54C69B3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3E9A8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</w:tbl>
    <w:p w14:paraId="41461EB6" w14:textId="77777777" w:rsidR="00A13EF9" w:rsidRPr="00CB581D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A13EF9" w:rsidRPr="00CB581D" w14:paraId="0CC6422F" w14:textId="77777777" w:rsidTr="00CB581D">
        <w:trPr>
          <w:trHeight w:val="408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14FE7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72E69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05BE2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005D6D1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2F9DD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6F88715D" w14:textId="77777777" w:rsidTr="00CB581D">
        <w:trPr>
          <w:trHeight w:val="221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E5AC1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208A05E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FCE2B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4392FCB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F5248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A13EF9" w:rsidRPr="00CB581D" w14:paraId="490965BB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7200E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98C0EF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2E5AB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862" w:type="dxa"/>
            <w:vAlign w:val="center"/>
          </w:tcPr>
          <w:p w14:paraId="405A88F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45B3A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CB581D" w14:paraId="48707B54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9097F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E22C130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5A1BD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862" w:type="dxa"/>
            <w:vAlign w:val="center"/>
          </w:tcPr>
          <w:p w14:paraId="49EAD2E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AAEDC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CB581D" w14:paraId="4ED4906D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E381A6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95A0044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C90D8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862" w:type="dxa"/>
            <w:vAlign w:val="center"/>
          </w:tcPr>
          <w:p w14:paraId="0819430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2BFEA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CB581D" w14:paraId="5FA87718" w14:textId="77777777" w:rsidTr="00CB581D">
        <w:trPr>
          <w:trHeight w:val="96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B57DF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000 1 05 03010 01 1000 110</w:t>
            </w:r>
          </w:p>
          <w:p w14:paraId="0CAD3FF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D7B05FF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A1F4B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862" w:type="dxa"/>
            <w:vAlign w:val="center"/>
          </w:tcPr>
          <w:p w14:paraId="173695C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1BF59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CB581D" w14:paraId="2770236E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EDAF2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56475E8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0C14D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1 366,0</w:t>
            </w:r>
          </w:p>
        </w:tc>
        <w:tc>
          <w:tcPr>
            <w:tcW w:w="1862" w:type="dxa"/>
            <w:vAlign w:val="center"/>
          </w:tcPr>
          <w:p w14:paraId="5C88EBA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1 366,0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C5343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1 366,0</w:t>
            </w:r>
          </w:p>
        </w:tc>
      </w:tr>
      <w:tr w:rsidR="00A13EF9" w:rsidRPr="00CB581D" w14:paraId="7C7881AE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0BEE7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8C7BA86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4B6D1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15A5C17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FC849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33650E5C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13D9B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293EB5E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B93D3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306ED03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37528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24AA6DF4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E49DB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000 1 06 01030 10 1000 110</w:t>
            </w:r>
          </w:p>
          <w:p w14:paraId="4B82409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EF541B7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E6E74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1243EB9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B27E7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CB581D" w14:paraId="3D3DC855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48F17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E657665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7BD1B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  <w:tc>
          <w:tcPr>
            <w:tcW w:w="1862" w:type="dxa"/>
            <w:vAlign w:val="center"/>
          </w:tcPr>
          <w:p w14:paraId="0A28345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36CBA8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1 283,0</w:t>
            </w:r>
          </w:p>
        </w:tc>
      </w:tr>
      <w:tr w:rsidR="00A13EF9" w:rsidRPr="00CB581D" w14:paraId="7FE088FB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3B2A3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CE4DF4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914D4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862" w:type="dxa"/>
            <w:vAlign w:val="center"/>
          </w:tcPr>
          <w:p w14:paraId="084F5DA4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C807C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</w:tbl>
    <w:p w14:paraId="63F3FDE4" w14:textId="77777777" w:rsidR="00A13EF9" w:rsidRPr="00CB581D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3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A13EF9" w:rsidRPr="00CB581D" w14:paraId="17C23274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6005A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C56168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36C42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7B0FB8D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325A6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CB581D" w14:paraId="0A1193C0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163F3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08502B8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C6147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862" w:type="dxa"/>
            <w:vAlign w:val="center"/>
          </w:tcPr>
          <w:p w14:paraId="4F0C58A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B29BD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10CBC920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5DDDE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000 1 06 06033 10 1000 110</w:t>
            </w:r>
          </w:p>
          <w:p w14:paraId="2F16C6C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7D399CE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C03673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862" w:type="dxa"/>
            <w:vAlign w:val="center"/>
          </w:tcPr>
          <w:p w14:paraId="07F59F9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F9089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CB581D" w14:paraId="2E0DBB16" w14:textId="77777777" w:rsidTr="00CB581D">
        <w:trPr>
          <w:trHeight w:val="47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EF87B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2435A4E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000 1 06 06040 00 0000 110</w:t>
            </w:r>
          </w:p>
          <w:p w14:paraId="3904523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5D1E994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</w:t>
            </w:r>
          </w:p>
          <w:p w14:paraId="10FAD36C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8D8512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2D36A4CF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5D658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0F602CAE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CF098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4AE6484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52E88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74AF754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34319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15B48485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79EBE1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000 1 06 06043 10 1000 110</w:t>
            </w:r>
          </w:p>
          <w:p w14:paraId="1FF0538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C01DCE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22444C8B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3928C5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78DDD0D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A21961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CB581D" w14:paraId="73485328" w14:textId="77777777" w:rsidTr="00CB581D">
        <w:trPr>
          <w:trHeight w:val="542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4C938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19C5224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000 1 08 00000 00 0000 000</w:t>
            </w:r>
          </w:p>
          <w:p w14:paraId="3AC19F8B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1125A7C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</w:t>
            </w:r>
          </w:p>
          <w:p w14:paraId="2826095C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41DEB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380B1470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1BD85E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3C4B1504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AB0A89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4BFFDEB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7CD32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63BE1EA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AB5E3D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CB581D" w14:paraId="28336D5B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71FF8A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B6516BD" w14:textId="77777777" w:rsidR="00A13EF9" w:rsidRPr="00CB581D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26470C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678070E6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7803B7" w14:textId="77777777" w:rsidR="00A13EF9" w:rsidRPr="00CB581D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</w:tbl>
    <w:p w14:paraId="57F708C9" w14:textId="77777777" w:rsidR="00C92B76" w:rsidRPr="00CB581D" w:rsidRDefault="00C92B76" w:rsidP="00C92B76">
      <w:pPr>
        <w:rPr>
          <w:rFonts w:cs="Arial"/>
          <w:sz w:val="22"/>
          <w:szCs w:val="22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C92B76" w:rsidRPr="00CB581D" w14:paraId="0A0DB0AE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18E0D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77299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83859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12A97FE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9C665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324BF89E" w14:textId="77777777" w:rsidTr="00CB581D">
        <w:trPr>
          <w:trHeight w:val="110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3FBDB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000 1 08 04020 01 1000 110</w:t>
            </w:r>
          </w:p>
          <w:p w14:paraId="0A5E837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6E5CEC8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193AC01A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E8591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43" w:type="dxa"/>
            <w:vAlign w:val="center"/>
          </w:tcPr>
          <w:p w14:paraId="55ADE72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896DF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1,0</w:t>
            </w:r>
          </w:p>
        </w:tc>
      </w:tr>
      <w:tr w:rsidR="00C92B76" w:rsidRPr="00CB581D" w14:paraId="0ADABBAC" w14:textId="77777777" w:rsidTr="00CB581D">
        <w:trPr>
          <w:trHeight w:val="110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8D8A1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BF81D4C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7888F799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398FA6B0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FA7C6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6282C29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7133B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7E5DE9C6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5E591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328C127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000 1 11 05070 00 0000 120</w:t>
            </w:r>
          </w:p>
          <w:p w14:paraId="42ACE33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950D6A" w14:textId="77777777" w:rsidR="00C92B76" w:rsidRPr="00CB581D" w:rsidRDefault="00C92B7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309F4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165C60A9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0F4E76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CB581D" w14:paraId="540941AF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DE5A4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000 1 11 05075 10 0000 120</w:t>
            </w:r>
          </w:p>
          <w:p w14:paraId="343A075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137B12D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94E3C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2AF29691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8713A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6D3285" w:rsidRPr="00CB581D" w14:paraId="21178C84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229BEE1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68C6B39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FA2701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4EB70BCF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4CD1C0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3285" w:rsidRPr="00CB581D" w14:paraId="6CB8B2D6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F766EA9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000 1 16 10000 00 0000 140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D80008B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A1A259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1DDDFF9C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A3BDE4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3285" w:rsidRPr="00CB581D" w14:paraId="08068FFA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4B1A1E0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000 1 16 10030 10 0000 140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D9BB1AB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FBB5CD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7B7A5AA7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F4A910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D3285" w:rsidRPr="00CB581D" w14:paraId="49F0F220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CE1008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000 1 16 10031 10 0000 140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249F52C" w14:textId="77777777" w:rsidR="006D3285" w:rsidRPr="00CB581D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A4F72FA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44FA9A11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F54F52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531F46A7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B85A0B3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00000 0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0000 00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72BC29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A92F2A" w14:textId="77777777" w:rsidR="00B6325F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21830F9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F8CEB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4ADE23ED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1E65E64" w14:textId="77777777" w:rsidR="00B6325F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5000 0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DC0077C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EBDBEA" w14:textId="77777777" w:rsidR="00B6325F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05607ED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EFE2D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3A47A25A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15226C" w14:textId="77777777" w:rsidR="00B6325F" w:rsidRPr="00CB581D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>5030 1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0000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0D67595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69A1A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056A88C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0E650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7F6FD725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92C2F7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000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17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15030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0001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5357F"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268B40" w14:textId="77777777" w:rsidR="00B6325F" w:rsidRPr="008C0DC5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8C0DC5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B902F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28B3D37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C3466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325F" w:rsidRPr="00CB581D" w14:paraId="6B263C87" w14:textId="77777777" w:rsidTr="00CB581D">
        <w:trPr>
          <w:trHeight w:val="87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9D937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382EFAC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000 2 00 00000 00 0000 000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583149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67A645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</w:t>
            </w:r>
            <w:r>
              <w:rPr>
                <w:rFonts w:cs="Arial"/>
                <w:sz w:val="22"/>
                <w:szCs w:val="22"/>
              </w:rPr>
              <w:t>865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2627C83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4F601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CB581D" w14:paraId="45D36703" w14:textId="77777777" w:rsidTr="00CB581D">
        <w:trPr>
          <w:trHeight w:val="443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ECEFA5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B2564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A574C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6A7DE7F5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389C5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B6325F" w:rsidRPr="00CB581D" w14:paraId="285D26C1" w14:textId="77777777" w:rsidTr="00CB581D">
        <w:trPr>
          <w:trHeight w:val="105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23C60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705ED2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F2702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4 825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DC6A95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5C636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CB581D" w14:paraId="4A455449" w14:textId="77777777" w:rsidTr="00CB581D">
        <w:trPr>
          <w:trHeight w:val="78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A47B8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23B378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A9031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1 631,3</w:t>
            </w:r>
          </w:p>
        </w:tc>
        <w:tc>
          <w:tcPr>
            <w:tcW w:w="1843" w:type="dxa"/>
            <w:vAlign w:val="center"/>
          </w:tcPr>
          <w:p w14:paraId="13E89D5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1 609,4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E8E27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1 705,0</w:t>
            </w:r>
          </w:p>
        </w:tc>
      </w:tr>
      <w:tr w:rsidR="00B6325F" w:rsidRPr="00CB581D" w14:paraId="6ADDE9FB" w14:textId="77777777" w:rsidTr="00CB581D">
        <w:trPr>
          <w:trHeight w:val="77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BF58E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C33EDC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4F51B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65FDCFF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20EAD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CB581D" w14:paraId="1051D2FF" w14:textId="77777777" w:rsidTr="00CB581D">
        <w:trPr>
          <w:trHeight w:val="121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66450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000 2 02 15001 10 0000 150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4723D43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A4FD8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3D9EAA6A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FC68E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CB581D" w14:paraId="2BE73B97" w14:textId="77777777" w:rsidTr="00CB581D">
        <w:trPr>
          <w:trHeight w:val="83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182906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EAA158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3CA8D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0D258A3C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34E2A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1 465,0</w:t>
            </w:r>
          </w:p>
        </w:tc>
      </w:tr>
      <w:tr w:rsidR="00B6325F" w:rsidRPr="00CB581D" w14:paraId="5AB2422E" w14:textId="77777777" w:rsidTr="00CB581D">
        <w:trPr>
          <w:trHeight w:val="95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E5E87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000 2 02 16001 10 0000 150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F152567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48D56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1A2ED8E9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4420F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1 465,0</w:t>
            </w:r>
          </w:p>
        </w:tc>
      </w:tr>
      <w:tr w:rsidR="00B6325F" w:rsidRPr="00CB581D" w14:paraId="66BD60AB" w14:textId="77777777" w:rsidTr="00CB581D">
        <w:trPr>
          <w:trHeight w:val="652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A1C85D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0904F9B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4AD38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30A1192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4E37B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21CF6B8D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32688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4ADFAAF3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000 2 02 29999 00 0000 150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1AE0BD1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07F4B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0544F02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BCB097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03E79968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5DB2E0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000 2 02 29999 10 0000 150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A40D1E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983E9E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843" w:type="dxa"/>
            <w:vAlign w:val="center"/>
          </w:tcPr>
          <w:p w14:paraId="49A72404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1D879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CB581D" w14:paraId="69DB1F40" w14:textId="77777777" w:rsidTr="00CB581D">
        <w:trPr>
          <w:trHeight w:val="690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F4CD52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875B8E0" w14:textId="77777777" w:rsidR="00B6325F" w:rsidRPr="00CB581D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424D68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05A05511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EC2F2F" w14:textId="77777777" w:rsidR="00B6325F" w:rsidRPr="00CB581D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</w:tbl>
    <w:p w14:paraId="164AB9C9" w14:textId="77777777" w:rsidR="006D3285" w:rsidRPr="00CB581D" w:rsidRDefault="006D3285">
      <w:pPr>
        <w:rPr>
          <w:rFonts w:cs="Arial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6D3285" w:rsidRPr="00CB581D" w14:paraId="798D5A3A" w14:textId="77777777" w:rsidTr="00CB581D">
        <w:trPr>
          <w:trHeight w:val="301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C61E33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815DA0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F18776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0FE68686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C36F31" w14:textId="77777777" w:rsidR="006D3285" w:rsidRPr="00CB581D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CB581D" w14:paraId="0E1BA226" w14:textId="77777777" w:rsidTr="00CB581D">
        <w:trPr>
          <w:trHeight w:val="105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CB6273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000 2 02 35118 00 0000 150</w:t>
            </w:r>
          </w:p>
          <w:p w14:paraId="1B8CA787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03A009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1F69B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0C2843D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C044C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073CA3E3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28381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000 2 02 35118 10 0000 150</w:t>
            </w:r>
          </w:p>
          <w:p w14:paraId="02FC8B3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D76AEE7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D20A48B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843" w:type="dxa"/>
            <w:vAlign w:val="center"/>
          </w:tcPr>
          <w:p w14:paraId="2855440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20CBF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CB581D" w14:paraId="54271BC0" w14:textId="77777777" w:rsidTr="00CB581D">
        <w:trPr>
          <w:trHeight w:val="625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C67EBF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D36A64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A58978" w14:textId="77777777" w:rsidR="00C92B76" w:rsidRPr="00CB581D" w:rsidRDefault="00C92B76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2 17</w:t>
            </w:r>
            <w:r w:rsidR="007A001F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A001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F97A645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2 566,8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D29190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2 648,2</w:t>
            </w:r>
          </w:p>
        </w:tc>
      </w:tr>
      <w:tr w:rsidR="00C92B76" w:rsidRPr="00CB581D" w14:paraId="0424AF5D" w14:textId="77777777" w:rsidTr="00CB581D">
        <w:trPr>
          <w:trHeight w:val="1347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6077C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000 2 02 40014 00 0000 150</w:t>
            </w:r>
          </w:p>
          <w:p w14:paraId="3EE0F89F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7AEBD0F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97C55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843" w:type="dxa"/>
            <w:vAlign w:val="center"/>
          </w:tcPr>
          <w:p w14:paraId="0A7B3D42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E9B07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1E777A71" w14:textId="77777777" w:rsidTr="00CB581D">
        <w:trPr>
          <w:trHeight w:val="163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68313E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000 2 02 40014 10 0000 150</w:t>
            </w:r>
          </w:p>
          <w:p w14:paraId="4E35E2A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445E7CF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DAA554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843" w:type="dxa"/>
            <w:vAlign w:val="center"/>
          </w:tcPr>
          <w:p w14:paraId="470532A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D75E24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CB581D" w14:paraId="3FCF49EE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A10C0D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000 2 02 49999 00 0000 150</w:t>
            </w:r>
          </w:p>
          <w:p w14:paraId="0558481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D3178A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3AD9E9" w14:textId="77777777" w:rsidR="00C92B76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1 956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BC66BC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2 327,8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218A9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C92B76" w:rsidRPr="00CB581D" w14:paraId="18CFAC3A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53FF56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000 2 02 49999 10 0000 150</w:t>
            </w:r>
          </w:p>
          <w:p w14:paraId="477751D8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8BAFDF" w14:textId="77777777" w:rsidR="00C92B76" w:rsidRPr="00CB581D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4E6E723" w14:textId="77777777" w:rsidR="00C92B76" w:rsidRPr="00CB581D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1 956</w:t>
            </w:r>
            <w:r w:rsidR="00C92B7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93DFD7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325ABC" w14:textId="77777777" w:rsidR="00C92B76" w:rsidRPr="00CB581D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AC4030" w:rsidRPr="00CB581D" w14:paraId="745F3105" w14:textId="77777777" w:rsidTr="00CB581D">
        <w:trPr>
          <w:trHeight w:val="35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0EDCF2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000 2 07 05000 00 0000 150</w:t>
            </w:r>
          </w:p>
          <w:p w14:paraId="3F3F32BD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68A5C31" w14:textId="77777777" w:rsidR="00AC4030" w:rsidRPr="00CB581D" w:rsidRDefault="00AC403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FFB458" w14:textId="77777777" w:rsidR="00AC4030" w:rsidRPr="00CB581D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50B66737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A27B42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C4030" w:rsidRPr="00CB581D" w14:paraId="4103FEC1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2E886CE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000 2 07 05020 00 0000 150</w:t>
            </w:r>
          </w:p>
          <w:p w14:paraId="2D8840C3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294DF6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A0AE08" w14:textId="77777777" w:rsidR="00AC4030" w:rsidRPr="00CB581D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843" w:type="dxa"/>
            <w:vAlign w:val="center"/>
          </w:tcPr>
          <w:p w14:paraId="054156AE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A708A9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C4030" w:rsidRPr="00CB581D" w14:paraId="357A8A24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511744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000 2 07 05020 10 0000 150</w:t>
            </w:r>
          </w:p>
          <w:p w14:paraId="2EF66DC9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EDE88F1" w14:textId="77777777" w:rsidR="00AC4030" w:rsidRPr="00CB581D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3865FB" w14:textId="77777777" w:rsidR="00AC4030" w:rsidRPr="00CB581D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843" w:type="dxa"/>
            <w:vAlign w:val="center"/>
          </w:tcPr>
          <w:p w14:paraId="60AD459E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54ACEA" w14:textId="77777777" w:rsidR="00AC4030" w:rsidRPr="00CB581D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E5493" w:rsidRPr="00CB581D" w14:paraId="40383B4C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1247BE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000 2 07 050</w:t>
            </w:r>
            <w:r>
              <w:rPr>
                <w:rFonts w:cs="Arial"/>
                <w:sz w:val="22"/>
                <w:szCs w:val="22"/>
              </w:rPr>
              <w:t>3</w:t>
            </w:r>
            <w:r w:rsidRPr="00CB581D">
              <w:rPr>
                <w:rFonts w:cs="Arial"/>
                <w:sz w:val="22"/>
                <w:szCs w:val="22"/>
              </w:rPr>
              <w:t>0 00 0000 150</w:t>
            </w:r>
          </w:p>
          <w:p w14:paraId="0D571480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0BA291F" w14:textId="77777777" w:rsidR="00BE5493" w:rsidRPr="00B15D6A" w:rsidRDefault="00BE5493" w:rsidP="00BE5493">
            <w:pPr>
              <w:ind w:firstLine="0"/>
              <w:rPr>
                <w:rFonts w:cs="Arial"/>
              </w:rPr>
            </w:pPr>
            <w:r w:rsidRPr="00B15D6A">
              <w:rPr>
                <w:rFonts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C8740F" w14:textId="77777777" w:rsidR="00BE5493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843" w:type="dxa"/>
            <w:vAlign w:val="center"/>
          </w:tcPr>
          <w:p w14:paraId="05194F93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0E7200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E5493" w:rsidRPr="00CB581D" w14:paraId="08392418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47AF85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000 2 07 050</w:t>
            </w:r>
            <w:r>
              <w:rPr>
                <w:rFonts w:cs="Arial"/>
                <w:sz w:val="22"/>
                <w:szCs w:val="22"/>
              </w:rPr>
              <w:t>3</w:t>
            </w:r>
            <w:r w:rsidRPr="00CB581D">
              <w:rPr>
                <w:rFonts w:cs="Arial"/>
                <w:sz w:val="22"/>
                <w:szCs w:val="22"/>
              </w:rPr>
              <w:t>0 10 0000 150</w:t>
            </w:r>
          </w:p>
          <w:p w14:paraId="01256427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27FCFB0" w14:textId="77777777" w:rsidR="00BE5493" w:rsidRPr="00B15D6A" w:rsidRDefault="00BE5493" w:rsidP="00BE5493">
            <w:pPr>
              <w:ind w:firstLine="0"/>
              <w:rPr>
                <w:rFonts w:cs="Arial"/>
              </w:rPr>
            </w:pPr>
            <w:r w:rsidRPr="00B15D6A">
              <w:rPr>
                <w:rFonts w:cs="Arial"/>
                <w:color w:val="000000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4F4A29" w14:textId="77777777" w:rsidR="00BE5493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843" w:type="dxa"/>
            <w:vAlign w:val="center"/>
          </w:tcPr>
          <w:p w14:paraId="18DCE738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9F02BE" w14:textId="77777777" w:rsidR="00BE5493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132A63F2" w14:textId="77777777" w:rsidR="00C92B76" w:rsidRPr="00CB581D" w:rsidRDefault="00C92B76" w:rsidP="00C92B76">
      <w:pPr>
        <w:jc w:val="center"/>
        <w:rPr>
          <w:rFonts w:cs="Arial"/>
          <w:sz w:val="22"/>
          <w:szCs w:val="22"/>
        </w:rPr>
      </w:pPr>
    </w:p>
    <w:p w14:paraId="5C48E95E" w14:textId="77777777" w:rsidR="00A729D4" w:rsidRPr="00CB581D" w:rsidRDefault="00BE5493" w:rsidP="00C06BEF">
      <w:pPr>
        <w:ind w:firstLine="709"/>
        <w:rPr>
          <w:rFonts w:cs="Arial"/>
        </w:rPr>
      </w:pPr>
      <w:r>
        <w:rPr>
          <w:rFonts w:cs="Arial"/>
        </w:rPr>
        <w:t>4</w:t>
      </w:r>
      <w:r w:rsidR="00A729D4" w:rsidRPr="00CB581D">
        <w:rPr>
          <w:rFonts w:cs="Arial"/>
        </w:rPr>
        <w:t xml:space="preserve">.Приложение №3 «Ведомственная структура расходов бюджета </w:t>
      </w:r>
      <w:proofErr w:type="spellStart"/>
      <w:r w:rsidR="00A729D4" w:rsidRPr="00CB581D">
        <w:rPr>
          <w:rFonts w:cs="Arial"/>
        </w:rPr>
        <w:t>Копёнкинского</w:t>
      </w:r>
      <w:proofErr w:type="spellEnd"/>
      <w:r w:rsidR="00A729D4" w:rsidRPr="00CB581D">
        <w:rPr>
          <w:rFonts w:cs="Arial"/>
        </w:rPr>
        <w:t xml:space="preserve"> сельского поселения на 2024 год и на плановый период 2026-2026 годов» изложить в следующей редакции: </w:t>
      </w:r>
    </w:p>
    <w:p w14:paraId="742DACA9" w14:textId="77777777" w:rsidR="006B0729" w:rsidRPr="00CB581D" w:rsidRDefault="006B0729" w:rsidP="00C06BEF">
      <w:pPr>
        <w:ind w:firstLine="709"/>
        <w:rPr>
          <w:rFonts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Look w:val="04A0" w:firstRow="1" w:lastRow="0" w:firstColumn="1" w:lastColumn="0" w:noHBand="0" w:noVBand="1"/>
      </w:tblPr>
      <w:tblGrid>
        <w:gridCol w:w="540"/>
        <w:gridCol w:w="5401"/>
        <w:gridCol w:w="830"/>
        <w:gridCol w:w="850"/>
        <w:gridCol w:w="992"/>
        <w:gridCol w:w="1735"/>
        <w:gridCol w:w="851"/>
        <w:gridCol w:w="1134"/>
        <w:gridCol w:w="1134"/>
        <w:gridCol w:w="1275"/>
      </w:tblGrid>
      <w:tr w:rsidR="00A729D4" w:rsidRPr="00CB581D" w14:paraId="4AC7A5E2" w14:textId="77777777" w:rsidTr="00CB581D">
        <w:trPr>
          <w:trHeight w:val="552"/>
        </w:trPr>
        <w:tc>
          <w:tcPr>
            <w:tcW w:w="540" w:type="dxa"/>
          </w:tcPr>
          <w:p w14:paraId="1745D6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  <w:hideMark/>
          </w:tcPr>
          <w:p w14:paraId="6D4B06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ВЕДОМСТВЕННАЯ СТРУКТУРА РАСХОДОВ БЮДЖЕТА</w:t>
            </w:r>
          </w:p>
          <w:p w14:paraId="72368C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КОПЁНКИНСКОГО СЕЛЬСКОГО ПОСЕЛЕНИЯ НА 2024 ГОД И НА ПЛАНОВЫЙ ПЕРИОД 2025 И 2026 ГОДОВ</w:t>
            </w:r>
          </w:p>
          <w:p w14:paraId="31B368C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E374AB" w:rsidRPr="00CB581D" w14:paraId="7CC316E6" w14:textId="77777777" w:rsidTr="00CB581D">
        <w:trPr>
          <w:trHeight w:val="552"/>
        </w:trPr>
        <w:tc>
          <w:tcPr>
            <w:tcW w:w="540" w:type="dxa"/>
          </w:tcPr>
          <w:p w14:paraId="6833B826" w14:textId="77777777" w:rsidR="00E374AB" w:rsidRPr="00CB581D" w:rsidRDefault="00E374AB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</w:tcPr>
          <w:p w14:paraId="232C7CF9" w14:textId="77777777" w:rsidR="00E374AB" w:rsidRPr="00CB581D" w:rsidRDefault="00E374AB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</w:tr>
      <w:tr w:rsidR="00A729D4" w:rsidRPr="00CB581D" w14:paraId="1C23B618" w14:textId="77777777" w:rsidTr="00CB581D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69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FA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45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21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B581D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978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401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F2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3BB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E93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C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A729D4" w:rsidRPr="00CB581D" w14:paraId="00F9AF3F" w14:textId="77777777" w:rsidTr="00CB581D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D6D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CAB8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1C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B88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89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7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7A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D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F9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91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A729D4" w:rsidRPr="00CB581D" w14:paraId="3E797AF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34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DF1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5EB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90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F3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4A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5A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E0E8" w14:textId="77777777" w:rsidR="00A729D4" w:rsidRPr="00CB581D" w:rsidRDefault="00A729D4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7 </w:t>
            </w:r>
            <w:r w:rsidR="00BE5493">
              <w:rPr>
                <w:rFonts w:cs="Arial"/>
                <w:sz w:val="22"/>
                <w:szCs w:val="22"/>
              </w:rPr>
              <w:t>73</w:t>
            </w:r>
            <w:r w:rsidR="00C17510" w:rsidRPr="00CB581D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4C131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DC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B6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1F11CB0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FC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86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АДМИНИСТРАЦИЯ  КОПЁНКИНСКОГО СЕЛЬСКОГО ПОСЕЛЕНИЯ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6B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914 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44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53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643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558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B598" w14:textId="77777777" w:rsidR="00A729D4" w:rsidRPr="00CB581D" w:rsidRDefault="00A729D4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  <w:r w:rsidR="004C1318">
              <w:rPr>
                <w:rFonts w:cs="Arial"/>
                <w:sz w:val="22"/>
                <w:szCs w:val="22"/>
              </w:rPr>
              <w:t> </w:t>
            </w:r>
            <w:r w:rsidR="00BE5493">
              <w:rPr>
                <w:rFonts w:cs="Arial"/>
                <w:sz w:val="22"/>
                <w:szCs w:val="22"/>
              </w:rPr>
              <w:t>73</w:t>
            </w:r>
            <w:r w:rsidR="00C17510" w:rsidRPr="00CB581D">
              <w:rPr>
                <w:rFonts w:cs="Arial"/>
                <w:sz w:val="22"/>
                <w:szCs w:val="22"/>
              </w:rPr>
              <w:t>4</w:t>
            </w:r>
            <w:r w:rsidR="004C1318">
              <w:rPr>
                <w:rFonts w:cs="Arial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5FB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8F2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CB581D" w14:paraId="4329AD9D" w14:textId="77777777" w:rsidTr="00CB581D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79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518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A6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86E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E90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443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3B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762B0" w14:textId="77777777" w:rsidR="00A729D4" w:rsidRPr="00CB581D" w:rsidRDefault="004C1318" w:rsidP="004C1318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3 480</w:t>
            </w:r>
            <w:r w:rsidR="00A729D4" w:rsidRPr="00CB581D"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E3E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3 390,8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4F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3 285,2</w:t>
            </w:r>
          </w:p>
        </w:tc>
      </w:tr>
      <w:tr w:rsidR="00A729D4" w:rsidRPr="00CB581D" w14:paraId="05C42C00" w14:textId="77777777" w:rsidTr="00CB581D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3215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257E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59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C7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10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450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EF4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1A426" w14:textId="77777777" w:rsidR="00A729D4" w:rsidRPr="00CB581D" w:rsidRDefault="004C1318" w:rsidP="004C1318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123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F45C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47D8130A" w14:textId="77777777" w:rsidTr="00CB581D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DAD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B01A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78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74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81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F7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935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A4E55" w14:textId="77777777" w:rsidR="00A729D4" w:rsidRPr="00CB581D" w:rsidRDefault="004C1318" w:rsidP="00C06BEF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D0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D1A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46BA233B" w14:textId="77777777" w:rsidTr="00CB581D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4DE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BC7B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8B4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1A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37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49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FFC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9770" w14:textId="77777777" w:rsidR="00A729D4" w:rsidRPr="00CB581D" w:rsidRDefault="004C1318" w:rsidP="00C06BEF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803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08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29308505" w14:textId="77777777" w:rsidTr="00CB581D">
        <w:trPr>
          <w:trHeight w:val="3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6AF8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927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деятельности главы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FE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FC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B6E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EE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CB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2C31" w14:textId="77777777" w:rsidR="00A729D4" w:rsidRPr="00CB581D" w:rsidRDefault="004C1318" w:rsidP="00C06BEF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D39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A9A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32809D63" w14:textId="77777777" w:rsidTr="00CB581D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CA23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78D4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деятельности главы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4E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18E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5B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E4E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83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BCF7" w14:textId="77777777" w:rsidR="00A729D4" w:rsidRPr="00CB581D" w:rsidRDefault="004C1318" w:rsidP="00C06BEF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328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88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CB581D" w14:paraId="0B72BFD0" w14:textId="77777777" w:rsidTr="00CB581D">
        <w:trPr>
          <w:trHeight w:val="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3CA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F12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05F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CA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B32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8D0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2A0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A67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593509" w:rsidRPr="00CB581D">
              <w:rPr>
                <w:rFonts w:cs="Arial"/>
                <w:sz w:val="22"/>
                <w:szCs w:val="22"/>
              </w:rPr>
              <w:t>516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CA9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3D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38B9F342" w14:textId="77777777" w:rsidTr="00CB581D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B12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F755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50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32F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018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21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CC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DDC6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593509" w:rsidRPr="00CB581D">
              <w:rPr>
                <w:rFonts w:cs="Arial"/>
                <w:sz w:val="22"/>
                <w:szCs w:val="22"/>
              </w:rPr>
              <w:t>516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C419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D1B3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68A9C007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27E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7B9B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CF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E58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FF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A0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36C0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3A3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2 </w:t>
            </w:r>
            <w:r w:rsidR="00593509" w:rsidRPr="00CB581D">
              <w:rPr>
                <w:rFonts w:cs="Arial"/>
                <w:sz w:val="22"/>
                <w:szCs w:val="22"/>
              </w:rPr>
              <w:t>516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593509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76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330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5508E576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BA0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0639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  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7E2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F9B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76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41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72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5A11" w14:textId="77777777" w:rsidR="00A729D4" w:rsidRPr="00CB581D" w:rsidRDefault="0059350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2 516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6EDE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1AB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CB581D" w14:paraId="07D378BC" w14:textId="77777777" w:rsidTr="00CB581D">
        <w:trPr>
          <w:trHeight w:val="9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1B9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B897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3F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C9D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C2F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C49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8B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E8B06" w14:textId="77777777" w:rsidR="00A729D4" w:rsidRPr="00CB581D" w:rsidRDefault="0059350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915</w:t>
            </w:r>
            <w:r w:rsidR="00826026" w:rsidRPr="00CB581D">
              <w:rPr>
                <w:rFonts w:cs="Arial"/>
                <w:sz w:val="22"/>
                <w:szCs w:val="22"/>
              </w:rPr>
              <w:t>,</w:t>
            </w:r>
            <w:r w:rsidR="00A729D4" w:rsidRPr="00CB581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853A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F0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A729D4" w:rsidRPr="00CB581D" w14:paraId="43A8826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675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1F41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D7E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AA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A5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78F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B8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7F93" w14:textId="77777777" w:rsidR="00A729D4" w:rsidRPr="00CB581D" w:rsidRDefault="0059350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717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826026"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6185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ED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531,6</w:t>
            </w:r>
          </w:p>
        </w:tc>
      </w:tr>
      <w:tr w:rsidR="00A729D4" w:rsidRPr="00CB581D" w14:paraId="5DD4290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6E5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101FD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15B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AA6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35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B16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D0A1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2B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>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BBA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14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654,6</w:t>
            </w:r>
          </w:p>
        </w:tc>
      </w:tr>
      <w:tr w:rsidR="00A729D4" w:rsidRPr="00CB581D" w14:paraId="2331DD0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577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C37C" w14:textId="77777777" w:rsidR="00A729D4" w:rsidRPr="00CB581D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Расходы на обеспечение функций органов местного самоуправления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(Иные межбюджетные ассигнования)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29F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B7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D0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8DB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E1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0E4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981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73D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A43388" w:rsidRPr="00CB581D" w14:paraId="0AD6722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A8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3275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7AA8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37C28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17C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C98A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39F5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3E7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C689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464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002DCE5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F62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A2CE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DC1B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F760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12E9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6A5A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0CAF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778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3793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F57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6AE504A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9DE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BCC71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ED766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A67C7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23B9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2F4C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A4E3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E15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357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3FC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7E03A8A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CC04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A2C6" w14:textId="77777777" w:rsidR="00A43388" w:rsidRPr="00CB581D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605F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D93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7EAD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68426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85C5A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CB88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C3EB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125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43388" w:rsidRPr="00CB581D" w14:paraId="208EF19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3C5" w14:textId="77777777" w:rsidR="00A43388" w:rsidRPr="00CB581D" w:rsidRDefault="00A43388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25072" w14:textId="77777777" w:rsidR="00A43388" w:rsidRPr="00CB581D" w:rsidRDefault="00A43388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0432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EE9C0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A40B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AD4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6044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0FFBF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02391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6225" w14:textId="77777777" w:rsidR="00A43388" w:rsidRPr="00CB581D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48B31F1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67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726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22E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BBF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6DC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92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B5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1F9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D61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F38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23C311A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87A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15F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829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F80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E7F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24DF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F48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516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DF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48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1B698DBE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17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A8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E8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B23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03A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EF3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F6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F21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DA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4B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1E1F1D7B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2C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9E9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«Осуществление мобилизационной и вневойсковой подготовки 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сельском поселении»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79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B6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9D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1C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D6E2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1DD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94E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32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38047DD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5B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A7C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A2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832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5AC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0AD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C5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FD8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C5A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FF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CB581D" w14:paraId="528FE64A" w14:textId="77777777" w:rsidTr="00CB581D">
        <w:trPr>
          <w:trHeight w:val="1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D9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5FF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BBCE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    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8F1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93F1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409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E779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  <w:p w14:paraId="2805DCE8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03F882DB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6FC0C57A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5164C2D2" w14:textId="77777777" w:rsidR="00A729D4" w:rsidRPr="00CB581D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C28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F0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3DC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A729D4" w:rsidRPr="00CB581D" w14:paraId="1E54D085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8D6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B78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B3D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64B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EAD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FC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85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C94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FF7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F40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A729D4" w:rsidRPr="00CB581D" w14:paraId="764C544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13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2FC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B9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566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D06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42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2EF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35C9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61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B9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79CE261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2A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EFE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D72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6D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3B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D88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94A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5DF7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  <w:r w:rsidR="00A729D4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C6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E92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02603ED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79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426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«Защита населения и территории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95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3E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41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1A8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80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A860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63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BD7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58AF0BF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7C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97D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869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685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9EA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7C3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4981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B1227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448A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4B48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5749E8C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9E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47B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260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5E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BF7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4F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1E3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C6711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B7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A4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7D088A8A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3A9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BA8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Мероприятия в сфере защиты населения от чрезвычайных ситуаций и пожаров (Закупка </w:t>
            </w:r>
            <w:r w:rsidRPr="00CB581D">
              <w:rPr>
                <w:rFonts w:cs="Arial"/>
                <w:szCs w:val="22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8B3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93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C72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A7D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10 1 01  91430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E0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C428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0A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CCA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CB581D" w14:paraId="69A7E11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D9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A55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15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947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FCF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5D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46D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000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B75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989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09A888E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F4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8DC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F63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7D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DD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7B3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DD9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AA43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0B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AE38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79A9E455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A0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141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83C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754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04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1A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45E2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32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73B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25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2DE5B5E0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65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DB5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«Развитие дорожного хозяйства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CB9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D11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67D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D44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111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77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A74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8C3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65AC8C26" w14:textId="77777777" w:rsidTr="00CB581D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223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BCD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DB9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65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A48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855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352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D0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E1A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126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5EACA455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778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5B3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Мероприятия по развитию сети автомобильных дорог общего пользования в 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6F3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94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A9A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7C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58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8C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04C4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A9D2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CB581D" w14:paraId="1254D06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AA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EAF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0A0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8C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68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4C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951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571E" w14:textId="77777777" w:rsidR="00A729D4" w:rsidRPr="00CB581D" w:rsidRDefault="00C175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 </w:t>
            </w:r>
            <w:r w:rsidR="004C1318">
              <w:rPr>
                <w:rFonts w:cs="Arial"/>
                <w:sz w:val="22"/>
                <w:szCs w:val="22"/>
              </w:rPr>
              <w:t>0</w:t>
            </w:r>
            <w:r w:rsidR="00BE5493">
              <w:rPr>
                <w:rFonts w:cs="Arial"/>
                <w:sz w:val="22"/>
                <w:szCs w:val="22"/>
              </w:rPr>
              <w:t>7</w:t>
            </w:r>
            <w:r w:rsidR="004C1318">
              <w:rPr>
                <w:rFonts w:cs="Arial"/>
                <w:sz w:val="22"/>
                <w:szCs w:val="22"/>
              </w:rPr>
              <w:t>1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152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71B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</w:tr>
      <w:tr w:rsidR="00A729D4" w:rsidRPr="00CB581D" w14:paraId="50932C8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CA9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E94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0A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7B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64F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88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64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9DD3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98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682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385A71A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C3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83E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C0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80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2EE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429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593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B1CD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C8C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98A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34F103D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B0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FED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Подпрограмма  «Создание условий для обеспечения качественными услугами ЖКХ населения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17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CB7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5C4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12C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D6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AD1F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3AF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816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07CEA80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653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6F6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F2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C6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AA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ED6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2147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6DC1D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0CB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B91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0B890C2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3A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2FFE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E5F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DB2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E16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068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A95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DD2C4" w14:textId="77777777" w:rsidR="00A729D4" w:rsidRPr="00CB581D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60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2A8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3025AAC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4F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E33D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Мероприятия по обеспечению устойчивого развития инфраструктуры</w:t>
            </w:r>
            <w:r w:rsidRPr="00CB581D">
              <w:rPr>
                <w:rFonts w:cs="Arial"/>
                <w:color w:val="000000"/>
                <w:szCs w:val="22"/>
              </w:rPr>
              <w:t xml:space="preserve"> </w:t>
            </w:r>
            <w:r w:rsidRPr="00CB581D">
              <w:rPr>
                <w:rFonts w:cs="Arial"/>
                <w:szCs w:val="22"/>
              </w:rPr>
              <w:t>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588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3CC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93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99B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05 2 01 91370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DC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21E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BC1C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6033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CB581D" w14:paraId="696FC6E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3D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866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306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ADF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044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AA9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A01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BBEDE" w14:textId="77777777" w:rsidR="00A729D4" w:rsidRPr="00CB581D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1 22</w:t>
            </w:r>
            <w:r w:rsidR="004C1318">
              <w:rPr>
                <w:rFonts w:cs="Arial"/>
                <w:sz w:val="22"/>
                <w:szCs w:val="22"/>
              </w:rPr>
              <w:t>5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43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2EBE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113,0</w:t>
            </w:r>
          </w:p>
        </w:tc>
      </w:tr>
      <w:tr w:rsidR="00A729D4" w:rsidRPr="00CB581D" w14:paraId="5432D377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F75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B9D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«Благоустройство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5DC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90C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F5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DBD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2B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060C2" w14:textId="77777777" w:rsidR="00A729D4" w:rsidRPr="00CB581D" w:rsidRDefault="00C175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1 </w:t>
            </w:r>
            <w:r w:rsidR="00BE5493">
              <w:rPr>
                <w:rFonts w:cs="Arial"/>
                <w:sz w:val="22"/>
                <w:szCs w:val="22"/>
              </w:rPr>
              <w:t>12</w:t>
            </w:r>
            <w:r w:rsidR="004C1318">
              <w:rPr>
                <w:rFonts w:cs="Arial"/>
                <w:sz w:val="22"/>
                <w:szCs w:val="22"/>
              </w:rPr>
              <w:t>6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C2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21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</w:tr>
      <w:tr w:rsidR="00A729D4" w:rsidRPr="00CB581D" w14:paraId="7E6FED07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673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049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«Уличное освещение»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23F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B86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78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B5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F36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7A6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8653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C81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2352A7B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65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E119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61D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1BD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03C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197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62C0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45E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84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74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2E3E3E4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688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D49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43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EFF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20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5AC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9F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D98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9E2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5D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CB581D" w14:paraId="721EE70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24D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500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 «Организация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442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72F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4FE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492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D77D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4350" w14:textId="77777777" w:rsidR="00A729D4" w:rsidRPr="00CB581D" w:rsidRDefault="004C1318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</w:t>
            </w:r>
            <w:r w:rsidR="00BE5493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</w:rPr>
              <w:t>,</w:t>
            </w:r>
            <w:r w:rsidR="00C17510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08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A9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CB581D" w14:paraId="5E1C05B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A38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3D7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07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905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201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A9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4FF3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FF1F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1 09</w:t>
            </w:r>
            <w:r w:rsidR="004C1318">
              <w:rPr>
                <w:rFonts w:cs="Arial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C17510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3FE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1DB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2AD5228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09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2AE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CB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34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440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E75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8E7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EB87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4C1318">
              <w:rPr>
                <w:rFonts w:cs="Arial"/>
                <w:sz w:val="22"/>
                <w:szCs w:val="22"/>
              </w:rPr>
              <w:t>8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8FC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C6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6D32E4C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55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1DAD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</w:t>
            </w:r>
            <w:r w:rsidRPr="00CB581D">
              <w:rPr>
                <w:rFonts w:cs="Arial"/>
                <w:szCs w:val="22"/>
              </w:rPr>
              <w:lastRenderedPageBreak/>
              <w:t>товаров, работ и услуг для государственных (муниципальных) нужд) Областной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045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75A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74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EF4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20A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07B4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882.4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BC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DC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2FDAF7C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EDC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255D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C39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C7F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53E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74E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9B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555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8FF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C948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C17510" w:rsidRPr="00CB581D" w14:paraId="204DD55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290" w14:textId="77777777" w:rsidR="00C17510" w:rsidRPr="00CB581D" w:rsidRDefault="00C17510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FB25" w14:textId="77777777" w:rsidR="00C17510" w:rsidRPr="00CB581D" w:rsidRDefault="00C17510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 внебюджет</w:t>
            </w:r>
            <w:r w:rsidRPr="00CB581D">
              <w:rPr>
                <w:rFonts w:cs="Arial"/>
                <w:color w:val="000000"/>
                <w:szCs w:val="22"/>
              </w:rPr>
              <w:t xml:space="preserve">ные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8598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F92D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A0ED7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7F943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 xml:space="preserve"> 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7128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E201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E502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32A62" w14:textId="77777777" w:rsidR="00C17510" w:rsidRPr="00CB581D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729D4" w:rsidRPr="00CB581D" w14:paraId="22ADE88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EA6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4F29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ED79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E9A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C85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AA9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8304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45E6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594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3DE2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51A3873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D6D7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7A324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Основное мероприятие «Благоустройство территории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55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214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191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AD2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9E26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5FC5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B8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293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7C00D6A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0740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D38E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9B5F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AF1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A2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3B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07 3 01 </w:t>
            </w: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D5E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42ED" w14:textId="77777777" w:rsidR="00A729D4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A729D4"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084E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165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CB581D" w14:paraId="26999A1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B6B5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2947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Муниципальная программа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сельском поселении»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1555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E96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B616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544E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1A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FA8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6E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6B34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A729D4" w:rsidRPr="00CB581D" w14:paraId="4685155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DA1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FB31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</w:t>
            </w:r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>Содержание уличного освещения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81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0C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61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382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6AE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86D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DF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A5BE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A729D4" w:rsidRPr="00CB581D" w14:paraId="7AD37CC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C0A" w14:textId="77777777" w:rsidR="00A729D4" w:rsidRPr="00CB581D" w:rsidRDefault="00A729D4" w:rsidP="00C06BEF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ABB21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9F4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F584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A89B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F6D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5D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251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6752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8DB5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</w:tr>
      <w:tr w:rsidR="00A729D4" w:rsidRPr="00CB581D" w14:paraId="14252F1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F51" w14:textId="77777777" w:rsidR="00A729D4" w:rsidRPr="00CB581D" w:rsidRDefault="00A729D4" w:rsidP="00C06BEF">
            <w:pPr>
              <w:ind w:firstLine="0"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D873C" w14:textId="77777777" w:rsidR="00A729D4" w:rsidRPr="00CB581D" w:rsidRDefault="00A729D4" w:rsidP="00C06BEF">
            <w:pPr>
              <w:ind w:firstLine="0"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 xml:space="preserve"> расходных обязательств в сфере обеспечения уличного </w:t>
            </w: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lastRenderedPageBreak/>
              <w:t>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A0D9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6EC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1D93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684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F93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3B4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B2A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61E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</w:tr>
      <w:tr w:rsidR="00A729D4" w:rsidRPr="00CB581D" w14:paraId="7222FD89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72A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3136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212121"/>
                <w:szCs w:val="22"/>
                <w:shd w:val="clear" w:color="auto" w:fill="FFFFFF"/>
              </w:rPr>
            </w:pPr>
            <w:r w:rsidRPr="00CB581D">
              <w:rPr>
                <w:rFonts w:cs="Arial"/>
                <w:color w:val="212121"/>
                <w:szCs w:val="22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CB581D">
              <w:rPr>
                <w:rFonts w:cs="Arial"/>
                <w:color w:val="000000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C0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5C0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B4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9626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30 0 02 98670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FCB0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905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9B69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858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</w:tr>
      <w:tr w:rsidR="00A729D4" w:rsidRPr="00CB581D" w14:paraId="3D24C06A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B0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982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A32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00D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DA4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82A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EF91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DED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BFF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CE3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73384A89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15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A70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15D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238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F7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E40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6902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DC36" w14:textId="77777777" w:rsidR="00A729D4" w:rsidRPr="004C1318" w:rsidRDefault="00A729D4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</w:t>
            </w:r>
            <w:r w:rsidR="00882C36" w:rsidRPr="00CB581D">
              <w:rPr>
                <w:rFonts w:cs="Arial"/>
                <w:sz w:val="22"/>
                <w:szCs w:val="22"/>
              </w:rPr>
              <w:t>7</w:t>
            </w:r>
            <w:r w:rsidR="004C1318">
              <w:rPr>
                <w:rFonts w:cs="Arial"/>
                <w:sz w:val="22"/>
                <w:szCs w:val="22"/>
              </w:rPr>
              <w:t>22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F37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BD3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3F788723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5C4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03EC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5E46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80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0D7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18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F554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8190E" w14:textId="77777777" w:rsidR="00A729D4" w:rsidRPr="004C1318" w:rsidRDefault="00A729D4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</w:t>
            </w:r>
            <w:r w:rsidR="00882C36" w:rsidRPr="00CB581D">
              <w:rPr>
                <w:rFonts w:cs="Arial"/>
                <w:sz w:val="22"/>
                <w:szCs w:val="22"/>
              </w:rPr>
              <w:t>7</w:t>
            </w:r>
            <w:r w:rsidR="004C1318">
              <w:rPr>
                <w:rFonts w:cs="Arial"/>
                <w:sz w:val="22"/>
                <w:szCs w:val="22"/>
              </w:rPr>
              <w:t>22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5FCD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73E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1A0E2D28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2D4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7F7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1132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97B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D59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214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75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ABA22" w14:textId="77777777" w:rsidR="00A729D4" w:rsidRPr="004C1318" w:rsidRDefault="00A729D4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</w:t>
            </w:r>
            <w:r w:rsidR="00882C36" w:rsidRPr="00CB581D">
              <w:rPr>
                <w:rFonts w:cs="Arial"/>
                <w:sz w:val="22"/>
                <w:szCs w:val="22"/>
              </w:rPr>
              <w:t>7</w:t>
            </w:r>
            <w:r w:rsidR="004C1318">
              <w:rPr>
                <w:rFonts w:cs="Arial"/>
                <w:sz w:val="22"/>
                <w:szCs w:val="22"/>
              </w:rPr>
              <w:t>22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825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40B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CB581D" w14:paraId="796D0CA8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36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7333D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583C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24B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5BA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BD15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6DC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E781" w14:textId="77777777" w:rsidR="00A729D4" w:rsidRPr="004C1318" w:rsidRDefault="00882C36" w:rsidP="004C1318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42</w:t>
            </w:r>
            <w:r w:rsidR="004C1318">
              <w:rPr>
                <w:rFonts w:cs="Arial"/>
                <w:sz w:val="22"/>
                <w:szCs w:val="22"/>
              </w:rPr>
              <w:t>3</w:t>
            </w:r>
            <w:r w:rsidR="00A729D4" w:rsidRPr="00CB581D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02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246.2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47A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234.8</w:t>
            </w:r>
          </w:p>
        </w:tc>
      </w:tr>
      <w:tr w:rsidR="00A729D4" w:rsidRPr="00CB581D" w14:paraId="34BC6D12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7E11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47E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B70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3EF7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82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A30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7E4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7CD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1 299.0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D2F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1 416.5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403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1 537.6</w:t>
            </w:r>
          </w:p>
        </w:tc>
      </w:tr>
      <w:tr w:rsidR="00A729D4" w:rsidRPr="00CB581D" w14:paraId="0F488BB4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A2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9F5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777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C01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FA88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97D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E78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DA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778C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5DB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252E30AB" w14:textId="77777777" w:rsidTr="00CB581D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37C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C0C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A8D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370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9E8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377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E0DA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F24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250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3C9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CB581D" w14:paraId="6FAB239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25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DCC7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918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2D6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B33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326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27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C4B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75F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B4F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16088D9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837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5E64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02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E5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F70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807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6F0F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A26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1E4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7ED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1CA3DE5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72C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4AB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58B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8FF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D47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E214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003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02DD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BEF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8E69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3030E60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95A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10EA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Доплаты к пенсиям муниципальных служащих </w:t>
            </w:r>
            <w:r w:rsidRPr="00CB581D">
              <w:rPr>
                <w:rFonts w:cs="Arial"/>
                <w:szCs w:val="22"/>
              </w:rPr>
              <w:t xml:space="preserve">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A92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870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D81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90F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BA1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D8A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255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235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CB581D" w14:paraId="48DD9DC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09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D18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517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C38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091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F6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884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113E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83E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92F6F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2427B34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6B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9F88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EEF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22F1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4D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817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B99DC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A486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8ECE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4AD42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31E2673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FE2B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7AC2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szCs w:val="22"/>
              </w:rPr>
              <w:t xml:space="preserve">Муниципальная программа  </w:t>
            </w:r>
            <w:proofErr w:type="spellStart"/>
            <w:r w:rsidRPr="00CB581D">
              <w:rPr>
                <w:rFonts w:cs="Arial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34B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8BA7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557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A13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169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ADF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DA6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D2E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2CE46322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D60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3C45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>Основное мероприятие «</w:t>
            </w:r>
            <w:r w:rsidRPr="00CB581D">
              <w:rPr>
                <w:rFonts w:cs="Arial"/>
                <w:szCs w:val="22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1F7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465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16A0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D99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CF53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F3A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B421B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3E9F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CB581D" w14:paraId="4D9AF482" w14:textId="77777777" w:rsidTr="00CB581D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91F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85D3" w14:textId="77777777" w:rsidR="00A729D4" w:rsidRPr="00CB581D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Cs w:val="22"/>
              </w:rPr>
            </w:pPr>
            <w:r w:rsidRPr="00CB581D">
              <w:rPr>
                <w:rFonts w:cs="Arial"/>
                <w:color w:val="000000"/>
                <w:szCs w:val="22"/>
              </w:rPr>
              <w:t xml:space="preserve">Мероприятия в области физической культуры и спорта </w:t>
            </w:r>
            <w:r w:rsidRPr="00CB581D">
              <w:rPr>
                <w:rFonts w:cs="Arial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C82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FAC6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54C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F768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5BED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5269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72A5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D803" w14:textId="77777777" w:rsidR="00A729D4" w:rsidRPr="00CB581D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</w:tbl>
    <w:p w14:paraId="4CA2FE29" w14:textId="77777777" w:rsidR="00C06BEF" w:rsidRDefault="00C06BEF" w:rsidP="00826026">
      <w:pPr>
        <w:ind w:firstLine="709"/>
        <w:rPr>
          <w:rFonts w:cs="Arial"/>
          <w:lang w:val="en-US"/>
        </w:rPr>
      </w:pPr>
    </w:p>
    <w:p w14:paraId="23FD4A0E" w14:textId="77777777" w:rsidR="00826026" w:rsidRPr="00CB581D" w:rsidRDefault="00BE5493" w:rsidP="00826026">
      <w:pPr>
        <w:ind w:firstLine="709"/>
        <w:rPr>
          <w:rFonts w:cs="Arial"/>
        </w:rPr>
      </w:pPr>
      <w:r>
        <w:rPr>
          <w:rFonts w:cs="Arial"/>
        </w:rPr>
        <w:t>5</w:t>
      </w:r>
      <w:r w:rsidR="00826026" w:rsidRPr="00CB581D">
        <w:rPr>
          <w:rFonts w:cs="Arial"/>
        </w:rPr>
        <w:t xml:space="preserve">. Приложение № 4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поселения), группам видов расходов классификации расходов бюджета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 на 2024 год и на плановый период 2025-2026 годов» изложить в следующей редакции:</w:t>
      </w:r>
    </w:p>
    <w:p w14:paraId="470EC8C9" w14:textId="77777777" w:rsidR="00CB581D" w:rsidRPr="00CB581D" w:rsidRDefault="00CB581D" w:rsidP="00826026">
      <w:pPr>
        <w:ind w:firstLine="709"/>
        <w:rPr>
          <w:rFonts w:cs="Arial"/>
        </w:rPr>
      </w:pPr>
    </w:p>
    <w:tbl>
      <w:tblPr>
        <w:tblW w:w="14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34"/>
      </w:tblGrid>
      <w:tr w:rsidR="001D69AD" w:rsidRPr="00CB581D" w14:paraId="032487AE" w14:textId="77777777" w:rsidTr="00CB581D">
        <w:trPr>
          <w:trHeight w:val="2689"/>
        </w:trPr>
        <w:tc>
          <w:tcPr>
            <w:tcW w:w="14634" w:type="dxa"/>
            <w:shd w:val="clear" w:color="auto" w:fill="auto"/>
            <w:vAlign w:val="bottom"/>
          </w:tcPr>
          <w:p w14:paraId="1D39AEB9" w14:textId="77777777" w:rsidR="001D69AD" w:rsidRPr="00CB581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48F0B1AB" w14:textId="4F260CAC" w:rsidR="001D69AD" w:rsidRPr="00CB581D" w:rsidRDefault="000B4A7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</w:t>
            </w:r>
            <w:r w:rsidR="00266393" w:rsidRPr="00CB581D">
              <w:rPr>
                <w:rFonts w:cs="Arial"/>
                <w:sz w:val="22"/>
                <w:szCs w:val="22"/>
              </w:rPr>
              <w:t>ПРОГРАММАМ КОПЁНКИНСКОГО</w:t>
            </w:r>
            <w:r w:rsidR="001B7201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 КЛА</w:t>
            </w:r>
            <w:r w:rsidR="001B7201" w:rsidRPr="00CB581D">
              <w:rPr>
                <w:rFonts w:cs="Arial"/>
                <w:sz w:val="22"/>
                <w:szCs w:val="22"/>
              </w:rPr>
              <w:t xml:space="preserve">ССИФИКАЦИИ РАСХОДОВ </w:t>
            </w:r>
            <w:r w:rsidR="00266393" w:rsidRPr="00CB581D">
              <w:rPr>
                <w:rFonts w:cs="Arial"/>
                <w:sz w:val="22"/>
                <w:szCs w:val="22"/>
              </w:rPr>
              <w:t>БЮДЖЕТА КОПЁНКИНСКОГО</w:t>
            </w:r>
            <w:r w:rsidR="001B7201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</w:t>
            </w:r>
            <w:r w:rsidR="00716C87" w:rsidRPr="00CB581D">
              <w:rPr>
                <w:rFonts w:cs="Arial"/>
                <w:sz w:val="22"/>
                <w:szCs w:val="22"/>
              </w:rPr>
              <w:t>ЛЬСКОГО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ГОДОВ</w:t>
            </w:r>
          </w:p>
          <w:p w14:paraId="54DCCB61" w14:textId="77777777" w:rsidR="001D69AD" w:rsidRPr="00CB581D" w:rsidRDefault="001D69A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 рублей)</w:t>
            </w:r>
          </w:p>
          <w:tbl>
            <w:tblPr>
              <w:tblW w:w="14204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974"/>
              <w:gridCol w:w="1134"/>
              <w:gridCol w:w="1276"/>
              <w:gridCol w:w="1243"/>
            </w:tblGrid>
            <w:tr w:rsidR="00A03241" w:rsidRPr="00CB581D" w14:paraId="02C7AAD9" w14:textId="77777777" w:rsidTr="00C06BE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33569" w14:textId="77777777" w:rsidR="00A03241" w:rsidRPr="00CB581D" w:rsidRDefault="00A03241" w:rsidP="00C06BEF">
                  <w:pPr>
                    <w:ind w:left="42"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D4C993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45CA5E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715A4E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0A23A39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09F62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F440D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26B35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CB581D" w14:paraId="501DEE8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0F1EB19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4F4A1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98719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0B648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DA6B8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1D461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D90E2" w14:textId="77777777" w:rsidR="00A03241" w:rsidRPr="00CB581D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C33D8" w14:textId="77777777" w:rsidR="00A03241" w:rsidRPr="00CB581D" w:rsidRDefault="00FC08D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CB581D" w14:paraId="1826BF8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53F9F9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98BE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879C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499D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F939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D0B2D" w14:textId="77777777" w:rsidR="00FA5FA5" w:rsidRPr="00CB581D" w:rsidRDefault="005874BD" w:rsidP="00BE549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7 </w:t>
                  </w:r>
                  <w:r w:rsidR="00BE5493">
                    <w:rPr>
                      <w:rFonts w:cs="Arial"/>
                      <w:sz w:val="22"/>
                      <w:szCs w:val="22"/>
                    </w:rPr>
                    <w:t>73</w:t>
                  </w:r>
                  <w:r w:rsidR="00882C36"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C1318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928D99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6 4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79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78793E" w:rsidRPr="00CB581D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4EEEA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6 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503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</w:tr>
            <w:tr w:rsidR="00FA5FA5" w:rsidRPr="00CB581D" w14:paraId="290794A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F9596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6A5DA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97B86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8AB82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C7EE3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9737D" w14:textId="77777777" w:rsidR="00FA5FA5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3 480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A06A43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3 390,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195CBD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3 285,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</w:tr>
            <w:tr w:rsidR="00FA5FA5" w:rsidRPr="00CB581D" w14:paraId="4A821194" w14:textId="77777777" w:rsidTr="00C06BEF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DF9EC5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DAB0F2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C33BC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D8677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05AF2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D0EC1" w14:textId="77777777" w:rsidR="00FA5FA5" w:rsidRPr="00CB581D" w:rsidRDefault="004C131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CC0D07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1CBCC1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5D8AE473" w14:textId="77777777" w:rsidTr="00F5357F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E92FF5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E1B7FF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5CA45B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19EE0E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CE755E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79484C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0D791CF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90171F6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77DDA50" w14:textId="77777777" w:rsidR="004C1318" w:rsidRDefault="004C1318" w:rsidP="004C1318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2CF0C7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1DC13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6091CFF9" w14:textId="77777777" w:rsidTr="00F5357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6AFED2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BE9F7A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F8AEFD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5DE511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29B01E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563AF3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F206420" w14:textId="77777777" w:rsidR="004C1318" w:rsidRDefault="004C1318" w:rsidP="004C1318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AE166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9DAA0E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664405C3" w14:textId="77777777" w:rsidTr="00F5357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E46B15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ECE67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53056D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04136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68D9A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723B26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1540117" w14:textId="77777777" w:rsidR="004C1318" w:rsidRDefault="004C1318" w:rsidP="004C1318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BA927F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2BC06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CB581D" w14:paraId="2AD2A0A3" w14:textId="77777777" w:rsidTr="00F5357F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9DE849" w14:textId="77777777" w:rsidR="004C1318" w:rsidRPr="00CB581D" w:rsidRDefault="004C1318" w:rsidP="004C1318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E523F7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A1A6B4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85177E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59 1 02  92020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E2F6EC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276D69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89D3F64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395CF0C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534D29A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6805695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4865689" w14:textId="77777777" w:rsidR="004C1318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0B2BFC0" w14:textId="77777777" w:rsidR="004C1318" w:rsidRDefault="004C1318" w:rsidP="004C1318">
                  <w:pPr>
                    <w:ind w:firstLine="0"/>
                    <w:jc w:val="center"/>
                  </w:pPr>
                  <w:r w:rsidRPr="00FB2E1B">
                    <w:rPr>
                      <w:rFonts w:cs="Arial"/>
                      <w:sz w:val="22"/>
                      <w:szCs w:val="22"/>
                    </w:rPr>
                    <w:t>949,7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731DDD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4D7D75" w14:textId="77777777" w:rsidR="004C1318" w:rsidRPr="00CB581D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FA5FA5" w:rsidRPr="00CB581D" w14:paraId="093E3B21" w14:textId="77777777" w:rsidTr="00C06BEF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694A5B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56674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C560D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20112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3F269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B7460B" w14:textId="77777777" w:rsidR="00FA5FA5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2 516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6E4C6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832C0F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29A3561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6F283F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67C8C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8DAC7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1D4F7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7DFE4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04A8C" w14:textId="77777777" w:rsidR="00675913" w:rsidRPr="00CB581D" w:rsidRDefault="002A0FEB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 516,6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88C08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4E51C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4C62311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2AAFA8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A1B12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16C99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4163B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9AB7C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89EAEB" w14:textId="77777777" w:rsidR="00675913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2 516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06231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7D34D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CB581D" w14:paraId="14B2539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0236A4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F7120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7ACE3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46C92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9F086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306BA" w14:textId="77777777" w:rsidR="00675913" w:rsidRPr="00CB581D" w:rsidRDefault="002A0FEB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516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8831C4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F5F23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59663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6D2BC406" w14:textId="77777777" w:rsidTr="00C06BEF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3CE5DA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4A9F8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D7EFB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1507E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DC94B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40FC22" w14:textId="77777777" w:rsidR="00FA5FA5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915</w:t>
                  </w:r>
                  <w:r w:rsidR="005874BD"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54FD0" w14:textId="77777777" w:rsidR="00FA5FA5" w:rsidRPr="00CB581D" w:rsidRDefault="005874BD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969,0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A39F87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939,3</w:t>
                  </w:r>
                </w:p>
              </w:tc>
            </w:tr>
            <w:tr w:rsidR="00FA5FA5" w:rsidRPr="00CB581D" w14:paraId="3373F0F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0C0D0B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5D4A5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FADD2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02F551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89D73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12ABC1" w14:textId="77777777" w:rsidR="00FA5FA5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717</w:t>
                  </w:r>
                  <w:r w:rsidR="00826026" w:rsidRPr="00CB581D">
                    <w:rPr>
                      <w:rFonts w:cs="Arial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53E33B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621,9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411949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531,</w:t>
                  </w:r>
                  <w:r w:rsidR="005763BA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1420E" w:rsidRPr="00CB581D" w14:paraId="71B1B45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F01FB5" w14:textId="77777777" w:rsidR="00F1420E" w:rsidRPr="00CB581D" w:rsidRDefault="00F1420E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D0C69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D2180D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F17787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83307D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E7F8F5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641,4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46CF22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647,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851635" w14:textId="77777777" w:rsidR="00F1420E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654,</w:t>
                  </w:r>
                  <w:r w:rsidR="002A0FEB" w:rsidRPr="00CB581D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CB581D" w14:paraId="0D9732B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603337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999515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F900C6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9F83F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59 1  01 92010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96AB5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38182D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043B94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6E96AC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</w:tr>
            <w:tr w:rsidR="008831C4" w:rsidRPr="00CB581D" w14:paraId="5D05197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8104A5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9C254C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FE27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AF29C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E25C28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F6527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C629F2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4401C7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00EE9FC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AED2D5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DAFEBB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6B4579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54D80C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F11AD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9F020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1D4CD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199179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1D9CB33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757B4D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080E2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145AB7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E90940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4D64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E6A7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F83CDD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43C301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4196E4D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94F5A4" w14:textId="77777777" w:rsidR="008831C4" w:rsidRPr="00CB581D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A05D2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3AE4A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E21B08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33ED0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1A022E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D2A595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271D2B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831C4" w:rsidRPr="00CB581D" w14:paraId="3CC5BD2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D70837" w14:textId="77777777" w:rsidR="008831C4" w:rsidRPr="00CB581D" w:rsidRDefault="008831C4" w:rsidP="00C06BEF">
                  <w:pPr>
                    <w:ind w:right="-62" w:firstLine="0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Выполнение других расходных обязательств  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631194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A62E4F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4B7AD8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B48AE9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41C95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D5C706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4128C3" w14:textId="77777777" w:rsidR="008831C4" w:rsidRPr="00CB581D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DE0A69" w:rsidRPr="00CB581D" w14:paraId="1BBC7C2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F61B79" w14:textId="77777777" w:rsidR="00DE0A69" w:rsidRPr="00CB581D" w:rsidRDefault="00DE0A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889B11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B1B829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F2E6B2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89006C" w14:textId="77777777" w:rsidR="00DE0A69" w:rsidRPr="00CB581D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20D32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10876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4E73C7" w14:textId="77777777" w:rsidR="00DE0A69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4A7C956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2A182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2AAF72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99A399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25EFBC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6AE041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29F91A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462BF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11948B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6725ECF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C6277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DA4519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99B011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0449CE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901E3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E39DD6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AF8A2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9102D1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07A6C50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06C77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4DD590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06E85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0BB17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A3D8A1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BA78E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BC3FE9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C7DE7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CB581D" w14:paraId="6A80B67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E04411" w14:textId="77777777" w:rsidR="005763BA" w:rsidRPr="00CB581D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9FFEB3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FB1C44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7828E8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C61BB5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1B6E8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72DF69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F1A62B" w14:textId="77777777" w:rsidR="005763BA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FA5FA5" w:rsidRPr="00CB581D" w14:paraId="48EED5DF" w14:textId="77777777" w:rsidTr="00266393">
              <w:trPr>
                <w:trHeight w:val="55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483A3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9AFBF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C07D2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8E463D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2982C7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  <w:p w14:paraId="728AE65B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55B417A2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78FB9550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669C1ABE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ACE75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122,7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8F1367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E83966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149,4</w:t>
                  </w:r>
                </w:p>
              </w:tc>
            </w:tr>
            <w:tr w:rsidR="00FA5FA5" w:rsidRPr="00CB581D" w14:paraId="05A276DD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8FA15C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2DF5A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34E59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58FCB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E2F18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58E984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033123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80F0CA" w14:textId="77777777" w:rsidR="00FA5FA5" w:rsidRPr="00CB581D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14,4</w:t>
                  </w:r>
                </w:p>
              </w:tc>
            </w:tr>
            <w:tr w:rsidR="00FA5FA5" w:rsidRPr="00CB581D" w14:paraId="69CD62F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B6AAF7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C9A5C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A0AFB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B3F56F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B6A4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92686" w14:textId="77777777" w:rsidR="00FA5FA5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979867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BE8A53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30ED06A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5BD078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593A6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232F3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D7B6C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8C1A6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DCE184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45C7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C476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58F6FBA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24F748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2F4AF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5CB0D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F8F55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E9884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1F4041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0B35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1CCD2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664CB84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210F23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4E608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DAA27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98882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AB10F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B779D3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C96B2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1307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7BE319D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45F8B9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6399E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137AA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54FC5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61346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41FFE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EC458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4992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CB581D" w14:paraId="66262015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645129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8A60F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B5EF9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B55F6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10 1 </w:t>
                  </w:r>
                  <w:r w:rsidR="00811FA0" w:rsidRPr="00CB581D">
                    <w:rPr>
                      <w:rFonts w:cs="Arial"/>
                      <w:sz w:val="22"/>
                      <w:szCs w:val="22"/>
                    </w:rPr>
                    <w:t>01 91430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18D8E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4575B3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129D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6E364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FA5FA5" w:rsidRPr="00CB581D" w14:paraId="12389D4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A9A60F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5484E3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7AC07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36AAC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42D02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7B6F1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72086E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BA2560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FA5FA5" w:rsidRPr="00CB581D" w14:paraId="6991B6B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F7937A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E1768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8BFBC4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46844A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4DEEE9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D34D4A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48F868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6E9687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675913" w:rsidRPr="00CB581D" w14:paraId="0163EE13" w14:textId="77777777" w:rsidTr="00C06BEF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1ABC09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AC51E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CFD4D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2499C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2CACE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F10D0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8E995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9D94D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675913" w:rsidRPr="00CB581D" w14:paraId="4BD304D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B10CF1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4A62A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B8663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36C80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A502F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6FCE0B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404FB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3E0F0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675913" w:rsidRPr="00CB581D" w14:paraId="5EB0F16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6E6826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9E802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A725D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649D5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5482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DE04C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6AA68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4620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675913" w:rsidRPr="00CB581D" w14:paraId="1AD0A35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2A7807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4B7C7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F18AA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6060A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691E3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A0B1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49223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B35BA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FA5FA5" w:rsidRPr="00CB581D" w14:paraId="34D4D60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16E984" w14:textId="77777777" w:rsidR="00FA5FA5" w:rsidRPr="00CB581D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094D88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F05FC7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973B6C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CF67D0" w14:textId="77777777" w:rsidR="00FA5FA5" w:rsidRPr="00CB581D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CE7EA4" w14:textId="77777777" w:rsidR="00FA5FA5" w:rsidRPr="00CB581D" w:rsidRDefault="00882C36" w:rsidP="00BE549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0</w:t>
                  </w:r>
                  <w:r w:rsidR="00BE5493">
                    <w:rPr>
                      <w:rFonts w:cs="Arial"/>
                      <w:sz w:val="22"/>
                      <w:szCs w:val="22"/>
                    </w:rPr>
                    <w:t>7</w:t>
                  </w:r>
                  <w:r w:rsidR="004C1318">
                    <w:rPr>
                      <w:rFonts w:cs="Arial"/>
                      <w:sz w:val="22"/>
                      <w:szCs w:val="22"/>
                    </w:rPr>
                    <w:t>1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C1318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D1897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54FD8" w14:textId="77777777" w:rsidR="00FA5FA5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</w:tr>
            <w:tr w:rsidR="003A28CC" w:rsidRPr="00CB581D" w14:paraId="4C9A4B4F" w14:textId="77777777" w:rsidTr="00C06BEF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23AC19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8E27F4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9F928F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C64667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8797B6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D40717" w14:textId="77777777" w:rsidR="003A28CC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2105B9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57A87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1DD8D214" w14:textId="77777777" w:rsidTr="00C06BEF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47ED5D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69F68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248366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D1A36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76FEA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147B7A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D1C83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FBD2F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39E50B0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00116C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Подпрограмма  «Создание условий для обеспечения качественными услугами ЖКХ населения </w:t>
                  </w:r>
                  <w:proofErr w:type="spellStart"/>
                  <w:r w:rsidR="001758D2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A9330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166DE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82135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2D298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9F04F8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E91A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75D12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CB581D" w14:paraId="2D85A9B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E4C0D2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 Содержание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C5F16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CA262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27639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2375A3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64BE64" w14:textId="77777777" w:rsidR="00675913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E8C37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E99F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3A28CC" w:rsidRPr="00CB581D" w14:paraId="5B7AD6ED" w14:textId="77777777" w:rsidTr="00C06BEF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CCBD86" w14:textId="77777777" w:rsidR="003A28CC" w:rsidRPr="00CB581D" w:rsidRDefault="003A28CC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8FBB08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071DC3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0DA56B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8FE313" w14:textId="77777777" w:rsidR="003A28CC" w:rsidRPr="00CB581D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070447" w14:textId="77777777" w:rsidR="003A28CC" w:rsidRPr="00CB581D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3BF05C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80C7BA" w14:textId="77777777" w:rsidR="003A28CC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75913" w:rsidRPr="00CB581D" w14:paraId="3DE6FF5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43052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 Межбюджетные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0E74A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79F2E9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0CA7E7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361820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528B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B8ECB2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5D432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844082" w:rsidRPr="00CB581D" w14:paraId="226A25C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DFBA2C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EF621F1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3811356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9CF9C9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CB7183C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29854C" w14:textId="77777777" w:rsidR="00844082" w:rsidRPr="00CB581D" w:rsidRDefault="00675913" w:rsidP="00BE549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</w:t>
                  </w:r>
                  <w:r w:rsidR="00BE5493">
                    <w:rPr>
                      <w:rFonts w:cs="Arial"/>
                      <w:sz w:val="22"/>
                      <w:szCs w:val="22"/>
                    </w:rPr>
                    <w:t>22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EEB83BC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C2995F1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</w:tr>
            <w:tr w:rsidR="00844082" w:rsidRPr="00CB581D" w14:paraId="776AB0E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390ED9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сельского поселения «Благоустройство </w:t>
                  </w:r>
                  <w:proofErr w:type="spellStart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0FB91D1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E15E9D8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9B90B7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AF9A1C8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5C04F6C" w14:textId="77777777" w:rsidR="00844082" w:rsidRPr="00CB581D" w:rsidRDefault="00BE5493" w:rsidP="00BE549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1 12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6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BF56C6" w:rsidRPr="00CB581D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DB3ACF1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0FE50B3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44082" w:rsidRPr="00CB581D" w14:paraId="3C29EAD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107703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9B28ED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21DFB3D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33C0AAF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172A5E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6536FF3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9FA9FBC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ECEBCB2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675913" w:rsidRPr="00CB581D" w14:paraId="0EDF2C0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23A681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Основное мероприятие «Организация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5B77FA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BA7F20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4FC7BF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52B830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14E590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BAC8F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9BDBBEC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675913" w:rsidRPr="00CB581D" w14:paraId="7B39C12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A97DA3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B458F4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697B347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4C55BA5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259B344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63F07E1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B1E03DA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986961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44082" w:rsidRPr="00CB581D" w14:paraId="47AC57E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B40793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 «Организация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2938FE9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2049AB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5B01361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EE45338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8596328" w14:textId="77777777" w:rsidR="00844082" w:rsidRPr="00CB581D" w:rsidRDefault="00402A10" w:rsidP="00BE549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1 0</w:t>
                  </w:r>
                  <w:r w:rsidR="00BE5493">
                    <w:rPr>
                      <w:rFonts w:cs="Arial"/>
                      <w:sz w:val="22"/>
                      <w:szCs w:val="22"/>
                    </w:rPr>
                    <w:t>9</w:t>
                  </w: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BF56C6" w:rsidRPr="00CB581D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83DF13E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B5C86CE" w14:textId="77777777" w:rsidR="00844082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75913" w:rsidRPr="00CB581D" w14:paraId="624DD57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9B585FF" w14:textId="77777777" w:rsidR="00675913" w:rsidRPr="00CB581D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Основное мероприятие «Ремонт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3E26740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F9FAD09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BBE013E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429298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BFEC0B6" w14:textId="77777777" w:rsidR="00675913" w:rsidRPr="00CB581D" w:rsidRDefault="00BE5493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1 09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675913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BF56C6" w:rsidRPr="00CB581D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33EABF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DC1790D" w14:textId="77777777" w:rsidR="00675913" w:rsidRPr="00CB581D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B581D" w14:paraId="2895CE73" w14:textId="77777777" w:rsidTr="00C06BEF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042095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C62DDD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7E5D959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7D00D6B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39F6C6E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60F9865" w14:textId="77777777" w:rsidR="00844082" w:rsidRPr="00CB581D" w:rsidRDefault="00BE549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8</w:t>
                  </w:r>
                  <w:r w:rsidR="00277398" w:rsidRPr="00CB581D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F562BC4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D9C635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277398" w:rsidRPr="00CB581D" w14:paraId="5BC599D6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1DDA89" w14:textId="77777777" w:rsidR="00277398" w:rsidRPr="00CB581D" w:rsidRDefault="00277398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57B8F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71E2DB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18D774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E6C8F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7879D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6CA4775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92440E7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EDA98E2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328146E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882,4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A4A364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1D0E98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277398" w:rsidRPr="00CB581D" w14:paraId="0200B7A3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AB7E8F" w14:textId="77777777" w:rsidR="00277398" w:rsidRPr="00CB581D" w:rsidRDefault="00277398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3094B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2857D1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BDB109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07 2 01 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D8460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0C5C79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94462B3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F8B5793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FAB87A2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7F1489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43BEEF" w14:textId="77777777" w:rsidR="0027739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BF56C6" w:rsidRPr="00CB581D" w14:paraId="7A84D33F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18F66" w14:textId="77777777" w:rsidR="00BF56C6" w:rsidRPr="00CB581D" w:rsidRDefault="00BF56C6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 (Закупка товаров, работ и услуг для государственных (муниципальных) нужд) внебюджетные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373C30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0CB8DB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1C84F8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260F02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AB5AA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87,3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B81101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710976" w14:textId="77777777" w:rsidR="00BF56C6" w:rsidRPr="00CB581D" w:rsidRDefault="00BF56C6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1420E" w:rsidRPr="00CB581D" w14:paraId="3B97B66B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A920DB" w14:textId="77777777" w:rsidR="00F1420E" w:rsidRPr="00CB581D" w:rsidRDefault="00F1420E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Организация прочего благоустройства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5E4CE5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B8D723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2253ED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FA6878" w14:textId="77777777" w:rsidR="00F1420E" w:rsidRPr="00CB581D" w:rsidRDefault="00F1420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866E02" w14:textId="77777777" w:rsidR="00F1420E" w:rsidRPr="00CB581D" w:rsidRDefault="00BE5493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</w:t>
                  </w:r>
                  <w:r w:rsidR="00277398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6EEDC" w14:textId="77777777" w:rsidR="00F1420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6473D" w14:textId="77777777" w:rsidR="00F1420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B04E5E" w:rsidRPr="00CB581D" w14:paraId="7AEBE4AA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3DF6BF" w14:textId="77777777" w:rsidR="00B04E5E" w:rsidRPr="00CB581D" w:rsidRDefault="00B04E5E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2FC8FD" w14:textId="77777777" w:rsidR="00B04E5E" w:rsidRPr="00CB581D" w:rsidRDefault="00B04E5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E7651" w14:textId="77777777" w:rsidR="00B04E5E" w:rsidRPr="00CB581D" w:rsidRDefault="00B04E5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4DC431" w14:textId="77777777" w:rsidR="00B04E5E" w:rsidRPr="00CB581D" w:rsidRDefault="00B04E5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C3934" w14:textId="77777777" w:rsidR="00B04E5E" w:rsidRPr="00CB581D" w:rsidRDefault="00B04E5E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DB82F2" w14:textId="77777777" w:rsidR="00B04E5E" w:rsidRPr="00CB581D" w:rsidRDefault="00BE5493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2</w:t>
                  </w:r>
                  <w:r w:rsidR="00277398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3B258D" w14:textId="77777777" w:rsidR="00B04E5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1C6F70" w14:textId="77777777" w:rsidR="00B04E5E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44082" w:rsidRPr="00CB581D" w14:paraId="4351BF71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04AD0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сельского поселения «</w:t>
                  </w:r>
                  <w:r w:rsidR="00420815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Энергосбережение и повышение энергетической эффективности в </w:t>
                  </w:r>
                  <w:proofErr w:type="spellStart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="001B3EDD"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420815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сельском поселении»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2ED8B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FE17C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A32C8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4AE93C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E2A70B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2F41C3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ABDD8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44082" w:rsidRPr="00CB581D" w14:paraId="1B703971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2A1FD4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13D05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2BBE7E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37C669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30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0 0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C36D6E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49F325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01B8A4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15627D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44082" w:rsidRPr="00CB581D" w14:paraId="62C1516B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586A56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</w:t>
                  </w:r>
                  <w:r w:rsidR="00420815"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F42741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92C36D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600C22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BE3E8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1BA80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CAB45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13701F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</w:tr>
            <w:tr w:rsidR="00844082" w:rsidRPr="00CB581D" w14:paraId="0BD31419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5D4EF6" w14:textId="77777777" w:rsidR="00844082" w:rsidRPr="00CB581D" w:rsidRDefault="00E12231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</w:t>
                  </w:r>
                  <w:r w:rsidR="00844082"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офинансирование</w:t>
                  </w:r>
                  <w:proofErr w:type="spellEnd"/>
                  <w:r w:rsidR="00844082" w:rsidRPr="00CB581D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="00844082"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6FAB0C14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B5DDE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CD834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F127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CB581D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443552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E7FAE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34F778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6BED0" w14:textId="77777777" w:rsidR="00844082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</w:tr>
            <w:tr w:rsidR="00DC4C68" w:rsidRPr="00CB581D" w14:paraId="048791A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B6B117" w14:textId="77777777" w:rsidR="00DC4C68" w:rsidRPr="00CB581D" w:rsidRDefault="00D8224F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Расходные</w:t>
                  </w:r>
                  <w:r w:rsidR="00DC4C68" w:rsidRPr="00CB581D">
                    <w:rPr>
                      <w:rFonts w:cs="Arial"/>
                      <w:sz w:val="22"/>
                      <w:szCs w:val="22"/>
                    </w:rPr>
                    <w:t xml:space="preserve">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4870F" w14:textId="77777777" w:rsidR="00DC4C68" w:rsidRPr="00CB581D" w:rsidRDefault="00DC4C6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E4422" w14:textId="77777777" w:rsidR="00DC4C68" w:rsidRPr="00CB581D" w:rsidRDefault="00DC4C6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8A597" w14:textId="77777777" w:rsidR="00DC4C68" w:rsidRPr="00CB581D" w:rsidRDefault="00DC4C6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57883" w14:textId="77777777" w:rsidR="00DC4C68" w:rsidRPr="00CB581D" w:rsidRDefault="00DC4C6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9CE760" w14:textId="77777777" w:rsidR="00DC4C6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6500AE" w14:textId="77777777" w:rsidR="00DC4C6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D7D808" w14:textId="77777777" w:rsidR="00DC4C68" w:rsidRPr="00CB581D" w:rsidRDefault="00277398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</w:tr>
            <w:tr w:rsidR="00844082" w:rsidRPr="00CB581D" w14:paraId="0CEA8A9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EC3EB6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2EB40C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BDE15C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7B7EAE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7C795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706809" w14:textId="77777777" w:rsidR="00844082" w:rsidRPr="00CB581D" w:rsidRDefault="00826026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</w:t>
                  </w:r>
                  <w:r w:rsidR="00BF56C6" w:rsidRPr="00CB581D">
                    <w:rPr>
                      <w:rFonts w:cs="Arial"/>
                      <w:sz w:val="22"/>
                      <w:szCs w:val="22"/>
                    </w:rPr>
                    <w:t>7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22</w:t>
                  </w:r>
                  <w:r w:rsidR="00A82C69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53F0FF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1244D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44082" w:rsidRPr="00CB581D" w14:paraId="26CBBF9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D4B7C7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9B01BF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9EB590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A7F920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0D3A16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7A2DCB" w14:textId="77777777" w:rsidR="00844082" w:rsidRPr="00CB581D" w:rsidRDefault="00BF56C6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22</w:t>
                  </w:r>
                  <w:r w:rsidR="00947B96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3B8962" w14:textId="77777777" w:rsidR="00844082" w:rsidRPr="00CB581D" w:rsidRDefault="00947B9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236C4" w14:textId="77777777" w:rsidR="00844082" w:rsidRPr="00CB581D" w:rsidRDefault="00947B9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A82C69" w:rsidRPr="00CB581D" w14:paraId="4850DC6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81DB25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C10BB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EBF75A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7CF92F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705078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CC07FA" w14:textId="77777777" w:rsidR="00A82C69" w:rsidRPr="00CB581D" w:rsidRDefault="00BF56C6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22</w:t>
                  </w:r>
                  <w:r w:rsidR="00A82C69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AC96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C53A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A82C69" w:rsidRPr="00CB581D" w14:paraId="6D3AA55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23DC2A" w14:textId="77777777" w:rsidR="00A82C69" w:rsidRPr="00CB581D" w:rsidRDefault="00A82C69" w:rsidP="00C06BEF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C2306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C847B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7354C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890DD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4FB5A" w14:textId="77777777" w:rsidR="00A82C69" w:rsidRPr="00CB581D" w:rsidRDefault="00BF56C6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22</w:t>
                  </w:r>
                  <w:r w:rsidR="00A82C69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8B640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9C441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44082" w:rsidRPr="00CB581D" w14:paraId="0FBB6B6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E4D4A3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BE64AE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293D9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2D2758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4B321C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CE3F88" w14:textId="77777777" w:rsidR="00844082" w:rsidRPr="00CB581D" w:rsidRDefault="00BF56C6" w:rsidP="00402A10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42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3</w:t>
                  </w:r>
                  <w:r w:rsidR="00A82C69" w:rsidRPr="00CB581D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402A10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67F256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246,2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C8B458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234,8</w:t>
                  </w:r>
                </w:p>
              </w:tc>
            </w:tr>
            <w:tr w:rsidR="00844082" w:rsidRPr="00CB581D" w14:paraId="54814B8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147403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B35AE6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B31227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CC51E4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6E44A3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BEC85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1 299,0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BD72D9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1 416,5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EBC214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1 537,6</w:t>
                  </w:r>
                </w:p>
              </w:tc>
            </w:tr>
            <w:tr w:rsidR="00844082" w:rsidRPr="00CB581D" w14:paraId="49FFF00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3BB18A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6F51E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64EA5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40C7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F5399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D70607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0F052C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463F87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7BA4004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A79859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8C98C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CEBDB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514675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08F80F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10D2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0333E4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EA82A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784A7C1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ACD268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10B56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0CE1A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3A83D6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E0886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E95B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225855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A3A054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4A2888E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88A7A6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9464D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ED8EA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85A05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65E80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2A394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A36E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87F4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1D86A5F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19279E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118B20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13235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3F9CD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70D4F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6370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9A160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D035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A82C69" w:rsidRPr="00CB581D" w14:paraId="3FF29A8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99710F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932A1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C34FF5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DF576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28C564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293EE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6013B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E22D5A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44082" w:rsidRPr="00CB581D" w14:paraId="7A12BD7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2010A7" w14:textId="77777777" w:rsidR="00844082" w:rsidRPr="00CB581D" w:rsidRDefault="00844082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2BB30E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80F881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A2D3A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35E509" w14:textId="77777777" w:rsidR="00844082" w:rsidRPr="00CB581D" w:rsidRDefault="00844082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05160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EB82E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CC6A31" w14:textId="77777777" w:rsidR="00844082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CB581D" w14:paraId="7F7EBAF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FAFB4F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87DC65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1EC83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F492D1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B140C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EFED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5445B1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02763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CB581D" w14:paraId="3B1C300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D716B5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B581D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B581D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8EDF2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143E0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9D52D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80AF77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8577F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A19939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8003BD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CB581D" w14:paraId="6E439EA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6AF8CC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D780CC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751861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352E43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3C7ED5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A7795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2A96E5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BD47E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A82C69" w:rsidRPr="00CB581D" w14:paraId="2A9BA1D2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329F49D" w14:textId="77777777" w:rsidR="00A82C69" w:rsidRPr="00CB581D" w:rsidRDefault="00A82C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B581D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B99E866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A75883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9F69272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35D06AA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D58D24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944856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7F62B" w14:textId="77777777" w:rsidR="00A82C69" w:rsidRPr="00CB581D" w:rsidRDefault="00A82C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CB581D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</w:tbl>
          <w:p w14:paraId="2F9BB2BB" w14:textId="77777777" w:rsidR="001D69AD" w:rsidRPr="00CB581D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B75C639" w14:textId="77777777" w:rsidR="00811FA0" w:rsidRPr="00CB581D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60425266" w14:textId="77777777" w:rsidR="00826026" w:rsidRPr="00CB581D" w:rsidRDefault="00BE5493" w:rsidP="00826026">
      <w:pPr>
        <w:ind w:firstLine="709"/>
        <w:rPr>
          <w:rFonts w:cs="Arial"/>
        </w:rPr>
      </w:pPr>
      <w:r>
        <w:rPr>
          <w:rFonts w:cs="Arial"/>
        </w:rPr>
        <w:t>6</w:t>
      </w:r>
      <w:r w:rsidR="00826026" w:rsidRPr="00CB581D">
        <w:rPr>
          <w:rFonts w:cs="Arial"/>
        </w:rPr>
        <w:t xml:space="preserve">. Приложение № 5 «Распределение бюджетных ассигнований по целевым статьям (муниципальным программам </w:t>
      </w:r>
      <w:proofErr w:type="spellStart"/>
      <w:r w:rsidR="00826026" w:rsidRPr="00CB581D">
        <w:rPr>
          <w:rFonts w:cs="Arial"/>
        </w:rPr>
        <w:t>Копёнкинского</w:t>
      </w:r>
      <w:proofErr w:type="spellEnd"/>
      <w:r w:rsidR="00826026" w:rsidRPr="00CB581D">
        <w:rPr>
          <w:rFonts w:cs="Arial"/>
        </w:rPr>
        <w:t xml:space="preserve"> сельского поселения), группам видов расходов, разделам, подразделам классификации расходов бюджета поселения на 2024 год и на плановый период 2025-2026 годов» изложить в следующей редакции:</w:t>
      </w:r>
    </w:p>
    <w:p w14:paraId="6B5FEDCA" w14:textId="77777777" w:rsidR="00811FA0" w:rsidRPr="00CB581D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tbl>
      <w:tblPr>
        <w:tblW w:w="14498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715"/>
        <w:gridCol w:w="4394"/>
        <w:gridCol w:w="1697"/>
        <w:gridCol w:w="709"/>
        <w:gridCol w:w="567"/>
        <w:gridCol w:w="2086"/>
        <w:gridCol w:w="1575"/>
        <w:gridCol w:w="28"/>
        <w:gridCol w:w="1560"/>
        <w:gridCol w:w="1167"/>
      </w:tblGrid>
      <w:tr w:rsidR="00833CC9" w:rsidRPr="00CB581D" w14:paraId="04784640" w14:textId="77777777" w:rsidTr="00CB581D">
        <w:trPr>
          <w:trHeight w:val="276"/>
        </w:trPr>
        <w:tc>
          <w:tcPr>
            <w:tcW w:w="14498" w:type="dxa"/>
            <w:gridSpan w:val="10"/>
            <w:vMerge w:val="restart"/>
            <w:vAlign w:val="center"/>
            <w:hideMark/>
          </w:tcPr>
          <w:p w14:paraId="5A325D4F" w14:textId="77777777" w:rsidR="00FE6B91" w:rsidRPr="00CB581D" w:rsidRDefault="00FE6B9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РАСПРЕДЕЛЕНИЕ БЮДЖЕТНЫХ АССИГНОВАНИЙ ПО ЦЕЛЕВЫМ СТАТЬЯМ (МУНИЦИПАЛЬНЫ</w:t>
            </w:r>
            <w:r w:rsidR="00214E6D" w:rsidRPr="00CB581D">
              <w:rPr>
                <w:rFonts w:cs="Arial"/>
                <w:sz w:val="22"/>
                <w:szCs w:val="22"/>
              </w:rPr>
              <w:t xml:space="preserve">М ПРОГРАММАМ </w:t>
            </w:r>
            <w:r w:rsidR="009608D4" w:rsidRPr="00CB581D">
              <w:rPr>
                <w:rFonts w:cs="Arial"/>
                <w:sz w:val="22"/>
                <w:szCs w:val="22"/>
              </w:rPr>
              <w:t>КОПЁНКИНСКОГО</w:t>
            </w:r>
            <w:r w:rsidR="001758D2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AE3336" w:rsidRPr="00CB581D">
              <w:rPr>
                <w:rFonts w:cs="Arial"/>
                <w:sz w:val="22"/>
                <w:szCs w:val="22"/>
              </w:rPr>
              <w:t>СХОДОВ БЮДЖЕТА ПОСЕЛЕНИЯ НА 2024 ГОД И НА ПЛАНОВЫЙ ПЕРИОД 2025 И 2026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</w:p>
          <w:p w14:paraId="59329483" w14:textId="77777777" w:rsidR="00833CC9" w:rsidRPr="00CB581D" w:rsidRDefault="00833CC9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(тыс.</w:t>
            </w:r>
            <w:r w:rsidR="00ED5BCA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рублей)</w:t>
            </w:r>
          </w:p>
        </w:tc>
      </w:tr>
      <w:tr w:rsidR="00833CC9" w:rsidRPr="00CB581D" w14:paraId="4B2C344A" w14:textId="77777777" w:rsidTr="00CB581D">
        <w:trPr>
          <w:trHeight w:val="276"/>
        </w:trPr>
        <w:tc>
          <w:tcPr>
            <w:tcW w:w="14498" w:type="dxa"/>
            <w:gridSpan w:val="10"/>
            <w:vMerge/>
            <w:vAlign w:val="center"/>
            <w:hideMark/>
          </w:tcPr>
          <w:p w14:paraId="152BC4DE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833CC9" w:rsidRPr="00CB581D" w14:paraId="77F1E814" w14:textId="77777777" w:rsidTr="00CB581D">
        <w:trPr>
          <w:trHeight w:val="375"/>
        </w:trPr>
        <w:tc>
          <w:tcPr>
            <w:tcW w:w="14498" w:type="dxa"/>
            <w:gridSpan w:val="10"/>
            <w:vMerge/>
            <w:vAlign w:val="center"/>
            <w:hideMark/>
          </w:tcPr>
          <w:p w14:paraId="79DEEB32" w14:textId="77777777" w:rsidR="00833CC9" w:rsidRPr="00CB581D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0B8A8706" w14:textId="77777777" w:rsidTr="00C06BEF">
        <w:trPr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3E7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A7DC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7F16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3281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4B97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CB581D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B9B2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B356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4</w:t>
            </w:r>
            <w:r w:rsidRPr="00CB581D">
              <w:rPr>
                <w:rFonts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C3A1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5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EC13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202</w:t>
            </w:r>
            <w:r w:rsidR="00AE3336" w:rsidRPr="00CB581D">
              <w:rPr>
                <w:rFonts w:cs="Arial"/>
                <w:sz w:val="22"/>
                <w:szCs w:val="22"/>
              </w:rPr>
              <w:t>6</w:t>
            </w:r>
            <w:r w:rsidRPr="00CB581D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9307F9" w:rsidRPr="00CB581D" w14:paraId="59DCF3CC" w14:textId="77777777" w:rsidTr="00C06BEF">
        <w:trPr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96CB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CAA2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5703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BD5F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BEF5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9A10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4894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3DD7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4668" w14:textId="77777777" w:rsidR="00A6650C" w:rsidRPr="00CB581D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CB581D" w14:paraId="01F2C68E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C828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86159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83BA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3BBA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4182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0AA5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1D80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53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6A7B" w14:textId="77777777" w:rsidR="00A6650C" w:rsidRPr="00CB581D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</w:t>
            </w:r>
          </w:p>
        </w:tc>
      </w:tr>
      <w:tr w:rsidR="002D52F4" w:rsidRPr="00CB581D" w14:paraId="4B715304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EF34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91E3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5C7A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71D7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0BD1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449E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C2642" w14:textId="77777777" w:rsidR="002D52F4" w:rsidRPr="00CB581D" w:rsidRDefault="00826026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7 </w:t>
            </w:r>
            <w:r w:rsidR="00BE5493">
              <w:rPr>
                <w:rFonts w:cs="Arial"/>
                <w:sz w:val="22"/>
                <w:szCs w:val="22"/>
              </w:rPr>
              <w:t>73</w:t>
            </w:r>
            <w:r w:rsidR="00BF56C6" w:rsidRPr="00CB581D">
              <w:rPr>
                <w:rFonts w:cs="Arial"/>
                <w:sz w:val="22"/>
                <w:szCs w:val="22"/>
              </w:rPr>
              <w:t>4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4890B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6 4</w:t>
            </w:r>
            <w:r w:rsidR="005763BA" w:rsidRPr="00CB581D">
              <w:rPr>
                <w:rFonts w:cs="Arial"/>
                <w:sz w:val="22"/>
                <w:szCs w:val="22"/>
              </w:rPr>
              <w:t>79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78793E"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A4762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5763BA" w:rsidRPr="00CB581D">
              <w:rPr>
                <w:rFonts w:cs="Arial"/>
                <w:sz w:val="22"/>
                <w:szCs w:val="22"/>
              </w:rPr>
              <w:t> 503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2D52F4" w:rsidRPr="00CB581D" w14:paraId="628E9511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A72E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6AAD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1758D2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535F3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B9F1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266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D45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12423" w14:textId="77777777" w:rsidR="002D52F4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42955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27AD2" w14:textId="77777777" w:rsidR="002D52F4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2D52F4" w:rsidRPr="00CB581D" w14:paraId="0CF0BA86" w14:textId="77777777" w:rsidTr="00C06BEF">
        <w:trPr>
          <w:trHeight w:val="6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991A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5A3C4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83F7C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87B7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59B82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C03E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AC14C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651FC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3EE10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5311AAE3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70F0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95AE2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09D0C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57C1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6A166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AA97D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4D54F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81AAE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45D08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CB581D" w14:paraId="3888438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9C0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FC962" w14:textId="77777777" w:rsidR="002D52F4" w:rsidRPr="00CB581D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D6C5A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27191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B9C58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9BF8D" w14:textId="77777777" w:rsidR="002D52F4" w:rsidRPr="00CB581D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6470E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0E530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53B14" w14:textId="77777777" w:rsidR="002D52F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07FFFB5E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AD5E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DDBE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  <w:p w14:paraId="523D9FC2" w14:textId="77777777" w:rsidR="00811FA0" w:rsidRPr="00CB581D" w:rsidRDefault="00811FA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B83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98B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397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385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723BE" w14:textId="77777777" w:rsidR="009608D4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2D8D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6498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9608D4" w:rsidRPr="00CB581D" w14:paraId="019392D1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FC86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65D12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64D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784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E0CE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34B2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28626" w14:textId="77777777" w:rsidR="009608D4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158D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90AE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742E0" w:rsidRPr="00CB581D" w14:paraId="2F17A3E1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0211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00B1D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1AB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78A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115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6D2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C0F5" w14:textId="77777777" w:rsidR="003742E0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11BCB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1BB5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4F9E" w:rsidRPr="00CB581D" w14:paraId="39543F63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C043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A95CA" w14:textId="77777777" w:rsidR="002D4F9E" w:rsidRPr="00CB581D" w:rsidRDefault="002D4F9E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16336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80023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9F962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1070F" w14:textId="77777777" w:rsidR="002D4F9E" w:rsidRPr="00CB581D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897D9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65206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58321" w14:textId="77777777" w:rsidR="002D4F9E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742E0" w:rsidRPr="00CB581D" w14:paraId="460F9BE2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8DDB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F030B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002636" w:rsidRPr="00CB581D">
              <w:rPr>
                <w:rFonts w:cs="Arial"/>
                <w:sz w:val="22"/>
                <w:szCs w:val="22"/>
              </w:rPr>
              <w:t>Ко</w:t>
            </w:r>
            <w:r w:rsidR="009608D4" w:rsidRPr="00CB581D">
              <w:rPr>
                <w:rFonts w:cs="Arial"/>
                <w:sz w:val="22"/>
                <w:szCs w:val="22"/>
              </w:rPr>
              <w:t>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499D5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E5C3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5848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9E5E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5342B" w14:textId="77777777" w:rsidR="003742E0" w:rsidRPr="00CB581D" w:rsidRDefault="00402A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</w:t>
            </w:r>
            <w:r w:rsidR="00BE5493">
              <w:rPr>
                <w:rFonts w:cs="Arial"/>
                <w:sz w:val="22"/>
                <w:szCs w:val="22"/>
              </w:rPr>
              <w:t>12</w:t>
            </w:r>
            <w:r>
              <w:rPr>
                <w:rFonts w:cs="Arial"/>
                <w:sz w:val="22"/>
                <w:szCs w:val="22"/>
              </w:rPr>
              <w:t>6</w:t>
            </w:r>
            <w:r w:rsidR="00BF56C6" w:rsidRPr="00CB581D">
              <w:rPr>
                <w:rFonts w:cs="Arial"/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F3561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FA953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571DEC57" w14:textId="77777777" w:rsidTr="00C06BEF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18EC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FE30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832DB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3D6F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AD90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417A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CAAD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33BC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9C95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CB581D" w14:paraId="6D1F5ED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A85D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7BAB2" w14:textId="77777777" w:rsidR="009608D4" w:rsidRPr="00CB581D" w:rsidRDefault="009608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2206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0B0F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175A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C6EEA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7C8E7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34FD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A244D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29B45A3D" w14:textId="77777777" w:rsidTr="00C06BEF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034C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671AC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43939F03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коммунального хозяйства</w:t>
            </w:r>
            <w:r w:rsidRPr="00CB581D">
              <w:rPr>
                <w:rFonts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8138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1E8E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19F7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084F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A73B7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607DA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7FDE6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CB581D" w14:paraId="7E33E0DE" w14:textId="77777777" w:rsidTr="00C06BEF">
        <w:trPr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AF67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3C2B5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16DC0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C29FB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343BF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ACDC1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43702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F3606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8460A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3742E0" w:rsidRPr="00CB581D" w14:paraId="366E9938" w14:textId="77777777" w:rsidTr="00C06BE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B2CA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E45B8E3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3D2BD9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6BF737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9BD658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1EC1EC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A66212B" w14:textId="77777777" w:rsidR="003742E0" w:rsidRPr="00CB581D" w:rsidRDefault="00402A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</w:t>
            </w:r>
            <w:r w:rsidR="00BE5493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2</w:t>
            </w:r>
            <w:r w:rsidR="00BF56C6" w:rsidRPr="00CB581D">
              <w:rPr>
                <w:rFonts w:cs="Arial"/>
                <w:sz w:val="22"/>
                <w:szCs w:val="22"/>
              </w:rPr>
              <w:t>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B135D24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0E904EB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6308E756" w14:textId="77777777" w:rsidTr="00C06BEF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8B7E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432D3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E7F93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109B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E66C1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8D99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F9F9C" w14:textId="77777777" w:rsidR="003742E0" w:rsidRPr="00CB581D" w:rsidRDefault="00402A10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1 0</w:t>
            </w:r>
            <w:r w:rsidR="00BE5493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2</w:t>
            </w:r>
            <w:r w:rsidR="009608D4" w:rsidRPr="00CB581D">
              <w:rPr>
                <w:rFonts w:cs="Arial"/>
                <w:sz w:val="22"/>
                <w:szCs w:val="22"/>
              </w:rPr>
              <w:t>,</w:t>
            </w:r>
            <w:r w:rsidR="00BF56C6" w:rsidRPr="00CB581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B2154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A5E85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CB581D" w14:paraId="00F10DD8" w14:textId="77777777" w:rsidTr="00C06BEF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FB1F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B6E3A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09FE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4446DA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5EE76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0E5FC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3E6E4" w14:textId="77777777" w:rsidR="003742E0" w:rsidRPr="00CB581D" w:rsidRDefault="00BE549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402A10">
              <w:rPr>
                <w:rFonts w:cs="Arial"/>
                <w:sz w:val="22"/>
                <w:szCs w:val="22"/>
              </w:rPr>
              <w:t>8</w:t>
            </w:r>
            <w:r w:rsidR="009608D4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D7359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EF1DA" w14:textId="77777777" w:rsidR="003742E0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011D1C6C" w14:textId="77777777" w:rsidTr="00C06BEF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BC2F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C3111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 (Закупка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1DE3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5699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E9D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0180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52E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6C18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E981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CB581D" w14:paraId="1E99C5D6" w14:textId="77777777" w:rsidTr="00C06BEF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16F4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5F92" w14:textId="77777777" w:rsidR="009608D4" w:rsidRPr="00CB581D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 (Закупка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0335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F7A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6A9C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B671" w14:textId="77777777" w:rsidR="009608D4" w:rsidRPr="00CB581D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E9BC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C595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E1BC" w14:textId="77777777" w:rsidR="009608D4" w:rsidRPr="00CB581D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F56C6" w:rsidRPr="00CB581D" w14:paraId="3B909843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62BC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37E6B" w14:textId="77777777" w:rsidR="00BF56C6" w:rsidRPr="00CB581D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 (Закупка товаров, работ и услуг для государственных (муниципальных) нужд) внебюджетные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AA96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07 2 01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</w:t>
            </w:r>
            <w:r w:rsidRPr="00CB581D">
              <w:rPr>
                <w:rFonts w:cs="Arial"/>
                <w:sz w:val="22"/>
                <w:szCs w:val="22"/>
              </w:rPr>
              <w:t>91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FC8F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B90A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9A9D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134AE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EC12B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54CCF" w14:textId="77777777" w:rsidR="00BF56C6" w:rsidRPr="00CB581D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7FB5A4C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0DF2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9BAF4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</w:t>
            </w:r>
            <w:r w:rsidRPr="00CB581D">
              <w:rPr>
                <w:rFonts w:cs="Arial"/>
                <w:sz w:val="22"/>
                <w:szCs w:val="22"/>
              </w:rPr>
              <w:t>Организация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60BC4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E31F9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FFA25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C2B5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88B64" w14:textId="77777777" w:rsidR="003742E0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7A25B4"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857CA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CBFC5" w14:textId="77777777" w:rsidR="003742E0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794BD427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7489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2.3.1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395CB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</w:t>
            </w:r>
            <w:r w:rsidRPr="00CB581D">
              <w:rPr>
                <w:rFonts w:cs="Arial"/>
                <w:sz w:val="22"/>
                <w:szCs w:val="22"/>
              </w:rPr>
              <w:t xml:space="preserve"> Организация прочего благоустройства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6677C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CD89C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ECD55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82F09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16175" w14:textId="77777777" w:rsidR="00060FC8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7A25B4"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4A2A3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03EF3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CB581D" w14:paraId="3F9A58C7" w14:textId="77777777" w:rsidTr="00266393">
        <w:trPr>
          <w:trHeight w:val="55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E13D" w14:textId="77777777" w:rsidR="00060FC8" w:rsidRPr="00CB581D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D1C8" w14:textId="77777777" w:rsidR="00060FC8" w:rsidRPr="00CB581D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(Закупка товаров, работ и услуг для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996F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lastRenderedPageBreak/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9FE82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58A22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10A13" w14:textId="77777777" w:rsidR="00060FC8" w:rsidRPr="00CB581D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C5EEE" w14:textId="77777777" w:rsidR="00060FC8" w:rsidRPr="00CB581D" w:rsidRDefault="00BE5493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7A25B4"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2BD2F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07D0F" w14:textId="77777777" w:rsidR="00060FC8" w:rsidRPr="00CB581D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CB581D" w14:paraId="7C62A210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AA34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A538C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406B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260B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215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022E8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7F460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6D567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591AF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01E997A0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488E" w14:textId="77777777" w:rsidR="003742E0" w:rsidRPr="00CB581D" w:rsidRDefault="00E1223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3.0</w:t>
            </w:r>
            <w:r w:rsidR="003742E0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5C76" w14:textId="77777777" w:rsidR="003742E0" w:rsidRPr="00CB581D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3CB7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  <w:lang w:val="en-US"/>
              </w:rPr>
              <w:t>30</w:t>
            </w:r>
            <w:r w:rsidRPr="00CB581D">
              <w:rPr>
                <w:rFonts w:cs="Arial"/>
                <w:sz w:val="22"/>
                <w:szCs w:val="22"/>
              </w:rPr>
              <w:t xml:space="preserve"> 0 0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2</w:t>
            </w:r>
            <w:r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29C8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CD020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91B9D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53485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CAE07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D28F8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CB581D" w14:paraId="2B404038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8D51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C657A" w14:textId="77777777" w:rsidR="003742E0" w:rsidRPr="00CB581D" w:rsidRDefault="00E1223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CB581D">
              <w:rPr>
                <w:rFonts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DA5E7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30 0 02 </w:t>
            </w:r>
            <w:r w:rsidRPr="00CB581D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26BAF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9C71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828E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70F4D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2B278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599F5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31,9</w:t>
            </w:r>
          </w:p>
        </w:tc>
      </w:tr>
      <w:tr w:rsidR="003742E0" w:rsidRPr="00CB581D" w14:paraId="44BC1A76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739E" w14:textId="77777777" w:rsidR="003742E0" w:rsidRPr="00CB581D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C54FB" w14:textId="77777777" w:rsidR="003742E0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CB581D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0032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3DEE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9D0B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70B6" w14:textId="77777777" w:rsidR="003742E0" w:rsidRPr="00CB581D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B50E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CA1B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3690" w14:textId="77777777" w:rsidR="003742E0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8,0</w:t>
            </w:r>
          </w:p>
        </w:tc>
      </w:tr>
      <w:tr w:rsidR="00D8224F" w:rsidRPr="00CB581D" w14:paraId="64C4B414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0D23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E39D" w14:textId="77777777" w:rsidR="00D8224F" w:rsidRPr="00CB581D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C717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30 0 02 98670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9B05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C43D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458E" w14:textId="77777777" w:rsidR="00D8224F" w:rsidRPr="00CB581D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39EB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C456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1FA85" w14:textId="77777777" w:rsidR="00D8224F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59,6</w:t>
            </w:r>
          </w:p>
        </w:tc>
      </w:tr>
      <w:tr w:rsidR="001E0A41" w:rsidRPr="00CB581D" w14:paraId="09B15600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5587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1C51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от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чрезвычайных ситуаций, обеспечение пожарной безопасности»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4E6E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A74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30E7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F864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F270" w14:textId="77777777" w:rsidR="001E0A41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91EB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DF68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4A1117A1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00D5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5EC7C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0353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5C6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69D5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FEF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7432" w14:textId="77777777" w:rsidR="00002636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85E8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056D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44705C89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FF0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4.1.</w:t>
            </w:r>
            <w:r w:rsidR="00002636" w:rsidRPr="00CB581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527F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C7B4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F7A4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31B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D281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9255" w14:textId="77777777" w:rsidR="001E0A41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76D4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6ACD0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CB581D" w14:paraId="5916140F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DB8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AF8A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16DA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7B3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CF64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0F51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3DB1" w14:textId="77777777" w:rsidR="00002636" w:rsidRPr="00CB581D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</w:t>
            </w:r>
            <w:r w:rsidR="00002636"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69A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B21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CB581D" w14:paraId="61A640F3" w14:textId="77777777" w:rsidTr="00C06BEF"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7424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06A1C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 «Развитие культуры»</w:t>
            </w:r>
          </w:p>
          <w:p w14:paraId="658396A0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66BE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5D5A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260FA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F3394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AB006" w14:textId="77777777" w:rsidR="001E0A41" w:rsidRPr="00CB581D" w:rsidRDefault="00402A10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1 722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FA860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B4EAD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002636" w:rsidRPr="00CB581D" w14:paraId="2B84F2A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9F17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5.0.1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21603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3571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0094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FF9E6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2CCF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ED6FC" w14:textId="77777777" w:rsidR="00002636" w:rsidRPr="00CB581D" w:rsidRDefault="00402A10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1 722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A498E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4956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1E0A41" w:rsidRPr="00CB581D" w14:paraId="5D0C4D15" w14:textId="77777777" w:rsidTr="00C06BEF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CC47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585B3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70FED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AC02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A75D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721CD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8A2DF" w14:textId="77777777" w:rsidR="001E0A41" w:rsidRPr="00CB581D" w:rsidRDefault="00BF56C6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42</w:t>
            </w:r>
            <w:r w:rsidR="00402A10">
              <w:rPr>
                <w:rFonts w:cs="Arial"/>
                <w:sz w:val="22"/>
                <w:szCs w:val="22"/>
              </w:rPr>
              <w:t>3</w:t>
            </w:r>
            <w:r w:rsidR="00002636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CFFFB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246,2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51826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234,8</w:t>
            </w:r>
          </w:p>
        </w:tc>
      </w:tr>
      <w:tr w:rsidR="001E0A41" w:rsidRPr="00CB581D" w14:paraId="37000381" w14:textId="77777777" w:rsidTr="00C06BEF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F61265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C7884" w14:textId="77777777" w:rsidR="001E0A41" w:rsidRPr="00CB581D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85943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53C1B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F8658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189BA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D8167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1 299,0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A4EA5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1 416,5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7DE18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1 537,6</w:t>
            </w:r>
          </w:p>
        </w:tc>
      </w:tr>
      <w:tr w:rsidR="001E0A41" w:rsidRPr="00CB581D" w14:paraId="498867C3" w14:textId="77777777" w:rsidTr="00C06BEF"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33BF7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02CE0" w14:textId="77777777" w:rsidR="001E0A41" w:rsidRPr="00CB581D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«Развитие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6656A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D7DC2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E44AE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DB2CF" w14:textId="77777777" w:rsidR="001E0A41" w:rsidRPr="00CB581D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182BF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1A12B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0C8EA" w14:textId="77777777" w:rsidR="001E0A41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3F30D2BD" w14:textId="77777777" w:rsidTr="00C06BEF"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8ADF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6.0.1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93720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</w:t>
            </w:r>
            <w:r w:rsidRPr="00CB581D">
              <w:rPr>
                <w:rFonts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47D3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5C3B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113B4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D8EE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0C5D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33F64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3E18D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CB581D" w14:paraId="34D079AE" w14:textId="77777777" w:rsidTr="00C06BEF"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6172" w14:textId="77777777" w:rsidR="00002636" w:rsidRPr="00CB581D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42283" w14:textId="77777777" w:rsidR="00002636" w:rsidRPr="00CB581D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B581D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CDC19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48320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72682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D38CB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8AF6C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E7676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3577F" w14:textId="77777777" w:rsidR="00002636" w:rsidRPr="00CB581D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FD4E14" w:rsidRPr="00CB581D" w14:paraId="1A648F1C" w14:textId="77777777" w:rsidTr="00C06BEF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DA2F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70BF9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3338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DE89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FC09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B55D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9DB4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ECE8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6A5D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42EE9196" w14:textId="77777777" w:rsidTr="00C06BEF"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D787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30BEB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  <w:p w14:paraId="1F0D00DA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50E673CD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559B0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E831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7CE24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C0B2C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59DDB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5B29A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181D5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2F3AAC64" w14:textId="77777777" w:rsidTr="00C06BEF"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ECBA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D6F1E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C99AF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08280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B3D9E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7BD6D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ACF11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6C28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1788F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CB581D" w14:paraId="239CFD66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32C5" w14:textId="77777777" w:rsidR="004A776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CA37B" w14:textId="77777777" w:rsidR="004A7764" w:rsidRPr="00CB581D" w:rsidRDefault="004A776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87F8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10959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09B1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0A6939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3551A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219,0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46C10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025C56" w14:textId="77777777" w:rsidR="004A776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FD4E14" w:rsidRPr="00CB581D" w14:paraId="4E41383D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7B2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E291B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«Муниципальное управление и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 xml:space="preserve">гражданское общество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BCAC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FD3B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A0AF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8153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218D5" w14:textId="77777777" w:rsidR="00FD4E14" w:rsidRPr="00CB581D" w:rsidRDefault="00BF16EB" w:rsidP="00402A10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>3 </w:t>
            </w:r>
            <w:r w:rsidR="00402A10">
              <w:rPr>
                <w:rFonts w:cs="Arial"/>
                <w:sz w:val="22"/>
                <w:szCs w:val="22"/>
              </w:rPr>
              <w:t>711</w:t>
            </w:r>
            <w:r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F6864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3 6</w:t>
            </w:r>
            <w:r w:rsidR="00951115" w:rsidRPr="00CB581D">
              <w:rPr>
                <w:rFonts w:cs="Arial"/>
                <w:sz w:val="22"/>
                <w:szCs w:val="22"/>
              </w:rPr>
              <w:t>35</w:t>
            </w:r>
            <w:r w:rsidRPr="00CB581D">
              <w:rPr>
                <w:rFonts w:cs="Arial"/>
                <w:sz w:val="22"/>
                <w:szCs w:val="22"/>
              </w:rPr>
              <w:t>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482F7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3 5</w:t>
            </w:r>
            <w:r w:rsidR="00951115" w:rsidRPr="00CB581D">
              <w:rPr>
                <w:rFonts w:cs="Arial"/>
                <w:sz w:val="22"/>
                <w:szCs w:val="22"/>
              </w:rPr>
              <w:t>44</w:t>
            </w:r>
            <w:r w:rsidRPr="00CB581D">
              <w:rPr>
                <w:rFonts w:cs="Arial"/>
                <w:sz w:val="22"/>
                <w:szCs w:val="22"/>
              </w:rPr>
              <w:t>,0</w:t>
            </w:r>
          </w:p>
        </w:tc>
      </w:tr>
      <w:tr w:rsidR="00FD4E14" w:rsidRPr="00CB581D" w14:paraId="0955C63F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5567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410B6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1C3C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F67F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4C9C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7BD4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74CE1" w14:textId="77777777" w:rsidR="00FD4E14" w:rsidRPr="00CB581D" w:rsidRDefault="00951115" w:rsidP="00402A10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3 </w:t>
            </w:r>
            <w:r w:rsidR="00BF16EB" w:rsidRPr="00CB581D">
              <w:rPr>
                <w:rFonts w:cs="Arial"/>
                <w:sz w:val="22"/>
                <w:szCs w:val="22"/>
              </w:rPr>
              <w:t>4</w:t>
            </w:r>
            <w:r w:rsidR="00402A10">
              <w:rPr>
                <w:rFonts w:cs="Arial"/>
                <w:sz w:val="22"/>
                <w:szCs w:val="22"/>
              </w:rPr>
              <w:t>80</w:t>
            </w:r>
            <w:r w:rsidR="002A0FEB" w:rsidRPr="00CB581D">
              <w:rPr>
                <w:rFonts w:cs="Arial"/>
                <w:sz w:val="22"/>
                <w:szCs w:val="22"/>
              </w:rPr>
              <w:t>,</w:t>
            </w:r>
            <w:r w:rsidR="00402A1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D3DEA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3 390,</w:t>
            </w:r>
            <w:r w:rsidR="00951115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CFC3E" w14:textId="77777777" w:rsidR="00FD4E14" w:rsidRPr="00CB581D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3 285,</w:t>
            </w:r>
            <w:r w:rsidR="00951115" w:rsidRPr="00CB581D">
              <w:rPr>
                <w:rFonts w:cs="Arial"/>
                <w:sz w:val="22"/>
                <w:szCs w:val="22"/>
              </w:rPr>
              <w:t>2</w:t>
            </w:r>
          </w:p>
        </w:tc>
      </w:tr>
      <w:tr w:rsidR="00FD4E14" w:rsidRPr="00CB581D" w14:paraId="1E6FF8DC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BB2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76F8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D09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45D5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D7D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BDE4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FF79" w14:textId="77777777" w:rsidR="00FD4E14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2 516</w:t>
            </w:r>
            <w:r w:rsidR="002A0FEB" w:rsidRPr="00CB581D">
              <w:rPr>
                <w:rFonts w:cs="Arial"/>
                <w:sz w:val="22"/>
                <w:szCs w:val="22"/>
              </w:rPr>
              <w:t>,</w:t>
            </w:r>
            <w:r w:rsidR="00C461C8" w:rsidRPr="00CB581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A1B7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2 481,</w:t>
            </w:r>
            <w:r w:rsidR="005763BA" w:rsidRPr="00CB581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CE4B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2 368,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FD4E14" w:rsidRPr="00CB581D" w14:paraId="569788B6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CD5D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54086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9496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E2679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BC30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684F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8D1C0" w14:textId="77777777" w:rsidR="00FD4E14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915</w:t>
            </w:r>
            <w:r w:rsidR="005763BA" w:rsidRPr="00CB581D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3858D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71AB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FD4E14" w:rsidRPr="00CB581D" w14:paraId="3FBA53B5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7F7E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BC24A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  <w:p w14:paraId="66D96F97" w14:textId="77777777" w:rsidR="00CE19DA" w:rsidRPr="00CB581D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AE47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BD00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8366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B8DB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89B32" w14:textId="77777777" w:rsidR="00FD4E14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717</w:t>
            </w:r>
            <w:r w:rsidR="00C461C8" w:rsidRPr="00CB581D">
              <w:rPr>
                <w:rFonts w:cs="Arial"/>
                <w:sz w:val="22"/>
                <w:szCs w:val="22"/>
              </w:rPr>
              <w:t>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68E59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FED9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531,</w:t>
            </w:r>
            <w:r w:rsidR="005763BA" w:rsidRPr="00CB581D">
              <w:rPr>
                <w:rFonts w:cs="Arial"/>
                <w:sz w:val="22"/>
                <w:szCs w:val="22"/>
              </w:rPr>
              <w:t>6</w:t>
            </w:r>
          </w:p>
        </w:tc>
      </w:tr>
      <w:tr w:rsidR="0056619D" w:rsidRPr="00CB581D" w14:paraId="66FDC66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13DA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88EE0" w14:textId="77777777" w:rsidR="0056619D" w:rsidRPr="00CB581D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E0ACE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15C2D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9EDEE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9BD85" w14:textId="77777777" w:rsidR="0056619D" w:rsidRPr="00CB581D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86D1D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641,4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EA42F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47,8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D9730" w14:textId="77777777" w:rsidR="0056619D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6</w:t>
            </w:r>
            <w:r w:rsidR="002A0FEB" w:rsidRPr="00CB581D">
              <w:rPr>
                <w:rFonts w:cs="Arial"/>
                <w:sz w:val="22"/>
                <w:szCs w:val="22"/>
              </w:rPr>
              <w:t>54,6</w:t>
            </w:r>
          </w:p>
        </w:tc>
      </w:tr>
      <w:tr w:rsidR="00FD4E14" w:rsidRPr="00CB581D" w14:paraId="09E636B8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5A6E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3FA17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E0CC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E53D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3358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8339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0C5C9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068E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4C78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FD4E14" w:rsidRPr="00CB581D" w14:paraId="3169BE7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F3AE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.1.2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A34F2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E26D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4FAE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AEA0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0F48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17452" w14:textId="77777777" w:rsidR="00FD4E14" w:rsidRPr="00CB581D" w:rsidRDefault="00402A10" w:rsidP="00402A10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85E1C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F165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FD4E14" w:rsidRPr="00CB581D" w14:paraId="1E9774A5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6693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4F2D7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 xml:space="preserve">сельского поселения (Расходы на выплаты персоналу в целях обеспечения выполнения функций </w:t>
            </w:r>
            <w:r w:rsidRPr="00CB581D">
              <w:rPr>
                <w:rFonts w:cs="Arial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4E8F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B054F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7618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5F40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F84EA" w14:textId="77777777" w:rsidR="00FD4E14" w:rsidRPr="00CB581D" w:rsidRDefault="00402A1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949,7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ACCD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21B8A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BF16EB" w:rsidRPr="00CB581D" w14:paraId="757A8D06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ACFE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8.1.3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357F3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1F0A7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9F561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78BB7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7C086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1B4BE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F8B41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E193A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F16EB" w:rsidRPr="00CB581D" w14:paraId="5EEFBEB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1FE7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1E384" w14:textId="77777777" w:rsidR="00BF16EB" w:rsidRPr="00CB581D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CB581D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22FDE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34D95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44996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7CE17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A36F3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AE603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6E3D8" w14:textId="77777777" w:rsidR="00BF16EB" w:rsidRPr="00CB581D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D4E14" w:rsidRPr="00CB581D" w14:paraId="6B93CE80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60BB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CBA60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1B3EDD" w:rsidRPr="00CB581D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CB581D">
              <w:rPr>
                <w:rFonts w:cs="Arial"/>
                <w:sz w:val="22"/>
                <w:szCs w:val="22"/>
              </w:rPr>
              <w:t xml:space="preserve"> </w:t>
            </w:r>
            <w:r w:rsidRPr="00CB581D">
              <w:rPr>
                <w:rFonts w:cs="Arial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6E9EA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88535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B1BD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8F6C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0160C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A9775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1602F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3ECBC966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0621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5DCC2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2BDD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ABAC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B2E1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3259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686A5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851E4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A6B86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CB581D" w14:paraId="7AB94EC0" w14:textId="77777777" w:rsidTr="00266393">
        <w:trPr>
          <w:trHeight w:val="2592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201A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8548" w14:textId="0406F36F" w:rsidR="00CE19DA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14:paraId="3559E1BD" w14:textId="77777777" w:rsidR="00CE19DA" w:rsidRPr="00CB581D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5ED8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6DE30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6B87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FB60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7DE1F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122,8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13D73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F5E15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FD4E14" w:rsidRPr="00CB581D" w14:paraId="37FDA230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1728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39AB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90A5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DC448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FC57D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8234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D3C18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7497F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B72BE" w14:textId="77777777" w:rsidR="00FD4E14" w:rsidRPr="00CB581D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FD4E14" w:rsidRPr="00CB581D" w14:paraId="356D4C1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EA00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BE52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60BBC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CEAC2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71A6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D0F0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6541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3BF7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4B696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6EA22193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FA83" w14:textId="77777777" w:rsidR="00FD4E14" w:rsidRPr="00CB581D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lastRenderedPageBreak/>
              <w:t>8</w:t>
            </w:r>
            <w:r w:rsidR="00FD4E14" w:rsidRPr="00CB581D">
              <w:rPr>
                <w:rFonts w:cs="Arial"/>
                <w:sz w:val="22"/>
                <w:szCs w:val="22"/>
              </w:rPr>
              <w:t>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3560" w14:textId="77777777" w:rsidR="00FD4E14" w:rsidRPr="00CB581D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C9026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2C75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61DA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CBA0E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A86E0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50667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3A51C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CB581D" w14:paraId="49A160A9" w14:textId="77777777" w:rsidTr="00C06BEF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EEA6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4606" w14:textId="77777777" w:rsidR="00FD4E14" w:rsidRPr="00CB581D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5763BA" w:rsidRPr="00CB581D">
              <w:rPr>
                <w:rFonts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CB581D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CB581D">
              <w:rPr>
                <w:rFonts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9275B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77301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38F89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627A7" w14:textId="77777777" w:rsidR="00FD4E14" w:rsidRPr="00CB581D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C03F1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FF8F5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EC8FD" w14:textId="77777777" w:rsidR="00FD4E14" w:rsidRPr="00CB581D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CB581D">
              <w:rPr>
                <w:rFonts w:cs="Arial"/>
                <w:sz w:val="22"/>
                <w:szCs w:val="22"/>
              </w:rPr>
              <w:t>95,0</w:t>
            </w:r>
          </w:p>
        </w:tc>
      </w:tr>
    </w:tbl>
    <w:p w14:paraId="4F060990" w14:textId="77777777" w:rsidR="001D69AD" w:rsidRPr="00CB581D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35A9AECE" w14:textId="77777777" w:rsidR="00C461C8" w:rsidRPr="00CB581D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t>II</w:t>
      </w:r>
      <w:r w:rsidRPr="00CB581D">
        <w:rPr>
          <w:rFonts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CB581D">
        <w:rPr>
          <w:rFonts w:cs="Arial"/>
          <w:lang w:eastAsia="en-US"/>
        </w:rPr>
        <w:t>Копёнкинского</w:t>
      </w:r>
      <w:proofErr w:type="spellEnd"/>
      <w:r w:rsidRPr="00CB581D">
        <w:rPr>
          <w:rFonts w:cs="Arial"/>
          <w:lang w:eastAsia="en-US"/>
        </w:rPr>
        <w:t xml:space="preserve"> сельского поселения Россошанского муниципального района».</w:t>
      </w:r>
    </w:p>
    <w:p w14:paraId="49A3F857" w14:textId="77777777" w:rsidR="00BF16EB" w:rsidRPr="00CB581D" w:rsidRDefault="00BF16EB" w:rsidP="00C461C8">
      <w:pPr>
        <w:ind w:firstLine="709"/>
        <w:rPr>
          <w:rFonts w:cs="Arial"/>
          <w:lang w:eastAsia="en-US"/>
        </w:rPr>
      </w:pPr>
    </w:p>
    <w:p w14:paraId="327B03D6" w14:textId="77777777" w:rsidR="00C461C8" w:rsidRPr="00C06BEF" w:rsidRDefault="00C461C8" w:rsidP="00C461C8">
      <w:pPr>
        <w:ind w:firstLine="709"/>
        <w:rPr>
          <w:rFonts w:cs="Arial"/>
          <w:lang w:eastAsia="en-US"/>
        </w:rPr>
      </w:pPr>
      <w:r w:rsidRPr="00CB581D">
        <w:rPr>
          <w:rFonts w:cs="Arial"/>
          <w:lang w:val="en-US" w:eastAsia="en-US"/>
        </w:rPr>
        <w:t>III</w:t>
      </w:r>
      <w:r w:rsidRPr="00CB581D">
        <w:rPr>
          <w:rFonts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CB581D">
        <w:rPr>
          <w:rFonts w:cs="Arial"/>
          <w:lang w:eastAsia="en-US"/>
        </w:rPr>
        <w:t>Копёнкинского</w:t>
      </w:r>
      <w:proofErr w:type="spellEnd"/>
      <w:r w:rsidRPr="00CB581D">
        <w:rPr>
          <w:rFonts w:cs="Arial"/>
          <w:lang w:eastAsia="en-US"/>
        </w:rPr>
        <w:t xml:space="preserve"> сельского поселения </w:t>
      </w:r>
      <w:proofErr w:type="spellStart"/>
      <w:r w:rsidRPr="00CB581D">
        <w:rPr>
          <w:rFonts w:cs="Arial"/>
          <w:lang w:eastAsia="en-US"/>
        </w:rPr>
        <w:t>Тронова</w:t>
      </w:r>
      <w:proofErr w:type="spellEnd"/>
      <w:r w:rsidRPr="00CB581D">
        <w:rPr>
          <w:rFonts w:cs="Arial"/>
          <w:lang w:eastAsia="en-US"/>
        </w:rPr>
        <w:t xml:space="preserve"> Игоря Сергеевича.</w:t>
      </w:r>
    </w:p>
    <w:p w14:paraId="344F079A" w14:textId="77777777" w:rsidR="00C06BEF" w:rsidRPr="00C06BEF" w:rsidRDefault="00C06BEF" w:rsidP="00C461C8">
      <w:pPr>
        <w:ind w:firstLine="709"/>
        <w:rPr>
          <w:rFonts w:cs="Arial"/>
          <w:lang w:eastAsia="en-US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5187"/>
        <w:gridCol w:w="5189"/>
        <w:gridCol w:w="4333"/>
      </w:tblGrid>
      <w:tr w:rsidR="00C461C8" w:rsidRPr="00CB581D" w14:paraId="7017BB23" w14:textId="77777777" w:rsidTr="00C06BEF">
        <w:trPr>
          <w:trHeight w:val="800"/>
        </w:trPr>
        <w:tc>
          <w:tcPr>
            <w:tcW w:w="5187" w:type="dxa"/>
            <w:shd w:val="clear" w:color="auto" w:fill="auto"/>
          </w:tcPr>
          <w:p w14:paraId="695E1E59" w14:textId="77777777" w:rsidR="00266393" w:rsidRDefault="00266393" w:rsidP="00C06BEF">
            <w:pPr>
              <w:ind w:firstLine="0"/>
              <w:rPr>
                <w:rFonts w:eastAsia="Calibri" w:cs="Arial"/>
                <w:lang w:eastAsia="en-US"/>
              </w:rPr>
            </w:pPr>
          </w:p>
          <w:p w14:paraId="710A18E9" w14:textId="77777777" w:rsidR="00266393" w:rsidRDefault="00266393" w:rsidP="00C06BEF">
            <w:pPr>
              <w:ind w:firstLine="0"/>
              <w:rPr>
                <w:rFonts w:eastAsia="Calibri" w:cs="Arial"/>
                <w:lang w:eastAsia="en-US"/>
              </w:rPr>
            </w:pPr>
          </w:p>
          <w:p w14:paraId="337AC1A7" w14:textId="77777777" w:rsidR="00266393" w:rsidRDefault="00266393" w:rsidP="00C06BEF">
            <w:pPr>
              <w:ind w:firstLine="0"/>
              <w:rPr>
                <w:rFonts w:eastAsia="Calibri" w:cs="Arial"/>
                <w:lang w:eastAsia="en-US"/>
              </w:rPr>
            </w:pPr>
          </w:p>
          <w:p w14:paraId="56E37723" w14:textId="2B6A98F5" w:rsidR="00C461C8" w:rsidRPr="00CB581D" w:rsidRDefault="00C461C8" w:rsidP="00C06BEF">
            <w:pPr>
              <w:ind w:firstLine="0"/>
              <w:rPr>
                <w:rFonts w:cs="Arial"/>
                <w:lang w:val="en-US" w:eastAsia="en-US"/>
              </w:rPr>
            </w:pPr>
            <w:r w:rsidRPr="00CB581D">
              <w:rPr>
                <w:rFonts w:eastAsia="Calibri" w:cs="Arial"/>
                <w:lang w:eastAsia="en-US"/>
              </w:rPr>
              <w:t xml:space="preserve">Глава </w:t>
            </w:r>
            <w:proofErr w:type="spellStart"/>
            <w:r w:rsidRPr="00CB581D">
              <w:rPr>
                <w:rFonts w:eastAsia="Calibri" w:cs="Arial"/>
                <w:lang w:eastAsia="en-US"/>
              </w:rPr>
              <w:t>Копёнкинского</w:t>
            </w:r>
            <w:proofErr w:type="spellEnd"/>
            <w:r w:rsidRPr="00CB581D">
              <w:rPr>
                <w:rFonts w:eastAsia="Calibri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5189" w:type="dxa"/>
            <w:shd w:val="clear" w:color="auto" w:fill="auto"/>
          </w:tcPr>
          <w:p w14:paraId="6F5E4B89" w14:textId="77777777" w:rsidR="00C461C8" w:rsidRPr="00CB581D" w:rsidRDefault="00C461C8" w:rsidP="00C06BEF">
            <w:pPr>
              <w:ind w:firstLine="0"/>
              <w:rPr>
                <w:rFonts w:cs="Arial"/>
                <w:lang w:eastAsia="en-US"/>
              </w:rPr>
            </w:pPr>
            <w:r w:rsidRPr="00CB581D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4333" w:type="dxa"/>
            <w:shd w:val="clear" w:color="auto" w:fill="auto"/>
          </w:tcPr>
          <w:p w14:paraId="1E4400F7" w14:textId="77777777" w:rsidR="00266393" w:rsidRDefault="00266393" w:rsidP="00C06BEF">
            <w:pPr>
              <w:ind w:firstLine="0"/>
              <w:rPr>
                <w:rFonts w:cs="Arial"/>
                <w:lang w:eastAsia="en-US"/>
              </w:rPr>
            </w:pPr>
          </w:p>
          <w:p w14:paraId="59106B9E" w14:textId="77777777" w:rsidR="00266393" w:rsidRDefault="00266393" w:rsidP="00C06BEF">
            <w:pPr>
              <w:ind w:firstLine="0"/>
              <w:rPr>
                <w:rFonts w:cs="Arial"/>
                <w:lang w:eastAsia="en-US"/>
              </w:rPr>
            </w:pPr>
          </w:p>
          <w:p w14:paraId="46701683" w14:textId="77777777" w:rsidR="00266393" w:rsidRDefault="00266393" w:rsidP="00C06BEF">
            <w:pPr>
              <w:ind w:firstLine="0"/>
              <w:rPr>
                <w:rFonts w:cs="Arial"/>
                <w:lang w:eastAsia="en-US"/>
              </w:rPr>
            </w:pPr>
          </w:p>
          <w:p w14:paraId="0F84AE19" w14:textId="65FD6DF4" w:rsidR="00BF16EB" w:rsidRPr="00CB581D" w:rsidRDefault="00BF16EB" w:rsidP="00C06BEF">
            <w:pPr>
              <w:ind w:firstLine="0"/>
              <w:rPr>
                <w:rFonts w:cs="Arial"/>
                <w:lang w:eastAsia="en-US"/>
              </w:rPr>
            </w:pPr>
            <w:r w:rsidRPr="00CB581D">
              <w:rPr>
                <w:rFonts w:cs="Arial"/>
                <w:lang w:eastAsia="en-US"/>
              </w:rPr>
              <w:t>И.С.</w:t>
            </w:r>
            <w:r w:rsidR="00C06BEF">
              <w:rPr>
                <w:rFonts w:cs="Arial"/>
                <w:lang w:val="en-US" w:eastAsia="en-US"/>
              </w:rPr>
              <w:t xml:space="preserve"> </w:t>
            </w:r>
            <w:r w:rsidRPr="00CB581D">
              <w:rPr>
                <w:rFonts w:cs="Arial"/>
                <w:lang w:eastAsia="en-US"/>
              </w:rPr>
              <w:t>Тронов</w:t>
            </w:r>
          </w:p>
        </w:tc>
      </w:tr>
    </w:tbl>
    <w:p w14:paraId="5973278C" w14:textId="77777777" w:rsidR="00CE0D60" w:rsidRPr="00CB581D" w:rsidRDefault="00CE0D60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sectPr w:rsidR="00CE0D60" w:rsidRPr="00CB581D" w:rsidSect="00C06BE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A77AC" w14:textId="77777777" w:rsidR="0040045B" w:rsidRDefault="0040045B">
      <w:r>
        <w:separator/>
      </w:r>
    </w:p>
  </w:endnote>
  <w:endnote w:type="continuationSeparator" w:id="0">
    <w:p w14:paraId="3D8D7FE6" w14:textId="77777777" w:rsidR="0040045B" w:rsidRDefault="0040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EFBFD" w14:textId="77777777" w:rsidR="0040045B" w:rsidRDefault="0040045B">
      <w:r>
        <w:separator/>
      </w:r>
    </w:p>
  </w:footnote>
  <w:footnote w:type="continuationSeparator" w:id="0">
    <w:p w14:paraId="2E4A71F8" w14:textId="77777777" w:rsidR="0040045B" w:rsidRDefault="00400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72F9C" w14:textId="33CFBEF6" w:rsidR="00B6325F" w:rsidRDefault="00B6325F" w:rsidP="00082A9D">
    <w:pPr>
      <w:pStyle w:val="a8"/>
      <w:tabs>
        <w:tab w:val="left" w:pos="2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02636"/>
    <w:rsid w:val="00010D3A"/>
    <w:rsid w:val="00012D28"/>
    <w:rsid w:val="00015EAE"/>
    <w:rsid w:val="00026387"/>
    <w:rsid w:val="000279B4"/>
    <w:rsid w:val="00034B9A"/>
    <w:rsid w:val="00037C35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B0671"/>
    <w:rsid w:val="000B3962"/>
    <w:rsid w:val="000B4A71"/>
    <w:rsid w:val="000C6C54"/>
    <w:rsid w:val="000D09C6"/>
    <w:rsid w:val="000D1016"/>
    <w:rsid w:val="000D49A4"/>
    <w:rsid w:val="000D7C9B"/>
    <w:rsid w:val="000E4367"/>
    <w:rsid w:val="00100A6E"/>
    <w:rsid w:val="00103DF5"/>
    <w:rsid w:val="00104F7B"/>
    <w:rsid w:val="00106105"/>
    <w:rsid w:val="00113FDC"/>
    <w:rsid w:val="00116726"/>
    <w:rsid w:val="00127101"/>
    <w:rsid w:val="00130B03"/>
    <w:rsid w:val="00130F44"/>
    <w:rsid w:val="00136BF4"/>
    <w:rsid w:val="00140408"/>
    <w:rsid w:val="00151655"/>
    <w:rsid w:val="00151D65"/>
    <w:rsid w:val="0015735E"/>
    <w:rsid w:val="0017365F"/>
    <w:rsid w:val="001758D2"/>
    <w:rsid w:val="00176B43"/>
    <w:rsid w:val="00180D4E"/>
    <w:rsid w:val="00181FA8"/>
    <w:rsid w:val="00182402"/>
    <w:rsid w:val="00183B13"/>
    <w:rsid w:val="00193638"/>
    <w:rsid w:val="00193EE9"/>
    <w:rsid w:val="001961C9"/>
    <w:rsid w:val="001A09AE"/>
    <w:rsid w:val="001A134C"/>
    <w:rsid w:val="001A1B0B"/>
    <w:rsid w:val="001A475B"/>
    <w:rsid w:val="001A6C94"/>
    <w:rsid w:val="001B0159"/>
    <w:rsid w:val="001B1FAA"/>
    <w:rsid w:val="001B3EDD"/>
    <w:rsid w:val="001B7201"/>
    <w:rsid w:val="001C2A0C"/>
    <w:rsid w:val="001C6BD8"/>
    <w:rsid w:val="001D69AD"/>
    <w:rsid w:val="001D6F28"/>
    <w:rsid w:val="001E0A41"/>
    <w:rsid w:val="001E3D6F"/>
    <w:rsid w:val="001E49DA"/>
    <w:rsid w:val="001E5604"/>
    <w:rsid w:val="001E7021"/>
    <w:rsid w:val="001F4995"/>
    <w:rsid w:val="00201920"/>
    <w:rsid w:val="00204898"/>
    <w:rsid w:val="00206588"/>
    <w:rsid w:val="00214E6D"/>
    <w:rsid w:val="00221B4F"/>
    <w:rsid w:val="00222223"/>
    <w:rsid w:val="00227DF8"/>
    <w:rsid w:val="00235799"/>
    <w:rsid w:val="00236E75"/>
    <w:rsid w:val="00241184"/>
    <w:rsid w:val="00242F4E"/>
    <w:rsid w:val="002479A8"/>
    <w:rsid w:val="00254242"/>
    <w:rsid w:val="00266393"/>
    <w:rsid w:val="002701F3"/>
    <w:rsid w:val="00275DA4"/>
    <w:rsid w:val="00277398"/>
    <w:rsid w:val="00280D55"/>
    <w:rsid w:val="00294962"/>
    <w:rsid w:val="002A0FEB"/>
    <w:rsid w:val="002A197B"/>
    <w:rsid w:val="002A49CB"/>
    <w:rsid w:val="002A69C1"/>
    <w:rsid w:val="002B2121"/>
    <w:rsid w:val="002B2DC3"/>
    <w:rsid w:val="002B71A2"/>
    <w:rsid w:val="002C0CFE"/>
    <w:rsid w:val="002C269D"/>
    <w:rsid w:val="002C6568"/>
    <w:rsid w:val="002D0452"/>
    <w:rsid w:val="002D4F9E"/>
    <w:rsid w:val="002D52F4"/>
    <w:rsid w:val="002E0183"/>
    <w:rsid w:val="002E451C"/>
    <w:rsid w:val="002E5D25"/>
    <w:rsid w:val="003016FC"/>
    <w:rsid w:val="00302503"/>
    <w:rsid w:val="00313686"/>
    <w:rsid w:val="0033283A"/>
    <w:rsid w:val="00334175"/>
    <w:rsid w:val="00335FDD"/>
    <w:rsid w:val="00344B17"/>
    <w:rsid w:val="003457E4"/>
    <w:rsid w:val="003473E1"/>
    <w:rsid w:val="003545F5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903EF"/>
    <w:rsid w:val="003A28B4"/>
    <w:rsid w:val="003A28CC"/>
    <w:rsid w:val="003A70CA"/>
    <w:rsid w:val="003A7E98"/>
    <w:rsid w:val="003B43DA"/>
    <w:rsid w:val="003B44D5"/>
    <w:rsid w:val="003B4CE3"/>
    <w:rsid w:val="003B6BA1"/>
    <w:rsid w:val="003B758E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045B"/>
    <w:rsid w:val="00402A10"/>
    <w:rsid w:val="00403998"/>
    <w:rsid w:val="00412B04"/>
    <w:rsid w:val="00413CEF"/>
    <w:rsid w:val="0041490E"/>
    <w:rsid w:val="0041540D"/>
    <w:rsid w:val="004160FD"/>
    <w:rsid w:val="004175CE"/>
    <w:rsid w:val="00420815"/>
    <w:rsid w:val="00431CCC"/>
    <w:rsid w:val="0044162A"/>
    <w:rsid w:val="00446934"/>
    <w:rsid w:val="00446A1D"/>
    <w:rsid w:val="00451D2B"/>
    <w:rsid w:val="00452AD1"/>
    <w:rsid w:val="00463974"/>
    <w:rsid w:val="0046432E"/>
    <w:rsid w:val="00470772"/>
    <w:rsid w:val="00481636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764"/>
    <w:rsid w:val="004A78A2"/>
    <w:rsid w:val="004B21DA"/>
    <w:rsid w:val="004C1318"/>
    <w:rsid w:val="004C4231"/>
    <w:rsid w:val="004D57AF"/>
    <w:rsid w:val="004D641E"/>
    <w:rsid w:val="004E0381"/>
    <w:rsid w:val="004F1826"/>
    <w:rsid w:val="004F4428"/>
    <w:rsid w:val="004F4D49"/>
    <w:rsid w:val="004F7450"/>
    <w:rsid w:val="0050064D"/>
    <w:rsid w:val="00503501"/>
    <w:rsid w:val="005070B7"/>
    <w:rsid w:val="00517888"/>
    <w:rsid w:val="00521809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44829"/>
    <w:rsid w:val="00551214"/>
    <w:rsid w:val="00556169"/>
    <w:rsid w:val="00564866"/>
    <w:rsid w:val="005648BF"/>
    <w:rsid w:val="0056619D"/>
    <w:rsid w:val="00570D75"/>
    <w:rsid w:val="005763BA"/>
    <w:rsid w:val="005773A6"/>
    <w:rsid w:val="005812DE"/>
    <w:rsid w:val="005874BD"/>
    <w:rsid w:val="00593509"/>
    <w:rsid w:val="00593B3B"/>
    <w:rsid w:val="00596003"/>
    <w:rsid w:val="00596832"/>
    <w:rsid w:val="00596B2B"/>
    <w:rsid w:val="0059700F"/>
    <w:rsid w:val="005A1F07"/>
    <w:rsid w:val="005A24EB"/>
    <w:rsid w:val="005A7787"/>
    <w:rsid w:val="005B1B1D"/>
    <w:rsid w:val="005B2B2B"/>
    <w:rsid w:val="005B5DBB"/>
    <w:rsid w:val="005B7F2A"/>
    <w:rsid w:val="005C44FB"/>
    <w:rsid w:val="005C5338"/>
    <w:rsid w:val="005C70F7"/>
    <w:rsid w:val="005D0634"/>
    <w:rsid w:val="005D28C9"/>
    <w:rsid w:val="005D35C6"/>
    <w:rsid w:val="005D7F84"/>
    <w:rsid w:val="005E0D5E"/>
    <w:rsid w:val="005E4260"/>
    <w:rsid w:val="005F2A9B"/>
    <w:rsid w:val="005F2E2D"/>
    <w:rsid w:val="005F583E"/>
    <w:rsid w:val="005F7933"/>
    <w:rsid w:val="006036DE"/>
    <w:rsid w:val="00603FA2"/>
    <w:rsid w:val="006141AD"/>
    <w:rsid w:val="0061474E"/>
    <w:rsid w:val="006157AA"/>
    <w:rsid w:val="00617A61"/>
    <w:rsid w:val="0062143B"/>
    <w:rsid w:val="006359EE"/>
    <w:rsid w:val="00635C90"/>
    <w:rsid w:val="0063786A"/>
    <w:rsid w:val="00641F35"/>
    <w:rsid w:val="00646E8D"/>
    <w:rsid w:val="00660E1D"/>
    <w:rsid w:val="00662EFC"/>
    <w:rsid w:val="00673B38"/>
    <w:rsid w:val="00675913"/>
    <w:rsid w:val="00680445"/>
    <w:rsid w:val="00686F64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3285"/>
    <w:rsid w:val="006D545A"/>
    <w:rsid w:val="006E69FA"/>
    <w:rsid w:val="006F003E"/>
    <w:rsid w:val="006F337C"/>
    <w:rsid w:val="006F4704"/>
    <w:rsid w:val="006F6A2E"/>
    <w:rsid w:val="00703C9F"/>
    <w:rsid w:val="0071183B"/>
    <w:rsid w:val="00716C87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481F"/>
    <w:rsid w:val="007649CE"/>
    <w:rsid w:val="00767FD2"/>
    <w:rsid w:val="00771FDC"/>
    <w:rsid w:val="0077274F"/>
    <w:rsid w:val="00776032"/>
    <w:rsid w:val="007829D6"/>
    <w:rsid w:val="0078793E"/>
    <w:rsid w:val="00792CBF"/>
    <w:rsid w:val="007A001F"/>
    <w:rsid w:val="007A25B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4153"/>
    <w:rsid w:val="00800B54"/>
    <w:rsid w:val="00805276"/>
    <w:rsid w:val="00807F9A"/>
    <w:rsid w:val="00811FA0"/>
    <w:rsid w:val="00812DFF"/>
    <w:rsid w:val="008226AA"/>
    <w:rsid w:val="00826026"/>
    <w:rsid w:val="0082654D"/>
    <w:rsid w:val="00830522"/>
    <w:rsid w:val="00833CC9"/>
    <w:rsid w:val="00835A4B"/>
    <w:rsid w:val="00844082"/>
    <w:rsid w:val="008467A6"/>
    <w:rsid w:val="00851158"/>
    <w:rsid w:val="00851FDA"/>
    <w:rsid w:val="00852954"/>
    <w:rsid w:val="0086250C"/>
    <w:rsid w:val="00862B4F"/>
    <w:rsid w:val="00882563"/>
    <w:rsid w:val="00882C36"/>
    <w:rsid w:val="008831C4"/>
    <w:rsid w:val="008A134D"/>
    <w:rsid w:val="008A13AA"/>
    <w:rsid w:val="008A1DC3"/>
    <w:rsid w:val="008A4C20"/>
    <w:rsid w:val="008B1DFA"/>
    <w:rsid w:val="008B2817"/>
    <w:rsid w:val="008B3B8A"/>
    <w:rsid w:val="008C0DC5"/>
    <w:rsid w:val="008C3838"/>
    <w:rsid w:val="008D5DD3"/>
    <w:rsid w:val="008D6F7E"/>
    <w:rsid w:val="008E46EC"/>
    <w:rsid w:val="008F3363"/>
    <w:rsid w:val="008F33BD"/>
    <w:rsid w:val="008F6EB7"/>
    <w:rsid w:val="0090358E"/>
    <w:rsid w:val="00903B8F"/>
    <w:rsid w:val="00903B9A"/>
    <w:rsid w:val="009150B1"/>
    <w:rsid w:val="00917EB1"/>
    <w:rsid w:val="0092121E"/>
    <w:rsid w:val="009307F9"/>
    <w:rsid w:val="00931FF4"/>
    <w:rsid w:val="00932A12"/>
    <w:rsid w:val="00933CA8"/>
    <w:rsid w:val="00934068"/>
    <w:rsid w:val="0093468F"/>
    <w:rsid w:val="0093533B"/>
    <w:rsid w:val="00936A0B"/>
    <w:rsid w:val="00944D81"/>
    <w:rsid w:val="00946AA1"/>
    <w:rsid w:val="00947B96"/>
    <w:rsid w:val="00951115"/>
    <w:rsid w:val="009608D4"/>
    <w:rsid w:val="009620FA"/>
    <w:rsid w:val="00965792"/>
    <w:rsid w:val="00965DFF"/>
    <w:rsid w:val="00971998"/>
    <w:rsid w:val="0097329B"/>
    <w:rsid w:val="00980D06"/>
    <w:rsid w:val="00981244"/>
    <w:rsid w:val="0099188D"/>
    <w:rsid w:val="00995A16"/>
    <w:rsid w:val="009A6695"/>
    <w:rsid w:val="009B56B4"/>
    <w:rsid w:val="009D074F"/>
    <w:rsid w:val="009D2847"/>
    <w:rsid w:val="009E250E"/>
    <w:rsid w:val="009F0163"/>
    <w:rsid w:val="009F0335"/>
    <w:rsid w:val="00A03241"/>
    <w:rsid w:val="00A0494D"/>
    <w:rsid w:val="00A04BC0"/>
    <w:rsid w:val="00A13EF9"/>
    <w:rsid w:val="00A14890"/>
    <w:rsid w:val="00A20A81"/>
    <w:rsid w:val="00A2278D"/>
    <w:rsid w:val="00A23F1D"/>
    <w:rsid w:val="00A30ACA"/>
    <w:rsid w:val="00A31B73"/>
    <w:rsid w:val="00A343CF"/>
    <w:rsid w:val="00A360F9"/>
    <w:rsid w:val="00A36207"/>
    <w:rsid w:val="00A405EE"/>
    <w:rsid w:val="00A43388"/>
    <w:rsid w:val="00A45CB6"/>
    <w:rsid w:val="00A46501"/>
    <w:rsid w:val="00A531B9"/>
    <w:rsid w:val="00A55D8F"/>
    <w:rsid w:val="00A574C0"/>
    <w:rsid w:val="00A57A2F"/>
    <w:rsid w:val="00A61E98"/>
    <w:rsid w:val="00A6650C"/>
    <w:rsid w:val="00A673F9"/>
    <w:rsid w:val="00A715C7"/>
    <w:rsid w:val="00A729D4"/>
    <w:rsid w:val="00A73228"/>
    <w:rsid w:val="00A73914"/>
    <w:rsid w:val="00A76F37"/>
    <w:rsid w:val="00A81394"/>
    <w:rsid w:val="00A82C69"/>
    <w:rsid w:val="00A843EA"/>
    <w:rsid w:val="00A92783"/>
    <w:rsid w:val="00A957E3"/>
    <w:rsid w:val="00AA793B"/>
    <w:rsid w:val="00AB1F51"/>
    <w:rsid w:val="00AB29A6"/>
    <w:rsid w:val="00AB64F1"/>
    <w:rsid w:val="00AC0E84"/>
    <w:rsid w:val="00AC3A1B"/>
    <w:rsid w:val="00AC4030"/>
    <w:rsid w:val="00AC7FA3"/>
    <w:rsid w:val="00AD6980"/>
    <w:rsid w:val="00AE0627"/>
    <w:rsid w:val="00AE214D"/>
    <w:rsid w:val="00AE3336"/>
    <w:rsid w:val="00AE4AB4"/>
    <w:rsid w:val="00AF4694"/>
    <w:rsid w:val="00AF7BB1"/>
    <w:rsid w:val="00B000C7"/>
    <w:rsid w:val="00B021F5"/>
    <w:rsid w:val="00B033E4"/>
    <w:rsid w:val="00B04E5E"/>
    <w:rsid w:val="00B12ECD"/>
    <w:rsid w:val="00B1555B"/>
    <w:rsid w:val="00B170AC"/>
    <w:rsid w:val="00B174C0"/>
    <w:rsid w:val="00B242CC"/>
    <w:rsid w:val="00B251C5"/>
    <w:rsid w:val="00B26A74"/>
    <w:rsid w:val="00B27457"/>
    <w:rsid w:val="00B35645"/>
    <w:rsid w:val="00B4339F"/>
    <w:rsid w:val="00B47411"/>
    <w:rsid w:val="00B475BF"/>
    <w:rsid w:val="00B51CC6"/>
    <w:rsid w:val="00B605A7"/>
    <w:rsid w:val="00B61223"/>
    <w:rsid w:val="00B6325F"/>
    <w:rsid w:val="00B67FF0"/>
    <w:rsid w:val="00B72069"/>
    <w:rsid w:val="00B72566"/>
    <w:rsid w:val="00B83CAF"/>
    <w:rsid w:val="00B85270"/>
    <w:rsid w:val="00B86DFB"/>
    <w:rsid w:val="00B90803"/>
    <w:rsid w:val="00B971C1"/>
    <w:rsid w:val="00BA0971"/>
    <w:rsid w:val="00BA3A34"/>
    <w:rsid w:val="00BA5EE7"/>
    <w:rsid w:val="00BB2F0A"/>
    <w:rsid w:val="00BB4A9C"/>
    <w:rsid w:val="00BB4FFD"/>
    <w:rsid w:val="00BC0E6C"/>
    <w:rsid w:val="00BC1A98"/>
    <w:rsid w:val="00BC77A5"/>
    <w:rsid w:val="00BD2512"/>
    <w:rsid w:val="00BD6066"/>
    <w:rsid w:val="00BE2EEB"/>
    <w:rsid w:val="00BE2FCD"/>
    <w:rsid w:val="00BE5493"/>
    <w:rsid w:val="00BF16EB"/>
    <w:rsid w:val="00BF56C6"/>
    <w:rsid w:val="00BF58E3"/>
    <w:rsid w:val="00BF7828"/>
    <w:rsid w:val="00C04D61"/>
    <w:rsid w:val="00C052E3"/>
    <w:rsid w:val="00C06BEF"/>
    <w:rsid w:val="00C07F4D"/>
    <w:rsid w:val="00C11043"/>
    <w:rsid w:val="00C17510"/>
    <w:rsid w:val="00C21DF4"/>
    <w:rsid w:val="00C3290F"/>
    <w:rsid w:val="00C33D32"/>
    <w:rsid w:val="00C37B78"/>
    <w:rsid w:val="00C40546"/>
    <w:rsid w:val="00C42674"/>
    <w:rsid w:val="00C45D59"/>
    <w:rsid w:val="00C461C8"/>
    <w:rsid w:val="00C4799A"/>
    <w:rsid w:val="00C53B36"/>
    <w:rsid w:val="00C61483"/>
    <w:rsid w:val="00C61B6B"/>
    <w:rsid w:val="00C649AB"/>
    <w:rsid w:val="00C65888"/>
    <w:rsid w:val="00C65E31"/>
    <w:rsid w:val="00C66032"/>
    <w:rsid w:val="00C66DCF"/>
    <w:rsid w:val="00C70163"/>
    <w:rsid w:val="00C748AC"/>
    <w:rsid w:val="00C8192F"/>
    <w:rsid w:val="00C831F6"/>
    <w:rsid w:val="00C84350"/>
    <w:rsid w:val="00C90ACB"/>
    <w:rsid w:val="00C92B76"/>
    <w:rsid w:val="00C94F6B"/>
    <w:rsid w:val="00C95652"/>
    <w:rsid w:val="00CA2B5F"/>
    <w:rsid w:val="00CA2E77"/>
    <w:rsid w:val="00CA2F1E"/>
    <w:rsid w:val="00CA57BE"/>
    <w:rsid w:val="00CA7C3E"/>
    <w:rsid w:val="00CB0FCF"/>
    <w:rsid w:val="00CB11C3"/>
    <w:rsid w:val="00CB2417"/>
    <w:rsid w:val="00CB581D"/>
    <w:rsid w:val="00CC0148"/>
    <w:rsid w:val="00CC3C9D"/>
    <w:rsid w:val="00CC778F"/>
    <w:rsid w:val="00CC7B58"/>
    <w:rsid w:val="00CD1CD8"/>
    <w:rsid w:val="00CD2DF9"/>
    <w:rsid w:val="00CD5E04"/>
    <w:rsid w:val="00CE0D60"/>
    <w:rsid w:val="00CE19DA"/>
    <w:rsid w:val="00CE64E0"/>
    <w:rsid w:val="00CF1407"/>
    <w:rsid w:val="00CF1C9E"/>
    <w:rsid w:val="00CF2908"/>
    <w:rsid w:val="00CF651F"/>
    <w:rsid w:val="00D024E7"/>
    <w:rsid w:val="00D04CAF"/>
    <w:rsid w:val="00D11B48"/>
    <w:rsid w:val="00D13CE8"/>
    <w:rsid w:val="00D155F8"/>
    <w:rsid w:val="00D20F95"/>
    <w:rsid w:val="00D23538"/>
    <w:rsid w:val="00D42787"/>
    <w:rsid w:val="00D479C3"/>
    <w:rsid w:val="00D51EBE"/>
    <w:rsid w:val="00D53208"/>
    <w:rsid w:val="00D53377"/>
    <w:rsid w:val="00D6236E"/>
    <w:rsid w:val="00D63EAF"/>
    <w:rsid w:val="00D71459"/>
    <w:rsid w:val="00D71677"/>
    <w:rsid w:val="00D81825"/>
    <w:rsid w:val="00D82105"/>
    <w:rsid w:val="00D8224F"/>
    <w:rsid w:val="00D854A3"/>
    <w:rsid w:val="00D873F6"/>
    <w:rsid w:val="00D87D2D"/>
    <w:rsid w:val="00D902B1"/>
    <w:rsid w:val="00D90B91"/>
    <w:rsid w:val="00D93E6F"/>
    <w:rsid w:val="00D94CF8"/>
    <w:rsid w:val="00D96A78"/>
    <w:rsid w:val="00DA18AC"/>
    <w:rsid w:val="00DA426F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E0A69"/>
    <w:rsid w:val="00DE17F5"/>
    <w:rsid w:val="00DE3C6B"/>
    <w:rsid w:val="00DE5015"/>
    <w:rsid w:val="00DE636E"/>
    <w:rsid w:val="00DF30B5"/>
    <w:rsid w:val="00DF7D88"/>
    <w:rsid w:val="00E05C9A"/>
    <w:rsid w:val="00E06B8A"/>
    <w:rsid w:val="00E07722"/>
    <w:rsid w:val="00E12231"/>
    <w:rsid w:val="00E140CB"/>
    <w:rsid w:val="00E14154"/>
    <w:rsid w:val="00E145C3"/>
    <w:rsid w:val="00E2424E"/>
    <w:rsid w:val="00E24B0D"/>
    <w:rsid w:val="00E26DBE"/>
    <w:rsid w:val="00E2746F"/>
    <w:rsid w:val="00E365EB"/>
    <w:rsid w:val="00E374AB"/>
    <w:rsid w:val="00E417F4"/>
    <w:rsid w:val="00E41A60"/>
    <w:rsid w:val="00E42C2A"/>
    <w:rsid w:val="00E44AB9"/>
    <w:rsid w:val="00E52886"/>
    <w:rsid w:val="00E52902"/>
    <w:rsid w:val="00E53FFF"/>
    <w:rsid w:val="00E5422C"/>
    <w:rsid w:val="00E614D7"/>
    <w:rsid w:val="00E65CA9"/>
    <w:rsid w:val="00E735EF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E5EEA"/>
    <w:rsid w:val="00EF2392"/>
    <w:rsid w:val="00EF470F"/>
    <w:rsid w:val="00F01DCF"/>
    <w:rsid w:val="00F0276B"/>
    <w:rsid w:val="00F071CD"/>
    <w:rsid w:val="00F1420E"/>
    <w:rsid w:val="00F2073A"/>
    <w:rsid w:val="00F21818"/>
    <w:rsid w:val="00F21FD6"/>
    <w:rsid w:val="00F24C4D"/>
    <w:rsid w:val="00F31CB1"/>
    <w:rsid w:val="00F41A99"/>
    <w:rsid w:val="00F42DA9"/>
    <w:rsid w:val="00F5357F"/>
    <w:rsid w:val="00F6692E"/>
    <w:rsid w:val="00F702F7"/>
    <w:rsid w:val="00F819C8"/>
    <w:rsid w:val="00F84DC8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2823"/>
    <w:rsid w:val="00FE3826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59988"/>
  <w15:docId w15:val="{CC371EFC-6909-4372-89B8-0AC5C6A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C06B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6B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6B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06B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06B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1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cs="Arial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Заголовок1"/>
    <w:basedOn w:val="a"/>
    <w:qFormat/>
    <w:rsid w:val="00E26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  <w:lang w:val="x-none" w:eastAsia="x-none"/>
    </w:rPr>
  </w:style>
  <w:style w:type="paragraph" w:styleId="af4">
    <w:name w:val="footer"/>
    <w:basedOn w:val="a"/>
    <w:link w:val="af5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5">
    <w:name w:val="Нижний колонтитул Знак"/>
    <w:basedOn w:val="a0"/>
    <w:link w:val="af4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basedOn w:val="a0"/>
    <w:rsid w:val="00C06BEF"/>
    <w:rPr>
      <w:color w:val="0000FF"/>
      <w:u w:val="none"/>
    </w:rPr>
  </w:style>
  <w:style w:type="paragraph" w:styleId="af8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qFormat/>
    <w:rsid w:val="00F84DC8"/>
  </w:style>
  <w:style w:type="paragraph" w:customStyle="1" w:styleId="Title">
    <w:name w:val="Title!Название НПА"/>
    <w:basedOn w:val="a"/>
    <w:rsid w:val="00C06B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6BEF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C06B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C06BEF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C06BEF"/>
    <w:rPr>
      <w:rFonts w:ascii="Courier" w:hAnsi="Courier"/>
      <w:sz w:val="22"/>
    </w:rPr>
  </w:style>
  <w:style w:type="paragraph" w:customStyle="1" w:styleId="Application">
    <w:name w:val="Application!Приложение"/>
    <w:rsid w:val="00C06B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6B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6BE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F3313-45E8-4F74-9E19-55230E08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7267</Words>
  <Characters>41424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4</cp:revision>
  <cp:lastPrinted>2024-04-24T09:52:00Z</cp:lastPrinted>
  <dcterms:created xsi:type="dcterms:W3CDTF">2024-04-24T09:48:00Z</dcterms:created>
  <dcterms:modified xsi:type="dcterms:W3CDTF">2024-04-24T09:54:00Z</dcterms:modified>
</cp:coreProperties>
</file>