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E8" w:rsidRPr="0072103B" w:rsidRDefault="00F77FE8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72103B">
        <w:rPr>
          <w:rFonts w:ascii="Arial" w:hAnsi="Arial" w:cs="Arial"/>
          <w:b/>
          <w:bCs/>
        </w:rPr>
        <w:t>Протокол</w:t>
      </w:r>
    </w:p>
    <w:p w:rsidR="00F77FE8" w:rsidRPr="0072103B" w:rsidRDefault="00F77FE8" w:rsidP="00A3161C">
      <w:pPr>
        <w:tabs>
          <w:tab w:val="left" w:pos="1060"/>
        </w:tabs>
        <w:jc w:val="center"/>
        <w:rPr>
          <w:rFonts w:ascii="Arial" w:hAnsi="Arial" w:cs="Arial"/>
          <w:b/>
          <w:bCs/>
        </w:rPr>
      </w:pPr>
      <w:r w:rsidRPr="0072103B">
        <w:rPr>
          <w:rFonts w:ascii="Arial" w:hAnsi="Arial" w:cs="Arial"/>
          <w:b/>
          <w:bCs/>
        </w:rPr>
        <w:t xml:space="preserve">публичных слушаний по рассмотрению проекта Приказа департамента архитектуры и градостроительства Воронежской области </w:t>
      </w:r>
      <w:r w:rsidRPr="00225820">
        <w:rPr>
          <w:rFonts w:ascii="Arial" w:hAnsi="Arial" w:cs="Arial"/>
          <w:b/>
          <w:bCs/>
        </w:rPr>
        <w:t>«</w:t>
      </w:r>
      <w:r w:rsidRPr="004C7F96">
        <w:rPr>
          <w:rFonts w:ascii="Arial" w:hAnsi="Arial" w:cs="Arial"/>
          <w:b/>
          <w:bCs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225820">
        <w:rPr>
          <w:rFonts w:ascii="Arial" w:hAnsi="Arial" w:cs="Arial"/>
          <w:b/>
          <w:bCs/>
        </w:rPr>
        <w:t>»</w:t>
      </w:r>
    </w:p>
    <w:p w:rsidR="00F77FE8" w:rsidRPr="0072103B" w:rsidRDefault="00F77FE8" w:rsidP="008E6A44">
      <w:pPr>
        <w:spacing w:line="360" w:lineRule="auto"/>
        <w:rPr>
          <w:rFonts w:ascii="Arial" w:hAnsi="Arial" w:cs="Arial"/>
        </w:rPr>
      </w:pPr>
    </w:p>
    <w:p w:rsidR="00F77FE8" w:rsidRPr="00200586" w:rsidRDefault="00F77FE8" w:rsidP="008E6A44">
      <w:pPr>
        <w:spacing w:line="360" w:lineRule="auto"/>
        <w:rPr>
          <w:rFonts w:ascii="Arial" w:hAnsi="Arial" w:cs="Arial"/>
        </w:rPr>
      </w:pPr>
      <w:r w:rsidRPr="0092502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№ 2  06.06</w:t>
      </w:r>
      <w:r w:rsidRPr="0092502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3</w:t>
      </w:r>
      <w:r w:rsidRPr="0092502E">
        <w:rPr>
          <w:rFonts w:ascii="Arial" w:hAnsi="Arial" w:cs="Arial"/>
          <w:b/>
        </w:rPr>
        <w:t xml:space="preserve"> г.</w:t>
      </w:r>
      <w:r w:rsidRPr="000036FB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</w:t>
      </w:r>
      <w:r w:rsidRPr="000036FB">
        <w:rPr>
          <w:rFonts w:ascii="Arial" w:hAnsi="Arial" w:cs="Arial"/>
        </w:rPr>
        <w:t xml:space="preserve"> </w:t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 w:rsidRPr="000036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</w:t>
      </w:r>
      <w:r w:rsidRPr="008C3A12">
        <w:rPr>
          <w:rFonts w:ascii="Arial" w:hAnsi="Arial" w:cs="Arial"/>
          <w:b/>
        </w:rPr>
        <w:t>х. Перещепное</w:t>
      </w:r>
    </w:p>
    <w:p w:rsidR="00F77FE8" w:rsidRDefault="00F77FE8" w:rsidP="00200586">
      <w:pPr>
        <w:tabs>
          <w:tab w:val="left" w:pos="5730"/>
        </w:tabs>
        <w:jc w:val="both"/>
        <w:rPr>
          <w:rFonts w:ascii="Arial" w:hAnsi="Arial" w:cs="Arial"/>
        </w:rPr>
      </w:pPr>
      <w:r w:rsidRPr="0020058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</w:p>
    <w:p w:rsidR="00F77FE8" w:rsidRPr="00200586" w:rsidRDefault="00F77FE8" w:rsidP="00200586">
      <w:pPr>
        <w:tabs>
          <w:tab w:val="left" w:pos="5730"/>
        </w:tabs>
        <w:jc w:val="both"/>
        <w:rPr>
          <w:rFonts w:ascii="Arial" w:hAnsi="Arial" w:cs="Arial"/>
        </w:rPr>
      </w:pPr>
    </w:p>
    <w:p w:rsidR="00F77FE8" w:rsidRPr="0072103B" w:rsidRDefault="00F77FE8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Организатор публичных слушаний:</w:t>
      </w:r>
      <w:r w:rsidRPr="0072103B">
        <w:rPr>
          <w:rFonts w:ascii="Arial" w:hAnsi="Arial" w:cs="Arial"/>
        </w:rPr>
        <w:t xml:space="preserve"> администрация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F77FE8" w:rsidRPr="0072103B" w:rsidRDefault="00F77FE8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Место проведения публичных слушаний:</w:t>
      </w:r>
      <w:r w:rsidRPr="0072103B">
        <w:rPr>
          <w:rFonts w:ascii="Arial" w:hAnsi="Arial" w:cs="Arial"/>
        </w:rPr>
        <w:t xml:space="preserve"> </w:t>
      </w:r>
      <w:r w:rsidRPr="007E1260">
        <w:rPr>
          <w:rFonts w:ascii="Arial" w:hAnsi="Arial" w:cs="Arial"/>
          <w:color w:val="000000"/>
        </w:rPr>
        <w:t>возле здания магазина</w:t>
      </w:r>
      <w:r w:rsidRPr="007E1260">
        <w:rPr>
          <w:rFonts w:ascii="Arial" w:hAnsi="Arial" w:cs="Arial"/>
        </w:rPr>
        <w:t>, расположенного по адресу:  Воронежская область, Россошанский район, х. Перещепное, ул. Северная, д.6 б</w:t>
      </w:r>
      <w:r w:rsidRPr="0072103B">
        <w:rPr>
          <w:rFonts w:ascii="Arial" w:hAnsi="Arial" w:cs="Arial"/>
        </w:rPr>
        <w:t>.</w:t>
      </w:r>
    </w:p>
    <w:p w:rsidR="00F77FE8" w:rsidRPr="0072103B" w:rsidRDefault="00F77FE8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Дата проведения: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06 июня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72103B">
          <w:rPr>
            <w:rFonts w:ascii="Arial" w:hAnsi="Arial" w:cs="Arial"/>
          </w:rPr>
          <w:t xml:space="preserve"> г</w:t>
        </w:r>
      </w:smartTag>
      <w:r w:rsidRPr="0072103B">
        <w:rPr>
          <w:rFonts w:ascii="Arial" w:hAnsi="Arial" w:cs="Arial"/>
        </w:rPr>
        <w:t>.</w:t>
      </w:r>
    </w:p>
    <w:p w:rsidR="00F77FE8" w:rsidRPr="0072103B" w:rsidRDefault="00F77FE8" w:rsidP="00EA163A">
      <w:pPr>
        <w:spacing w:line="276" w:lineRule="auto"/>
        <w:ind w:firstLine="708"/>
        <w:jc w:val="both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Время проведения:</w:t>
      </w:r>
      <w:r>
        <w:rPr>
          <w:rFonts w:ascii="Arial" w:hAnsi="Arial" w:cs="Arial"/>
        </w:rPr>
        <w:t xml:space="preserve"> 11</w:t>
      </w:r>
      <w:r w:rsidRPr="0072103B">
        <w:rPr>
          <w:rFonts w:ascii="Arial" w:hAnsi="Arial" w:cs="Arial"/>
        </w:rPr>
        <w:t xml:space="preserve"> час. 00 мин.</w:t>
      </w:r>
    </w:p>
    <w:p w:rsidR="00F77FE8" w:rsidRPr="0072103B" w:rsidRDefault="00F77FE8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Председательствующий на публичных слушаниях: </w:t>
      </w:r>
      <w:r>
        <w:rPr>
          <w:rFonts w:ascii="Arial" w:hAnsi="Arial" w:cs="Arial"/>
        </w:rPr>
        <w:t>Тронов Игорь Сергеевич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F77FE8" w:rsidRPr="0072103B" w:rsidRDefault="00F77FE8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Секретарь публичных слушаний: 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Аненко Ирина Александровна</w:t>
      </w:r>
      <w:r w:rsidRPr="0072103B">
        <w:rPr>
          <w:rFonts w:ascii="Arial" w:hAnsi="Arial" w:cs="Arial"/>
        </w:rPr>
        <w:t xml:space="preserve">, </w:t>
      </w:r>
      <w:r w:rsidRPr="00E55C2A">
        <w:rPr>
          <w:rFonts w:ascii="Arial" w:hAnsi="Arial" w:cs="Arial"/>
        </w:rPr>
        <w:t xml:space="preserve">ведущий специалист администрации Копёнкинского сельского поселения </w:t>
      </w:r>
      <w:r w:rsidRPr="0072103B">
        <w:rPr>
          <w:rFonts w:ascii="Arial" w:hAnsi="Arial" w:cs="Arial"/>
        </w:rPr>
        <w:t>Россошанского муниципального района Воронежской области</w:t>
      </w:r>
      <w:r>
        <w:rPr>
          <w:rFonts w:ascii="Arial" w:hAnsi="Arial" w:cs="Arial"/>
        </w:rPr>
        <w:t>.</w:t>
      </w:r>
    </w:p>
    <w:p w:rsidR="00F77FE8" w:rsidRPr="0072103B" w:rsidRDefault="00F77FE8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>Докладчик:</w:t>
      </w:r>
      <w:r w:rsidRPr="007210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Тронов Игорь Сергеевич</w:t>
      </w:r>
      <w:r w:rsidRPr="0072103B">
        <w:rPr>
          <w:rFonts w:ascii="Arial" w:hAnsi="Arial" w:cs="Arial"/>
        </w:rPr>
        <w:t xml:space="preserve">, глава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области.</w:t>
      </w:r>
    </w:p>
    <w:p w:rsidR="00F77FE8" w:rsidRPr="0072103B" w:rsidRDefault="00F77FE8" w:rsidP="00EA163A">
      <w:pPr>
        <w:spacing w:line="276" w:lineRule="auto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  <w:b/>
        </w:rPr>
        <w:t xml:space="preserve">Присутствующие: </w:t>
      </w:r>
      <w:r>
        <w:rPr>
          <w:rFonts w:ascii="Arial" w:hAnsi="Arial" w:cs="Arial"/>
          <w:b/>
        </w:rPr>
        <w:t>8</w:t>
      </w:r>
      <w:r w:rsidRPr="0072103B">
        <w:rPr>
          <w:rFonts w:ascii="Arial" w:hAnsi="Arial" w:cs="Arial"/>
        </w:rPr>
        <w:t xml:space="preserve"> участник</w:t>
      </w:r>
      <w:r>
        <w:rPr>
          <w:rFonts w:ascii="Arial" w:hAnsi="Arial" w:cs="Arial"/>
        </w:rPr>
        <w:t>ов</w:t>
      </w:r>
      <w:r w:rsidRPr="0072103B">
        <w:rPr>
          <w:rFonts w:ascii="Arial" w:hAnsi="Arial" w:cs="Arial"/>
        </w:rPr>
        <w:t xml:space="preserve"> публичных слушаний (список прилагается).</w:t>
      </w:r>
      <w:r w:rsidRPr="0072103B">
        <w:rPr>
          <w:rFonts w:ascii="Arial" w:hAnsi="Arial" w:cs="Arial"/>
        </w:rPr>
        <w:tab/>
      </w:r>
    </w:p>
    <w:p w:rsidR="00F77FE8" w:rsidRPr="0072103B" w:rsidRDefault="00F77FE8" w:rsidP="00EA163A">
      <w:pPr>
        <w:pStyle w:val="BodyText"/>
        <w:spacing w:line="276" w:lineRule="auto"/>
        <w:ind w:left="-426" w:firstLine="1135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Оповещение о проведении публичных слушаний по проекту:</w:t>
      </w:r>
    </w:p>
    <w:p w:rsidR="00F77FE8" w:rsidRPr="004C7F96" w:rsidRDefault="00F77FE8" w:rsidP="00895690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Обнародовано 26 мая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</w:rPr>
          <w:t>2023</w:t>
        </w:r>
        <w:r w:rsidRPr="00CB0850">
          <w:rPr>
            <w:rFonts w:ascii="Arial" w:hAnsi="Arial" w:cs="Arial"/>
          </w:rPr>
          <w:t xml:space="preserve"> г</w:t>
        </w:r>
      </w:smartTag>
      <w:r w:rsidRPr="00CB0850">
        <w:rPr>
          <w:rFonts w:ascii="Arial" w:hAnsi="Arial" w:cs="Arial"/>
        </w:rPr>
        <w:t xml:space="preserve">. на информационных стендах в здании администрации </w:t>
      </w:r>
      <w:r>
        <w:rPr>
          <w:rFonts w:ascii="Arial" w:hAnsi="Arial" w:cs="Arial"/>
        </w:rPr>
        <w:t>Копёнкинского</w:t>
      </w:r>
      <w:r w:rsidRPr="00CB085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по ул. </w:t>
      </w:r>
      <w:r>
        <w:rPr>
          <w:rFonts w:ascii="Arial" w:hAnsi="Arial" w:cs="Arial"/>
        </w:rPr>
        <w:t>Веселова</w:t>
      </w:r>
      <w:r w:rsidRPr="00CB08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B0850">
        <w:rPr>
          <w:rFonts w:ascii="Arial" w:hAnsi="Arial" w:cs="Arial"/>
        </w:rPr>
        <w:t>д.</w:t>
      </w:r>
      <w:r>
        <w:rPr>
          <w:rFonts w:ascii="Arial" w:hAnsi="Arial" w:cs="Arial"/>
        </w:rPr>
        <w:t xml:space="preserve"> 1, п</w:t>
      </w:r>
      <w:r w:rsidRPr="00CB085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Копёнкина</w:t>
      </w:r>
      <w:r w:rsidRPr="00CB0850">
        <w:rPr>
          <w:rFonts w:ascii="Arial" w:hAnsi="Arial" w:cs="Arial"/>
        </w:rPr>
        <w:t xml:space="preserve"> и размещено </w:t>
      </w:r>
      <w:r>
        <w:rPr>
          <w:rFonts w:ascii="Arial" w:hAnsi="Arial" w:cs="Arial"/>
        </w:rPr>
        <w:t>26</w:t>
      </w:r>
      <w:r w:rsidRPr="00CB08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Pr="00CB0850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CB0850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CB0850">
          <w:rPr>
            <w:rFonts w:ascii="Arial" w:hAnsi="Arial" w:cs="Arial"/>
          </w:rPr>
          <w:t xml:space="preserve"> г</w:t>
        </w:r>
      </w:smartTag>
      <w:r w:rsidRPr="00CB0850">
        <w:rPr>
          <w:rFonts w:ascii="Arial" w:hAnsi="Arial" w:cs="Arial"/>
        </w:rPr>
        <w:t xml:space="preserve">. на официальном сайте администрации </w:t>
      </w:r>
      <w:r>
        <w:rPr>
          <w:rFonts w:ascii="Arial" w:hAnsi="Arial" w:cs="Arial"/>
        </w:rPr>
        <w:t>Копёнкинского</w:t>
      </w:r>
      <w:r w:rsidRPr="00CB0850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области:</w:t>
      </w:r>
      <w:r w:rsidRPr="004C7F96">
        <w:t xml:space="preserve"> </w:t>
      </w:r>
      <w:r w:rsidRPr="004C7F96">
        <w:rPr>
          <w:rFonts w:ascii="Arial" w:hAnsi="Arial" w:cs="Arial"/>
        </w:rPr>
        <w:t>https://kopyonkinskoe-r20.gosweb.gosuslugi.ru</w:t>
      </w:r>
      <w:r>
        <w:rPr>
          <w:rFonts w:ascii="Arial" w:hAnsi="Arial" w:cs="Arial"/>
        </w:rPr>
        <w:t>.</w:t>
      </w:r>
    </w:p>
    <w:p w:rsidR="00F77FE8" w:rsidRPr="0072103B" w:rsidRDefault="00F77FE8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Предложения и замечания участников публичных слушаний принимались в период </w:t>
      </w:r>
      <w:r w:rsidRPr="00E25B71">
        <w:rPr>
          <w:rFonts w:ascii="Arial" w:hAnsi="Arial" w:cs="Arial"/>
        </w:rPr>
        <w:t xml:space="preserve">с </w:t>
      </w:r>
      <w:r>
        <w:rPr>
          <w:rFonts w:ascii="Arial" w:hAnsi="Arial" w:cs="Arial"/>
        </w:rPr>
        <w:t>26</w:t>
      </w:r>
      <w:r w:rsidRPr="00E25B71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72103B">
        <w:rPr>
          <w:rFonts w:ascii="Arial" w:hAnsi="Arial" w:cs="Arial"/>
        </w:rPr>
        <w:t>.20</w:t>
      </w:r>
      <w:r>
        <w:rPr>
          <w:rFonts w:ascii="Arial" w:hAnsi="Arial" w:cs="Arial"/>
        </w:rPr>
        <w:t>23</w:t>
      </w:r>
      <w:r w:rsidRPr="0072103B">
        <w:rPr>
          <w:rFonts w:ascii="Arial" w:hAnsi="Arial" w:cs="Arial"/>
        </w:rPr>
        <w:t xml:space="preserve">г. – </w:t>
      </w:r>
      <w:r>
        <w:rPr>
          <w:rFonts w:ascii="Arial" w:hAnsi="Arial" w:cs="Arial"/>
        </w:rPr>
        <w:t>06.06</w:t>
      </w:r>
      <w:r w:rsidRPr="0072103B">
        <w:rPr>
          <w:rFonts w:ascii="Arial" w:hAnsi="Arial" w:cs="Arial"/>
        </w:rPr>
        <w:t>.</w:t>
      </w:r>
      <w:r>
        <w:rPr>
          <w:rFonts w:ascii="Arial" w:hAnsi="Arial" w:cs="Arial"/>
        </w:rPr>
        <w:t>2023</w:t>
      </w:r>
      <w:r w:rsidRPr="0072103B">
        <w:rPr>
          <w:rFonts w:ascii="Arial" w:hAnsi="Arial" w:cs="Arial"/>
        </w:rPr>
        <w:t>г.</w:t>
      </w:r>
    </w:p>
    <w:p w:rsidR="00F77FE8" w:rsidRPr="0072103B" w:rsidRDefault="00F77FE8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1769E6">
        <w:rPr>
          <w:rFonts w:ascii="Arial" w:hAnsi="Arial" w:cs="Arial"/>
        </w:rPr>
        <w:t xml:space="preserve">На период проведения публичных слушаний с </w:t>
      </w:r>
      <w:r>
        <w:rPr>
          <w:rFonts w:ascii="Arial" w:hAnsi="Arial" w:cs="Arial"/>
        </w:rPr>
        <w:t>26</w:t>
      </w:r>
      <w:r w:rsidRPr="001769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мая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</w:t>
        </w:r>
        <w:r>
          <w:rPr>
            <w:rFonts w:ascii="Arial" w:hAnsi="Arial" w:cs="Arial"/>
          </w:rPr>
          <w:t>23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 xml:space="preserve">. по  </w:t>
      </w:r>
      <w:r>
        <w:rPr>
          <w:rFonts w:ascii="Arial" w:hAnsi="Arial" w:cs="Arial"/>
        </w:rPr>
        <w:t>06 июня</w:t>
      </w:r>
      <w:r w:rsidRPr="001769E6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1769E6">
          <w:rPr>
            <w:rFonts w:ascii="Arial" w:hAnsi="Arial" w:cs="Arial"/>
          </w:rPr>
          <w:t>202</w:t>
        </w:r>
        <w:r>
          <w:rPr>
            <w:rFonts w:ascii="Arial" w:hAnsi="Arial" w:cs="Arial"/>
          </w:rPr>
          <w:t>3</w:t>
        </w:r>
        <w:r w:rsidRPr="001769E6">
          <w:rPr>
            <w:rFonts w:ascii="Arial" w:hAnsi="Arial" w:cs="Arial"/>
          </w:rPr>
          <w:t xml:space="preserve"> г</w:t>
        </w:r>
      </w:smartTag>
      <w:r w:rsidRPr="001769E6">
        <w:rPr>
          <w:rFonts w:ascii="Arial" w:hAnsi="Arial" w:cs="Arial"/>
        </w:rPr>
        <w:t>.</w:t>
      </w:r>
      <w:r w:rsidRPr="0072103B">
        <w:rPr>
          <w:rFonts w:ascii="Arial" w:hAnsi="Arial" w:cs="Arial"/>
        </w:rPr>
        <w:t xml:space="preserve"> была открыта экспозиция по проекту, подлежащему рассмотрению на публичных слушаниях, и информационным материалам к нему, по адресу: Воронежская область, Россошанский район,</w:t>
      </w:r>
      <w:r>
        <w:rPr>
          <w:rFonts w:ascii="Arial" w:hAnsi="Arial" w:cs="Arial"/>
        </w:rPr>
        <w:t xml:space="preserve"> </w:t>
      </w:r>
      <w:r w:rsidRPr="007E1260">
        <w:rPr>
          <w:rFonts w:ascii="Arial" w:eastAsia="Arial Unicode MS" w:hAnsi="Arial" w:cs="Arial"/>
          <w:color w:val="000000"/>
        </w:rPr>
        <w:t>п. Коп</w:t>
      </w:r>
      <w:r>
        <w:rPr>
          <w:rFonts w:ascii="Arial" w:eastAsia="Arial Unicode MS" w:hAnsi="Arial" w:cs="Arial"/>
          <w:color w:val="000000"/>
        </w:rPr>
        <w:t>ё</w:t>
      </w:r>
      <w:r w:rsidRPr="007E1260">
        <w:rPr>
          <w:rFonts w:ascii="Arial" w:eastAsia="Arial Unicode MS" w:hAnsi="Arial" w:cs="Arial"/>
          <w:color w:val="000000"/>
        </w:rPr>
        <w:t>нкина, ул. Веселова, д.1</w:t>
      </w:r>
      <w:r>
        <w:rPr>
          <w:rFonts w:ascii="Arial" w:eastAsia="Arial Unicode MS" w:hAnsi="Arial" w:cs="Arial"/>
          <w:color w:val="000000"/>
        </w:rPr>
        <w:t xml:space="preserve"> </w:t>
      </w:r>
      <w:r w:rsidRPr="0072103B">
        <w:rPr>
          <w:rFonts w:ascii="Arial" w:hAnsi="Arial" w:cs="Arial"/>
        </w:rPr>
        <w:t>(здание администрации).</w:t>
      </w:r>
    </w:p>
    <w:p w:rsidR="00F77FE8" w:rsidRPr="0072103B" w:rsidRDefault="00F77FE8" w:rsidP="00EA163A">
      <w:pPr>
        <w:pStyle w:val="BodyText"/>
        <w:spacing w:line="276" w:lineRule="auto"/>
        <w:ind w:left="-426" w:firstLine="1135"/>
        <w:rPr>
          <w:rFonts w:ascii="Arial" w:hAnsi="Arial" w:cs="Arial"/>
        </w:rPr>
      </w:pPr>
      <w:r w:rsidRPr="0072103B">
        <w:rPr>
          <w:rFonts w:ascii="Arial" w:hAnsi="Arial" w:cs="Arial"/>
        </w:rPr>
        <w:t>Количество записей в книге учета посетителей и записи предложений и замечаний при проведении экспозиции:  0, из них: 0 предложений и 0 – замечаний.</w:t>
      </w:r>
    </w:p>
    <w:p w:rsidR="00F77FE8" w:rsidRPr="0072103B" w:rsidRDefault="00F77FE8" w:rsidP="00772103">
      <w:pPr>
        <w:pStyle w:val="BodyText"/>
        <w:spacing w:line="276" w:lineRule="auto"/>
        <w:ind w:left="-426" w:firstLine="1135"/>
        <w:jc w:val="center"/>
        <w:rPr>
          <w:rFonts w:ascii="Arial" w:hAnsi="Arial" w:cs="Arial"/>
        </w:rPr>
      </w:pPr>
      <w:r w:rsidRPr="008B0CC3">
        <w:rPr>
          <w:rFonts w:ascii="Arial" w:hAnsi="Arial" w:cs="Arial"/>
          <w:b/>
        </w:rPr>
        <w:t>Повестка дня:</w:t>
      </w:r>
    </w:p>
    <w:p w:rsidR="00F77FE8" w:rsidRPr="004C7F96" w:rsidRDefault="00F77FE8" w:rsidP="00772103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Слушали:</w:t>
      </w:r>
      <w:r w:rsidRPr="00895690">
        <w:rPr>
          <w:rFonts w:ascii="Arial" w:hAnsi="Arial" w:cs="Arial"/>
        </w:rPr>
        <w:t xml:space="preserve"> </w:t>
      </w:r>
      <w:r w:rsidRPr="00895690">
        <w:rPr>
          <w:rFonts w:ascii="Arial" w:hAnsi="Arial" w:cs="Arial"/>
          <w:b/>
        </w:rPr>
        <w:t>Тронова И.С., главу Копёнкинского</w:t>
      </w:r>
      <w:r w:rsidRPr="0072103B">
        <w:rPr>
          <w:rFonts w:ascii="Arial" w:hAnsi="Arial" w:cs="Arial"/>
          <w:b/>
        </w:rPr>
        <w:t xml:space="preserve"> сельского поселения Россошанского муниципального района Воронежской области, </w:t>
      </w:r>
      <w:r w:rsidRPr="0072103B">
        <w:rPr>
          <w:rFonts w:ascii="Arial" w:hAnsi="Arial" w:cs="Arial"/>
        </w:rPr>
        <w:t xml:space="preserve">который сказал, что 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  <w:r>
        <w:rPr>
          <w:rFonts w:ascii="Arial" w:hAnsi="Arial" w:cs="Arial"/>
        </w:rPr>
        <w:t xml:space="preserve"> поступил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проект</w:t>
      </w:r>
      <w:r w:rsidRPr="007210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Приказа </w:t>
      </w:r>
      <w:r w:rsidRPr="0072103B">
        <w:rPr>
          <w:rFonts w:ascii="Arial" w:hAnsi="Arial" w:cs="Arial"/>
        </w:rPr>
        <w:t xml:space="preserve">департамента архитектуры и градостроительства </w:t>
      </w:r>
      <w:r>
        <w:rPr>
          <w:rFonts w:ascii="Arial" w:hAnsi="Arial" w:cs="Arial"/>
        </w:rPr>
        <w:t xml:space="preserve">Воронежской области </w:t>
      </w:r>
      <w:r w:rsidRPr="007E1260">
        <w:rPr>
          <w:rFonts w:ascii="Arial" w:hAnsi="Arial" w:cs="Arial"/>
          <w:lang w:eastAsia="zh-CN"/>
        </w:rPr>
        <w:t>«</w:t>
      </w:r>
      <w:r w:rsidRPr="004C7F96">
        <w:rPr>
          <w:rFonts w:ascii="Arial" w:hAnsi="Arial" w:cs="Arial"/>
          <w:bCs/>
          <w:lang w:eastAsia="zh-CN"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7E1260">
        <w:rPr>
          <w:rFonts w:ascii="Arial" w:hAnsi="Arial" w:cs="Arial"/>
          <w:lang w:eastAsia="zh-CN"/>
        </w:rPr>
        <w:t>»</w:t>
      </w:r>
      <w:r>
        <w:rPr>
          <w:rFonts w:ascii="Arial" w:hAnsi="Arial" w:cs="Arial"/>
          <w:lang w:eastAsia="zh-CN"/>
        </w:rPr>
        <w:t>.</w:t>
      </w:r>
    </w:p>
    <w:p w:rsidR="00F77FE8" w:rsidRPr="008C3A12" w:rsidRDefault="00F77FE8" w:rsidP="00772103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772103">
        <w:rPr>
          <w:rFonts w:ascii="Arial" w:hAnsi="Arial" w:cs="Arial"/>
        </w:rPr>
        <w:t xml:space="preserve">Рассматриваемый проект Приказа департамента архитектуры и строительства Воронежской области «О внесении изменений в правила землепользования и застройки </w:t>
      </w:r>
      <w:r w:rsidRPr="004C7F96">
        <w:rPr>
          <w:rFonts w:ascii="Arial" w:hAnsi="Arial" w:cs="Arial"/>
          <w:bCs/>
          <w:lang w:eastAsia="zh-CN"/>
        </w:rPr>
        <w:t>Копёнкинского</w:t>
      </w:r>
      <w:r w:rsidRPr="00772103">
        <w:rPr>
          <w:rFonts w:ascii="Arial" w:hAnsi="Arial" w:cs="Arial"/>
        </w:rPr>
        <w:t xml:space="preserve"> сельского поселения Россошанского  муниципального района Воронежской области» подготовлен с целью приведения правил землепользования и застройки </w:t>
      </w:r>
      <w:r w:rsidRPr="004C7F96">
        <w:rPr>
          <w:rFonts w:ascii="Arial" w:hAnsi="Arial" w:cs="Arial"/>
          <w:bCs/>
          <w:lang w:eastAsia="zh-CN"/>
        </w:rPr>
        <w:t>Копёнкинского</w:t>
      </w:r>
      <w:r w:rsidRPr="00772103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в соответствие действующему градостроительному законодательству и Классификатору видов разрешенного использования земельных участков, утвержденного Приказом Минэкономразвития России от 10.11.2020 № П/0412</w:t>
      </w:r>
      <w:r w:rsidRPr="00772103">
        <w:rPr>
          <w:rFonts w:ascii="Arial" w:hAnsi="Arial" w:cs="Arial"/>
          <w:b/>
        </w:rPr>
        <w:t>.</w:t>
      </w:r>
    </w:p>
    <w:p w:rsidR="00F77FE8" w:rsidRPr="0072103B" w:rsidRDefault="00F77FE8" w:rsidP="00EA163A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  <w:b/>
        </w:rPr>
        <w:t>За период пр</w:t>
      </w:r>
      <w:r>
        <w:rPr>
          <w:rFonts w:ascii="Arial" w:hAnsi="Arial" w:cs="Arial"/>
          <w:b/>
        </w:rPr>
        <w:t>оведения публичных слушаний с 26 мая</w:t>
      </w:r>
      <w:r w:rsidRPr="0072103B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72103B">
          <w:rPr>
            <w:rFonts w:ascii="Arial" w:hAnsi="Arial" w:cs="Arial"/>
            <w:b/>
          </w:rPr>
          <w:t>20</w:t>
        </w:r>
        <w:r>
          <w:rPr>
            <w:rFonts w:ascii="Arial" w:hAnsi="Arial" w:cs="Arial"/>
            <w:b/>
          </w:rPr>
          <w:t>23</w:t>
        </w:r>
        <w:r w:rsidRPr="0072103B">
          <w:rPr>
            <w:rFonts w:ascii="Arial" w:hAnsi="Arial" w:cs="Arial"/>
            <w:b/>
          </w:rPr>
          <w:t xml:space="preserve"> г</w:t>
        </w:r>
      </w:smartTag>
      <w:r>
        <w:rPr>
          <w:rFonts w:ascii="Arial" w:hAnsi="Arial" w:cs="Arial"/>
          <w:b/>
        </w:rPr>
        <w:t>. по 06 июня</w:t>
      </w:r>
      <w:r w:rsidRPr="0072103B">
        <w:rPr>
          <w:rFonts w:ascii="Arial" w:hAnsi="Arial" w:cs="Arial"/>
          <w:b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</w:rPr>
          <w:t>202</w:t>
        </w:r>
        <w:bookmarkStart w:id="0" w:name="_GoBack"/>
        <w:bookmarkEnd w:id="0"/>
        <w:r>
          <w:rPr>
            <w:rFonts w:ascii="Arial" w:hAnsi="Arial" w:cs="Arial"/>
            <w:b/>
          </w:rPr>
          <w:t>3</w:t>
        </w:r>
        <w:r w:rsidRPr="0072103B">
          <w:rPr>
            <w:rFonts w:ascii="Arial" w:hAnsi="Arial" w:cs="Arial"/>
            <w:b/>
          </w:rPr>
          <w:t xml:space="preserve"> г</w:t>
        </w:r>
      </w:smartTag>
      <w:r w:rsidRPr="0072103B">
        <w:rPr>
          <w:rFonts w:ascii="Arial" w:hAnsi="Arial" w:cs="Arial"/>
          <w:b/>
        </w:rPr>
        <w:t xml:space="preserve">. </w:t>
      </w:r>
      <w:r w:rsidRPr="0072103B">
        <w:rPr>
          <w:rFonts w:ascii="Arial" w:hAnsi="Arial" w:cs="Arial"/>
        </w:rPr>
        <w:t xml:space="preserve">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</w:t>
      </w:r>
      <w:r w:rsidRPr="007C7D35">
        <w:rPr>
          <w:rFonts w:ascii="Arial" w:hAnsi="Arial" w:cs="Arial"/>
        </w:rPr>
        <w:t>от граждан</w:t>
      </w:r>
      <w:r w:rsidRPr="0072103B">
        <w:rPr>
          <w:rFonts w:ascii="Arial" w:hAnsi="Arial" w:cs="Arial"/>
        </w:rPr>
        <w:t xml:space="preserve"> не поступило.</w:t>
      </w:r>
    </w:p>
    <w:p w:rsidR="00F77FE8" w:rsidRPr="0072103B" w:rsidRDefault="00F77FE8" w:rsidP="00EA163A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72103B">
        <w:rPr>
          <w:rFonts w:ascii="Arial" w:hAnsi="Arial" w:cs="Arial"/>
          <w:b/>
        </w:rPr>
        <w:t>Предложения и замечания участников публичных слушаний, поступившие по обсуждаемому проекту:</w:t>
      </w:r>
    </w:p>
    <w:p w:rsidR="00F77FE8" w:rsidRPr="0072103B" w:rsidRDefault="00F77FE8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 период работы экспозиции предложений и замечаний не поступило;</w:t>
      </w:r>
    </w:p>
    <w:p w:rsidR="00F77FE8" w:rsidRPr="0072103B" w:rsidRDefault="00F77FE8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F77FE8" w:rsidRPr="0072103B" w:rsidRDefault="00F77FE8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во время проведения собрания участников публичных слушаний </w:t>
      </w:r>
      <w:r>
        <w:rPr>
          <w:rFonts w:ascii="Arial" w:hAnsi="Arial" w:cs="Arial"/>
        </w:rPr>
        <w:t>предложений и замечаний в письменной форме не поступило;</w:t>
      </w:r>
    </w:p>
    <w:p w:rsidR="00F77FE8" w:rsidRPr="0072103B" w:rsidRDefault="00F77FE8" w:rsidP="0052458E">
      <w:pPr>
        <w:pStyle w:val="BodyTextIndent2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за период проведения публичных слушаний в адрес администрации </w:t>
      </w:r>
      <w:r>
        <w:rPr>
          <w:rFonts w:ascii="Arial" w:hAnsi="Arial" w:cs="Arial"/>
        </w:rPr>
        <w:t>Копёнкинского</w:t>
      </w:r>
      <w:r w:rsidRPr="0072103B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предложений и замечаний в письменной форме не поступило.</w:t>
      </w:r>
    </w:p>
    <w:p w:rsidR="00F77FE8" w:rsidRPr="0072103B" w:rsidRDefault="00F77FE8" w:rsidP="0072103B">
      <w:pPr>
        <w:pStyle w:val="BodyTextIndent2"/>
        <w:spacing w:line="276" w:lineRule="auto"/>
        <w:ind w:left="0"/>
        <w:rPr>
          <w:rFonts w:ascii="Arial" w:hAnsi="Arial" w:cs="Arial"/>
        </w:rPr>
      </w:pPr>
    </w:p>
    <w:p w:rsidR="00F77FE8" w:rsidRPr="0072103B" w:rsidRDefault="00F77FE8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  <w:r w:rsidRPr="0072103B">
        <w:rPr>
          <w:rFonts w:ascii="Arial" w:hAnsi="Arial" w:cs="Arial"/>
        </w:rPr>
        <w:t xml:space="preserve">Голосовали: «за» - </w:t>
      </w:r>
      <w:r>
        <w:rPr>
          <w:rFonts w:ascii="Arial" w:hAnsi="Arial" w:cs="Arial"/>
        </w:rPr>
        <w:t>8</w:t>
      </w:r>
      <w:r w:rsidRPr="0072103B">
        <w:rPr>
          <w:rFonts w:ascii="Arial" w:hAnsi="Arial" w:cs="Arial"/>
        </w:rPr>
        <w:t xml:space="preserve"> чел.; «против» – нет, «воздержались» - нет.</w:t>
      </w:r>
    </w:p>
    <w:p w:rsidR="00F77FE8" w:rsidRPr="0072103B" w:rsidRDefault="00F77FE8" w:rsidP="006B3A3E">
      <w:pPr>
        <w:pStyle w:val="BodyTextIndent2"/>
        <w:spacing w:line="276" w:lineRule="auto"/>
        <w:ind w:left="0" w:firstLine="360"/>
        <w:rPr>
          <w:rFonts w:ascii="Arial" w:hAnsi="Arial" w:cs="Arial"/>
        </w:rPr>
      </w:pPr>
    </w:p>
    <w:p w:rsidR="00F77FE8" w:rsidRPr="00823965" w:rsidRDefault="00F77FE8" w:rsidP="006B3A3E">
      <w:pPr>
        <w:pStyle w:val="BodyTextIndent2"/>
        <w:spacing w:line="276" w:lineRule="auto"/>
        <w:ind w:left="0" w:firstLine="360"/>
        <w:rPr>
          <w:rFonts w:ascii="Arial" w:hAnsi="Arial" w:cs="Arial"/>
          <w:b/>
        </w:rPr>
      </w:pPr>
      <w:r w:rsidRPr="00823965">
        <w:rPr>
          <w:rFonts w:ascii="Arial" w:hAnsi="Arial" w:cs="Arial"/>
          <w:b/>
        </w:rPr>
        <w:t xml:space="preserve"> Решили:</w:t>
      </w:r>
    </w:p>
    <w:p w:rsidR="00F77FE8" w:rsidRPr="00823965" w:rsidRDefault="00F77FE8" w:rsidP="006B3A3E">
      <w:pPr>
        <w:pStyle w:val="BodyTextIndent2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823965">
        <w:rPr>
          <w:rFonts w:ascii="Arial" w:hAnsi="Arial" w:cs="Arial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F77FE8" w:rsidRPr="00823965" w:rsidRDefault="00F77FE8" w:rsidP="0072103B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823965">
        <w:rPr>
          <w:rFonts w:ascii="Arial" w:hAnsi="Arial" w:cs="Arial"/>
        </w:rPr>
        <w:t xml:space="preserve">Одобрить проект Приказа департамента архитектуры и градостроительства Воронежской области </w:t>
      </w:r>
      <w:r w:rsidRPr="007E1260">
        <w:rPr>
          <w:rFonts w:ascii="Arial" w:hAnsi="Arial" w:cs="Arial"/>
          <w:lang w:eastAsia="zh-CN"/>
        </w:rPr>
        <w:t>«</w:t>
      </w:r>
      <w:r w:rsidRPr="004C7F96">
        <w:rPr>
          <w:rFonts w:ascii="Arial" w:hAnsi="Arial" w:cs="Arial"/>
          <w:bCs/>
          <w:lang w:eastAsia="zh-CN"/>
        </w:rPr>
        <w:t>О внесении изменений в правила землепользования и застройки Копёнкинского сельского поселения Россошанского муниципального района Воронежской области</w:t>
      </w:r>
      <w:r w:rsidRPr="007E1260">
        <w:rPr>
          <w:rFonts w:ascii="Arial" w:hAnsi="Arial" w:cs="Arial"/>
          <w:lang w:eastAsia="zh-CN"/>
        </w:rPr>
        <w:t>»</w:t>
      </w:r>
      <w:r w:rsidRPr="00823965">
        <w:rPr>
          <w:rFonts w:ascii="Arial" w:hAnsi="Arial" w:cs="Arial"/>
          <w:bCs/>
        </w:rPr>
        <w:t>.</w:t>
      </w:r>
    </w:p>
    <w:p w:rsidR="00F77FE8" w:rsidRPr="00823965" w:rsidRDefault="00F77FE8" w:rsidP="0092502E">
      <w:pPr>
        <w:spacing w:line="276" w:lineRule="auto"/>
        <w:ind w:left="720"/>
        <w:jc w:val="both"/>
        <w:rPr>
          <w:rFonts w:ascii="Arial" w:hAnsi="Arial" w:cs="Arial"/>
        </w:rPr>
      </w:pPr>
    </w:p>
    <w:p w:rsidR="00F77FE8" w:rsidRDefault="00F77FE8" w:rsidP="00823965">
      <w:pPr>
        <w:spacing w:line="276" w:lineRule="auto"/>
        <w:jc w:val="both"/>
        <w:rPr>
          <w:rFonts w:ascii="Arial" w:hAnsi="Arial" w:cs="Arial"/>
          <w:bCs/>
        </w:rPr>
      </w:pPr>
    </w:p>
    <w:p w:rsidR="00F77FE8" w:rsidRPr="00823965" w:rsidRDefault="00F77FE8" w:rsidP="00823965">
      <w:pPr>
        <w:pStyle w:val="BodyTextIndent2"/>
        <w:ind w:left="0"/>
        <w:rPr>
          <w:rFonts w:ascii="Arial" w:hAnsi="Arial" w:cs="Arial"/>
        </w:rPr>
      </w:pPr>
    </w:p>
    <w:p w:rsidR="00F77FE8" w:rsidRDefault="00F77FE8" w:rsidP="00823965">
      <w:pPr>
        <w:pStyle w:val="BodyTextIndent2"/>
        <w:ind w:left="720"/>
        <w:rPr>
          <w:rFonts w:ascii="Arial" w:hAnsi="Arial" w:cs="Arial"/>
          <w:shd w:val="clear" w:color="auto" w:fill="FFFF00"/>
        </w:rPr>
      </w:pPr>
    </w:p>
    <w:p w:rsidR="00F77FE8" w:rsidRPr="00823965" w:rsidRDefault="00F77FE8" w:rsidP="00823965">
      <w:pPr>
        <w:pStyle w:val="BodyTextIndent2"/>
        <w:ind w:left="720"/>
        <w:rPr>
          <w:rFonts w:ascii="Arial" w:hAnsi="Arial" w:cs="Arial"/>
        </w:rPr>
      </w:pPr>
    </w:p>
    <w:p w:rsidR="00F77FE8" w:rsidRDefault="00F77FE8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Председатель комиссии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И.С. Тронов</w:t>
      </w:r>
    </w:p>
    <w:p w:rsidR="00F77FE8" w:rsidRPr="0072103B" w:rsidRDefault="00F77FE8" w:rsidP="0072103B">
      <w:pPr>
        <w:ind w:left="-426"/>
        <w:jc w:val="both"/>
        <w:rPr>
          <w:rFonts w:ascii="Arial" w:hAnsi="Arial" w:cs="Arial"/>
        </w:rPr>
      </w:pPr>
    </w:p>
    <w:p w:rsidR="00F77FE8" w:rsidRPr="0072103B" w:rsidRDefault="00F77FE8" w:rsidP="0072103B">
      <w:pPr>
        <w:ind w:left="-426"/>
        <w:jc w:val="both"/>
        <w:rPr>
          <w:rFonts w:ascii="Arial" w:hAnsi="Arial" w:cs="Arial"/>
        </w:rPr>
      </w:pPr>
      <w:r w:rsidRPr="0072103B">
        <w:rPr>
          <w:rFonts w:ascii="Arial" w:hAnsi="Arial" w:cs="Arial"/>
        </w:rPr>
        <w:t>Секретарь комиссии</w:t>
      </w:r>
      <w:r w:rsidRPr="0072103B">
        <w:rPr>
          <w:rFonts w:ascii="Arial" w:hAnsi="Arial" w:cs="Arial"/>
        </w:rPr>
        <w:tab/>
        <w:t xml:space="preserve">                             </w:t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</w:r>
      <w:r w:rsidRPr="0072103B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И.А. Аненко</w:t>
      </w:r>
    </w:p>
    <w:sectPr w:rsidR="00F77FE8" w:rsidRPr="0072103B" w:rsidSect="0092502E">
      <w:pgSz w:w="11906" w:h="16838"/>
      <w:pgMar w:top="426" w:right="680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E8" w:rsidRDefault="00F77FE8" w:rsidP="00875862">
      <w:r>
        <w:separator/>
      </w:r>
    </w:p>
  </w:endnote>
  <w:endnote w:type="continuationSeparator" w:id="0">
    <w:p w:rsidR="00F77FE8" w:rsidRDefault="00F77FE8" w:rsidP="00875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E8" w:rsidRDefault="00F77FE8" w:rsidP="00875862">
      <w:r>
        <w:separator/>
      </w:r>
    </w:p>
  </w:footnote>
  <w:footnote w:type="continuationSeparator" w:id="0">
    <w:p w:rsidR="00F77FE8" w:rsidRDefault="00F77FE8" w:rsidP="00875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8E6"/>
    <w:rsid w:val="000036FB"/>
    <w:rsid w:val="00013E00"/>
    <w:rsid w:val="00015A99"/>
    <w:rsid w:val="00020980"/>
    <w:rsid w:val="000224FA"/>
    <w:rsid w:val="00031623"/>
    <w:rsid w:val="00045202"/>
    <w:rsid w:val="00046D4A"/>
    <w:rsid w:val="0005451F"/>
    <w:rsid w:val="000576D5"/>
    <w:rsid w:val="000733D3"/>
    <w:rsid w:val="000806D9"/>
    <w:rsid w:val="00082F53"/>
    <w:rsid w:val="00095BEF"/>
    <w:rsid w:val="000A1358"/>
    <w:rsid w:val="000A2F8E"/>
    <w:rsid w:val="000A4ED5"/>
    <w:rsid w:val="000A6CDD"/>
    <w:rsid w:val="000B1BEA"/>
    <w:rsid w:val="000B61A9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059DA"/>
    <w:rsid w:val="00113F74"/>
    <w:rsid w:val="00113F8F"/>
    <w:rsid w:val="00115266"/>
    <w:rsid w:val="00115DA7"/>
    <w:rsid w:val="001200A6"/>
    <w:rsid w:val="00123C69"/>
    <w:rsid w:val="001250E1"/>
    <w:rsid w:val="001300E5"/>
    <w:rsid w:val="001330B4"/>
    <w:rsid w:val="001344A1"/>
    <w:rsid w:val="00152059"/>
    <w:rsid w:val="001705D5"/>
    <w:rsid w:val="0017246A"/>
    <w:rsid w:val="00174C00"/>
    <w:rsid w:val="00175C99"/>
    <w:rsid w:val="001769E6"/>
    <w:rsid w:val="00183735"/>
    <w:rsid w:val="00186C1C"/>
    <w:rsid w:val="00190688"/>
    <w:rsid w:val="0019685E"/>
    <w:rsid w:val="0019692F"/>
    <w:rsid w:val="001A04E1"/>
    <w:rsid w:val="001B1D28"/>
    <w:rsid w:val="001C0B1F"/>
    <w:rsid w:val="001E66E7"/>
    <w:rsid w:val="001F4A58"/>
    <w:rsid w:val="00200586"/>
    <w:rsid w:val="00203133"/>
    <w:rsid w:val="002071DF"/>
    <w:rsid w:val="002072FE"/>
    <w:rsid w:val="00207F21"/>
    <w:rsid w:val="0022030D"/>
    <w:rsid w:val="002207D4"/>
    <w:rsid w:val="00225820"/>
    <w:rsid w:val="002344FC"/>
    <w:rsid w:val="00240938"/>
    <w:rsid w:val="00246C49"/>
    <w:rsid w:val="0025518D"/>
    <w:rsid w:val="00255730"/>
    <w:rsid w:val="00257766"/>
    <w:rsid w:val="002661F1"/>
    <w:rsid w:val="00272504"/>
    <w:rsid w:val="00277731"/>
    <w:rsid w:val="002805FC"/>
    <w:rsid w:val="002808E6"/>
    <w:rsid w:val="0028113F"/>
    <w:rsid w:val="002869B4"/>
    <w:rsid w:val="00295AAA"/>
    <w:rsid w:val="002A3A83"/>
    <w:rsid w:val="002B7273"/>
    <w:rsid w:val="002C2D38"/>
    <w:rsid w:val="002D06AC"/>
    <w:rsid w:val="002D17BD"/>
    <w:rsid w:val="002D37BD"/>
    <w:rsid w:val="002E043E"/>
    <w:rsid w:val="002E2F84"/>
    <w:rsid w:val="002F1CB0"/>
    <w:rsid w:val="002F5768"/>
    <w:rsid w:val="00300B12"/>
    <w:rsid w:val="00300C03"/>
    <w:rsid w:val="003018B0"/>
    <w:rsid w:val="00314F4A"/>
    <w:rsid w:val="0033248C"/>
    <w:rsid w:val="00336A09"/>
    <w:rsid w:val="00336CC2"/>
    <w:rsid w:val="00340869"/>
    <w:rsid w:val="00347F71"/>
    <w:rsid w:val="00350180"/>
    <w:rsid w:val="00351F12"/>
    <w:rsid w:val="00351FB1"/>
    <w:rsid w:val="003527A5"/>
    <w:rsid w:val="00356698"/>
    <w:rsid w:val="00370557"/>
    <w:rsid w:val="003734DA"/>
    <w:rsid w:val="003803BF"/>
    <w:rsid w:val="003865FD"/>
    <w:rsid w:val="0039632C"/>
    <w:rsid w:val="003A2E3D"/>
    <w:rsid w:val="003B11E8"/>
    <w:rsid w:val="003B16F1"/>
    <w:rsid w:val="003B4575"/>
    <w:rsid w:val="003B624D"/>
    <w:rsid w:val="003B7622"/>
    <w:rsid w:val="003C2FC5"/>
    <w:rsid w:val="003C471C"/>
    <w:rsid w:val="003C6FFD"/>
    <w:rsid w:val="003D649D"/>
    <w:rsid w:val="003D7171"/>
    <w:rsid w:val="003E2C37"/>
    <w:rsid w:val="003E44F3"/>
    <w:rsid w:val="003E53C9"/>
    <w:rsid w:val="003E566E"/>
    <w:rsid w:val="003F0D5F"/>
    <w:rsid w:val="003F1C94"/>
    <w:rsid w:val="003F6578"/>
    <w:rsid w:val="0040075B"/>
    <w:rsid w:val="00406F63"/>
    <w:rsid w:val="004230D8"/>
    <w:rsid w:val="00423248"/>
    <w:rsid w:val="004253BB"/>
    <w:rsid w:val="0042544A"/>
    <w:rsid w:val="0043240C"/>
    <w:rsid w:val="00442FBB"/>
    <w:rsid w:val="00443ED0"/>
    <w:rsid w:val="0044474E"/>
    <w:rsid w:val="004460F8"/>
    <w:rsid w:val="00453BE4"/>
    <w:rsid w:val="00456C1D"/>
    <w:rsid w:val="004574E6"/>
    <w:rsid w:val="004664BD"/>
    <w:rsid w:val="00471F14"/>
    <w:rsid w:val="00484546"/>
    <w:rsid w:val="004912B9"/>
    <w:rsid w:val="004923F0"/>
    <w:rsid w:val="004A35BF"/>
    <w:rsid w:val="004B241D"/>
    <w:rsid w:val="004B5FCD"/>
    <w:rsid w:val="004C4314"/>
    <w:rsid w:val="004C73E6"/>
    <w:rsid w:val="004C7F96"/>
    <w:rsid w:val="004D576A"/>
    <w:rsid w:val="004E1BC2"/>
    <w:rsid w:val="004E2EB5"/>
    <w:rsid w:val="004F0398"/>
    <w:rsid w:val="005225BF"/>
    <w:rsid w:val="0052458E"/>
    <w:rsid w:val="00553D06"/>
    <w:rsid w:val="005547AE"/>
    <w:rsid w:val="00555C0D"/>
    <w:rsid w:val="00562ACF"/>
    <w:rsid w:val="00570551"/>
    <w:rsid w:val="00571EB2"/>
    <w:rsid w:val="00576845"/>
    <w:rsid w:val="005813FC"/>
    <w:rsid w:val="0058293F"/>
    <w:rsid w:val="00584347"/>
    <w:rsid w:val="00584B9F"/>
    <w:rsid w:val="005864C8"/>
    <w:rsid w:val="00586D16"/>
    <w:rsid w:val="00593181"/>
    <w:rsid w:val="005951FD"/>
    <w:rsid w:val="005A0BE8"/>
    <w:rsid w:val="005A5F24"/>
    <w:rsid w:val="005A732F"/>
    <w:rsid w:val="005B12FB"/>
    <w:rsid w:val="005B526F"/>
    <w:rsid w:val="005C48D2"/>
    <w:rsid w:val="005C4E7E"/>
    <w:rsid w:val="005D2804"/>
    <w:rsid w:val="005D62D5"/>
    <w:rsid w:val="005E0D5A"/>
    <w:rsid w:val="005F4181"/>
    <w:rsid w:val="00601491"/>
    <w:rsid w:val="00601880"/>
    <w:rsid w:val="00602463"/>
    <w:rsid w:val="006044BF"/>
    <w:rsid w:val="00607F3D"/>
    <w:rsid w:val="00611CED"/>
    <w:rsid w:val="00615F7C"/>
    <w:rsid w:val="0061714B"/>
    <w:rsid w:val="00634ADB"/>
    <w:rsid w:val="0065294D"/>
    <w:rsid w:val="00663A82"/>
    <w:rsid w:val="006732AC"/>
    <w:rsid w:val="0068274A"/>
    <w:rsid w:val="0068647D"/>
    <w:rsid w:val="00687EF9"/>
    <w:rsid w:val="006921C8"/>
    <w:rsid w:val="006B3A3E"/>
    <w:rsid w:val="006B415B"/>
    <w:rsid w:val="006B4273"/>
    <w:rsid w:val="006C0082"/>
    <w:rsid w:val="006C6A76"/>
    <w:rsid w:val="006D4A2C"/>
    <w:rsid w:val="006D5C2F"/>
    <w:rsid w:val="006E64FF"/>
    <w:rsid w:val="006F17FB"/>
    <w:rsid w:val="007050D8"/>
    <w:rsid w:val="00712B93"/>
    <w:rsid w:val="0072017F"/>
    <w:rsid w:val="0072103B"/>
    <w:rsid w:val="007272C2"/>
    <w:rsid w:val="00727B0A"/>
    <w:rsid w:val="0073473C"/>
    <w:rsid w:val="00741684"/>
    <w:rsid w:val="007606B5"/>
    <w:rsid w:val="0076303D"/>
    <w:rsid w:val="00772103"/>
    <w:rsid w:val="007724B4"/>
    <w:rsid w:val="00772A2C"/>
    <w:rsid w:val="007737D0"/>
    <w:rsid w:val="00773F4C"/>
    <w:rsid w:val="00776EDF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7E39"/>
    <w:rsid w:val="007C7D35"/>
    <w:rsid w:val="007D7D05"/>
    <w:rsid w:val="007E1260"/>
    <w:rsid w:val="007E31DF"/>
    <w:rsid w:val="007E5B40"/>
    <w:rsid w:val="007F0C59"/>
    <w:rsid w:val="007F364F"/>
    <w:rsid w:val="00803BB7"/>
    <w:rsid w:val="00806E68"/>
    <w:rsid w:val="008107BC"/>
    <w:rsid w:val="008128B1"/>
    <w:rsid w:val="00822B38"/>
    <w:rsid w:val="00823965"/>
    <w:rsid w:val="0082773D"/>
    <w:rsid w:val="00830AE6"/>
    <w:rsid w:val="008343F1"/>
    <w:rsid w:val="008357F1"/>
    <w:rsid w:val="008416BA"/>
    <w:rsid w:val="00845462"/>
    <w:rsid w:val="008536F9"/>
    <w:rsid w:val="008546B0"/>
    <w:rsid w:val="00854961"/>
    <w:rsid w:val="00855EF5"/>
    <w:rsid w:val="00856426"/>
    <w:rsid w:val="00856449"/>
    <w:rsid w:val="008600BF"/>
    <w:rsid w:val="00860F66"/>
    <w:rsid w:val="00864996"/>
    <w:rsid w:val="0086661A"/>
    <w:rsid w:val="00867BD0"/>
    <w:rsid w:val="00873F17"/>
    <w:rsid w:val="0087422B"/>
    <w:rsid w:val="00875862"/>
    <w:rsid w:val="00875DC0"/>
    <w:rsid w:val="008832C8"/>
    <w:rsid w:val="00885566"/>
    <w:rsid w:val="00887069"/>
    <w:rsid w:val="00890770"/>
    <w:rsid w:val="00895690"/>
    <w:rsid w:val="008A0F32"/>
    <w:rsid w:val="008A59F1"/>
    <w:rsid w:val="008B0CC3"/>
    <w:rsid w:val="008B5CDB"/>
    <w:rsid w:val="008B6A15"/>
    <w:rsid w:val="008C0DBF"/>
    <w:rsid w:val="008C3A12"/>
    <w:rsid w:val="008C5DCB"/>
    <w:rsid w:val="008D054F"/>
    <w:rsid w:val="008D4054"/>
    <w:rsid w:val="008D46C9"/>
    <w:rsid w:val="008E08ED"/>
    <w:rsid w:val="008E12CB"/>
    <w:rsid w:val="008E6A44"/>
    <w:rsid w:val="008E7798"/>
    <w:rsid w:val="008F0579"/>
    <w:rsid w:val="008F0588"/>
    <w:rsid w:val="008F3C99"/>
    <w:rsid w:val="008F69B2"/>
    <w:rsid w:val="009079F6"/>
    <w:rsid w:val="009128A1"/>
    <w:rsid w:val="0091580D"/>
    <w:rsid w:val="0092502E"/>
    <w:rsid w:val="009262C6"/>
    <w:rsid w:val="00932DAE"/>
    <w:rsid w:val="009369BE"/>
    <w:rsid w:val="0094358F"/>
    <w:rsid w:val="00943876"/>
    <w:rsid w:val="00944412"/>
    <w:rsid w:val="009446E0"/>
    <w:rsid w:val="009546D6"/>
    <w:rsid w:val="0095710A"/>
    <w:rsid w:val="009648D3"/>
    <w:rsid w:val="00972B06"/>
    <w:rsid w:val="00976553"/>
    <w:rsid w:val="00985E5A"/>
    <w:rsid w:val="009863CB"/>
    <w:rsid w:val="00997065"/>
    <w:rsid w:val="009974FB"/>
    <w:rsid w:val="009A026C"/>
    <w:rsid w:val="009A4698"/>
    <w:rsid w:val="009B3B0F"/>
    <w:rsid w:val="009B4EAD"/>
    <w:rsid w:val="009B7E38"/>
    <w:rsid w:val="009C15F8"/>
    <w:rsid w:val="009C2257"/>
    <w:rsid w:val="009C31F0"/>
    <w:rsid w:val="009D17AF"/>
    <w:rsid w:val="009D1A58"/>
    <w:rsid w:val="009E1551"/>
    <w:rsid w:val="009E4B94"/>
    <w:rsid w:val="009E7071"/>
    <w:rsid w:val="00A043F5"/>
    <w:rsid w:val="00A05271"/>
    <w:rsid w:val="00A128C2"/>
    <w:rsid w:val="00A161CC"/>
    <w:rsid w:val="00A26ECF"/>
    <w:rsid w:val="00A30808"/>
    <w:rsid w:val="00A3161C"/>
    <w:rsid w:val="00A33465"/>
    <w:rsid w:val="00A34BE3"/>
    <w:rsid w:val="00A42D22"/>
    <w:rsid w:val="00A4566B"/>
    <w:rsid w:val="00A46A1A"/>
    <w:rsid w:val="00A57C00"/>
    <w:rsid w:val="00A60BAA"/>
    <w:rsid w:val="00A63C50"/>
    <w:rsid w:val="00A658C0"/>
    <w:rsid w:val="00A67E70"/>
    <w:rsid w:val="00A94696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20E70"/>
    <w:rsid w:val="00B22FE8"/>
    <w:rsid w:val="00B24F97"/>
    <w:rsid w:val="00B27AE8"/>
    <w:rsid w:val="00B44B18"/>
    <w:rsid w:val="00B45E34"/>
    <w:rsid w:val="00B57CBE"/>
    <w:rsid w:val="00B644C5"/>
    <w:rsid w:val="00B82566"/>
    <w:rsid w:val="00B90701"/>
    <w:rsid w:val="00B909A3"/>
    <w:rsid w:val="00B9778D"/>
    <w:rsid w:val="00BB11BD"/>
    <w:rsid w:val="00BB1CFF"/>
    <w:rsid w:val="00BC6907"/>
    <w:rsid w:val="00BD5E6F"/>
    <w:rsid w:val="00BE3210"/>
    <w:rsid w:val="00BE6104"/>
    <w:rsid w:val="00BF3984"/>
    <w:rsid w:val="00C11894"/>
    <w:rsid w:val="00C27DE5"/>
    <w:rsid w:val="00C428E6"/>
    <w:rsid w:val="00C7070E"/>
    <w:rsid w:val="00C73AC3"/>
    <w:rsid w:val="00C75E87"/>
    <w:rsid w:val="00C776F9"/>
    <w:rsid w:val="00C827F2"/>
    <w:rsid w:val="00C82AA7"/>
    <w:rsid w:val="00C84E01"/>
    <w:rsid w:val="00C90D6D"/>
    <w:rsid w:val="00C910B9"/>
    <w:rsid w:val="00C91812"/>
    <w:rsid w:val="00C96AA2"/>
    <w:rsid w:val="00CA48B4"/>
    <w:rsid w:val="00CB0578"/>
    <w:rsid w:val="00CB0850"/>
    <w:rsid w:val="00CB089F"/>
    <w:rsid w:val="00CB195E"/>
    <w:rsid w:val="00CB5428"/>
    <w:rsid w:val="00CC3A6E"/>
    <w:rsid w:val="00CC6F8A"/>
    <w:rsid w:val="00CD2BAB"/>
    <w:rsid w:val="00CD4110"/>
    <w:rsid w:val="00CD7120"/>
    <w:rsid w:val="00CE0C7F"/>
    <w:rsid w:val="00CE0F8B"/>
    <w:rsid w:val="00CE2DFA"/>
    <w:rsid w:val="00CE3CBD"/>
    <w:rsid w:val="00CF049C"/>
    <w:rsid w:val="00CF04E6"/>
    <w:rsid w:val="00CF43C3"/>
    <w:rsid w:val="00CF5EDF"/>
    <w:rsid w:val="00CF616A"/>
    <w:rsid w:val="00D032A6"/>
    <w:rsid w:val="00D16C83"/>
    <w:rsid w:val="00D40BD6"/>
    <w:rsid w:val="00D42BAB"/>
    <w:rsid w:val="00D433D3"/>
    <w:rsid w:val="00D43A34"/>
    <w:rsid w:val="00D50DA8"/>
    <w:rsid w:val="00D61E7E"/>
    <w:rsid w:val="00D65B96"/>
    <w:rsid w:val="00D7420C"/>
    <w:rsid w:val="00D74352"/>
    <w:rsid w:val="00D7553B"/>
    <w:rsid w:val="00D82044"/>
    <w:rsid w:val="00D86356"/>
    <w:rsid w:val="00D96364"/>
    <w:rsid w:val="00DA1D75"/>
    <w:rsid w:val="00DA7AB8"/>
    <w:rsid w:val="00DB29DB"/>
    <w:rsid w:val="00DB44DD"/>
    <w:rsid w:val="00DB56E6"/>
    <w:rsid w:val="00DC1B50"/>
    <w:rsid w:val="00DD4A79"/>
    <w:rsid w:val="00DD633D"/>
    <w:rsid w:val="00DE3571"/>
    <w:rsid w:val="00DE5046"/>
    <w:rsid w:val="00DE7E99"/>
    <w:rsid w:val="00E0247C"/>
    <w:rsid w:val="00E07077"/>
    <w:rsid w:val="00E113F1"/>
    <w:rsid w:val="00E126C5"/>
    <w:rsid w:val="00E16695"/>
    <w:rsid w:val="00E218C4"/>
    <w:rsid w:val="00E22264"/>
    <w:rsid w:val="00E25B71"/>
    <w:rsid w:val="00E37999"/>
    <w:rsid w:val="00E4187D"/>
    <w:rsid w:val="00E43ED5"/>
    <w:rsid w:val="00E50686"/>
    <w:rsid w:val="00E55C2A"/>
    <w:rsid w:val="00E571F9"/>
    <w:rsid w:val="00E726BD"/>
    <w:rsid w:val="00E74B24"/>
    <w:rsid w:val="00E816FB"/>
    <w:rsid w:val="00E96F1A"/>
    <w:rsid w:val="00E973CF"/>
    <w:rsid w:val="00EA163A"/>
    <w:rsid w:val="00EA72BC"/>
    <w:rsid w:val="00EB2038"/>
    <w:rsid w:val="00EB2924"/>
    <w:rsid w:val="00EC7CEF"/>
    <w:rsid w:val="00ED182A"/>
    <w:rsid w:val="00ED7343"/>
    <w:rsid w:val="00ED799C"/>
    <w:rsid w:val="00EE681A"/>
    <w:rsid w:val="00EF0E1A"/>
    <w:rsid w:val="00EF47A3"/>
    <w:rsid w:val="00EF4F5B"/>
    <w:rsid w:val="00EF6283"/>
    <w:rsid w:val="00F03A41"/>
    <w:rsid w:val="00F13779"/>
    <w:rsid w:val="00F13A3C"/>
    <w:rsid w:val="00F14707"/>
    <w:rsid w:val="00F20454"/>
    <w:rsid w:val="00F213F3"/>
    <w:rsid w:val="00F26196"/>
    <w:rsid w:val="00F30412"/>
    <w:rsid w:val="00F33294"/>
    <w:rsid w:val="00F369BA"/>
    <w:rsid w:val="00F40A2C"/>
    <w:rsid w:val="00F423DB"/>
    <w:rsid w:val="00F44126"/>
    <w:rsid w:val="00F4586F"/>
    <w:rsid w:val="00F5127F"/>
    <w:rsid w:val="00F5234C"/>
    <w:rsid w:val="00F66F09"/>
    <w:rsid w:val="00F761FD"/>
    <w:rsid w:val="00F77FE8"/>
    <w:rsid w:val="00FA32E4"/>
    <w:rsid w:val="00FA4A42"/>
    <w:rsid w:val="00FA6251"/>
    <w:rsid w:val="00FA65A0"/>
    <w:rsid w:val="00FB22A7"/>
    <w:rsid w:val="00FB592E"/>
    <w:rsid w:val="00FC105B"/>
    <w:rsid w:val="00FD30B6"/>
    <w:rsid w:val="00FD5DD6"/>
    <w:rsid w:val="00FD7E4B"/>
    <w:rsid w:val="00FE32FE"/>
    <w:rsid w:val="00FE630A"/>
    <w:rsid w:val="00FF09BB"/>
    <w:rsid w:val="00FF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43ED5"/>
    <w:rPr>
      <w:sz w:val="24"/>
      <w:szCs w:val="24"/>
    </w:rPr>
  </w:style>
  <w:style w:type="paragraph" w:styleId="Heading2">
    <w:name w:val="heading 2"/>
    <w:aliases w:val="!Разделы документа"/>
    <w:basedOn w:val="Normal"/>
    <w:next w:val="Normal"/>
    <w:link w:val="Heading2Char"/>
    <w:uiPriority w:val="99"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329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7F364F"/>
    <w:rPr>
      <w:rFonts w:cs="Times New Roman"/>
      <w:b/>
      <w:sz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3A41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33294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43ED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E043E"/>
    <w:rPr>
      <w:rFonts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rsid w:val="00E43ED5"/>
    <w:pPr>
      <w:ind w:left="-360" w:firstLine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4A42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E43ED5"/>
    <w:pPr>
      <w:ind w:left="-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A4A42"/>
    <w:rPr>
      <w:rFonts w:cs="Times New Roman"/>
      <w:sz w:val="24"/>
    </w:rPr>
  </w:style>
  <w:style w:type="paragraph" w:styleId="NoSpacing">
    <w:name w:val="No Spacing"/>
    <w:uiPriority w:val="99"/>
    <w:qFormat/>
    <w:rsid w:val="00F423DB"/>
    <w:rPr>
      <w:rFonts w:ascii="Calibri" w:hAnsi="Calibri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73473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3473C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F0398"/>
    <w:pPr>
      <w:widowControl w:val="0"/>
      <w:suppressAutoHyphens/>
      <w:ind w:left="720"/>
      <w:contextualSpacing/>
    </w:pPr>
    <w:rPr>
      <w:rFonts w:ascii="Calibri" w:hAnsi="Calibri" w:cs="Tahoma"/>
      <w:color w:val="000000"/>
      <w:sz w:val="22"/>
      <w:lang w:val="en-US" w:eastAsia="en-US"/>
    </w:rPr>
  </w:style>
  <w:style w:type="paragraph" w:customStyle="1" w:styleId="ConsPlusNormal">
    <w:name w:val="ConsPlusNormal"/>
    <w:uiPriority w:val="99"/>
    <w:rsid w:val="00FB592E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uiPriority w:val="99"/>
    <w:rsid w:val="002072FE"/>
  </w:style>
  <w:style w:type="paragraph" w:styleId="NormalWeb">
    <w:name w:val="Normal (Web)"/>
    <w:basedOn w:val="Normal"/>
    <w:uiPriority w:val="99"/>
    <w:rsid w:val="00E4187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630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88556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Normal"/>
    <w:uiPriority w:val="99"/>
    <w:rsid w:val="00885566"/>
    <w:pPr>
      <w:spacing w:before="100" w:beforeAutospacing="1" w:after="100" w:afterAutospacing="1"/>
    </w:pPr>
  </w:style>
  <w:style w:type="character" w:customStyle="1" w:styleId="a">
    <w:name w:val="Гипертекстовая ссылка"/>
    <w:basedOn w:val="DefaultParagraphFont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Normal"/>
    <w:uiPriority w:val="99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8357F1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86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586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5862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A2E3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A2E3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andard">
    <w:name w:val="Standard"/>
    <w:uiPriority w:val="99"/>
    <w:rsid w:val="00895690"/>
    <w:pPr>
      <w:widowControl w:val="0"/>
      <w:suppressAutoHyphens/>
      <w:textAlignment w:val="baseline"/>
    </w:pPr>
    <w:rPr>
      <w:rFonts w:cs="Tahoma"/>
      <w:kern w:val="1"/>
      <w:sz w:val="24"/>
      <w:szCs w:val="24"/>
    </w:rPr>
  </w:style>
  <w:style w:type="paragraph" w:customStyle="1" w:styleId="a0">
    <w:name w:val="Обычный.Название подразделения"/>
    <w:uiPriority w:val="99"/>
    <w:rsid w:val="00895690"/>
    <w:pPr>
      <w:suppressAutoHyphens/>
    </w:pPr>
    <w:rPr>
      <w:rFonts w:ascii="SchoolBook" w:hAnsi="SchoolBook" w:cs="SchoolBook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53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2</Pages>
  <Words>717</Words>
  <Characters>4092</Characters>
  <Application>Microsoft Office Outlook</Application>
  <DocSecurity>0</DocSecurity>
  <Lines>0</Lines>
  <Paragraphs>0</Paragraphs>
  <ScaleCrop>false</ScaleCrop>
  <Company>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dc:description/>
  <cp:lastModifiedBy>Пользователь</cp:lastModifiedBy>
  <cp:revision>33</cp:revision>
  <cp:lastPrinted>2023-06-07T08:45:00Z</cp:lastPrinted>
  <dcterms:created xsi:type="dcterms:W3CDTF">2020-08-25T08:30:00Z</dcterms:created>
  <dcterms:modified xsi:type="dcterms:W3CDTF">2023-06-07T08:45:00Z</dcterms:modified>
</cp:coreProperties>
</file>