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06" w:rsidRPr="0072103B" w:rsidRDefault="003C5D06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72103B">
        <w:rPr>
          <w:rFonts w:ascii="Arial" w:hAnsi="Arial" w:cs="Arial"/>
          <w:b/>
          <w:bCs/>
        </w:rPr>
        <w:t>Протокол</w:t>
      </w:r>
    </w:p>
    <w:p w:rsidR="003C5D06" w:rsidRPr="0072103B" w:rsidRDefault="003C5D06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по рассмотрению проекта Приказа департамента архитектуры и градостроительства Воронежской области </w:t>
      </w:r>
      <w:r w:rsidRPr="00225820">
        <w:rPr>
          <w:rFonts w:ascii="Arial" w:hAnsi="Arial" w:cs="Arial"/>
          <w:b/>
          <w:bCs/>
        </w:rPr>
        <w:t>«</w:t>
      </w:r>
      <w:r w:rsidRPr="004C7F96">
        <w:rPr>
          <w:rFonts w:ascii="Arial" w:hAnsi="Arial" w:cs="Arial"/>
          <w:b/>
          <w:bCs/>
        </w:rPr>
        <w:t>О внесении изменений в правила землепользования и застройки Копёнкинского сельского поселения Россошанского муниципального района Воронежской области</w:t>
      </w:r>
      <w:r w:rsidRPr="00225820">
        <w:rPr>
          <w:rFonts w:ascii="Arial" w:hAnsi="Arial" w:cs="Arial"/>
          <w:b/>
          <w:bCs/>
        </w:rPr>
        <w:t>»</w:t>
      </w:r>
    </w:p>
    <w:p w:rsidR="003C5D06" w:rsidRPr="0072103B" w:rsidRDefault="003C5D06" w:rsidP="008E6A44">
      <w:pPr>
        <w:spacing w:line="360" w:lineRule="auto"/>
        <w:rPr>
          <w:rFonts w:ascii="Arial" w:hAnsi="Arial" w:cs="Arial"/>
        </w:rPr>
      </w:pPr>
    </w:p>
    <w:p w:rsidR="003C5D06" w:rsidRPr="00200586" w:rsidRDefault="003C5D06" w:rsidP="008E6A44">
      <w:pPr>
        <w:spacing w:line="360" w:lineRule="auto"/>
        <w:rPr>
          <w:rFonts w:ascii="Arial" w:hAnsi="Arial" w:cs="Arial"/>
        </w:rPr>
      </w:pPr>
      <w:r w:rsidRPr="0092502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№ 1  06.06</w:t>
      </w:r>
      <w:r w:rsidRPr="0092502E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3</w:t>
      </w:r>
      <w:r w:rsidRPr="0092502E">
        <w:rPr>
          <w:rFonts w:ascii="Arial" w:hAnsi="Arial" w:cs="Arial"/>
          <w:b/>
        </w:rPr>
        <w:t xml:space="preserve"> г.</w:t>
      </w:r>
      <w:r w:rsidRPr="000036FB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</w:t>
      </w:r>
      <w:r w:rsidRPr="000036FB">
        <w:rPr>
          <w:rFonts w:ascii="Arial" w:hAnsi="Arial" w:cs="Arial"/>
        </w:rPr>
        <w:t xml:space="preserve"> </w:t>
      </w:r>
      <w:r w:rsidRPr="000036FB">
        <w:rPr>
          <w:rFonts w:ascii="Arial" w:hAnsi="Arial" w:cs="Arial"/>
        </w:rPr>
        <w:tab/>
      </w:r>
      <w:r w:rsidRPr="000036FB">
        <w:rPr>
          <w:rFonts w:ascii="Arial" w:hAnsi="Arial" w:cs="Arial"/>
        </w:rPr>
        <w:tab/>
      </w:r>
      <w:r w:rsidRPr="000036FB">
        <w:rPr>
          <w:rFonts w:ascii="Arial" w:hAnsi="Arial" w:cs="Arial"/>
        </w:rPr>
        <w:tab/>
      </w:r>
      <w:r w:rsidRPr="000036F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</w:t>
      </w:r>
      <w:r w:rsidRPr="00853F1B">
        <w:rPr>
          <w:rFonts w:ascii="Arial" w:hAnsi="Arial" w:cs="Arial"/>
          <w:b/>
        </w:rPr>
        <w:t xml:space="preserve"> п</w:t>
      </w:r>
      <w:r w:rsidRPr="008C3A1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Копёнкина</w:t>
      </w:r>
    </w:p>
    <w:p w:rsidR="003C5D06" w:rsidRDefault="003C5D06" w:rsidP="00200586">
      <w:pPr>
        <w:tabs>
          <w:tab w:val="left" w:pos="5730"/>
        </w:tabs>
        <w:jc w:val="both"/>
        <w:rPr>
          <w:rFonts w:ascii="Arial" w:hAnsi="Arial" w:cs="Arial"/>
        </w:rPr>
      </w:pPr>
      <w:r w:rsidRPr="0020058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</w:p>
    <w:p w:rsidR="003C5D06" w:rsidRPr="00200586" w:rsidRDefault="003C5D06" w:rsidP="00200586">
      <w:pPr>
        <w:tabs>
          <w:tab w:val="left" w:pos="5730"/>
        </w:tabs>
        <w:jc w:val="both"/>
        <w:rPr>
          <w:rFonts w:ascii="Arial" w:hAnsi="Arial" w:cs="Arial"/>
        </w:rPr>
      </w:pPr>
    </w:p>
    <w:p w:rsidR="003C5D06" w:rsidRPr="0072103B" w:rsidRDefault="003C5D06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Pr="0072103B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Копёнкинского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3C5D06" w:rsidRDefault="003C5D06" w:rsidP="00EA163A">
      <w:pPr>
        <w:spacing w:line="276" w:lineRule="auto"/>
        <w:ind w:firstLine="708"/>
        <w:jc w:val="both"/>
        <w:rPr>
          <w:rFonts w:ascii="Arial" w:hAnsi="Arial" w:cs="Arial"/>
          <w:lang w:eastAsia="ar-SA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Pr="0072103B">
        <w:rPr>
          <w:rFonts w:ascii="Arial" w:hAnsi="Arial" w:cs="Arial"/>
        </w:rPr>
        <w:t xml:space="preserve"> </w:t>
      </w:r>
      <w:r w:rsidRPr="00633D73">
        <w:rPr>
          <w:rFonts w:ascii="Arial" w:hAnsi="Arial" w:cs="Arial"/>
          <w:lang w:eastAsia="ar-SA"/>
        </w:rPr>
        <w:t>в здании СДК п. Копёнкина, расположенного по адресу:  Воронежская область, Россошанский район, п. Копёнкина, ул. Веселова, д.3</w:t>
      </w:r>
      <w:r>
        <w:rPr>
          <w:rFonts w:ascii="Arial" w:hAnsi="Arial" w:cs="Arial"/>
          <w:lang w:eastAsia="ar-SA"/>
        </w:rPr>
        <w:t>.</w:t>
      </w:r>
    </w:p>
    <w:p w:rsidR="003C5D06" w:rsidRPr="0072103B" w:rsidRDefault="003C5D06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06 июня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>2023</w:t>
        </w:r>
        <w:r w:rsidRPr="0072103B">
          <w:rPr>
            <w:rFonts w:ascii="Arial" w:hAnsi="Arial" w:cs="Arial"/>
          </w:rPr>
          <w:t xml:space="preserve"> г</w:t>
        </w:r>
      </w:smartTag>
      <w:r w:rsidRPr="0072103B">
        <w:rPr>
          <w:rFonts w:ascii="Arial" w:hAnsi="Arial" w:cs="Arial"/>
        </w:rPr>
        <w:t>.</w:t>
      </w:r>
    </w:p>
    <w:p w:rsidR="003C5D06" w:rsidRPr="0072103B" w:rsidRDefault="003C5D06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10</w:t>
      </w:r>
      <w:r w:rsidRPr="0072103B">
        <w:rPr>
          <w:rFonts w:ascii="Arial" w:hAnsi="Arial" w:cs="Arial"/>
        </w:rPr>
        <w:t xml:space="preserve"> час. 00 мин.</w:t>
      </w:r>
    </w:p>
    <w:p w:rsidR="003C5D06" w:rsidRPr="0072103B" w:rsidRDefault="003C5D06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>
        <w:rPr>
          <w:rFonts w:ascii="Arial" w:hAnsi="Arial" w:cs="Arial"/>
        </w:rPr>
        <w:t>Тронов Игорь Сергеевич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Копёнкинского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3C5D06" w:rsidRPr="0072103B" w:rsidRDefault="003C5D06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Аненко Ирина Александровна</w:t>
      </w:r>
      <w:r w:rsidRPr="0072103B">
        <w:rPr>
          <w:rFonts w:ascii="Arial" w:hAnsi="Arial" w:cs="Arial"/>
        </w:rPr>
        <w:t xml:space="preserve">, </w:t>
      </w:r>
      <w:r w:rsidRPr="00E55C2A">
        <w:rPr>
          <w:rFonts w:ascii="Arial" w:hAnsi="Arial" w:cs="Arial"/>
        </w:rPr>
        <w:t xml:space="preserve">ведущий специалист администрации Копёнкинского сельского поселения </w:t>
      </w:r>
      <w:r w:rsidRPr="0072103B">
        <w:rPr>
          <w:rFonts w:ascii="Arial" w:hAnsi="Arial" w:cs="Arial"/>
        </w:rPr>
        <w:t>Россошанского муниципального района Воронежской области</w:t>
      </w:r>
      <w:r>
        <w:rPr>
          <w:rFonts w:ascii="Arial" w:hAnsi="Arial" w:cs="Arial"/>
        </w:rPr>
        <w:t>.</w:t>
      </w:r>
    </w:p>
    <w:p w:rsidR="003C5D06" w:rsidRPr="0072103B" w:rsidRDefault="003C5D06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Pr="0072103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Тронов Игорь Сергеевич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Копёнкинского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3C5D06" w:rsidRPr="0072103B" w:rsidRDefault="003C5D06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>
        <w:rPr>
          <w:rFonts w:ascii="Arial" w:hAnsi="Arial" w:cs="Arial"/>
          <w:b/>
        </w:rPr>
        <w:t>15</w:t>
      </w:r>
      <w:r w:rsidRPr="0072103B">
        <w:rPr>
          <w:rFonts w:ascii="Arial" w:hAnsi="Arial" w:cs="Arial"/>
        </w:rPr>
        <w:t xml:space="preserve"> участник</w:t>
      </w:r>
      <w:r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  <w:r w:rsidRPr="0072103B">
        <w:rPr>
          <w:rFonts w:ascii="Arial" w:hAnsi="Arial" w:cs="Arial"/>
        </w:rPr>
        <w:tab/>
      </w:r>
    </w:p>
    <w:p w:rsidR="003C5D06" w:rsidRPr="0072103B" w:rsidRDefault="003C5D06" w:rsidP="00EA163A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3C5D06" w:rsidRPr="004C7F96" w:rsidRDefault="003C5D06" w:rsidP="00895690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26 мая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>2023</w:t>
        </w:r>
        <w:r w:rsidRPr="00CB0850">
          <w:rPr>
            <w:rFonts w:ascii="Arial" w:hAnsi="Arial" w:cs="Arial"/>
          </w:rPr>
          <w:t xml:space="preserve"> г</w:t>
        </w:r>
      </w:smartTag>
      <w:r w:rsidRPr="00CB0850">
        <w:rPr>
          <w:rFonts w:ascii="Arial" w:hAnsi="Arial" w:cs="Arial"/>
        </w:rPr>
        <w:t xml:space="preserve">. на информационных стендах в здании администрации </w:t>
      </w:r>
      <w:r>
        <w:rPr>
          <w:rFonts w:ascii="Arial" w:hAnsi="Arial" w:cs="Arial"/>
        </w:rPr>
        <w:t>Копёнкинского</w:t>
      </w:r>
      <w:r w:rsidRPr="00CB0850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по ул. </w:t>
      </w:r>
      <w:r>
        <w:rPr>
          <w:rFonts w:ascii="Arial" w:hAnsi="Arial" w:cs="Arial"/>
        </w:rPr>
        <w:t>Веселова</w:t>
      </w:r>
      <w:r w:rsidRPr="00CB085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CB0850">
        <w:rPr>
          <w:rFonts w:ascii="Arial" w:hAnsi="Arial" w:cs="Arial"/>
        </w:rPr>
        <w:t>д.</w:t>
      </w:r>
      <w:r>
        <w:rPr>
          <w:rFonts w:ascii="Arial" w:hAnsi="Arial" w:cs="Arial"/>
        </w:rPr>
        <w:t xml:space="preserve"> 1, п</w:t>
      </w:r>
      <w:r w:rsidRPr="00CB08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Копёнкина</w:t>
      </w:r>
      <w:r w:rsidRPr="00CB0850">
        <w:rPr>
          <w:rFonts w:ascii="Arial" w:hAnsi="Arial" w:cs="Arial"/>
        </w:rPr>
        <w:t xml:space="preserve"> и размещено </w:t>
      </w:r>
      <w:r>
        <w:rPr>
          <w:rFonts w:ascii="Arial" w:hAnsi="Arial" w:cs="Arial"/>
        </w:rPr>
        <w:t>26</w:t>
      </w:r>
      <w:r w:rsidRPr="00CB08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мая</w:t>
      </w:r>
      <w:r w:rsidRPr="00CB0850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CB0850">
          <w:rPr>
            <w:rFonts w:ascii="Arial" w:hAnsi="Arial" w:cs="Arial"/>
          </w:rPr>
          <w:t>20</w:t>
        </w:r>
        <w:r>
          <w:rPr>
            <w:rFonts w:ascii="Arial" w:hAnsi="Arial" w:cs="Arial"/>
          </w:rPr>
          <w:t>23</w:t>
        </w:r>
        <w:r w:rsidRPr="00CB0850">
          <w:rPr>
            <w:rFonts w:ascii="Arial" w:hAnsi="Arial" w:cs="Arial"/>
          </w:rPr>
          <w:t xml:space="preserve"> г</w:t>
        </w:r>
      </w:smartTag>
      <w:r w:rsidRPr="00CB0850">
        <w:rPr>
          <w:rFonts w:ascii="Arial" w:hAnsi="Arial" w:cs="Arial"/>
        </w:rPr>
        <w:t xml:space="preserve">. на официальном сайте администрации </w:t>
      </w:r>
      <w:r>
        <w:rPr>
          <w:rFonts w:ascii="Arial" w:hAnsi="Arial" w:cs="Arial"/>
        </w:rPr>
        <w:t>Копёнкинского</w:t>
      </w:r>
      <w:r w:rsidRPr="00CB0850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области:</w:t>
      </w:r>
      <w:r w:rsidRPr="004C7F96">
        <w:t xml:space="preserve"> </w:t>
      </w:r>
      <w:r w:rsidRPr="004C7F96">
        <w:rPr>
          <w:rFonts w:ascii="Arial" w:hAnsi="Arial" w:cs="Arial"/>
        </w:rPr>
        <w:t>https://kopyonkinskoe-r20.gosweb.gosuslugi.ru</w:t>
      </w:r>
      <w:r>
        <w:rPr>
          <w:rFonts w:ascii="Arial" w:hAnsi="Arial" w:cs="Arial"/>
        </w:rPr>
        <w:t>.</w:t>
      </w:r>
    </w:p>
    <w:p w:rsidR="003C5D06" w:rsidRPr="0072103B" w:rsidRDefault="003C5D06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>26</w:t>
      </w:r>
      <w:r w:rsidRPr="00E25B71">
        <w:rPr>
          <w:rFonts w:ascii="Arial" w:hAnsi="Arial" w:cs="Arial"/>
        </w:rPr>
        <w:t>.</w:t>
      </w:r>
      <w:r>
        <w:rPr>
          <w:rFonts w:ascii="Arial" w:hAnsi="Arial" w:cs="Arial"/>
        </w:rPr>
        <w:t>05</w:t>
      </w:r>
      <w:r w:rsidRPr="0072103B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72103B">
        <w:rPr>
          <w:rFonts w:ascii="Arial" w:hAnsi="Arial" w:cs="Arial"/>
        </w:rPr>
        <w:t xml:space="preserve">г. – </w:t>
      </w:r>
      <w:r>
        <w:rPr>
          <w:rFonts w:ascii="Arial" w:hAnsi="Arial" w:cs="Arial"/>
        </w:rPr>
        <w:t>06.06</w:t>
      </w:r>
      <w:r w:rsidRPr="0072103B">
        <w:rPr>
          <w:rFonts w:ascii="Arial" w:hAnsi="Arial" w:cs="Arial"/>
        </w:rPr>
        <w:t>.</w:t>
      </w:r>
      <w:r>
        <w:rPr>
          <w:rFonts w:ascii="Arial" w:hAnsi="Arial" w:cs="Arial"/>
        </w:rPr>
        <w:t>2023</w:t>
      </w:r>
      <w:r w:rsidRPr="0072103B">
        <w:rPr>
          <w:rFonts w:ascii="Arial" w:hAnsi="Arial" w:cs="Arial"/>
        </w:rPr>
        <w:t>г.</w:t>
      </w:r>
    </w:p>
    <w:p w:rsidR="003C5D06" w:rsidRPr="0072103B" w:rsidRDefault="003C5D06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с </w:t>
      </w:r>
      <w:r>
        <w:rPr>
          <w:rFonts w:ascii="Arial" w:hAnsi="Arial" w:cs="Arial"/>
        </w:rPr>
        <w:t>26</w:t>
      </w:r>
      <w:r w:rsidRPr="001769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мая</w:t>
      </w:r>
      <w:r w:rsidRPr="001769E6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1769E6">
          <w:rPr>
            <w:rFonts w:ascii="Arial" w:hAnsi="Arial" w:cs="Arial"/>
          </w:rPr>
          <w:t>20</w:t>
        </w:r>
        <w:r>
          <w:rPr>
            <w:rFonts w:ascii="Arial" w:hAnsi="Arial" w:cs="Arial"/>
          </w:rPr>
          <w:t>23</w:t>
        </w:r>
        <w:r w:rsidRPr="001769E6">
          <w:rPr>
            <w:rFonts w:ascii="Arial" w:hAnsi="Arial" w:cs="Arial"/>
          </w:rPr>
          <w:t xml:space="preserve"> г</w:t>
        </w:r>
      </w:smartTag>
      <w:r w:rsidRPr="001769E6">
        <w:rPr>
          <w:rFonts w:ascii="Arial" w:hAnsi="Arial" w:cs="Arial"/>
        </w:rPr>
        <w:t xml:space="preserve">. по  </w:t>
      </w:r>
      <w:r>
        <w:rPr>
          <w:rFonts w:ascii="Arial" w:hAnsi="Arial" w:cs="Arial"/>
        </w:rPr>
        <w:t>06 июня</w:t>
      </w:r>
      <w:r w:rsidRPr="001769E6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1769E6">
          <w:rPr>
            <w:rFonts w:ascii="Arial" w:hAnsi="Arial" w:cs="Arial"/>
          </w:rPr>
          <w:t>202</w:t>
        </w:r>
        <w:r>
          <w:rPr>
            <w:rFonts w:ascii="Arial" w:hAnsi="Arial" w:cs="Arial"/>
          </w:rPr>
          <w:t>3</w:t>
        </w:r>
        <w:r w:rsidRPr="001769E6">
          <w:rPr>
            <w:rFonts w:ascii="Arial" w:hAnsi="Arial" w:cs="Arial"/>
          </w:rPr>
          <w:t xml:space="preserve"> г</w:t>
        </w:r>
      </w:smartTag>
      <w:r w:rsidRPr="001769E6">
        <w:rPr>
          <w:rFonts w:ascii="Arial" w:hAnsi="Arial" w:cs="Arial"/>
        </w:rPr>
        <w:t>.</w:t>
      </w:r>
      <w:r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</w:t>
      </w:r>
      <w:r>
        <w:rPr>
          <w:rFonts w:ascii="Arial" w:hAnsi="Arial" w:cs="Arial"/>
        </w:rPr>
        <w:t xml:space="preserve"> </w:t>
      </w:r>
      <w:r w:rsidRPr="007E1260">
        <w:rPr>
          <w:rFonts w:ascii="Arial" w:eastAsia="Arial Unicode MS" w:hAnsi="Arial" w:cs="Arial"/>
          <w:color w:val="000000"/>
        </w:rPr>
        <w:t>п. Коп</w:t>
      </w:r>
      <w:r>
        <w:rPr>
          <w:rFonts w:ascii="Arial" w:eastAsia="Arial Unicode MS" w:hAnsi="Arial" w:cs="Arial"/>
          <w:color w:val="000000"/>
        </w:rPr>
        <w:t>ё</w:t>
      </w:r>
      <w:r w:rsidRPr="007E1260">
        <w:rPr>
          <w:rFonts w:ascii="Arial" w:eastAsia="Arial Unicode MS" w:hAnsi="Arial" w:cs="Arial"/>
          <w:color w:val="000000"/>
        </w:rPr>
        <w:t>нкина, ул. Веселова, д.1</w:t>
      </w:r>
      <w:r>
        <w:rPr>
          <w:rFonts w:ascii="Arial" w:eastAsia="Arial Unicode MS" w:hAnsi="Arial" w:cs="Arial"/>
          <w:color w:val="000000"/>
        </w:rPr>
        <w:t xml:space="preserve"> </w:t>
      </w:r>
      <w:r w:rsidRPr="0072103B">
        <w:rPr>
          <w:rFonts w:ascii="Arial" w:hAnsi="Arial" w:cs="Arial"/>
        </w:rPr>
        <w:t>(здание администрации).</w:t>
      </w:r>
    </w:p>
    <w:p w:rsidR="003C5D06" w:rsidRPr="0072103B" w:rsidRDefault="003C5D06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3C5D06" w:rsidRPr="0072103B" w:rsidRDefault="003C5D06" w:rsidP="00772103">
      <w:pPr>
        <w:pStyle w:val="BodyText"/>
        <w:spacing w:line="276" w:lineRule="auto"/>
        <w:ind w:left="-426" w:firstLine="1135"/>
        <w:jc w:val="center"/>
        <w:rPr>
          <w:rFonts w:ascii="Arial" w:hAnsi="Arial" w:cs="Arial"/>
        </w:rPr>
      </w:pPr>
      <w:r w:rsidRPr="008B0CC3">
        <w:rPr>
          <w:rFonts w:ascii="Arial" w:hAnsi="Arial" w:cs="Arial"/>
          <w:b/>
        </w:rPr>
        <w:t>Повестка дня:</w:t>
      </w:r>
    </w:p>
    <w:p w:rsidR="003C5D06" w:rsidRPr="004C7F96" w:rsidRDefault="003C5D06" w:rsidP="00772103">
      <w:pPr>
        <w:spacing w:line="276" w:lineRule="auto"/>
        <w:ind w:left="360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Слушали:</w:t>
      </w:r>
      <w:r w:rsidRPr="00895690">
        <w:rPr>
          <w:rFonts w:ascii="Arial" w:hAnsi="Arial" w:cs="Arial"/>
        </w:rPr>
        <w:t xml:space="preserve"> </w:t>
      </w:r>
      <w:r w:rsidRPr="00895690">
        <w:rPr>
          <w:rFonts w:ascii="Arial" w:hAnsi="Arial" w:cs="Arial"/>
          <w:b/>
        </w:rPr>
        <w:t>Тронова И.С., главу Копёнкинского</w:t>
      </w:r>
      <w:r w:rsidRPr="0072103B">
        <w:rPr>
          <w:rFonts w:ascii="Arial" w:hAnsi="Arial" w:cs="Arial"/>
          <w:b/>
        </w:rPr>
        <w:t xml:space="preserve"> сельского поселения Россошанского муниципального района Воронежской области, </w:t>
      </w:r>
      <w:r w:rsidRPr="0072103B">
        <w:rPr>
          <w:rFonts w:ascii="Arial" w:hAnsi="Arial" w:cs="Arial"/>
        </w:rPr>
        <w:t xml:space="preserve">который сказал, что в адрес администрации </w:t>
      </w:r>
      <w:r>
        <w:rPr>
          <w:rFonts w:ascii="Arial" w:hAnsi="Arial" w:cs="Arial"/>
        </w:rPr>
        <w:t>Копёнкинского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  <w:r>
        <w:rPr>
          <w:rFonts w:ascii="Arial" w:hAnsi="Arial" w:cs="Arial"/>
        </w:rPr>
        <w:t xml:space="preserve"> поступил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проект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Приказа </w:t>
      </w:r>
      <w:r w:rsidRPr="0072103B">
        <w:rPr>
          <w:rFonts w:ascii="Arial" w:hAnsi="Arial" w:cs="Arial"/>
        </w:rPr>
        <w:t xml:space="preserve">департамента архитектуры и градостроительства </w:t>
      </w:r>
      <w:r>
        <w:rPr>
          <w:rFonts w:ascii="Arial" w:hAnsi="Arial" w:cs="Arial"/>
        </w:rPr>
        <w:t xml:space="preserve">Воронежской области </w:t>
      </w:r>
      <w:r w:rsidRPr="007E1260">
        <w:rPr>
          <w:rFonts w:ascii="Arial" w:hAnsi="Arial" w:cs="Arial"/>
          <w:lang w:eastAsia="zh-CN"/>
        </w:rPr>
        <w:t>«</w:t>
      </w:r>
      <w:r w:rsidRPr="004C7F96">
        <w:rPr>
          <w:rFonts w:ascii="Arial" w:hAnsi="Arial" w:cs="Arial"/>
          <w:bCs/>
          <w:lang w:eastAsia="zh-CN"/>
        </w:rPr>
        <w:t>О внесении изменений в правила землепользования и застройки Копёнкинского сельского поселения Россошанского муниципального района Воронежской области</w:t>
      </w:r>
      <w:r w:rsidRPr="007E1260">
        <w:rPr>
          <w:rFonts w:ascii="Arial" w:hAnsi="Arial" w:cs="Arial"/>
          <w:lang w:eastAsia="zh-CN"/>
        </w:rPr>
        <w:t>»</w:t>
      </w:r>
      <w:r>
        <w:rPr>
          <w:rFonts w:ascii="Arial" w:hAnsi="Arial" w:cs="Arial"/>
          <w:lang w:eastAsia="zh-CN"/>
        </w:rPr>
        <w:t>.</w:t>
      </w:r>
    </w:p>
    <w:p w:rsidR="003C5D06" w:rsidRPr="008C3A12" w:rsidRDefault="003C5D06" w:rsidP="00772103">
      <w:pPr>
        <w:spacing w:line="276" w:lineRule="auto"/>
        <w:ind w:left="360"/>
        <w:jc w:val="both"/>
        <w:rPr>
          <w:rFonts w:ascii="Arial" w:hAnsi="Arial" w:cs="Arial"/>
          <w:b/>
        </w:rPr>
      </w:pPr>
      <w:r w:rsidRPr="00772103">
        <w:rPr>
          <w:rFonts w:ascii="Arial" w:hAnsi="Arial" w:cs="Arial"/>
        </w:rPr>
        <w:t>Рассматриваемый проект Приказа департамента архитектуры и строительства Воронежской области «О внесении изменений в правила землепользования и застройки К</w:t>
      </w:r>
      <w:r>
        <w:rPr>
          <w:rFonts w:ascii="Arial" w:hAnsi="Arial" w:cs="Arial"/>
        </w:rPr>
        <w:t>опёнки</w:t>
      </w:r>
      <w:r w:rsidRPr="00772103">
        <w:rPr>
          <w:rFonts w:ascii="Arial" w:hAnsi="Arial" w:cs="Arial"/>
        </w:rPr>
        <w:t>нского сельского поселения Россошанского  муниципального района Воронежской области» подготовлен с целью приведения правил земл</w:t>
      </w:r>
      <w:r>
        <w:rPr>
          <w:rFonts w:ascii="Arial" w:hAnsi="Arial" w:cs="Arial"/>
        </w:rPr>
        <w:t>епользования и застройки Копёнки</w:t>
      </w:r>
      <w:r w:rsidRPr="00772103">
        <w:rPr>
          <w:rFonts w:ascii="Arial" w:hAnsi="Arial" w:cs="Arial"/>
        </w:rPr>
        <w:t>нского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Минэкономразвития России от 10.11.2020 № П/0412</w:t>
      </w:r>
      <w:r w:rsidRPr="00772103">
        <w:rPr>
          <w:rFonts w:ascii="Arial" w:hAnsi="Arial" w:cs="Arial"/>
          <w:b/>
        </w:rPr>
        <w:t>.</w:t>
      </w:r>
    </w:p>
    <w:p w:rsidR="003C5D06" w:rsidRPr="0072103B" w:rsidRDefault="003C5D06" w:rsidP="00EA163A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пр</w:t>
      </w:r>
      <w:r>
        <w:rPr>
          <w:rFonts w:ascii="Arial" w:hAnsi="Arial" w:cs="Arial"/>
          <w:b/>
        </w:rPr>
        <w:t>оведения публичных слушаний с 26 мая</w:t>
      </w:r>
      <w:r w:rsidRPr="0072103B">
        <w:rPr>
          <w:rFonts w:ascii="Arial" w:hAnsi="Arial" w:cs="Arial"/>
          <w:b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72103B">
          <w:rPr>
            <w:rFonts w:ascii="Arial" w:hAnsi="Arial" w:cs="Arial"/>
            <w:b/>
          </w:rPr>
          <w:t>20</w:t>
        </w:r>
        <w:r>
          <w:rPr>
            <w:rFonts w:ascii="Arial" w:hAnsi="Arial" w:cs="Arial"/>
            <w:b/>
          </w:rPr>
          <w:t>23</w:t>
        </w:r>
        <w:r w:rsidRPr="0072103B">
          <w:rPr>
            <w:rFonts w:ascii="Arial" w:hAnsi="Arial" w:cs="Arial"/>
            <w:b/>
          </w:rPr>
          <w:t xml:space="preserve"> г</w:t>
        </w:r>
      </w:smartTag>
      <w:r>
        <w:rPr>
          <w:rFonts w:ascii="Arial" w:hAnsi="Arial" w:cs="Arial"/>
          <w:b/>
        </w:rPr>
        <w:t>. по 06 июня</w:t>
      </w:r>
      <w:r w:rsidRPr="0072103B">
        <w:rPr>
          <w:rFonts w:ascii="Arial" w:hAnsi="Arial" w:cs="Arial"/>
          <w:b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  <w:b/>
          </w:rPr>
          <w:t>202</w:t>
        </w:r>
        <w:bookmarkStart w:id="0" w:name="_GoBack"/>
        <w:bookmarkEnd w:id="0"/>
        <w:r>
          <w:rPr>
            <w:rFonts w:ascii="Arial" w:hAnsi="Arial" w:cs="Arial"/>
            <w:b/>
          </w:rPr>
          <w:t>3</w:t>
        </w:r>
        <w:r w:rsidRPr="0072103B">
          <w:rPr>
            <w:rFonts w:ascii="Arial" w:hAnsi="Arial" w:cs="Arial"/>
            <w:b/>
          </w:rPr>
          <w:t xml:space="preserve"> г</w:t>
        </w:r>
      </w:smartTag>
      <w:r w:rsidRPr="0072103B">
        <w:rPr>
          <w:rFonts w:ascii="Arial" w:hAnsi="Arial" w:cs="Arial"/>
          <w:b/>
        </w:rPr>
        <w:t xml:space="preserve">. </w:t>
      </w:r>
      <w:r w:rsidRPr="0072103B">
        <w:rPr>
          <w:rFonts w:ascii="Arial" w:hAnsi="Arial" w:cs="Arial"/>
        </w:rPr>
        <w:t xml:space="preserve">в адрес администрации </w:t>
      </w:r>
      <w:r>
        <w:rPr>
          <w:rFonts w:ascii="Arial" w:hAnsi="Arial" w:cs="Arial"/>
        </w:rPr>
        <w:t>Копёнкинского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</w:t>
      </w:r>
      <w:r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3C5D06" w:rsidRPr="0072103B" w:rsidRDefault="003C5D06" w:rsidP="00EA163A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3C5D06" w:rsidRPr="0072103B" w:rsidRDefault="003C5D06" w:rsidP="0052458E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3C5D06" w:rsidRPr="0072103B" w:rsidRDefault="003C5D06" w:rsidP="0052458E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3C5D06" w:rsidRPr="0072103B" w:rsidRDefault="003C5D06" w:rsidP="0052458E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>
        <w:rPr>
          <w:rFonts w:ascii="Arial" w:hAnsi="Arial" w:cs="Arial"/>
        </w:rPr>
        <w:t>предложений и замечаний в письменной форме не поступило;</w:t>
      </w:r>
    </w:p>
    <w:p w:rsidR="003C5D06" w:rsidRPr="0072103B" w:rsidRDefault="003C5D06" w:rsidP="0052458E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адрес администрации </w:t>
      </w:r>
      <w:r>
        <w:rPr>
          <w:rFonts w:ascii="Arial" w:hAnsi="Arial" w:cs="Arial"/>
        </w:rPr>
        <w:t>Копёнкинского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3C5D06" w:rsidRPr="0072103B" w:rsidRDefault="003C5D06" w:rsidP="0072103B">
      <w:pPr>
        <w:pStyle w:val="BodyTextIndent2"/>
        <w:spacing w:line="276" w:lineRule="auto"/>
        <w:ind w:left="0"/>
        <w:rPr>
          <w:rFonts w:ascii="Arial" w:hAnsi="Arial" w:cs="Arial"/>
        </w:rPr>
      </w:pPr>
    </w:p>
    <w:p w:rsidR="003C5D06" w:rsidRPr="0072103B" w:rsidRDefault="003C5D06" w:rsidP="006B3A3E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>
        <w:rPr>
          <w:rFonts w:ascii="Arial" w:hAnsi="Arial" w:cs="Arial"/>
        </w:rPr>
        <w:t>15</w:t>
      </w:r>
      <w:r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3C5D06" w:rsidRPr="0072103B" w:rsidRDefault="003C5D06" w:rsidP="006B3A3E">
      <w:pPr>
        <w:pStyle w:val="BodyTextIndent2"/>
        <w:spacing w:line="276" w:lineRule="auto"/>
        <w:ind w:left="0" w:firstLine="360"/>
        <w:rPr>
          <w:rFonts w:ascii="Arial" w:hAnsi="Arial" w:cs="Arial"/>
        </w:rPr>
      </w:pPr>
    </w:p>
    <w:p w:rsidR="003C5D06" w:rsidRPr="00823965" w:rsidRDefault="003C5D06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 w:rsidRPr="00823965">
        <w:rPr>
          <w:rFonts w:ascii="Arial" w:hAnsi="Arial" w:cs="Arial"/>
          <w:b/>
        </w:rPr>
        <w:t xml:space="preserve"> Решили:</w:t>
      </w:r>
    </w:p>
    <w:p w:rsidR="003C5D06" w:rsidRPr="00823965" w:rsidRDefault="003C5D06" w:rsidP="006B3A3E">
      <w:pPr>
        <w:pStyle w:val="BodyTextIndent2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3C5D06" w:rsidRPr="00823965" w:rsidRDefault="003C5D06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 xml:space="preserve">Одобрить проект Приказа департамента архитектуры и градостроительства Воронежской области </w:t>
      </w:r>
      <w:r w:rsidRPr="007E1260">
        <w:rPr>
          <w:rFonts w:ascii="Arial" w:hAnsi="Arial" w:cs="Arial"/>
          <w:lang w:eastAsia="zh-CN"/>
        </w:rPr>
        <w:t>«</w:t>
      </w:r>
      <w:r w:rsidRPr="004C7F96">
        <w:rPr>
          <w:rFonts w:ascii="Arial" w:hAnsi="Arial" w:cs="Arial"/>
          <w:bCs/>
          <w:lang w:eastAsia="zh-CN"/>
        </w:rPr>
        <w:t>О внесении изменений в правила землепользования и застройки Копёнкинского сельского поселения Россошанского муниципального района Воронежской области</w:t>
      </w:r>
      <w:r w:rsidRPr="007E1260">
        <w:rPr>
          <w:rFonts w:ascii="Arial" w:hAnsi="Arial" w:cs="Arial"/>
          <w:lang w:eastAsia="zh-CN"/>
        </w:rPr>
        <w:t>»</w:t>
      </w:r>
      <w:r w:rsidRPr="00823965">
        <w:rPr>
          <w:rFonts w:ascii="Arial" w:hAnsi="Arial" w:cs="Arial"/>
          <w:bCs/>
        </w:rPr>
        <w:t>.</w:t>
      </w:r>
    </w:p>
    <w:p w:rsidR="003C5D06" w:rsidRPr="00823965" w:rsidRDefault="003C5D06" w:rsidP="0092502E">
      <w:pPr>
        <w:spacing w:line="276" w:lineRule="auto"/>
        <w:ind w:left="720"/>
        <w:jc w:val="both"/>
        <w:rPr>
          <w:rFonts w:ascii="Arial" w:hAnsi="Arial" w:cs="Arial"/>
        </w:rPr>
      </w:pPr>
    </w:p>
    <w:p w:rsidR="003C5D06" w:rsidRDefault="003C5D06" w:rsidP="00823965">
      <w:pPr>
        <w:spacing w:line="276" w:lineRule="auto"/>
        <w:jc w:val="both"/>
        <w:rPr>
          <w:rFonts w:ascii="Arial" w:hAnsi="Arial" w:cs="Arial"/>
          <w:bCs/>
        </w:rPr>
      </w:pPr>
    </w:p>
    <w:p w:rsidR="003C5D06" w:rsidRPr="00823965" w:rsidRDefault="003C5D06" w:rsidP="00823965">
      <w:pPr>
        <w:pStyle w:val="BodyTextIndent2"/>
        <w:ind w:left="0"/>
        <w:rPr>
          <w:rFonts w:ascii="Arial" w:hAnsi="Arial" w:cs="Arial"/>
        </w:rPr>
      </w:pPr>
    </w:p>
    <w:p w:rsidR="003C5D06" w:rsidRDefault="003C5D06" w:rsidP="00823965">
      <w:pPr>
        <w:pStyle w:val="BodyTextIndent2"/>
        <w:ind w:left="720"/>
        <w:rPr>
          <w:rFonts w:ascii="Arial" w:hAnsi="Arial" w:cs="Arial"/>
          <w:shd w:val="clear" w:color="auto" w:fill="FFFF00"/>
        </w:rPr>
      </w:pPr>
    </w:p>
    <w:p w:rsidR="003C5D06" w:rsidRPr="00823965" w:rsidRDefault="003C5D06" w:rsidP="00823965">
      <w:pPr>
        <w:pStyle w:val="BodyTextIndent2"/>
        <w:ind w:left="720"/>
        <w:rPr>
          <w:rFonts w:ascii="Arial" w:hAnsi="Arial" w:cs="Arial"/>
        </w:rPr>
      </w:pPr>
    </w:p>
    <w:p w:rsidR="003C5D06" w:rsidRDefault="003C5D06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Председатель комиссии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И.С. Тронов</w:t>
      </w:r>
    </w:p>
    <w:p w:rsidR="003C5D06" w:rsidRPr="0072103B" w:rsidRDefault="003C5D06" w:rsidP="0072103B">
      <w:pPr>
        <w:ind w:left="-426"/>
        <w:jc w:val="both"/>
        <w:rPr>
          <w:rFonts w:ascii="Arial" w:hAnsi="Arial" w:cs="Arial"/>
        </w:rPr>
      </w:pPr>
    </w:p>
    <w:p w:rsidR="003C5D06" w:rsidRPr="0072103B" w:rsidRDefault="003C5D06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Секретарь комиссии</w:t>
      </w:r>
      <w:r w:rsidRPr="0072103B">
        <w:rPr>
          <w:rFonts w:ascii="Arial" w:hAnsi="Arial" w:cs="Arial"/>
        </w:rPr>
        <w:tab/>
        <w:t xml:space="preserve">                             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И.А. Аненко</w:t>
      </w:r>
    </w:p>
    <w:sectPr w:rsidR="003C5D06" w:rsidRPr="0072103B" w:rsidSect="0092502E">
      <w:pgSz w:w="11906" w:h="16838"/>
      <w:pgMar w:top="426" w:right="680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D06" w:rsidRDefault="003C5D06" w:rsidP="00875862">
      <w:r>
        <w:separator/>
      </w:r>
    </w:p>
  </w:endnote>
  <w:endnote w:type="continuationSeparator" w:id="0">
    <w:p w:rsidR="003C5D06" w:rsidRDefault="003C5D06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D06" w:rsidRDefault="003C5D06" w:rsidP="00875862">
      <w:r>
        <w:separator/>
      </w:r>
    </w:p>
  </w:footnote>
  <w:footnote w:type="continuationSeparator" w:id="0">
    <w:p w:rsidR="003C5D06" w:rsidRDefault="003C5D06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8E6"/>
    <w:rsid w:val="000036FB"/>
    <w:rsid w:val="00013E00"/>
    <w:rsid w:val="00015A99"/>
    <w:rsid w:val="00020980"/>
    <w:rsid w:val="000224FA"/>
    <w:rsid w:val="00031623"/>
    <w:rsid w:val="00045202"/>
    <w:rsid w:val="00046D4A"/>
    <w:rsid w:val="0005451F"/>
    <w:rsid w:val="000576D5"/>
    <w:rsid w:val="000733D3"/>
    <w:rsid w:val="00074977"/>
    <w:rsid w:val="000806D9"/>
    <w:rsid w:val="00082F53"/>
    <w:rsid w:val="00095BEF"/>
    <w:rsid w:val="000A1358"/>
    <w:rsid w:val="000A2F8E"/>
    <w:rsid w:val="000A4ED5"/>
    <w:rsid w:val="000A6CDD"/>
    <w:rsid w:val="000B1BEA"/>
    <w:rsid w:val="000B61A9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059D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44A1"/>
    <w:rsid w:val="00152059"/>
    <w:rsid w:val="001705D5"/>
    <w:rsid w:val="0017246A"/>
    <w:rsid w:val="00174C00"/>
    <w:rsid w:val="00175C99"/>
    <w:rsid w:val="001769E6"/>
    <w:rsid w:val="00183735"/>
    <w:rsid w:val="00186C1C"/>
    <w:rsid w:val="00190688"/>
    <w:rsid w:val="0019685E"/>
    <w:rsid w:val="0019692F"/>
    <w:rsid w:val="001A04E1"/>
    <w:rsid w:val="001B1D28"/>
    <w:rsid w:val="001C0B1F"/>
    <w:rsid w:val="001E66E7"/>
    <w:rsid w:val="001F4A58"/>
    <w:rsid w:val="00200586"/>
    <w:rsid w:val="00203133"/>
    <w:rsid w:val="002071DF"/>
    <w:rsid w:val="002072FE"/>
    <w:rsid w:val="00207F21"/>
    <w:rsid w:val="0022030D"/>
    <w:rsid w:val="002207D4"/>
    <w:rsid w:val="00225820"/>
    <w:rsid w:val="002344FC"/>
    <w:rsid w:val="00240938"/>
    <w:rsid w:val="00246C49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95AAA"/>
    <w:rsid w:val="002A3A83"/>
    <w:rsid w:val="002B7273"/>
    <w:rsid w:val="002C2D38"/>
    <w:rsid w:val="002D06AC"/>
    <w:rsid w:val="002D17BD"/>
    <w:rsid w:val="002D3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70557"/>
    <w:rsid w:val="003734DA"/>
    <w:rsid w:val="003803BF"/>
    <w:rsid w:val="00385F22"/>
    <w:rsid w:val="003865FD"/>
    <w:rsid w:val="0039632C"/>
    <w:rsid w:val="003A2E3D"/>
    <w:rsid w:val="003B11E8"/>
    <w:rsid w:val="003B16F1"/>
    <w:rsid w:val="003B4575"/>
    <w:rsid w:val="003B624D"/>
    <w:rsid w:val="003B7622"/>
    <w:rsid w:val="003C2FC5"/>
    <w:rsid w:val="003C471C"/>
    <w:rsid w:val="003C5D06"/>
    <w:rsid w:val="003C6B8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230D8"/>
    <w:rsid w:val="00423248"/>
    <w:rsid w:val="004253BB"/>
    <w:rsid w:val="0042544A"/>
    <w:rsid w:val="00430F66"/>
    <w:rsid w:val="0043240C"/>
    <w:rsid w:val="00442FBB"/>
    <w:rsid w:val="00443ED0"/>
    <w:rsid w:val="0044474E"/>
    <w:rsid w:val="004460F8"/>
    <w:rsid w:val="00453BE4"/>
    <w:rsid w:val="00456C1D"/>
    <w:rsid w:val="004574E6"/>
    <w:rsid w:val="004664BD"/>
    <w:rsid w:val="00471F14"/>
    <w:rsid w:val="00484546"/>
    <w:rsid w:val="004912B9"/>
    <w:rsid w:val="004923F0"/>
    <w:rsid w:val="004A35BF"/>
    <w:rsid w:val="004B241D"/>
    <w:rsid w:val="004B5FCD"/>
    <w:rsid w:val="004C4314"/>
    <w:rsid w:val="004C73E6"/>
    <w:rsid w:val="004C7F96"/>
    <w:rsid w:val="004D576A"/>
    <w:rsid w:val="004E1BC2"/>
    <w:rsid w:val="004E2EB5"/>
    <w:rsid w:val="004F0398"/>
    <w:rsid w:val="005225BF"/>
    <w:rsid w:val="0052458E"/>
    <w:rsid w:val="00553D06"/>
    <w:rsid w:val="005547AE"/>
    <w:rsid w:val="00555C0D"/>
    <w:rsid w:val="00562ACF"/>
    <w:rsid w:val="00570551"/>
    <w:rsid w:val="00571EB2"/>
    <w:rsid w:val="00576845"/>
    <w:rsid w:val="005813FC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B526F"/>
    <w:rsid w:val="005C48D2"/>
    <w:rsid w:val="005C4E7E"/>
    <w:rsid w:val="005D2804"/>
    <w:rsid w:val="005D62D5"/>
    <w:rsid w:val="005E0D5A"/>
    <w:rsid w:val="005F4181"/>
    <w:rsid w:val="00601491"/>
    <w:rsid w:val="00601880"/>
    <w:rsid w:val="00602463"/>
    <w:rsid w:val="006044BF"/>
    <w:rsid w:val="00607F3D"/>
    <w:rsid w:val="00611CED"/>
    <w:rsid w:val="0061714B"/>
    <w:rsid w:val="00633D73"/>
    <w:rsid w:val="00634ADB"/>
    <w:rsid w:val="0065294D"/>
    <w:rsid w:val="00663A82"/>
    <w:rsid w:val="006732AC"/>
    <w:rsid w:val="0068274A"/>
    <w:rsid w:val="00687EF9"/>
    <w:rsid w:val="006921C8"/>
    <w:rsid w:val="006B3A3E"/>
    <w:rsid w:val="006B415B"/>
    <w:rsid w:val="006B4273"/>
    <w:rsid w:val="006C0082"/>
    <w:rsid w:val="006C6A76"/>
    <w:rsid w:val="006D4A2C"/>
    <w:rsid w:val="006D5C2F"/>
    <w:rsid w:val="006E64FF"/>
    <w:rsid w:val="006F17FB"/>
    <w:rsid w:val="007050D8"/>
    <w:rsid w:val="00712B93"/>
    <w:rsid w:val="0072017F"/>
    <w:rsid w:val="0072103B"/>
    <w:rsid w:val="007272C2"/>
    <w:rsid w:val="00727B0A"/>
    <w:rsid w:val="0073473C"/>
    <w:rsid w:val="00741684"/>
    <w:rsid w:val="007606B5"/>
    <w:rsid w:val="0076303D"/>
    <w:rsid w:val="00772103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7D35"/>
    <w:rsid w:val="007D7D05"/>
    <w:rsid w:val="007E1260"/>
    <w:rsid w:val="007E31DF"/>
    <w:rsid w:val="007E5B40"/>
    <w:rsid w:val="007F0C59"/>
    <w:rsid w:val="007F364F"/>
    <w:rsid w:val="00803BB7"/>
    <w:rsid w:val="00806E68"/>
    <w:rsid w:val="008107BC"/>
    <w:rsid w:val="008128B1"/>
    <w:rsid w:val="00822B38"/>
    <w:rsid w:val="00823965"/>
    <w:rsid w:val="00830AE6"/>
    <w:rsid w:val="008343F1"/>
    <w:rsid w:val="008357F1"/>
    <w:rsid w:val="008416BA"/>
    <w:rsid w:val="00845462"/>
    <w:rsid w:val="008536F9"/>
    <w:rsid w:val="00853F1B"/>
    <w:rsid w:val="008546B0"/>
    <w:rsid w:val="00854961"/>
    <w:rsid w:val="00855EF5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95690"/>
    <w:rsid w:val="008A0F32"/>
    <w:rsid w:val="008A59F1"/>
    <w:rsid w:val="008B0CC3"/>
    <w:rsid w:val="008B5CDB"/>
    <w:rsid w:val="008B6A15"/>
    <w:rsid w:val="008C0DBF"/>
    <w:rsid w:val="008C3A12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2631"/>
    <w:rsid w:val="008F3C99"/>
    <w:rsid w:val="008F69B2"/>
    <w:rsid w:val="009079F6"/>
    <w:rsid w:val="009128A1"/>
    <w:rsid w:val="0091580D"/>
    <w:rsid w:val="0092502E"/>
    <w:rsid w:val="009262C6"/>
    <w:rsid w:val="00932DAE"/>
    <w:rsid w:val="009369BE"/>
    <w:rsid w:val="0094358F"/>
    <w:rsid w:val="00943876"/>
    <w:rsid w:val="00944412"/>
    <w:rsid w:val="009446E0"/>
    <w:rsid w:val="009546D6"/>
    <w:rsid w:val="0095710A"/>
    <w:rsid w:val="009648D3"/>
    <w:rsid w:val="00972B06"/>
    <w:rsid w:val="00976553"/>
    <w:rsid w:val="00985E5A"/>
    <w:rsid w:val="009863CB"/>
    <w:rsid w:val="00997065"/>
    <w:rsid w:val="009974FB"/>
    <w:rsid w:val="009A026C"/>
    <w:rsid w:val="009A4698"/>
    <w:rsid w:val="009B3B0F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46A1A"/>
    <w:rsid w:val="00A57C00"/>
    <w:rsid w:val="00A60BAA"/>
    <w:rsid w:val="00A63C50"/>
    <w:rsid w:val="00A658C0"/>
    <w:rsid w:val="00A67E70"/>
    <w:rsid w:val="00A94696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27AE8"/>
    <w:rsid w:val="00B44B18"/>
    <w:rsid w:val="00B45E34"/>
    <w:rsid w:val="00B57CBE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C11894"/>
    <w:rsid w:val="00C27DE5"/>
    <w:rsid w:val="00C428E6"/>
    <w:rsid w:val="00C7070E"/>
    <w:rsid w:val="00C73AC3"/>
    <w:rsid w:val="00C75E87"/>
    <w:rsid w:val="00C776F9"/>
    <w:rsid w:val="00C827F2"/>
    <w:rsid w:val="00C82AA7"/>
    <w:rsid w:val="00C84E01"/>
    <w:rsid w:val="00C90D6D"/>
    <w:rsid w:val="00C910B9"/>
    <w:rsid w:val="00C91812"/>
    <w:rsid w:val="00C96AA2"/>
    <w:rsid w:val="00CA48B4"/>
    <w:rsid w:val="00CB0578"/>
    <w:rsid w:val="00CB0850"/>
    <w:rsid w:val="00CB089F"/>
    <w:rsid w:val="00CB195E"/>
    <w:rsid w:val="00CB5428"/>
    <w:rsid w:val="00CC3A6E"/>
    <w:rsid w:val="00CC6F8A"/>
    <w:rsid w:val="00CD2BAB"/>
    <w:rsid w:val="00CD4110"/>
    <w:rsid w:val="00CD7120"/>
    <w:rsid w:val="00CE0C7F"/>
    <w:rsid w:val="00CE0F8B"/>
    <w:rsid w:val="00CE2DFA"/>
    <w:rsid w:val="00CE3CBD"/>
    <w:rsid w:val="00CF049C"/>
    <w:rsid w:val="00CF04E6"/>
    <w:rsid w:val="00CF43C3"/>
    <w:rsid w:val="00CF5EDF"/>
    <w:rsid w:val="00CF616A"/>
    <w:rsid w:val="00D032A6"/>
    <w:rsid w:val="00D16C83"/>
    <w:rsid w:val="00D40BD6"/>
    <w:rsid w:val="00D42BAB"/>
    <w:rsid w:val="00D433D3"/>
    <w:rsid w:val="00D43A34"/>
    <w:rsid w:val="00D50DA8"/>
    <w:rsid w:val="00D61E7E"/>
    <w:rsid w:val="00D65B96"/>
    <w:rsid w:val="00D7420C"/>
    <w:rsid w:val="00D74352"/>
    <w:rsid w:val="00D7553B"/>
    <w:rsid w:val="00D82044"/>
    <w:rsid w:val="00D86356"/>
    <w:rsid w:val="00D96364"/>
    <w:rsid w:val="00DA1D75"/>
    <w:rsid w:val="00DA7AB8"/>
    <w:rsid w:val="00DB29DB"/>
    <w:rsid w:val="00DB44DD"/>
    <w:rsid w:val="00DB56E6"/>
    <w:rsid w:val="00DC1B50"/>
    <w:rsid w:val="00DC3F94"/>
    <w:rsid w:val="00DD4A79"/>
    <w:rsid w:val="00DD633D"/>
    <w:rsid w:val="00DE3571"/>
    <w:rsid w:val="00DE5046"/>
    <w:rsid w:val="00DE7E99"/>
    <w:rsid w:val="00E0247C"/>
    <w:rsid w:val="00E07077"/>
    <w:rsid w:val="00E113F1"/>
    <w:rsid w:val="00E126C5"/>
    <w:rsid w:val="00E16695"/>
    <w:rsid w:val="00E218C4"/>
    <w:rsid w:val="00E22264"/>
    <w:rsid w:val="00E25B71"/>
    <w:rsid w:val="00E37999"/>
    <w:rsid w:val="00E4187D"/>
    <w:rsid w:val="00E43ED5"/>
    <w:rsid w:val="00E50686"/>
    <w:rsid w:val="00E55C2A"/>
    <w:rsid w:val="00E571F9"/>
    <w:rsid w:val="00E726BD"/>
    <w:rsid w:val="00E74B24"/>
    <w:rsid w:val="00E816FB"/>
    <w:rsid w:val="00E96F1A"/>
    <w:rsid w:val="00E973CF"/>
    <w:rsid w:val="00EA163A"/>
    <w:rsid w:val="00EA72BC"/>
    <w:rsid w:val="00EB2038"/>
    <w:rsid w:val="00EB2924"/>
    <w:rsid w:val="00EC7CEF"/>
    <w:rsid w:val="00ED182A"/>
    <w:rsid w:val="00ED7343"/>
    <w:rsid w:val="00ED799C"/>
    <w:rsid w:val="00EE681A"/>
    <w:rsid w:val="00EF0E1A"/>
    <w:rsid w:val="00EF47A3"/>
    <w:rsid w:val="00EF4F5B"/>
    <w:rsid w:val="00EF6283"/>
    <w:rsid w:val="00F03A41"/>
    <w:rsid w:val="00F13779"/>
    <w:rsid w:val="00F13A3C"/>
    <w:rsid w:val="00F14707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6F09"/>
    <w:rsid w:val="00F761FD"/>
    <w:rsid w:val="00FA32E4"/>
    <w:rsid w:val="00FA4A42"/>
    <w:rsid w:val="00FA6251"/>
    <w:rsid w:val="00FA65A0"/>
    <w:rsid w:val="00FB22A7"/>
    <w:rsid w:val="00FB592E"/>
    <w:rsid w:val="00FC105B"/>
    <w:rsid w:val="00FD30B6"/>
    <w:rsid w:val="00FD5DD6"/>
    <w:rsid w:val="00FD7E4B"/>
    <w:rsid w:val="00FE32FE"/>
    <w:rsid w:val="00FE630A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ED5"/>
    <w:rPr>
      <w:sz w:val="24"/>
      <w:szCs w:val="24"/>
    </w:rPr>
  </w:style>
  <w:style w:type="paragraph" w:styleId="Heading2">
    <w:name w:val="heading 2"/>
    <w:aliases w:val="!Разделы документа"/>
    <w:basedOn w:val="Normal"/>
    <w:next w:val="Normal"/>
    <w:link w:val="Heading2Char"/>
    <w:uiPriority w:val="99"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329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7F364F"/>
    <w:rPr>
      <w:rFonts w:cs="Times New Roman"/>
      <w:b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3A41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33294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43ED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E043E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E43ED5"/>
    <w:pPr>
      <w:ind w:left="-360" w:firstLine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4A42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E43ED5"/>
    <w:pPr>
      <w:ind w:left="-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A4A42"/>
    <w:rPr>
      <w:rFonts w:cs="Times New Roman"/>
      <w:sz w:val="24"/>
    </w:rPr>
  </w:style>
  <w:style w:type="paragraph" w:styleId="NoSpacing">
    <w:name w:val="No Spacing"/>
    <w:uiPriority w:val="99"/>
    <w:qFormat/>
    <w:rsid w:val="00F423DB"/>
    <w:rPr>
      <w:rFonts w:ascii="Calibri" w:hAnsi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73473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3473C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4F0398"/>
    <w:pPr>
      <w:widowControl w:val="0"/>
      <w:suppressAutoHyphens/>
      <w:ind w:left="720"/>
      <w:contextualSpacing/>
    </w:pPr>
    <w:rPr>
      <w:rFonts w:ascii="Calibri" w:hAnsi="Calibri" w:cs="Tahoma"/>
      <w:color w:val="000000"/>
      <w:sz w:val="22"/>
      <w:lang w:val="en-US" w:eastAsia="en-US"/>
    </w:rPr>
  </w:style>
  <w:style w:type="paragraph" w:customStyle="1" w:styleId="ConsPlusNormal">
    <w:name w:val="ConsPlusNormal"/>
    <w:uiPriority w:val="99"/>
    <w:rsid w:val="00FB592E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apple-converted-space">
    <w:name w:val="apple-converted-space"/>
    <w:uiPriority w:val="99"/>
    <w:rsid w:val="002072FE"/>
  </w:style>
  <w:style w:type="paragraph" w:styleId="NormalWeb">
    <w:name w:val="Normal (Web)"/>
    <w:basedOn w:val="Normal"/>
    <w:uiPriority w:val="99"/>
    <w:rsid w:val="00E4187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E630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855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Normal"/>
    <w:uiPriority w:val="99"/>
    <w:rsid w:val="00885566"/>
    <w:pPr>
      <w:spacing w:before="100" w:beforeAutospacing="1" w:after="100" w:afterAutospacing="1"/>
    </w:pPr>
  </w:style>
  <w:style w:type="character" w:customStyle="1" w:styleId="a">
    <w:name w:val="Гипертекстовая ссылка"/>
    <w:basedOn w:val="DefaultParagraphFont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Normal"/>
    <w:uiPriority w:val="99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Normal"/>
    <w:uiPriority w:val="99"/>
    <w:rsid w:val="008357F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586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5862"/>
    <w:rPr>
      <w:rFonts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A2E3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A2E3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andard">
    <w:name w:val="Standard"/>
    <w:uiPriority w:val="99"/>
    <w:rsid w:val="00895690"/>
    <w:pPr>
      <w:widowControl w:val="0"/>
      <w:suppressAutoHyphens/>
      <w:textAlignment w:val="baseline"/>
    </w:pPr>
    <w:rPr>
      <w:rFonts w:cs="Tahoma"/>
      <w:kern w:val="1"/>
      <w:sz w:val="24"/>
      <w:szCs w:val="24"/>
    </w:rPr>
  </w:style>
  <w:style w:type="paragraph" w:customStyle="1" w:styleId="a0">
    <w:name w:val="Обычный.Название подразделения"/>
    <w:uiPriority w:val="99"/>
    <w:rsid w:val="00895690"/>
    <w:pPr>
      <w:suppressAutoHyphens/>
    </w:pPr>
    <w:rPr>
      <w:rFonts w:ascii="SchoolBook" w:hAnsi="SchoolBook" w:cs="SchoolBook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6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</TotalTime>
  <Pages>2</Pages>
  <Words>718</Words>
  <Characters>4093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Пользователь</cp:lastModifiedBy>
  <cp:revision>34</cp:revision>
  <cp:lastPrinted>2023-06-07T08:43:00Z</cp:lastPrinted>
  <dcterms:created xsi:type="dcterms:W3CDTF">2020-08-25T08:30:00Z</dcterms:created>
  <dcterms:modified xsi:type="dcterms:W3CDTF">2023-06-07T08:43:00Z</dcterms:modified>
</cp:coreProperties>
</file>